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4D" w:rsidRDefault="002D6C5F" w14:paraId="603E5FD2" w14:textId="77777777">
      <w:bookmarkStart w:name="_GoBack" w:id="0"/>
      <w:bookmarkEnd w:id="0"/>
      <w:r>
        <w:t>Geachte voorzitter,</w:t>
      </w:r>
    </w:p>
    <w:p w:rsidR="00221A4D" w:rsidRDefault="00221A4D" w14:paraId="53EEE9BC" w14:textId="77777777"/>
    <w:p w:rsidR="00C96264" w:rsidRDefault="00975B29" w14:paraId="547432E5" w14:textId="4B8371B3">
      <w:r>
        <w:t xml:space="preserve">Hierbij ontvangt de Kamer de antwoorden op de schriftelijke vragen van </w:t>
      </w:r>
      <w:r w:rsidR="00C96264">
        <w:t>1</w:t>
      </w:r>
      <w:r w:rsidR="00631433">
        <w:t>4 mei</w:t>
      </w:r>
      <w:r w:rsidR="00C96264">
        <w:t xml:space="preserve"> j</w:t>
      </w:r>
      <w:r>
        <w:t>l. van het Kamerlid V</w:t>
      </w:r>
      <w:r w:rsidR="00631433">
        <w:t xml:space="preserve">an Kent </w:t>
      </w:r>
      <w:r>
        <w:t>(</w:t>
      </w:r>
      <w:r w:rsidR="00631433">
        <w:t>SP</w:t>
      </w:r>
      <w:r>
        <w:t xml:space="preserve">), met kenmerk </w:t>
      </w:r>
      <w:bookmarkStart w:name="_Hlk198716190" w:id="1"/>
      <w:r w:rsidRPr="00631433" w:rsidR="00631433">
        <w:t>2025Z09229</w:t>
      </w:r>
      <w:bookmarkEnd w:id="1"/>
      <w:r>
        <w:t xml:space="preserve">, over </w:t>
      </w:r>
      <w:r w:rsidRPr="00631433" w:rsidR="00631433">
        <w:t xml:space="preserve">de NS-ticketautomaat </w:t>
      </w:r>
      <w:bookmarkStart w:name="_Hlk198723623" w:id="2"/>
      <w:r w:rsidRPr="00631433" w:rsidR="00631433">
        <w:t>op de veerhaven van ’t Horntje</w:t>
      </w:r>
      <w:bookmarkEnd w:id="2"/>
      <w:r>
        <w:t>.</w:t>
      </w:r>
    </w:p>
    <w:p w:rsidR="00221A4D" w:rsidRDefault="00221A4D" w14:paraId="0F89A119" w14:textId="77777777">
      <w:pPr>
        <w:pStyle w:val="WitregelW1bodytekst"/>
      </w:pPr>
    </w:p>
    <w:p w:rsidR="00221A4D" w:rsidRDefault="00975B29" w14:paraId="2DF600B8" w14:textId="197776F8">
      <w:r>
        <w:t>Hoogachtend,</w:t>
      </w:r>
    </w:p>
    <w:p w:rsidR="00975B29" w:rsidRDefault="00975B29" w14:paraId="20043A1C" w14:textId="77777777"/>
    <w:p w:rsidR="00975B29" w:rsidRDefault="00975B29" w14:paraId="57D1CD8A" w14:textId="51024876">
      <w:r>
        <w:t xml:space="preserve">DE </w:t>
      </w:r>
      <w:r w:rsidR="00E317A3">
        <w:t xml:space="preserve">MINISTER </w:t>
      </w:r>
      <w:r>
        <w:t xml:space="preserve">VAN INFRASTRUCTUUR EN WATERSTAAT </w:t>
      </w:r>
      <w:r w:rsidR="00E317A3">
        <w:t>a.i.</w:t>
      </w:r>
      <w:r>
        <w:t>,</w:t>
      </w:r>
    </w:p>
    <w:p w:rsidR="00975B29" w:rsidRDefault="00975B29" w14:paraId="027E7ED4" w14:textId="77777777"/>
    <w:p w:rsidR="00975B29" w:rsidRDefault="00975B29" w14:paraId="6D29680F" w14:textId="77777777"/>
    <w:p w:rsidR="00975B29" w:rsidRDefault="00975B29" w14:paraId="10C1F586" w14:textId="77777777"/>
    <w:p w:rsidR="00975B29" w:rsidRDefault="00975B29" w14:paraId="7A09675D" w14:textId="77777777"/>
    <w:p w:rsidR="00975B29" w:rsidRDefault="00E317A3" w14:paraId="51AE65F4" w14:textId="63E72A10">
      <w:r>
        <w:t>Sophie Hermans</w:t>
      </w:r>
      <w:r w:rsidR="00975B29">
        <w:br/>
      </w:r>
    </w:p>
    <w:p w:rsidR="00975B29" w:rsidP="00975B29" w:rsidRDefault="00975B29" w14:paraId="16863F4F" w14:textId="77777777">
      <w:pPr>
        <w:spacing w:line="240" w:lineRule="auto"/>
      </w:pPr>
    </w:p>
    <w:p w:rsidR="00975B29" w:rsidP="00975B29" w:rsidRDefault="00975B29" w14:paraId="64A0864D" w14:textId="77777777">
      <w:pPr>
        <w:spacing w:line="240" w:lineRule="auto"/>
      </w:pPr>
    </w:p>
    <w:p w:rsidR="00975B29" w:rsidP="00975B29" w:rsidRDefault="00975B29" w14:paraId="14E719BD" w14:textId="77777777">
      <w:pPr>
        <w:spacing w:line="240" w:lineRule="auto"/>
      </w:pPr>
    </w:p>
    <w:p w:rsidR="00975B29" w:rsidP="00975B29" w:rsidRDefault="00975B29" w14:paraId="41D57092" w14:textId="77777777">
      <w:pPr>
        <w:spacing w:line="240" w:lineRule="auto"/>
      </w:pPr>
    </w:p>
    <w:p w:rsidR="00975B29" w:rsidP="00975B29" w:rsidRDefault="00975B29" w14:paraId="73429025" w14:textId="77777777">
      <w:pPr>
        <w:spacing w:line="240" w:lineRule="auto"/>
      </w:pPr>
    </w:p>
    <w:p w:rsidR="00975B29" w:rsidP="00975B29" w:rsidRDefault="00975B29" w14:paraId="4633ADF6" w14:textId="77777777">
      <w:pPr>
        <w:spacing w:line="240" w:lineRule="auto"/>
      </w:pPr>
    </w:p>
    <w:p w:rsidR="00975B29" w:rsidP="00975B29" w:rsidRDefault="00975B29" w14:paraId="33F945AE" w14:textId="77777777">
      <w:pPr>
        <w:spacing w:line="240" w:lineRule="auto"/>
      </w:pPr>
    </w:p>
    <w:p w:rsidR="00975B29" w:rsidP="00975B29" w:rsidRDefault="00975B29" w14:paraId="0E88073D" w14:textId="77777777">
      <w:pPr>
        <w:spacing w:line="240" w:lineRule="auto"/>
      </w:pPr>
    </w:p>
    <w:p w:rsidR="00975B29" w:rsidP="00975B29" w:rsidRDefault="00975B29" w14:paraId="3EA65C82" w14:textId="77777777">
      <w:pPr>
        <w:spacing w:line="240" w:lineRule="auto"/>
      </w:pPr>
    </w:p>
    <w:p w:rsidR="00975B29" w:rsidRDefault="00975B29" w14:paraId="68F0BB1B" w14:textId="77777777">
      <w:pPr>
        <w:spacing w:line="240" w:lineRule="auto"/>
      </w:pPr>
      <w:r>
        <w:br w:type="page"/>
      </w:r>
    </w:p>
    <w:p w:rsidRPr="00F94C84" w:rsidR="00F94C84" w:rsidP="00975B29" w:rsidRDefault="00631433" w14:paraId="17920FA8" w14:textId="4DBB9342">
      <w:pPr>
        <w:spacing w:line="240" w:lineRule="auto"/>
      </w:pPr>
      <w:bookmarkStart w:name="_Hlk198715508" w:id="3"/>
      <w:r w:rsidRPr="00631433">
        <w:rPr>
          <w:b/>
          <w:bCs/>
        </w:rPr>
        <w:lastRenderedPageBreak/>
        <w:t>2025Z09229</w:t>
      </w:r>
      <w:bookmarkEnd w:id="3"/>
      <w:r w:rsidRPr="00F94C84" w:rsidR="00975B29">
        <w:t xml:space="preserve"> (ingezonden 1</w:t>
      </w:r>
      <w:r>
        <w:t>4 mei</w:t>
      </w:r>
      <w:r w:rsidRPr="00F94C84" w:rsidR="00975B29">
        <w:t xml:space="preserve"> 2025)</w:t>
      </w:r>
      <w:r w:rsidRPr="00F94C84" w:rsidR="00975B29">
        <w:br/>
      </w:r>
    </w:p>
    <w:p w:rsidRPr="00B9494A" w:rsidR="00F94C84" w:rsidP="00F94C84" w:rsidRDefault="00F94C84" w14:paraId="221C6EC9" w14:textId="77777777">
      <w:pPr>
        <w:pStyle w:val="NoSpacing"/>
        <w:rPr>
          <w:rFonts w:ascii="Verdana" w:hAnsi="Verdana" w:cstheme="minorHAnsi"/>
          <w:b/>
          <w:bCs/>
          <w:sz w:val="18"/>
          <w:szCs w:val="18"/>
        </w:rPr>
      </w:pPr>
      <w:r w:rsidRPr="00B9494A">
        <w:rPr>
          <w:rFonts w:ascii="Verdana" w:hAnsi="Verdana" w:cstheme="minorHAnsi"/>
          <w:b/>
          <w:bCs/>
          <w:sz w:val="18"/>
          <w:szCs w:val="18"/>
        </w:rPr>
        <w:t>Vraag 1</w:t>
      </w:r>
    </w:p>
    <w:p w:rsidRPr="00F94C84" w:rsidR="00F94C84" w:rsidP="00F94C84" w:rsidRDefault="00631433" w14:paraId="37D2CE91" w14:textId="23D5FFBE">
      <w:pPr>
        <w:pStyle w:val="NoSpacing"/>
        <w:rPr>
          <w:rFonts w:ascii="Verdana" w:hAnsi="Verdana" w:cstheme="minorHAnsi"/>
          <w:sz w:val="18"/>
          <w:szCs w:val="18"/>
        </w:rPr>
      </w:pPr>
      <w:r w:rsidRPr="00631433">
        <w:rPr>
          <w:rFonts w:ascii="Verdana" w:hAnsi="Verdana" w:cstheme="minorHAnsi"/>
          <w:sz w:val="18"/>
          <w:szCs w:val="18"/>
        </w:rPr>
        <w:t xml:space="preserve">Bent u bekend met de recente berichtgeving dat de NS de ticketautomaat </w:t>
      </w:r>
      <w:bookmarkStart w:name="_Hlk198728473" w:id="4"/>
      <w:r w:rsidRPr="00631433">
        <w:rPr>
          <w:rFonts w:ascii="Verdana" w:hAnsi="Verdana" w:cstheme="minorHAnsi"/>
          <w:sz w:val="18"/>
          <w:szCs w:val="18"/>
        </w:rPr>
        <w:t xml:space="preserve">op veerhaven ’t Horntje </w:t>
      </w:r>
      <w:bookmarkEnd w:id="4"/>
      <w:r w:rsidRPr="00631433">
        <w:rPr>
          <w:rFonts w:ascii="Verdana" w:hAnsi="Verdana" w:cstheme="minorHAnsi"/>
          <w:sz w:val="18"/>
          <w:szCs w:val="18"/>
        </w:rPr>
        <w:t>wil verwijderen?</w:t>
      </w:r>
      <w:bookmarkStart w:name="_Hlk198716080" w:id="5"/>
      <w:r w:rsidRPr="00F94C84" w:rsidR="00F94C84">
        <w:rPr>
          <w:rStyle w:val="FootnoteReference"/>
          <w:rFonts w:ascii="Verdana" w:hAnsi="Verdana" w:cstheme="minorHAnsi"/>
          <w:sz w:val="18"/>
          <w:szCs w:val="18"/>
        </w:rPr>
        <w:footnoteReference w:id="1"/>
      </w:r>
      <w:bookmarkEnd w:id="5"/>
      <w:r w:rsidRPr="00146166" w:rsidR="00146166">
        <w:rPr>
          <w:rFonts w:ascii="Verdana" w:hAnsi="Verdana" w:eastAsia="DejaVu Sans" w:cstheme="minorHAnsi"/>
          <w:color w:val="000000"/>
          <w:kern w:val="0"/>
          <w:sz w:val="18"/>
          <w:szCs w:val="18"/>
          <w:vertAlign w:val="superscript"/>
          <w:lang w:eastAsia="nl-NL"/>
          <w14:ligatures w14:val="none"/>
        </w:rPr>
        <w:t xml:space="preserve"> </w:t>
      </w:r>
      <w:r w:rsidRPr="00146166" w:rsidR="00146166">
        <w:rPr>
          <w:rFonts w:ascii="Verdana" w:hAnsi="Verdana" w:cstheme="minorHAnsi"/>
          <w:sz w:val="18"/>
          <w:szCs w:val="18"/>
          <w:vertAlign w:val="superscript"/>
        </w:rPr>
        <w:footnoteReference w:id="2"/>
      </w:r>
    </w:p>
    <w:p w:rsidRPr="00F94C84" w:rsidR="00F94C84" w:rsidP="00F94C84" w:rsidRDefault="00F94C84" w14:paraId="2D4B5756" w14:textId="77777777">
      <w:pPr>
        <w:pStyle w:val="NoSpacing"/>
        <w:rPr>
          <w:rFonts w:ascii="Verdana" w:hAnsi="Verdana" w:cstheme="minorHAnsi"/>
          <w:sz w:val="18"/>
          <w:szCs w:val="18"/>
        </w:rPr>
      </w:pPr>
    </w:p>
    <w:p w:rsidRPr="00B9494A" w:rsidR="00F94C84" w:rsidP="00F94C84" w:rsidRDefault="00F94C84" w14:paraId="3E623CBC" w14:textId="77777777">
      <w:pPr>
        <w:pStyle w:val="NoSpacing"/>
        <w:rPr>
          <w:rFonts w:ascii="Verdana" w:hAnsi="Verdana" w:cstheme="minorHAnsi"/>
          <w:b/>
          <w:bCs/>
          <w:sz w:val="18"/>
          <w:szCs w:val="18"/>
        </w:rPr>
      </w:pPr>
      <w:r w:rsidRPr="00B9494A">
        <w:rPr>
          <w:rFonts w:ascii="Verdana" w:hAnsi="Verdana" w:cstheme="minorHAnsi"/>
          <w:b/>
          <w:bCs/>
          <w:sz w:val="18"/>
          <w:szCs w:val="18"/>
        </w:rPr>
        <w:t>Antwoord 1</w:t>
      </w:r>
    </w:p>
    <w:p w:rsidRPr="00F94C84" w:rsidR="00F94C84" w:rsidP="00F94C84" w:rsidRDefault="00F94C84" w14:paraId="59C0BE81" w14:textId="77777777">
      <w:pPr>
        <w:pStyle w:val="NoSpacing"/>
        <w:rPr>
          <w:rFonts w:ascii="Verdana" w:hAnsi="Verdana" w:cstheme="minorHAnsi"/>
          <w:sz w:val="18"/>
          <w:szCs w:val="18"/>
        </w:rPr>
      </w:pPr>
      <w:r w:rsidRPr="00F94C84">
        <w:rPr>
          <w:rFonts w:ascii="Verdana" w:hAnsi="Verdana" w:cstheme="minorHAnsi"/>
          <w:sz w:val="18"/>
          <w:szCs w:val="18"/>
        </w:rPr>
        <w:t>Ja.</w:t>
      </w:r>
    </w:p>
    <w:p w:rsidRPr="00F94C84" w:rsidR="00F94C84" w:rsidP="00F94C84" w:rsidRDefault="00F94C84" w14:paraId="52593C45" w14:textId="77777777">
      <w:pPr>
        <w:pStyle w:val="NoSpacing"/>
        <w:rPr>
          <w:rFonts w:ascii="Verdana" w:hAnsi="Verdana" w:cstheme="minorHAnsi"/>
          <w:sz w:val="18"/>
          <w:szCs w:val="18"/>
        </w:rPr>
      </w:pPr>
    </w:p>
    <w:p w:rsidRPr="00B9494A" w:rsidR="00F94C84" w:rsidP="00F94C84" w:rsidRDefault="00F94C84" w14:paraId="446A0200" w14:textId="77777777">
      <w:pPr>
        <w:pStyle w:val="NoSpacing"/>
        <w:rPr>
          <w:rFonts w:ascii="Verdana" w:hAnsi="Verdana" w:cstheme="minorHAnsi"/>
          <w:b/>
          <w:bCs/>
          <w:sz w:val="18"/>
          <w:szCs w:val="18"/>
        </w:rPr>
      </w:pPr>
      <w:r w:rsidRPr="00B9494A">
        <w:rPr>
          <w:rFonts w:ascii="Verdana" w:hAnsi="Verdana" w:cstheme="minorHAnsi"/>
          <w:b/>
          <w:bCs/>
          <w:sz w:val="18"/>
          <w:szCs w:val="18"/>
        </w:rPr>
        <w:t>Vraag 2</w:t>
      </w:r>
    </w:p>
    <w:p w:rsidRPr="00F94C84" w:rsidR="00F94C84" w:rsidP="00F94C84" w:rsidRDefault="00631433" w14:paraId="508F8798" w14:textId="33464A71">
      <w:pPr>
        <w:pStyle w:val="NoSpacing"/>
        <w:rPr>
          <w:rFonts w:ascii="Verdana" w:hAnsi="Verdana" w:cstheme="minorHAnsi"/>
          <w:sz w:val="18"/>
          <w:szCs w:val="18"/>
        </w:rPr>
      </w:pPr>
      <w:r w:rsidRPr="00631433">
        <w:rPr>
          <w:rFonts w:ascii="Verdana" w:hAnsi="Verdana" w:cstheme="minorHAnsi"/>
          <w:sz w:val="18"/>
          <w:szCs w:val="18"/>
        </w:rPr>
        <w:t>Wat is uw reactie hierop?</w:t>
      </w:r>
    </w:p>
    <w:p w:rsidR="00663DF0" w:rsidP="00F94C84" w:rsidRDefault="00663DF0" w14:paraId="3B5AD755" w14:textId="77777777">
      <w:pPr>
        <w:pStyle w:val="NoSpacing"/>
        <w:rPr>
          <w:rFonts w:ascii="Verdana" w:hAnsi="Verdana" w:cstheme="minorHAnsi"/>
          <w:b/>
          <w:bCs/>
          <w:sz w:val="18"/>
          <w:szCs w:val="18"/>
        </w:rPr>
      </w:pPr>
    </w:p>
    <w:p w:rsidRPr="00B9494A" w:rsidR="00F94C84" w:rsidP="00F94C84" w:rsidRDefault="00F94C84" w14:paraId="2D51B9EC" w14:textId="2AA29C81">
      <w:pPr>
        <w:pStyle w:val="NoSpacing"/>
        <w:rPr>
          <w:rFonts w:ascii="Verdana" w:hAnsi="Verdana" w:cstheme="minorHAnsi"/>
          <w:b/>
          <w:bCs/>
          <w:sz w:val="18"/>
          <w:szCs w:val="18"/>
        </w:rPr>
      </w:pPr>
      <w:r w:rsidRPr="00B9494A">
        <w:rPr>
          <w:rFonts w:ascii="Verdana" w:hAnsi="Verdana" w:cstheme="minorHAnsi"/>
          <w:b/>
          <w:bCs/>
          <w:sz w:val="18"/>
          <w:szCs w:val="18"/>
        </w:rPr>
        <w:t>Antwoord 2</w:t>
      </w:r>
    </w:p>
    <w:p w:rsidRPr="00663DF0" w:rsidR="00663DF0" w:rsidP="00663DF0" w:rsidRDefault="00663DF0" w14:paraId="54EB9917" w14:textId="3DDE72AC">
      <w:pPr>
        <w:pStyle w:val="NoSpacing"/>
        <w:rPr>
          <w:rFonts w:ascii="Verdana" w:hAnsi="Verdana" w:cstheme="minorHAnsi"/>
          <w:sz w:val="18"/>
          <w:szCs w:val="18"/>
        </w:rPr>
      </w:pPr>
      <w:bookmarkStart w:name="_Hlk198721573" w:id="6"/>
      <w:r w:rsidRPr="00663DF0">
        <w:rPr>
          <w:rFonts w:ascii="Verdana" w:hAnsi="Verdana" w:cstheme="minorHAnsi"/>
          <w:sz w:val="18"/>
          <w:szCs w:val="18"/>
        </w:rPr>
        <w:t>De afweging met betrekking tot de</w:t>
      </w:r>
      <w:r>
        <w:rPr>
          <w:rFonts w:ascii="Verdana" w:hAnsi="Verdana" w:cstheme="minorHAnsi"/>
          <w:sz w:val="18"/>
          <w:szCs w:val="18"/>
        </w:rPr>
        <w:t xml:space="preserve"> kaartverkoopautomaten </w:t>
      </w:r>
      <w:r w:rsidRPr="00663DF0">
        <w:rPr>
          <w:rFonts w:ascii="Verdana" w:hAnsi="Verdana" w:cstheme="minorHAnsi"/>
          <w:sz w:val="18"/>
          <w:szCs w:val="18"/>
        </w:rPr>
        <w:t>is een operationele verantwoordelijkheid van NS</w:t>
      </w:r>
      <w:r w:rsidR="00A36843">
        <w:rPr>
          <w:rFonts w:ascii="Verdana" w:hAnsi="Verdana" w:cstheme="minorHAnsi"/>
          <w:sz w:val="18"/>
          <w:szCs w:val="18"/>
        </w:rPr>
        <w:t>.</w:t>
      </w:r>
      <w:bookmarkEnd w:id="6"/>
      <w:r w:rsidR="0074576B">
        <w:rPr>
          <w:rFonts w:ascii="Verdana" w:hAnsi="Verdana" w:cstheme="minorHAnsi"/>
          <w:sz w:val="18"/>
          <w:szCs w:val="18"/>
        </w:rPr>
        <w:t xml:space="preserve"> </w:t>
      </w:r>
      <w:r w:rsidR="00C846A6">
        <w:rPr>
          <w:rFonts w:ascii="Verdana" w:hAnsi="Verdana" w:cstheme="minorHAnsi"/>
          <w:sz w:val="18"/>
          <w:szCs w:val="18"/>
        </w:rPr>
        <w:t>NS meldt dat h</w:t>
      </w:r>
      <w:r w:rsidRPr="00663DF0">
        <w:rPr>
          <w:rFonts w:ascii="Verdana" w:hAnsi="Verdana" w:cstheme="minorHAnsi"/>
          <w:sz w:val="18"/>
          <w:szCs w:val="18"/>
        </w:rPr>
        <w:t>et gebruik van de kaartverkoopautomaten voor treinkaartjes</w:t>
      </w:r>
      <w:r w:rsidR="00C846A6">
        <w:rPr>
          <w:rFonts w:ascii="Verdana" w:hAnsi="Verdana" w:cstheme="minorHAnsi"/>
          <w:sz w:val="18"/>
          <w:szCs w:val="18"/>
        </w:rPr>
        <w:t xml:space="preserve"> </w:t>
      </w:r>
      <w:r w:rsidRPr="00663DF0">
        <w:rPr>
          <w:rFonts w:ascii="Verdana" w:hAnsi="Verdana" w:cstheme="minorHAnsi"/>
          <w:sz w:val="18"/>
          <w:szCs w:val="18"/>
        </w:rPr>
        <w:t>al jaren fors</w:t>
      </w:r>
      <w:r w:rsidR="00C846A6">
        <w:rPr>
          <w:rFonts w:ascii="Verdana" w:hAnsi="Verdana" w:cstheme="minorHAnsi"/>
          <w:sz w:val="18"/>
          <w:szCs w:val="18"/>
        </w:rPr>
        <w:t xml:space="preserve"> daalt</w:t>
      </w:r>
      <w:r w:rsidRPr="00663DF0">
        <w:rPr>
          <w:rFonts w:ascii="Verdana" w:hAnsi="Verdana" w:cstheme="minorHAnsi"/>
          <w:sz w:val="18"/>
          <w:szCs w:val="18"/>
        </w:rPr>
        <w:t xml:space="preserve">. De meeste reizigers gebruiken een ov-chipkaart met of zonder abonnement, en de meeste treinkaartjes worden inmiddels online verkocht. Ook gebruiken steeds meer reizigers hun betaalpas om in te checken. Sommige automaten worden zelfs zelden tot niet gebruikt. Daarom </w:t>
      </w:r>
      <w:r>
        <w:rPr>
          <w:rFonts w:ascii="Verdana" w:hAnsi="Verdana" w:cstheme="minorHAnsi"/>
          <w:sz w:val="18"/>
          <w:szCs w:val="18"/>
        </w:rPr>
        <w:t xml:space="preserve">verwijdert NS </w:t>
      </w:r>
      <w:r w:rsidRPr="00663DF0">
        <w:rPr>
          <w:rFonts w:ascii="Verdana" w:hAnsi="Verdana" w:cstheme="minorHAnsi"/>
          <w:sz w:val="18"/>
          <w:szCs w:val="18"/>
        </w:rPr>
        <w:t xml:space="preserve">de kaartverkoopautomaten die </w:t>
      </w:r>
      <w:r w:rsidR="00E075D2">
        <w:rPr>
          <w:rFonts w:ascii="Verdana" w:hAnsi="Verdana" w:cstheme="minorHAnsi"/>
          <w:sz w:val="18"/>
          <w:szCs w:val="18"/>
        </w:rPr>
        <w:t>heel</w:t>
      </w:r>
      <w:r w:rsidRPr="00663DF0">
        <w:rPr>
          <w:rFonts w:ascii="Verdana" w:hAnsi="Verdana" w:cstheme="minorHAnsi"/>
          <w:sz w:val="18"/>
          <w:szCs w:val="18"/>
        </w:rPr>
        <w:t xml:space="preserve"> weinig worden gebruikt. NS wil reizigers wel de mogelijkheid blijven bieden om gebruik te maken van een kaartautomaat. Daarom blijft op elk station minstens één kaartautomaat</w:t>
      </w:r>
      <w:r w:rsidR="00E075D2">
        <w:rPr>
          <w:rFonts w:ascii="Verdana" w:hAnsi="Verdana" w:cstheme="minorHAnsi"/>
          <w:sz w:val="18"/>
          <w:szCs w:val="18"/>
        </w:rPr>
        <w:t xml:space="preserve"> in gebruik</w:t>
      </w:r>
      <w:r w:rsidRPr="00663DF0">
        <w:rPr>
          <w:rFonts w:ascii="Verdana" w:hAnsi="Verdana" w:cstheme="minorHAnsi"/>
          <w:sz w:val="18"/>
          <w:szCs w:val="18"/>
        </w:rPr>
        <w:t xml:space="preserve">. </w:t>
      </w:r>
    </w:p>
    <w:p w:rsidR="009841FC" w:rsidP="00663DF0" w:rsidRDefault="009841FC" w14:paraId="5633180F" w14:textId="77777777">
      <w:pPr>
        <w:pStyle w:val="NoSpacing"/>
        <w:rPr>
          <w:rFonts w:ascii="Verdana" w:hAnsi="Verdana" w:cstheme="minorHAnsi"/>
          <w:sz w:val="18"/>
          <w:szCs w:val="18"/>
        </w:rPr>
      </w:pPr>
    </w:p>
    <w:p w:rsidRPr="00663DF0" w:rsidR="00663DF0" w:rsidP="00663DF0" w:rsidRDefault="00663DF0" w14:paraId="6D5CF832" w14:textId="64CA9AC9">
      <w:pPr>
        <w:pStyle w:val="NoSpacing"/>
        <w:rPr>
          <w:rFonts w:ascii="Verdana" w:hAnsi="Verdana" w:cstheme="minorHAnsi"/>
          <w:sz w:val="18"/>
          <w:szCs w:val="18"/>
        </w:rPr>
      </w:pPr>
      <w:r w:rsidRPr="00663DF0">
        <w:rPr>
          <w:rFonts w:ascii="Verdana" w:hAnsi="Verdana" w:cstheme="minorHAnsi"/>
          <w:sz w:val="18"/>
          <w:szCs w:val="18"/>
        </w:rPr>
        <w:t xml:space="preserve">Texel </w:t>
      </w:r>
      <w:r w:rsidR="00E075D2">
        <w:rPr>
          <w:rFonts w:ascii="Verdana" w:hAnsi="Verdana" w:cstheme="minorHAnsi"/>
          <w:sz w:val="18"/>
          <w:szCs w:val="18"/>
        </w:rPr>
        <w:t xml:space="preserve">heeft geen </w:t>
      </w:r>
      <w:r w:rsidRPr="00663DF0">
        <w:rPr>
          <w:rFonts w:ascii="Verdana" w:hAnsi="Verdana" w:cstheme="minorHAnsi"/>
          <w:sz w:val="18"/>
          <w:szCs w:val="18"/>
        </w:rPr>
        <w:t xml:space="preserve">treinstation. Vanwege de verbinding met bestemmingen voorbij Den Helder op het vasteland betreft het hier een unieke situatie. </w:t>
      </w:r>
      <w:r w:rsidR="00E075D2">
        <w:rPr>
          <w:rFonts w:ascii="Verdana" w:hAnsi="Verdana" w:cstheme="minorHAnsi"/>
          <w:sz w:val="18"/>
          <w:szCs w:val="18"/>
        </w:rPr>
        <w:t xml:space="preserve">NS heeft het </w:t>
      </w:r>
      <w:r w:rsidRPr="00663DF0">
        <w:rPr>
          <w:rFonts w:ascii="Verdana" w:hAnsi="Verdana" w:cstheme="minorHAnsi"/>
          <w:sz w:val="18"/>
          <w:szCs w:val="18"/>
        </w:rPr>
        <w:t xml:space="preserve">gebruik van de kaartverkoopautomaten bij de veerhaven 't Horntje en station Den Helder gedurende een langere periode gemonitord. Uit de data blijkt dat er géén sprake is van drukte bij de kaartverkoopautomaten bij station Den Helder, en </w:t>
      </w:r>
      <w:r w:rsidR="00E075D2">
        <w:rPr>
          <w:rFonts w:ascii="Verdana" w:hAnsi="Verdana" w:cstheme="minorHAnsi"/>
          <w:sz w:val="18"/>
          <w:szCs w:val="18"/>
        </w:rPr>
        <w:t xml:space="preserve">dat </w:t>
      </w:r>
      <w:r w:rsidRPr="00663DF0">
        <w:rPr>
          <w:rFonts w:ascii="Verdana" w:hAnsi="Verdana" w:cstheme="minorHAnsi"/>
          <w:sz w:val="18"/>
          <w:szCs w:val="18"/>
        </w:rPr>
        <w:t xml:space="preserve">de kaartverkoopautomaat </w:t>
      </w:r>
      <w:r w:rsidRPr="00E075D2" w:rsidR="00E075D2">
        <w:rPr>
          <w:rFonts w:ascii="Verdana" w:hAnsi="Verdana" w:cstheme="minorHAnsi"/>
          <w:sz w:val="18"/>
          <w:szCs w:val="18"/>
        </w:rPr>
        <w:t xml:space="preserve">op de veerhaven </w:t>
      </w:r>
      <w:r w:rsidRPr="00663DF0">
        <w:rPr>
          <w:rFonts w:ascii="Verdana" w:hAnsi="Verdana" w:cstheme="minorHAnsi"/>
          <w:sz w:val="18"/>
          <w:szCs w:val="18"/>
        </w:rPr>
        <w:t xml:space="preserve">zelden tot nooit </w:t>
      </w:r>
      <w:r w:rsidR="00E075D2">
        <w:rPr>
          <w:rFonts w:ascii="Verdana" w:hAnsi="Verdana" w:cstheme="minorHAnsi"/>
          <w:sz w:val="18"/>
          <w:szCs w:val="18"/>
        </w:rPr>
        <w:t xml:space="preserve">wordt </w:t>
      </w:r>
      <w:r w:rsidRPr="00663DF0">
        <w:rPr>
          <w:rFonts w:ascii="Verdana" w:hAnsi="Verdana" w:cstheme="minorHAnsi"/>
          <w:sz w:val="18"/>
          <w:szCs w:val="18"/>
        </w:rPr>
        <w:t xml:space="preserve">gebruikt. </w:t>
      </w:r>
    </w:p>
    <w:p w:rsidR="00F94C84" w:rsidP="00663DF0" w:rsidRDefault="00663DF0" w14:paraId="120F3D6D" w14:textId="0CF58362">
      <w:pPr>
        <w:pStyle w:val="NoSpacing"/>
        <w:rPr>
          <w:rFonts w:ascii="Verdana" w:hAnsi="Verdana" w:cstheme="minorHAnsi"/>
          <w:sz w:val="18"/>
          <w:szCs w:val="18"/>
        </w:rPr>
      </w:pPr>
      <w:r w:rsidRPr="00663DF0">
        <w:rPr>
          <w:rFonts w:ascii="Verdana" w:hAnsi="Verdana" w:cstheme="minorHAnsi"/>
          <w:sz w:val="18"/>
          <w:szCs w:val="18"/>
        </w:rPr>
        <w:t>Op basis hiervan heeft NS het voornemen geuit de kaartverkoopautomaat op Texel te verwijderen. De twee kaartverkoopautomaten op station Den Helder blijven</w:t>
      </w:r>
      <w:r w:rsidR="00E075D2">
        <w:rPr>
          <w:rFonts w:ascii="Verdana" w:hAnsi="Verdana" w:cstheme="minorHAnsi"/>
          <w:sz w:val="18"/>
          <w:szCs w:val="18"/>
        </w:rPr>
        <w:t xml:space="preserve"> </w:t>
      </w:r>
      <w:r w:rsidRPr="00663DF0">
        <w:rPr>
          <w:rFonts w:ascii="Verdana" w:hAnsi="Verdana" w:cstheme="minorHAnsi"/>
          <w:sz w:val="18"/>
          <w:szCs w:val="18"/>
        </w:rPr>
        <w:t>beschikbaar.</w:t>
      </w:r>
    </w:p>
    <w:p w:rsidRPr="00F94C84" w:rsidR="00631433" w:rsidP="00F94C84" w:rsidRDefault="00631433" w14:paraId="5DDB7D79" w14:textId="77777777">
      <w:pPr>
        <w:pStyle w:val="NoSpacing"/>
        <w:rPr>
          <w:rFonts w:ascii="Verdana" w:hAnsi="Verdana" w:cstheme="minorHAnsi"/>
          <w:sz w:val="18"/>
          <w:szCs w:val="18"/>
        </w:rPr>
      </w:pPr>
    </w:p>
    <w:p w:rsidRPr="00B9494A" w:rsidR="00F94C84" w:rsidP="00F94C84" w:rsidRDefault="00F94C84" w14:paraId="6DB44567" w14:textId="77777777">
      <w:pPr>
        <w:pStyle w:val="NoSpacing"/>
        <w:rPr>
          <w:rFonts w:ascii="Verdana" w:hAnsi="Verdana" w:cstheme="minorHAnsi"/>
          <w:b/>
          <w:bCs/>
          <w:sz w:val="18"/>
          <w:szCs w:val="18"/>
        </w:rPr>
      </w:pPr>
      <w:r w:rsidRPr="00B9494A">
        <w:rPr>
          <w:rFonts w:ascii="Verdana" w:hAnsi="Verdana" w:cstheme="minorHAnsi"/>
          <w:b/>
          <w:bCs/>
          <w:sz w:val="18"/>
          <w:szCs w:val="18"/>
        </w:rPr>
        <w:t>Vraag 3</w:t>
      </w:r>
    </w:p>
    <w:p w:rsidRPr="00F94C84" w:rsidR="00F94C84" w:rsidP="00F94C84" w:rsidRDefault="00631433" w14:paraId="37D77335" w14:textId="456BF965">
      <w:pPr>
        <w:pStyle w:val="NoSpacing"/>
        <w:rPr>
          <w:rFonts w:ascii="Verdana" w:hAnsi="Verdana" w:cstheme="minorHAnsi"/>
          <w:sz w:val="18"/>
          <w:szCs w:val="18"/>
        </w:rPr>
      </w:pPr>
      <w:r w:rsidRPr="00631433">
        <w:rPr>
          <w:rFonts w:ascii="Verdana" w:hAnsi="Verdana" w:cstheme="minorHAnsi"/>
          <w:sz w:val="18"/>
          <w:szCs w:val="18"/>
        </w:rPr>
        <w:t>Deelt u de mening dat het openbaar vervoer zo toegankelijk mogelijk moet zijn, en dat de mogelijkheid om een treinkaartje op een fysieke locatie te kopen in plaats van online daaronder valt</w:t>
      </w:r>
      <w:r w:rsidRPr="00F94C84" w:rsidR="00F94C84">
        <w:rPr>
          <w:rFonts w:ascii="Verdana" w:hAnsi="Verdana" w:cstheme="minorHAnsi"/>
          <w:sz w:val="18"/>
          <w:szCs w:val="18"/>
        </w:rPr>
        <w:t>?</w:t>
      </w:r>
    </w:p>
    <w:p w:rsidRPr="00F94C84" w:rsidR="00F94C84" w:rsidP="00F94C84" w:rsidRDefault="00F94C84" w14:paraId="5F6B9C95" w14:textId="77777777">
      <w:pPr>
        <w:pStyle w:val="NoSpacing"/>
        <w:rPr>
          <w:rStyle w:val="cf01"/>
          <w:rFonts w:ascii="Verdana" w:hAnsi="Verdana" w:eastAsiaTheme="majorEastAsia" w:cstheme="minorHAnsi"/>
        </w:rPr>
      </w:pPr>
    </w:p>
    <w:p w:rsidRPr="00B9494A" w:rsidR="00F94C84" w:rsidP="00F94C84" w:rsidRDefault="00F94C84" w14:paraId="3E62E249" w14:textId="77777777">
      <w:pPr>
        <w:pStyle w:val="NoSpacing"/>
        <w:rPr>
          <w:rStyle w:val="cf01"/>
          <w:rFonts w:ascii="Verdana" w:hAnsi="Verdana" w:eastAsiaTheme="majorEastAsia" w:cstheme="minorHAnsi"/>
          <w:b/>
          <w:bCs/>
        </w:rPr>
      </w:pPr>
      <w:r w:rsidRPr="00B9494A">
        <w:rPr>
          <w:rStyle w:val="cf01"/>
          <w:rFonts w:ascii="Verdana" w:hAnsi="Verdana" w:eastAsiaTheme="majorEastAsia" w:cstheme="minorHAnsi"/>
          <w:b/>
          <w:bCs/>
        </w:rPr>
        <w:t>Antwoord 3</w:t>
      </w:r>
    </w:p>
    <w:p w:rsidRPr="00663DF0" w:rsidR="00663DF0" w:rsidP="00663DF0" w:rsidRDefault="00663DF0" w14:paraId="69516698" w14:textId="08E4E1DA">
      <w:pPr>
        <w:pStyle w:val="NoSpacing"/>
        <w:rPr>
          <w:rStyle w:val="cf01"/>
          <w:rFonts w:ascii="Verdana" w:hAnsi="Verdana" w:eastAsiaTheme="majorEastAsia" w:cstheme="minorHAnsi"/>
        </w:rPr>
      </w:pPr>
      <w:r w:rsidRPr="00663DF0">
        <w:rPr>
          <w:rStyle w:val="cf01"/>
          <w:rFonts w:ascii="Verdana" w:hAnsi="Verdana" w:eastAsiaTheme="majorEastAsia" w:cstheme="minorHAnsi"/>
        </w:rPr>
        <w:t xml:space="preserve">Het is belangrijk dat het openbaar vervoer toegankelijk is voor iedereen ten behoeve van de bereikbaarheid van ons land en de mobiliteit van onze inwoners. </w:t>
      </w:r>
      <w:r w:rsidRPr="00397214" w:rsidR="00397214">
        <w:rPr>
          <w:rStyle w:val="cf01"/>
          <w:rFonts w:ascii="Verdana" w:hAnsi="Verdana" w:eastAsiaTheme="majorEastAsia" w:cstheme="minorHAnsi"/>
        </w:rPr>
        <w:t>Om die reden blijft NS, naast het beschikbaar stellen van digitale middelen, haar reizigers de mogelijkheid bieden gebruik te maken van minimaal één kaartverkoopautomaat per station (in dit geval Den Helder).</w:t>
      </w:r>
      <w:r w:rsidRPr="00663DF0">
        <w:rPr>
          <w:rStyle w:val="cf01"/>
          <w:rFonts w:ascii="Verdana" w:hAnsi="Verdana" w:eastAsiaTheme="majorEastAsia" w:cstheme="minorHAnsi"/>
        </w:rPr>
        <w:t xml:space="preserve"> </w:t>
      </w:r>
    </w:p>
    <w:p w:rsidRPr="00F94C84" w:rsidR="00631433" w:rsidP="00F94C84" w:rsidRDefault="00631433" w14:paraId="4208DC0F" w14:textId="77777777">
      <w:pPr>
        <w:pStyle w:val="NoSpacing"/>
        <w:rPr>
          <w:rFonts w:ascii="Verdana" w:hAnsi="Verdana" w:cstheme="minorHAnsi"/>
          <w:sz w:val="18"/>
          <w:szCs w:val="18"/>
        </w:rPr>
      </w:pPr>
    </w:p>
    <w:p w:rsidR="00B0301B" w:rsidRDefault="00B0301B" w14:paraId="490CC7E1" w14:textId="77777777">
      <w:pPr>
        <w:spacing w:line="240" w:lineRule="auto"/>
        <w:rPr>
          <w:rFonts w:eastAsiaTheme="minorHAnsi" w:cstheme="minorHAnsi"/>
          <w:b/>
          <w:bCs/>
          <w:color w:val="auto"/>
          <w:kern w:val="2"/>
          <w:lang w:eastAsia="en-US"/>
          <w14:ligatures w14:val="standardContextual"/>
        </w:rPr>
      </w:pPr>
      <w:r>
        <w:rPr>
          <w:rFonts w:cstheme="minorHAnsi"/>
          <w:b/>
          <w:bCs/>
        </w:rPr>
        <w:br w:type="page"/>
      </w:r>
    </w:p>
    <w:p w:rsidRPr="00B9494A" w:rsidR="00F94C84" w:rsidP="00F94C84" w:rsidRDefault="00F94C84" w14:paraId="7DE403F3" w14:textId="7A667E6B">
      <w:pPr>
        <w:pStyle w:val="NoSpacing"/>
        <w:rPr>
          <w:rFonts w:ascii="Verdana" w:hAnsi="Verdana" w:cstheme="minorHAnsi"/>
          <w:b/>
          <w:bCs/>
          <w:sz w:val="18"/>
          <w:szCs w:val="18"/>
        </w:rPr>
      </w:pPr>
      <w:r w:rsidRPr="00B9494A">
        <w:rPr>
          <w:rFonts w:ascii="Verdana" w:hAnsi="Verdana" w:cstheme="minorHAnsi"/>
          <w:b/>
          <w:bCs/>
          <w:sz w:val="18"/>
          <w:szCs w:val="18"/>
        </w:rPr>
        <w:t>Vraag 4</w:t>
      </w:r>
    </w:p>
    <w:p w:rsidR="00F94C84" w:rsidP="00F94C84" w:rsidRDefault="00631433" w14:paraId="39D8E25D" w14:textId="02EFBEE9">
      <w:pPr>
        <w:pStyle w:val="NoSpacing"/>
        <w:rPr>
          <w:rFonts w:ascii="Verdana" w:hAnsi="Verdana" w:cstheme="minorHAnsi"/>
          <w:sz w:val="18"/>
          <w:szCs w:val="18"/>
        </w:rPr>
      </w:pPr>
      <w:r w:rsidRPr="00631433">
        <w:rPr>
          <w:rFonts w:ascii="Verdana" w:hAnsi="Verdana" w:cstheme="minorHAnsi"/>
          <w:sz w:val="18"/>
          <w:szCs w:val="18"/>
        </w:rPr>
        <w:t>Bent u ervan bewust dat Texel een vergrijsde bevolking heeft vergeleken met de rest van Nederland, en dat ouderen niet altijd de digitale vaardigheden hebben om online treinkaarten te kopen?</w:t>
      </w:r>
    </w:p>
    <w:p w:rsidRPr="00F94C84" w:rsidR="00631433" w:rsidP="00F94C84" w:rsidRDefault="00631433" w14:paraId="1E6AB2E2" w14:textId="77777777">
      <w:pPr>
        <w:pStyle w:val="NoSpacing"/>
        <w:rPr>
          <w:rFonts w:ascii="Verdana" w:hAnsi="Verdana" w:cstheme="minorHAnsi"/>
          <w:sz w:val="18"/>
          <w:szCs w:val="18"/>
        </w:rPr>
      </w:pPr>
    </w:p>
    <w:p w:rsidRPr="00B9494A" w:rsidR="00F94C84" w:rsidP="00F94C84" w:rsidRDefault="00F94C84" w14:paraId="5070E25A" w14:textId="77777777">
      <w:pPr>
        <w:pStyle w:val="NoSpacing"/>
        <w:rPr>
          <w:rFonts w:ascii="Verdana" w:hAnsi="Verdana" w:cstheme="minorHAnsi"/>
          <w:b/>
          <w:bCs/>
          <w:sz w:val="18"/>
          <w:szCs w:val="18"/>
        </w:rPr>
      </w:pPr>
      <w:r w:rsidRPr="00B9494A">
        <w:rPr>
          <w:rFonts w:ascii="Verdana" w:hAnsi="Verdana" w:cstheme="minorHAnsi"/>
          <w:b/>
          <w:bCs/>
          <w:sz w:val="18"/>
          <w:szCs w:val="18"/>
        </w:rPr>
        <w:t>Antwoord 4</w:t>
      </w:r>
    </w:p>
    <w:p w:rsidR="00F94C84" w:rsidP="00F94C84" w:rsidRDefault="00397214" w14:paraId="78375D5B" w14:textId="741B3041">
      <w:pPr>
        <w:pStyle w:val="NoSpacing"/>
        <w:rPr>
          <w:rFonts w:ascii="Verdana" w:hAnsi="Verdana" w:cstheme="minorHAnsi"/>
          <w:sz w:val="18"/>
          <w:szCs w:val="18"/>
        </w:rPr>
      </w:pPr>
      <w:r>
        <w:rPr>
          <w:rFonts w:ascii="Verdana" w:hAnsi="Verdana" w:cstheme="minorHAnsi"/>
          <w:sz w:val="18"/>
          <w:szCs w:val="18"/>
        </w:rPr>
        <w:t xml:space="preserve">Zoals ook aangegeven bij mijn antwoord op vraag 3, blijft NS om </w:t>
      </w:r>
      <w:r w:rsidR="006203D2">
        <w:rPr>
          <w:rFonts w:ascii="Verdana" w:hAnsi="Verdana" w:cstheme="minorHAnsi"/>
          <w:sz w:val="18"/>
          <w:szCs w:val="18"/>
        </w:rPr>
        <w:t xml:space="preserve">de </w:t>
      </w:r>
      <w:r w:rsidR="00FF3A8B">
        <w:rPr>
          <w:rFonts w:ascii="Verdana" w:hAnsi="Verdana" w:cstheme="minorHAnsi"/>
          <w:sz w:val="18"/>
          <w:szCs w:val="18"/>
        </w:rPr>
        <w:t xml:space="preserve">door het lid Van Kent (SP) aangedragen </w:t>
      </w:r>
      <w:r w:rsidR="006203D2">
        <w:rPr>
          <w:rFonts w:ascii="Verdana" w:hAnsi="Verdana" w:cstheme="minorHAnsi"/>
          <w:sz w:val="18"/>
          <w:szCs w:val="18"/>
        </w:rPr>
        <w:t>reden</w:t>
      </w:r>
      <w:r>
        <w:rPr>
          <w:rFonts w:ascii="Verdana" w:hAnsi="Verdana" w:cstheme="minorHAnsi"/>
          <w:sz w:val="18"/>
          <w:szCs w:val="18"/>
        </w:rPr>
        <w:t>,</w:t>
      </w:r>
      <w:r w:rsidR="006203D2">
        <w:rPr>
          <w:rFonts w:ascii="Verdana" w:hAnsi="Verdana" w:cstheme="minorHAnsi"/>
          <w:sz w:val="18"/>
          <w:szCs w:val="18"/>
        </w:rPr>
        <w:t xml:space="preserve"> n</w:t>
      </w:r>
      <w:r w:rsidRPr="006203D2" w:rsidR="006203D2">
        <w:rPr>
          <w:rFonts w:ascii="Verdana" w:hAnsi="Verdana" w:cstheme="minorHAnsi"/>
          <w:sz w:val="18"/>
          <w:szCs w:val="18"/>
        </w:rPr>
        <w:t>aast het beschikbaar stellen van digitale middelen, haar reizigers de mogelijkheid bieden gebruik te maken van minimaal één kaartverkoopautomaat per station</w:t>
      </w:r>
      <w:r w:rsidR="00EF2A63">
        <w:rPr>
          <w:rFonts w:ascii="Verdana" w:hAnsi="Verdana" w:cstheme="minorHAnsi"/>
          <w:sz w:val="18"/>
          <w:szCs w:val="18"/>
        </w:rPr>
        <w:t>.</w:t>
      </w:r>
      <w:r w:rsidR="00903B92">
        <w:rPr>
          <w:rFonts w:ascii="Verdana" w:hAnsi="Verdana" w:cstheme="minorHAnsi"/>
          <w:sz w:val="18"/>
          <w:szCs w:val="18"/>
        </w:rPr>
        <w:t xml:space="preserve"> </w:t>
      </w:r>
      <w:r w:rsidR="00EF2A63">
        <w:rPr>
          <w:rFonts w:ascii="Verdana" w:hAnsi="Verdana" w:cstheme="minorHAnsi"/>
          <w:sz w:val="18"/>
          <w:szCs w:val="18"/>
        </w:rPr>
        <w:t>I</w:t>
      </w:r>
      <w:r w:rsidR="00903B92">
        <w:rPr>
          <w:rFonts w:ascii="Verdana" w:hAnsi="Verdana" w:cstheme="minorHAnsi"/>
          <w:sz w:val="18"/>
          <w:szCs w:val="18"/>
        </w:rPr>
        <w:t xml:space="preserve">n dit geval </w:t>
      </w:r>
      <w:r w:rsidR="00EF2A63">
        <w:rPr>
          <w:rFonts w:ascii="Verdana" w:hAnsi="Verdana" w:cstheme="minorHAnsi"/>
          <w:sz w:val="18"/>
          <w:szCs w:val="18"/>
        </w:rPr>
        <w:t xml:space="preserve">blijft de kaartautomaat op </w:t>
      </w:r>
      <w:r w:rsidR="00903B92">
        <w:rPr>
          <w:rFonts w:ascii="Verdana" w:hAnsi="Verdana" w:cstheme="minorHAnsi"/>
          <w:sz w:val="18"/>
          <w:szCs w:val="18"/>
        </w:rPr>
        <w:t>Den Helder</w:t>
      </w:r>
      <w:r w:rsidR="00EF2A63">
        <w:rPr>
          <w:rFonts w:ascii="Verdana" w:hAnsi="Verdana" w:cstheme="minorHAnsi"/>
          <w:sz w:val="18"/>
          <w:szCs w:val="18"/>
        </w:rPr>
        <w:t xml:space="preserve"> beschikbaar</w:t>
      </w:r>
      <w:r w:rsidR="006203D2">
        <w:rPr>
          <w:rFonts w:ascii="Verdana" w:hAnsi="Verdana" w:cstheme="minorHAnsi"/>
          <w:sz w:val="18"/>
          <w:szCs w:val="18"/>
        </w:rPr>
        <w:t>.</w:t>
      </w:r>
    </w:p>
    <w:p w:rsidRPr="0016672A" w:rsidR="00631433" w:rsidP="00F94C84" w:rsidRDefault="00631433" w14:paraId="5D416637" w14:textId="77777777">
      <w:pPr>
        <w:pStyle w:val="NoSpacing"/>
        <w:rPr>
          <w:rFonts w:ascii="Verdana" w:hAnsi="Verdana" w:cstheme="minorHAnsi"/>
          <w:b/>
          <w:bCs/>
          <w:sz w:val="18"/>
          <w:szCs w:val="18"/>
        </w:rPr>
      </w:pPr>
    </w:p>
    <w:p w:rsidRPr="00B9494A" w:rsidR="00F94C84" w:rsidP="00F94C84" w:rsidRDefault="00F94C84" w14:paraId="7F055A46" w14:textId="77777777">
      <w:pPr>
        <w:pStyle w:val="NoSpacing"/>
        <w:rPr>
          <w:rFonts w:ascii="Verdana" w:hAnsi="Verdana" w:cstheme="minorHAnsi"/>
          <w:b/>
          <w:bCs/>
          <w:sz w:val="18"/>
          <w:szCs w:val="18"/>
        </w:rPr>
      </w:pPr>
      <w:r w:rsidRPr="00B9494A">
        <w:rPr>
          <w:rFonts w:ascii="Verdana" w:hAnsi="Verdana" w:cstheme="minorHAnsi"/>
          <w:b/>
          <w:bCs/>
          <w:sz w:val="18"/>
          <w:szCs w:val="18"/>
        </w:rPr>
        <w:t>Vraag 5</w:t>
      </w:r>
    </w:p>
    <w:p w:rsidRPr="0016672A" w:rsidR="00F94C84" w:rsidP="00F94C84" w:rsidRDefault="00631433" w14:paraId="0B653721" w14:textId="340A36C0">
      <w:pPr>
        <w:pStyle w:val="NoSpacing"/>
        <w:rPr>
          <w:rFonts w:ascii="Verdana" w:hAnsi="Verdana" w:cstheme="minorHAnsi"/>
          <w:sz w:val="18"/>
          <w:szCs w:val="18"/>
        </w:rPr>
      </w:pPr>
      <w:r w:rsidRPr="00631433">
        <w:rPr>
          <w:rFonts w:ascii="Verdana" w:hAnsi="Verdana" w:cstheme="minorHAnsi"/>
          <w:sz w:val="18"/>
          <w:szCs w:val="18"/>
        </w:rPr>
        <w:t>Bent u ervan op de hoogte dat reizigers vanaf Texel naar Den Helder maar twee minuten de tijd hebben om over te stappen van de gratis bus vanaf de veerboot naar de trein? Ziet u daarom de noodzaak om de ticketautomaat op Texel te behouden, zodat reizigers van tevoren een kaartje kunnen kopen of hun OV-chipkaart kunnen opladen</w:t>
      </w:r>
      <w:r w:rsidRPr="0016672A" w:rsidR="00F94C84">
        <w:rPr>
          <w:rFonts w:ascii="Verdana" w:hAnsi="Verdana" w:cstheme="minorHAnsi"/>
          <w:sz w:val="18"/>
          <w:szCs w:val="18"/>
        </w:rPr>
        <w:t>?</w:t>
      </w:r>
    </w:p>
    <w:p w:rsidRPr="0016672A" w:rsidR="00F94C84" w:rsidP="00F94C84" w:rsidRDefault="00F94C84" w14:paraId="45009EAA" w14:textId="77777777">
      <w:pPr>
        <w:pStyle w:val="NoSpacing"/>
        <w:rPr>
          <w:rFonts w:ascii="Verdana" w:hAnsi="Verdana" w:cstheme="minorHAnsi"/>
          <w:sz w:val="18"/>
          <w:szCs w:val="18"/>
        </w:rPr>
      </w:pPr>
    </w:p>
    <w:p w:rsidRPr="00B9494A" w:rsidR="00F94C84" w:rsidP="00F94C84" w:rsidRDefault="00F94C84" w14:paraId="43D3CA02" w14:textId="77777777">
      <w:pPr>
        <w:pStyle w:val="NoSpacing"/>
        <w:rPr>
          <w:rFonts w:ascii="Verdana" w:hAnsi="Verdana" w:cstheme="minorHAnsi"/>
          <w:b/>
          <w:bCs/>
          <w:sz w:val="18"/>
          <w:szCs w:val="18"/>
        </w:rPr>
      </w:pPr>
      <w:r w:rsidRPr="00B9494A">
        <w:rPr>
          <w:rFonts w:ascii="Verdana" w:hAnsi="Verdana" w:cstheme="minorHAnsi"/>
          <w:b/>
          <w:bCs/>
          <w:sz w:val="18"/>
          <w:szCs w:val="18"/>
        </w:rPr>
        <w:t>Antwoord 5</w:t>
      </w:r>
    </w:p>
    <w:p w:rsidRPr="006203D2" w:rsidR="00631433" w:rsidP="006203D2" w:rsidRDefault="00692879" w14:paraId="5717B784" w14:textId="21D4770F">
      <w:pPr>
        <w:pStyle w:val="NoSpacing"/>
        <w:rPr>
          <w:rFonts w:ascii="Verdana" w:hAnsi="Verdana" w:cstheme="minorHAnsi"/>
          <w:sz w:val="18"/>
          <w:szCs w:val="18"/>
        </w:rPr>
      </w:pPr>
      <w:r w:rsidRPr="00692879">
        <w:rPr>
          <w:rFonts w:ascii="Verdana" w:hAnsi="Verdana" w:cstheme="minorHAnsi"/>
          <w:sz w:val="18"/>
          <w:szCs w:val="18"/>
        </w:rPr>
        <w:t>Reizigers hebben reeds de mogelijkheid om van tevoren online een treinkaartje te kopen</w:t>
      </w:r>
      <w:r w:rsidR="005C7F85">
        <w:rPr>
          <w:rFonts w:ascii="Verdana" w:hAnsi="Verdana" w:cstheme="minorHAnsi"/>
          <w:sz w:val="18"/>
          <w:szCs w:val="18"/>
        </w:rPr>
        <w:t xml:space="preserve">, vooraf </w:t>
      </w:r>
      <w:r w:rsidRPr="00692879">
        <w:rPr>
          <w:rFonts w:ascii="Verdana" w:hAnsi="Verdana" w:cstheme="minorHAnsi"/>
          <w:sz w:val="18"/>
          <w:szCs w:val="18"/>
        </w:rPr>
        <w:t>hun OV-chipkaart op te laden</w:t>
      </w:r>
      <w:r w:rsidR="005C7F85">
        <w:rPr>
          <w:rFonts w:ascii="Verdana" w:hAnsi="Verdana" w:cstheme="minorHAnsi"/>
          <w:sz w:val="18"/>
          <w:szCs w:val="18"/>
        </w:rPr>
        <w:t xml:space="preserve"> of bij het inchecken gebruik te maken van de betaalpas</w:t>
      </w:r>
      <w:r w:rsidR="00B23636">
        <w:rPr>
          <w:rFonts w:ascii="Verdana" w:hAnsi="Verdana" w:cstheme="minorHAnsi"/>
          <w:sz w:val="18"/>
          <w:szCs w:val="18"/>
        </w:rPr>
        <w:t xml:space="preserve"> middels OVPay</w:t>
      </w:r>
      <w:r w:rsidR="000C545B">
        <w:rPr>
          <w:rFonts w:ascii="Verdana" w:hAnsi="Verdana" w:cstheme="minorHAnsi"/>
          <w:sz w:val="18"/>
          <w:szCs w:val="18"/>
        </w:rPr>
        <w:t>.</w:t>
      </w:r>
      <w:r>
        <w:rPr>
          <w:rFonts w:ascii="Verdana" w:hAnsi="Verdana" w:cstheme="minorHAnsi"/>
          <w:sz w:val="18"/>
          <w:szCs w:val="18"/>
        </w:rPr>
        <w:t xml:space="preserve"> </w:t>
      </w:r>
      <w:r w:rsidRPr="006203D2" w:rsidR="006203D2">
        <w:rPr>
          <w:rFonts w:ascii="Verdana" w:hAnsi="Verdana" w:cstheme="minorHAnsi"/>
          <w:sz w:val="18"/>
          <w:szCs w:val="18"/>
        </w:rPr>
        <w:t xml:space="preserve">Gezien de uitzonderlijkheid van de situatie </w:t>
      </w:r>
      <w:r w:rsidRPr="00692879">
        <w:rPr>
          <w:rFonts w:ascii="Verdana" w:hAnsi="Verdana" w:cstheme="minorHAnsi"/>
          <w:sz w:val="18"/>
          <w:szCs w:val="18"/>
        </w:rPr>
        <w:t xml:space="preserve">is NS in gesprek gegaan met de gemeente Texel of en hoe de kaartverkoopautomaat </w:t>
      </w:r>
      <w:r w:rsidRPr="00E075D2" w:rsidR="00E075D2">
        <w:rPr>
          <w:rFonts w:ascii="Verdana" w:hAnsi="Verdana" w:cstheme="minorHAnsi"/>
          <w:sz w:val="18"/>
          <w:szCs w:val="18"/>
        </w:rPr>
        <w:t xml:space="preserve">op de veerhaven van ’t Horntje </w:t>
      </w:r>
      <w:r w:rsidRPr="00692879">
        <w:rPr>
          <w:rFonts w:ascii="Verdana" w:hAnsi="Verdana" w:cstheme="minorHAnsi"/>
          <w:sz w:val="18"/>
          <w:szCs w:val="18"/>
        </w:rPr>
        <w:t xml:space="preserve">kan worden behouden. </w:t>
      </w:r>
    </w:p>
    <w:p w:rsidR="00631433" w:rsidP="00F94C84" w:rsidRDefault="00631433" w14:paraId="3E6E1DD6" w14:textId="77777777">
      <w:pPr>
        <w:pStyle w:val="NoSpacing"/>
        <w:rPr>
          <w:rFonts w:ascii="Verdana" w:hAnsi="Verdana" w:cstheme="minorHAnsi"/>
          <w:b/>
          <w:bCs/>
          <w:sz w:val="18"/>
          <w:szCs w:val="18"/>
        </w:rPr>
      </w:pPr>
    </w:p>
    <w:p w:rsidRPr="00B9494A" w:rsidR="00F94C84" w:rsidP="00F94C84" w:rsidRDefault="00F94C84" w14:paraId="09B2FFFF" w14:textId="43E8360B">
      <w:pPr>
        <w:pStyle w:val="NoSpacing"/>
        <w:rPr>
          <w:rFonts w:ascii="Verdana" w:hAnsi="Verdana" w:cstheme="minorHAnsi"/>
          <w:b/>
          <w:bCs/>
          <w:sz w:val="18"/>
          <w:szCs w:val="18"/>
        </w:rPr>
      </w:pPr>
      <w:r w:rsidRPr="00B9494A">
        <w:rPr>
          <w:rFonts w:ascii="Verdana" w:hAnsi="Verdana" w:cstheme="minorHAnsi"/>
          <w:b/>
          <w:bCs/>
          <w:sz w:val="18"/>
          <w:szCs w:val="18"/>
        </w:rPr>
        <w:t>Vraag 6</w:t>
      </w:r>
    </w:p>
    <w:p w:rsidR="00F94C84" w:rsidP="00F94C84" w:rsidRDefault="00631433" w14:paraId="1324602A" w14:textId="06C4468B">
      <w:pPr>
        <w:pStyle w:val="NoSpacing"/>
        <w:rPr>
          <w:rFonts w:ascii="Verdana" w:hAnsi="Verdana" w:cstheme="minorHAnsi"/>
          <w:sz w:val="18"/>
          <w:szCs w:val="18"/>
        </w:rPr>
      </w:pPr>
      <w:r w:rsidRPr="00631433">
        <w:rPr>
          <w:rFonts w:ascii="Verdana" w:hAnsi="Verdana" w:cstheme="minorHAnsi"/>
          <w:sz w:val="18"/>
          <w:szCs w:val="18"/>
        </w:rPr>
        <w:t>Bent u bereid met NS in gesprek te gaan over behoud van de ticketautomaat op de veerhaven? Zo ja, wanneer gaat u dat gesprek aan?</w:t>
      </w:r>
    </w:p>
    <w:p w:rsidRPr="00F94C84" w:rsidR="00631433" w:rsidP="00F94C84" w:rsidRDefault="00631433" w14:paraId="64E7E3F6" w14:textId="77777777">
      <w:pPr>
        <w:pStyle w:val="NoSpacing"/>
        <w:rPr>
          <w:rFonts w:ascii="Verdana" w:hAnsi="Verdana" w:cstheme="minorHAnsi"/>
          <w:sz w:val="18"/>
          <w:szCs w:val="18"/>
        </w:rPr>
      </w:pPr>
    </w:p>
    <w:p w:rsidRPr="00B9494A" w:rsidR="00F94C84" w:rsidP="00F94C84" w:rsidRDefault="00F94C84" w14:paraId="7589DA03" w14:textId="77777777">
      <w:pPr>
        <w:pStyle w:val="NoSpacing"/>
        <w:rPr>
          <w:rFonts w:ascii="Verdana" w:hAnsi="Verdana" w:cstheme="minorHAnsi"/>
          <w:b/>
          <w:bCs/>
          <w:sz w:val="18"/>
          <w:szCs w:val="18"/>
        </w:rPr>
      </w:pPr>
      <w:r w:rsidRPr="00B9494A">
        <w:rPr>
          <w:rFonts w:ascii="Verdana" w:hAnsi="Verdana" w:cstheme="minorHAnsi"/>
          <w:b/>
          <w:bCs/>
          <w:sz w:val="18"/>
          <w:szCs w:val="18"/>
        </w:rPr>
        <w:t>Antwoord 6</w:t>
      </w:r>
    </w:p>
    <w:p w:rsidR="00631433" w:rsidP="00F94C84" w:rsidRDefault="00C846A6" w14:paraId="67CF84F9" w14:textId="761EAE61">
      <w:pPr>
        <w:pStyle w:val="NoSpacing"/>
        <w:rPr>
          <w:rFonts w:ascii="Verdana" w:hAnsi="Verdana" w:cstheme="minorHAnsi"/>
          <w:b/>
          <w:bCs/>
          <w:sz w:val="18"/>
          <w:szCs w:val="18"/>
        </w:rPr>
      </w:pPr>
      <w:r w:rsidRPr="00C846A6">
        <w:rPr>
          <w:rFonts w:ascii="Verdana" w:hAnsi="Verdana" w:cstheme="minorHAnsi"/>
          <w:sz w:val="18"/>
          <w:szCs w:val="18"/>
        </w:rPr>
        <w:t>De afweging met betrekking tot de kaartverkoopautomaten is een operationele verantwoordelijkheid van NS.</w:t>
      </w:r>
      <w:r>
        <w:rPr>
          <w:rFonts w:ascii="Verdana" w:hAnsi="Verdana" w:cstheme="minorHAnsi"/>
          <w:sz w:val="18"/>
          <w:szCs w:val="18"/>
        </w:rPr>
        <w:t xml:space="preserve"> Daarom is het goed d</w:t>
      </w:r>
      <w:r w:rsidRPr="00665825" w:rsidR="00665825">
        <w:rPr>
          <w:rFonts w:ascii="Verdana" w:hAnsi="Verdana" w:cstheme="minorHAnsi"/>
          <w:sz w:val="18"/>
          <w:szCs w:val="18"/>
        </w:rPr>
        <w:t>at NS in overleg is met de gemeente Texel over het eventueel</w:t>
      </w:r>
      <w:r w:rsidR="007644E0">
        <w:rPr>
          <w:rFonts w:ascii="Verdana" w:hAnsi="Verdana" w:cstheme="minorHAnsi"/>
          <w:sz w:val="18"/>
          <w:szCs w:val="18"/>
        </w:rPr>
        <w:t xml:space="preserve"> (tijdelijk)</w:t>
      </w:r>
      <w:r w:rsidRPr="00665825" w:rsidR="00665825">
        <w:rPr>
          <w:rFonts w:ascii="Verdana" w:hAnsi="Verdana" w:cstheme="minorHAnsi"/>
          <w:sz w:val="18"/>
          <w:szCs w:val="18"/>
        </w:rPr>
        <w:t xml:space="preserve"> behouden van de kaartautomaat op veerhaven ’t Horntje.</w:t>
      </w:r>
    </w:p>
    <w:sectPr w:rsidR="00631433">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AA69F" w14:textId="77777777" w:rsidR="003A2A3C" w:rsidRDefault="003A2A3C">
      <w:pPr>
        <w:spacing w:line="240" w:lineRule="auto"/>
      </w:pPr>
      <w:r>
        <w:separator/>
      </w:r>
    </w:p>
  </w:endnote>
  <w:endnote w:type="continuationSeparator" w:id="0">
    <w:p w14:paraId="04E53A09" w14:textId="77777777" w:rsidR="003A2A3C" w:rsidRDefault="003A2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B546" w14:textId="1A104781" w:rsidR="00872857" w:rsidRDefault="00872857">
    <w:pPr>
      <w:pStyle w:val="Footer"/>
    </w:pPr>
    <w:r>
      <w:rPr>
        <w:noProof/>
        <w:lang w:val="en-GB" w:eastAsia="en-GB"/>
      </w:rPr>
      <mc:AlternateContent>
        <mc:Choice Requires="wps">
          <w:drawing>
            <wp:anchor distT="0" distB="0" distL="0" distR="0" simplePos="0" relativeHeight="251668480" behindDoc="0" locked="0" layoutInCell="1" allowOverlap="1" wp14:anchorId="7D93DDE7" wp14:editId="68BD2DD5">
              <wp:simplePos x="635" y="635"/>
              <wp:positionH relativeFrom="page">
                <wp:align>left</wp:align>
              </wp:positionH>
              <wp:positionV relativeFrom="page">
                <wp:align>bottom</wp:align>
              </wp:positionV>
              <wp:extent cx="569595" cy="345440"/>
              <wp:effectExtent l="0" t="0" r="1905" b="0"/>
              <wp:wrapNone/>
              <wp:docPr id="1974088405" name="Tekstvak 5"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5CEC60C2" w14:textId="7348E2A4"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93DDE7" id="_x0000_t202" coordsize="21600,21600" o:spt="202" path="m,l,21600r21600,l21600,xe">
              <v:stroke joinstyle="miter"/>
              <v:path gradientshapeok="t" o:connecttype="rect"/>
            </v:shapetype>
            <v:shape id="Tekstvak 5" o:spid="_x0000_s1032" type="#_x0000_t202" alt="Intern" style="position:absolute;margin-left:0;margin-top:0;width:44.85pt;height:27.2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" filled="f" stroked="f">
              <v:textbox style="mso-fit-shape-to-text:t" inset="20pt,0,0,15pt">
                <w:txbxContent>
                  <w:p w14:paraId="5CEC60C2" w14:textId="7348E2A4"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31F0" w14:textId="1F121A10" w:rsidR="00221A4D" w:rsidRDefault="00872857">
    <w:pPr>
      <w:spacing w:after="1077" w:line="14" w:lineRule="exact"/>
    </w:pPr>
    <w:r>
      <w:rPr>
        <w:noProof/>
        <w:lang w:val="en-GB" w:eastAsia="en-GB"/>
      </w:rPr>
      <mc:AlternateContent>
        <mc:Choice Requires="wps">
          <w:drawing>
            <wp:anchor distT="0" distB="0" distL="0" distR="0" simplePos="0" relativeHeight="251669504" behindDoc="0" locked="0" layoutInCell="1" allowOverlap="1" wp14:anchorId="147E9315" wp14:editId="76CF8190">
              <wp:simplePos x="1009650" y="10001250"/>
              <wp:positionH relativeFrom="page">
                <wp:align>left</wp:align>
              </wp:positionH>
              <wp:positionV relativeFrom="page">
                <wp:align>bottom</wp:align>
              </wp:positionV>
              <wp:extent cx="569595" cy="345440"/>
              <wp:effectExtent l="0" t="0" r="1905" b="0"/>
              <wp:wrapNone/>
              <wp:docPr id="1195395139" name="Tekstvak 6"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36765922" w14:textId="75464A7C"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7E9315" id="_x0000_t202" coordsize="21600,21600" o:spt="202" path="m,l,21600r21600,l21600,xe">
              <v:stroke joinstyle="miter"/>
              <v:path gradientshapeok="t" o:connecttype="rect"/>
            </v:shapetype>
            <v:shape id="Tekstvak 6" o:spid="_x0000_s1033" type="#_x0000_t202" alt="Intern" style="position:absolute;margin-left:0;margin-top:0;width:44.85pt;height:27.2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" filled="f" stroked="f">
              <v:textbox style="mso-fit-shape-to-text:t" inset="20pt,0,0,15pt">
                <w:txbxContent>
                  <w:p w14:paraId="36765922" w14:textId="75464A7C"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7847" w14:textId="0E317A17" w:rsidR="00872857" w:rsidRDefault="00872857">
    <w:pPr>
      <w:pStyle w:val="Footer"/>
    </w:pPr>
    <w:r>
      <w:rPr>
        <w:noProof/>
        <w:lang w:val="en-GB" w:eastAsia="en-GB"/>
      </w:rPr>
      <mc:AlternateContent>
        <mc:Choice Requires="wps">
          <w:drawing>
            <wp:anchor distT="0" distB="0" distL="0" distR="0" simplePos="0" relativeHeight="251667456" behindDoc="0" locked="0" layoutInCell="1" allowOverlap="1" wp14:anchorId="1B25797B" wp14:editId="57A24655">
              <wp:simplePos x="1009650" y="10553700"/>
              <wp:positionH relativeFrom="page">
                <wp:align>left</wp:align>
              </wp:positionH>
              <wp:positionV relativeFrom="page">
                <wp:align>bottom</wp:align>
              </wp:positionV>
              <wp:extent cx="569595" cy="345440"/>
              <wp:effectExtent l="0" t="0" r="1905" b="0"/>
              <wp:wrapNone/>
              <wp:docPr id="1472445182" name="Tekstvak 4"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2CA4DF39" w14:textId="4C1458B6"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25797B" id="_x0000_t202" coordsize="21600,21600" o:spt="202" path="m,l,21600r21600,l21600,xe">
              <v:stroke joinstyle="miter"/>
              <v:path gradientshapeok="t" o:connecttype="rect"/>
            </v:shapetype>
            <v:shape id="Tekstvak 4" o:spid="_x0000_s1043" type="#_x0000_t202" alt="Intern" style="position:absolute;margin-left:0;margin-top:0;width:44.85pt;height:27.2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" filled="f" stroked="f">
              <v:textbox style="mso-fit-shape-to-text:t" inset="20pt,0,0,15pt">
                <w:txbxContent>
                  <w:p w14:paraId="2CA4DF39" w14:textId="4C1458B6"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A257" w14:textId="77777777" w:rsidR="003A2A3C" w:rsidRDefault="003A2A3C">
      <w:pPr>
        <w:spacing w:line="240" w:lineRule="auto"/>
      </w:pPr>
      <w:r>
        <w:separator/>
      </w:r>
    </w:p>
  </w:footnote>
  <w:footnote w:type="continuationSeparator" w:id="0">
    <w:p w14:paraId="61E43816" w14:textId="77777777" w:rsidR="003A2A3C" w:rsidRDefault="003A2A3C">
      <w:pPr>
        <w:spacing w:line="240" w:lineRule="auto"/>
      </w:pPr>
      <w:r>
        <w:continuationSeparator/>
      </w:r>
    </w:p>
  </w:footnote>
  <w:footnote w:id="1">
    <w:p w14:paraId="429F4B45" w14:textId="7EA17340" w:rsidR="00F94C84" w:rsidRPr="005E7FBD" w:rsidRDefault="00F94C84" w:rsidP="00F94C84">
      <w:pPr>
        <w:pStyle w:val="FootnoteText"/>
        <w:rPr>
          <w:rFonts w:ascii="Verdana" w:hAnsi="Verdana"/>
          <w:sz w:val="16"/>
          <w:szCs w:val="16"/>
        </w:rPr>
      </w:pPr>
      <w:r w:rsidRPr="005E7FBD">
        <w:rPr>
          <w:rStyle w:val="FootnoteReference"/>
          <w:rFonts w:ascii="Verdana" w:hAnsi="Verdana"/>
          <w:sz w:val="16"/>
          <w:szCs w:val="16"/>
        </w:rPr>
        <w:footnoteRef/>
      </w:r>
      <w:r w:rsidR="00631433">
        <w:rPr>
          <w:rFonts w:ascii="Verdana" w:hAnsi="Verdana"/>
          <w:sz w:val="16"/>
          <w:szCs w:val="16"/>
        </w:rPr>
        <w:t xml:space="preserve"> </w:t>
      </w:r>
      <w:r w:rsidR="00631433" w:rsidRPr="00631433">
        <w:rPr>
          <w:rFonts w:ascii="Verdana" w:hAnsi="Verdana"/>
          <w:sz w:val="16"/>
          <w:szCs w:val="16"/>
        </w:rPr>
        <w:t>Texelse Courant, 7 mei 2025, Over en uit voor NS-automaat op Texel: “Deze maand al weg”, Over en uit voor NS-automaat op Texel: “Deze maand al weg” - De Texelse Courant – 24/7 Nieuws van het eiland</w:t>
      </w:r>
      <w:r w:rsidRPr="005E7FBD">
        <w:rPr>
          <w:rFonts w:ascii="Verdana" w:hAnsi="Verdana"/>
          <w:sz w:val="16"/>
          <w:szCs w:val="16"/>
        </w:rPr>
        <w:t xml:space="preserve">OS, </w:t>
      </w:r>
    </w:p>
  </w:footnote>
  <w:footnote w:id="2">
    <w:p w14:paraId="7E3510E1" w14:textId="1401B4A2" w:rsidR="00146166" w:rsidRPr="005E7FBD" w:rsidRDefault="00146166" w:rsidP="00146166">
      <w:pPr>
        <w:pStyle w:val="FootnoteText"/>
        <w:rPr>
          <w:rFonts w:ascii="Verdana" w:hAnsi="Verdana"/>
          <w:sz w:val="16"/>
          <w:szCs w:val="16"/>
        </w:rPr>
      </w:pPr>
      <w:r w:rsidRPr="005E7FBD">
        <w:rPr>
          <w:rStyle w:val="FootnoteReference"/>
          <w:rFonts w:ascii="Verdana" w:hAnsi="Verdana"/>
          <w:sz w:val="16"/>
          <w:szCs w:val="16"/>
        </w:rPr>
        <w:footnoteRef/>
      </w:r>
      <w:r>
        <w:rPr>
          <w:rFonts w:ascii="Verdana" w:hAnsi="Verdana"/>
          <w:sz w:val="16"/>
          <w:szCs w:val="16"/>
        </w:rPr>
        <w:t xml:space="preserve"> </w:t>
      </w:r>
      <w:r w:rsidRPr="00146166">
        <w:rPr>
          <w:rFonts w:ascii="Verdana" w:hAnsi="Verdana"/>
          <w:sz w:val="16"/>
          <w:szCs w:val="16"/>
        </w:rPr>
        <w:t>Texelse Courant, 8 mei 2025, Vragen over verdwijnen NS-automaat, (Vragen over verdwijnen NS-automaat - De Texelse Courant – 24/7 Nieuws van het eiland)</w:t>
      </w:r>
      <w:r w:rsidRPr="005E7FBD">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3CDC" w14:textId="200BBD2C" w:rsidR="00872857" w:rsidRDefault="00872857">
    <w:pPr>
      <w:pStyle w:val="Header"/>
    </w:pPr>
    <w:r>
      <w:rPr>
        <w:noProof/>
        <w:lang w:val="en-GB" w:eastAsia="en-GB"/>
      </w:rPr>
      <mc:AlternateContent>
        <mc:Choice Requires="wps">
          <w:drawing>
            <wp:anchor distT="0" distB="0" distL="0" distR="0" simplePos="0" relativeHeight="251665408" behindDoc="0" locked="0" layoutInCell="1" allowOverlap="1" wp14:anchorId="7D650AA3" wp14:editId="7593B120">
              <wp:simplePos x="635" y="635"/>
              <wp:positionH relativeFrom="page">
                <wp:align>left</wp:align>
              </wp:positionH>
              <wp:positionV relativeFrom="page">
                <wp:align>top</wp:align>
              </wp:positionV>
              <wp:extent cx="569595" cy="345440"/>
              <wp:effectExtent l="0" t="0" r="1905" b="16510"/>
              <wp:wrapNone/>
              <wp:docPr id="1595462154" name="Tekstvak 2"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7DA6ADA9" w14:textId="7E613609"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650AA3" id="_x0000_t202" coordsize="21600,21600" o:spt="202" path="m,l,21600r21600,l21600,xe">
              <v:stroke joinstyle="miter"/>
              <v:path gradientshapeok="t" o:connecttype="rect"/>
            </v:shapetype>
            <v:shape id="Tekstvak 2" o:spid="_x0000_s1026" type="#_x0000_t202" alt="Intern" style="position:absolute;margin-left:0;margin-top:0;width:44.85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" filled="f" stroked="f">
              <v:textbox style="mso-fit-shape-to-text:t" inset="20pt,15pt,0,0">
                <w:txbxContent>
                  <w:p w14:paraId="7DA6ADA9" w14:textId="7E613609"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BD44" w14:textId="7B4372F8" w:rsidR="00221A4D" w:rsidRDefault="00872857">
    <w:r>
      <w:rPr>
        <w:noProof/>
        <w:lang w:val="en-GB" w:eastAsia="en-GB"/>
      </w:rPr>
      <mc:AlternateContent>
        <mc:Choice Requires="wps">
          <w:drawing>
            <wp:anchor distT="0" distB="0" distL="0" distR="0" simplePos="0" relativeHeight="251666432" behindDoc="0" locked="0" layoutInCell="1" allowOverlap="1" wp14:anchorId="659E9DCF" wp14:editId="70E4147E">
              <wp:simplePos x="1009650" y="0"/>
              <wp:positionH relativeFrom="page">
                <wp:align>left</wp:align>
              </wp:positionH>
              <wp:positionV relativeFrom="page">
                <wp:align>top</wp:align>
              </wp:positionV>
              <wp:extent cx="569595" cy="345440"/>
              <wp:effectExtent l="0" t="0" r="1905" b="16510"/>
              <wp:wrapNone/>
              <wp:docPr id="127243362" name="Tekstvak 3"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002E1E9F" w14:textId="04596D04"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9E9DCF" id="_x0000_t202" coordsize="21600,21600" o:spt="202" path="m,l,21600r21600,l21600,xe">
              <v:stroke joinstyle="miter"/>
              <v:path gradientshapeok="t" o:connecttype="rect"/>
            </v:shapetype>
            <v:shape id="Tekstvak 3" o:spid="_x0000_s1027" type="#_x0000_t202" alt="Intern" style="position:absolute;margin-left:0;margin-top:0;width:44.85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" filled="f" stroked="f">
              <v:textbox style="mso-fit-shape-to-text:t" inset="20pt,15pt,0,0">
                <w:txbxContent>
                  <w:p w14:paraId="002E1E9F" w14:textId="04596D04"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v:textbox>
              <w10:wrap anchorx="page" anchory="page"/>
            </v:shape>
          </w:pict>
        </mc:Fallback>
      </mc:AlternateContent>
    </w:r>
    <w:r w:rsidR="002D6C5F">
      <w:rPr>
        <w:noProof/>
        <w:lang w:val="en-GB" w:eastAsia="en-GB"/>
      </w:rPr>
      <mc:AlternateContent>
        <mc:Choice Requires="wps">
          <w:drawing>
            <wp:anchor distT="0" distB="0" distL="0" distR="0" simplePos="0" relativeHeight="251652096" behindDoc="0" locked="1" layoutInCell="1" allowOverlap="1" wp14:anchorId="1CB81640" wp14:editId="5D3A594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C603224" w14:textId="77777777" w:rsidR="00F90B16" w:rsidRDefault="00F90B16"/>
                      </w:txbxContent>
                    </wps:txbx>
                    <wps:bodyPr vert="horz" wrap="square" lIns="0" tIns="0" rIns="0" bIns="0" anchor="t" anchorCtr="0"/>
                  </wps:wsp>
                </a:graphicData>
              </a:graphic>
            </wp:anchor>
          </w:drawing>
        </mc:Choice>
        <mc:Fallback>
          <w:pict>
            <v:shape w14:anchorId="1CB81640" id="46feee07-aa3c-11ea-a756-beb5f67e67be" o:spid="_x0000_s1028"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" filled="f" stroked="f">
              <v:textbox inset="0,0,0,0">
                <w:txbxContent>
                  <w:p w14:paraId="3C603224" w14:textId="77777777" w:rsidR="00F90B16" w:rsidRDefault="00F90B16"/>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53120" behindDoc="0" locked="1" layoutInCell="1" allowOverlap="1" wp14:anchorId="22801CAA" wp14:editId="5C107201">
              <wp:simplePos x="0" y="0"/>
              <wp:positionH relativeFrom="page">
                <wp:posOffset>5911850</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E0F30D" w14:textId="77777777" w:rsidR="00F94C84" w:rsidRDefault="00F94C84">
                          <w:pPr>
                            <w:pStyle w:val="Referentiegegevensbold"/>
                          </w:pPr>
                        </w:p>
                        <w:p w14:paraId="4D48B088" w14:textId="77777777" w:rsidR="00F94C84" w:rsidRDefault="00F94C84">
                          <w:pPr>
                            <w:pStyle w:val="Referentiegegevensbold"/>
                          </w:pPr>
                        </w:p>
                        <w:p w14:paraId="0EF80A06" w14:textId="77777777" w:rsidR="00F94C84" w:rsidRDefault="00F94C84">
                          <w:pPr>
                            <w:pStyle w:val="Referentiegegevensbold"/>
                          </w:pPr>
                        </w:p>
                        <w:p w14:paraId="616A260C" w14:textId="78A938E1" w:rsidR="00221A4D" w:rsidRDefault="00975B29">
                          <w:pPr>
                            <w:pStyle w:val="Referentiegegevensbold"/>
                          </w:pPr>
                          <w:r>
                            <w:t>Ministerie van Infrastructuur en Waterstaat</w:t>
                          </w:r>
                        </w:p>
                        <w:p w14:paraId="38FF291D" w14:textId="77777777" w:rsidR="00975B29" w:rsidRDefault="00975B29" w:rsidP="00975B29"/>
                        <w:p w14:paraId="35A4D815" w14:textId="7AA625A6" w:rsidR="00975B29" w:rsidRPr="00975B29" w:rsidRDefault="00975B29" w:rsidP="00975B29">
                          <w:pPr>
                            <w:rPr>
                              <w:b/>
                              <w:bCs/>
                              <w:sz w:val="13"/>
                              <w:szCs w:val="13"/>
                            </w:rPr>
                          </w:pPr>
                          <w:r w:rsidRPr="00975B29">
                            <w:rPr>
                              <w:b/>
                              <w:bCs/>
                              <w:sz w:val="13"/>
                              <w:szCs w:val="13"/>
                            </w:rPr>
                            <w:t>Ons Kenmerk</w:t>
                          </w:r>
                        </w:p>
                        <w:p w14:paraId="03CE5509" w14:textId="6FAE84DE" w:rsidR="00221A4D" w:rsidRPr="009176D5" w:rsidRDefault="009176D5">
                          <w:pPr>
                            <w:pStyle w:val="Referentiegegevenscursief"/>
                            <w:rPr>
                              <w:i w:val="0"/>
                              <w:iCs/>
                            </w:rPr>
                          </w:pPr>
                          <w:r w:rsidRPr="009176D5">
                            <w:rPr>
                              <w:i w:val="0"/>
                              <w:iCs/>
                            </w:rPr>
                            <w:t>IENW/BSK-2025/</w:t>
                          </w:r>
                          <w:r w:rsidR="007E0290">
                            <w:rPr>
                              <w:i w:val="0"/>
                              <w:iCs/>
                            </w:rPr>
                            <w:t>127865</w:t>
                          </w:r>
                        </w:p>
                      </w:txbxContent>
                    </wps:txbx>
                    <wps:bodyPr vert="horz" wrap="square" lIns="0" tIns="0" rIns="0" bIns="0" anchor="t" anchorCtr="0"/>
                  </wps:wsp>
                </a:graphicData>
              </a:graphic>
            </wp:anchor>
          </w:drawing>
        </mc:Choice>
        <mc:Fallback>
          <w:pict>
            <v:shape w14:anchorId="22801CAA" id="46fef022-aa3c-11ea-a756-beb5f67e67be" o:spid="_x0000_s1029" type="#_x0000_t202" style="position:absolute;margin-left:465.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" filled="f" stroked="f">
              <v:textbox inset="0,0,0,0">
                <w:txbxContent>
                  <w:p w14:paraId="58E0F30D" w14:textId="77777777" w:rsidR="00F94C84" w:rsidRDefault="00F94C84">
                    <w:pPr>
                      <w:pStyle w:val="Referentiegegevensbold"/>
                    </w:pPr>
                  </w:p>
                  <w:p w14:paraId="4D48B088" w14:textId="77777777" w:rsidR="00F94C84" w:rsidRDefault="00F94C84">
                    <w:pPr>
                      <w:pStyle w:val="Referentiegegevensbold"/>
                    </w:pPr>
                  </w:p>
                  <w:p w14:paraId="0EF80A06" w14:textId="77777777" w:rsidR="00F94C84" w:rsidRDefault="00F94C84">
                    <w:pPr>
                      <w:pStyle w:val="Referentiegegevensbold"/>
                    </w:pPr>
                  </w:p>
                  <w:p w14:paraId="616A260C" w14:textId="78A938E1" w:rsidR="00221A4D" w:rsidRDefault="00975B29">
                    <w:pPr>
                      <w:pStyle w:val="Referentiegegevensbold"/>
                    </w:pPr>
                    <w:r>
                      <w:t>Ministerie van Infrastructuur en Waterstaat</w:t>
                    </w:r>
                  </w:p>
                  <w:p w14:paraId="38FF291D" w14:textId="77777777" w:rsidR="00975B29" w:rsidRDefault="00975B29" w:rsidP="00975B29"/>
                  <w:p w14:paraId="35A4D815" w14:textId="7AA625A6" w:rsidR="00975B29" w:rsidRPr="00975B29" w:rsidRDefault="00975B29" w:rsidP="00975B29">
                    <w:pPr>
                      <w:rPr>
                        <w:b/>
                        <w:bCs/>
                        <w:sz w:val="13"/>
                        <w:szCs w:val="13"/>
                      </w:rPr>
                    </w:pPr>
                    <w:r w:rsidRPr="00975B29">
                      <w:rPr>
                        <w:b/>
                        <w:bCs/>
                        <w:sz w:val="13"/>
                        <w:szCs w:val="13"/>
                      </w:rPr>
                      <w:t>Ons Kenmerk</w:t>
                    </w:r>
                  </w:p>
                  <w:p w14:paraId="03CE5509" w14:textId="6FAE84DE" w:rsidR="00221A4D" w:rsidRPr="009176D5" w:rsidRDefault="009176D5">
                    <w:pPr>
                      <w:pStyle w:val="Referentiegegevenscursief"/>
                      <w:rPr>
                        <w:i w:val="0"/>
                        <w:iCs/>
                      </w:rPr>
                    </w:pPr>
                    <w:r w:rsidRPr="009176D5">
                      <w:rPr>
                        <w:i w:val="0"/>
                        <w:iCs/>
                      </w:rPr>
                      <w:t>IENW/BSK-2025/</w:t>
                    </w:r>
                    <w:r w:rsidR="007E0290">
                      <w:rPr>
                        <w:i w:val="0"/>
                        <w:iCs/>
                      </w:rPr>
                      <w:t>127865</w:t>
                    </w:r>
                  </w:p>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54144" behindDoc="0" locked="1" layoutInCell="1" allowOverlap="1" wp14:anchorId="3351340C" wp14:editId="4D46711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E9F1BF" w14:textId="77777777" w:rsidR="00F90B16" w:rsidRDefault="00F90B16"/>
                      </w:txbxContent>
                    </wps:txbx>
                    <wps:bodyPr vert="horz" wrap="square" lIns="0" tIns="0" rIns="0" bIns="0" anchor="t" anchorCtr="0"/>
                  </wps:wsp>
                </a:graphicData>
              </a:graphic>
            </wp:anchor>
          </w:drawing>
        </mc:Choice>
        <mc:Fallback>
          <w:pict>
            <v:shape w14:anchorId="3351340C" id="46fef0b8-aa3c-11ea-a756-beb5f67e67be" o:spid="_x0000_s1030"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" filled="f" stroked="f">
              <v:textbox inset="0,0,0,0">
                <w:txbxContent>
                  <w:p w14:paraId="43E9F1BF" w14:textId="77777777" w:rsidR="00F90B16" w:rsidRDefault="00F90B16"/>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55168" behindDoc="0" locked="1" layoutInCell="1" allowOverlap="1" wp14:anchorId="226DA387" wp14:editId="6327248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86FE73" w14:textId="5ED5EF64" w:rsidR="00221A4D" w:rsidRDefault="002D6C5F">
                          <w:pPr>
                            <w:pStyle w:val="Referentiegegevens"/>
                          </w:pPr>
                          <w:r>
                            <w:t xml:space="preserve">Pagina </w:t>
                          </w:r>
                          <w:r>
                            <w:fldChar w:fldCharType="begin"/>
                          </w:r>
                          <w:r>
                            <w:instrText>PAGE</w:instrText>
                          </w:r>
                          <w:r>
                            <w:fldChar w:fldCharType="separate"/>
                          </w:r>
                          <w:r w:rsidR="00975B29">
                            <w:rPr>
                              <w:noProof/>
                            </w:rPr>
                            <w:t>2</w:t>
                          </w:r>
                          <w:r>
                            <w:fldChar w:fldCharType="end"/>
                          </w:r>
                          <w:r>
                            <w:t xml:space="preserve"> van </w:t>
                          </w:r>
                          <w:r>
                            <w:fldChar w:fldCharType="begin"/>
                          </w:r>
                          <w:r>
                            <w:instrText>NUMPAGES</w:instrText>
                          </w:r>
                          <w:r>
                            <w:fldChar w:fldCharType="separate"/>
                          </w:r>
                          <w:r w:rsidR="00C96264">
                            <w:rPr>
                              <w:noProof/>
                            </w:rPr>
                            <w:t>1</w:t>
                          </w:r>
                          <w:r>
                            <w:fldChar w:fldCharType="end"/>
                          </w:r>
                        </w:p>
                      </w:txbxContent>
                    </wps:txbx>
                    <wps:bodyPr vert="horz" wrap="square" lIns="0" tIns="0" rIns="0" bIns="0" anchor="t" anchorCtr="0"/>
                  </wps:wsp>
                </a:graphicData>
              </a:graphic>
            </wp:anchor>
          </w:drawing>
        </mc:Choice>
        <mc:Fallback>
          <w:pict>
            <v:shape w14:anchorId="226DA387" id="46fef06f-aa3c-11ea-a756-beb5f67e67be" o:spid="_x0000_s1031"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" filled="f" stroked="f">
              <v:textbox inset="0,0,0,0">
                <w:txbxContent>
                  <w:p w14:paraId="7886FE73" w14:textId="5ED5EF64" w:rsidR="00221A4D" w:rsidRDefault="002D6C5F">
                    <w:pPr>
                      <w:pStyle w:val="Referentiegegevens"/>
                    </w:pPr>
                    <w:r>
                      <w:t xml:space="preserve">Pagina </w:t>
                    </w:r>
                    <w:r>
                      <w:fldChar w:fldCharType="begin"/>
                    </w:r>
                    <w:r>
                      <w:instrText>PAGE</w:instrText>
                    </w:r>
                    <w:r>
                      <w:fldChar w:fldCharType="separate"/>
                    </w:r>
                    <w:r w:rsidR="00975B29">
                      <w:rPr>
                        <w:noProof/>
                      </w:rPr>
                      <w:t>2</w:t>
                    </w:r>
                    <w:r>
                      <w:fldChar w:fldCharType="end"/>
                    </w:r>
                    <w:r>
                      <w:t xml:space="preserve"> van </w:t>
                    </w:r>
                    <w:r>
                      <w:fldChar w:fldCharType="begin"/>
                    </w:r>
                    <w:r>
                      <w:instrText>NUMPAGES</w:instrText>
                    </w:r>
                    <w:r>
                      <w:fldChar w:fldCharType="separate"/>
                    </w:r>
                    <w:r w:rsidR="00C9626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D22F" w14:textId="42F773D8" w:rsidR="00221A4D" w:rsidRDefault="00872857">
    <w:pPr>
      <w:spacing w:after="6377" w:line="14" w:lineRule="exact"/>
    </w:pPr>
    <w:r>
      <w:rPr>
        <w:noProof/>
        <w:lang w:val="en-GB" w:eastAsia="en-GB"/>
      </w:rPr>
      <mc:AlternateContent>
        <mc:Choice Requires="wps">
          <w:drawing>
            <wp:anchor distT="0" distB="0" distL="0" distR="0" simplePos="0" relativeHeight="251664384" behindDoc="0" locked="0" layoutInCell="1" allowOverlap="1" wp14:anchorId="2A23F951" wp14:editId="209B2EC0">
              <wp:simplePos x="1009650" y="0"/>
              <wp:positionH relativeFrom="page">
                <wp:align>left</wp:align>
              </wp:positionH>
              <wp:positionV relativeFrom="page">
                <wp:align>top</wp:align>
              </wp:positionV>
              <wp:extent cx="569595" cy="345440"/>
              <wp:effectExtent l="0" t="0" r="1905" b="16510"/>
              <wp:wrapNone/>
              <wp:docPr id="1400186652" name="Tekstvak 1" descr="Intern">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69595" cy="345440"/>
                      </a:xfrm>
                      <a:prstGeom prst="rect">
                        <a:avLst/>
                      </a:prstGeom>
                      <a:noFill/>
                      <a:ln>
                        <a:noFill/>
                      </a:ln>
                    </wps:spPr>
                    <wps:txbx>
                      <w:txbxContent>
                        <w:p w14:paraId="629ADFEC" w14:textId="6A8D39AC"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23F951" id="_x0000_t202" coordsize="21600,21600" o:spt="202" path="m,l,21600r21600,l21600,xe">
              <v:stroke joinstyle="miter"/>
              <v:path gradientshapeok="t" o:connecttype="rect"/>
            </v:shapetype>
            <v:shape id="Tekstvak 1" o:spid="_x0000_s1034" type="#_x0000_t202" alt="Intern" style="position:absolute;margin-left:0;margin-top:0;width:44.85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" filled="f" stroked="f">
              <v:textbox style="mso-fit-shape-to-text:t" inset="20pt,15pt,0,0">
                <w:txbxContent>
                  <w:p w14:paraId="629ADFEC" w14:textId="6A8D39AC" w:rsidR="00872857" w:rsidRPr="00872857" w:rsidRDefault="00872857" w:rsidP="00872857">
                    <w:pPr>
                      <w:rPr>
                        <w:rFonts w:ascii="Calibri" w:eastAsia="Calibri" w:hAnsi="Calibri" w:cs="Calibri"/>
                        <w:noProof/>
                        <w:color w:val="999999"/>
                        <w:sz w:val="20"/>
                        <w:szCs w:val="20"/>
                      </w:rPr>
                    </w:pPr>
                    <w:r w:rsidRPr="00872857">
                      <w:rPr>
                        <w:rFonts w:ascii="Calibri" w:eastAsia="Calibri" w:hAnsi="Calibri" w:cs="Calibri"/>
                        <w:noProof/>
                        <w:color w:val="999999"/>
                        <w:sz w:val="20"/>
                        <w:szCs w:val="20"/>
                      </w:rPr>
                      <w:t>Intern</w:t>
                    </w:r>
                  </w:p>
                </w:txbxContent>
              </v:textbox>
              <w10:wrap anchorx="page" anchory="page"/>
            </v:shape>
          </w:pict>
        </mc:Fallback>
      </mc:AlternateContent>
    </w:r>
    <w:r w:rsidR="002D6C5F">
      <w:rPr>
        <w:noProof/>
        <w:lang w:val="en-GB" w:eastAsia="en-GB"/>
      </w:rPr>
      <mc:AlternateContent>
        <mc:Choice Requires="wps">
          <w:drawing>
            <wp:anchor distT="0" distB="0" distL="0" distR="0" simplePos="0" relativeHeight="251656192" behindDoc="0" locked="1" layoutInCell="1" allowOverlap="1" wp14:anchorId="6FB1D2AB" wp14:editId="13EBD2B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BDB80DB" w14:textId="77777777" w:rsidR="00221A4D" w:rsidRDefault="002D6C5F">
                          <w:pPr>
                            <w:spacing w:line="240" w:lineRule="auto"/>
                          </w:pPr>
                          <w:r>
                            <w:rPr>
                              <w:noProof/>
                              <w:lang w:val="en-GB" w:eastAsia="en-GB"/>
                            </w:rPr>
                            <w:drawing>
                              <wp:inline distT="0" distB="0" distL="0" distR="0" wp14:anchorId="7FACF241" wp14:editId="28D69C9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B1D2AB" id="8cd303e7-05ab-474b-9412-44e5272a8f7f" o:spid="_x0000_s1035"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7t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buFZmf6M7CH+QXYwbhXjCaYBYL9zxfqOEbjowaz4+AsgVuCbgmoZnCV4IDRJfwc0oAt&#10;BKBzSc3blMXR+H2faL7/C4df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Crdx7twQEAAFMDAAAOAAAAAAAAAAAAAAAA&#10;AC4CAABkcnMvZTJvRG9jLnhtbFBLAQItABQABgAIAAAAIQDsiNhk3wAAAAgBAAAPAAAAAAAAAAAA&#10;AAAAABsEAABkcnMvZG93bnJldi54bWxQSwUGAAAAAAQABADzAAAAJwUAAAAA&#10;" filled="f" stroked="f">
              <v:textbox inset="0,0,0,0">
                <w:txbxContent>
                  <w:p w14:paraId="3BDB80DB" w14:textId="77777777" w:rsidR="00221A4D" w:rsidRDefault="002D6C5F">
                    <w:pPr>
                      <w:spacing w:line="240" w:lineRule="auto"/>
                    </w:pPr>
                    <w:r>
                      <w:rPr>
                        <w:noProof/>
                        <w:lang w:val="en-GB" w:eastAsia="en-GB"/>
                      </w:rPr>
                      <w:drawing>
                        <wp:inline distT="0" distB="0" distL="0" distR="0" wp14:anchorId="7FACF241" wp14:editId="28D69C9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57216" behindDoc="0" locked="1" layoutInCell="1" allowOverlap="1" wp14:anchorId="58FFCC90" wp14:editId="6857837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29998A" w14:textId="77777777" w:rsidR="00221A4D" w:rsidRDefault="002D6C5F">
                          <w:pPr>
                            <w:spacing w:line="240" w:lineRule="auto"/>
                          </w:pPr>
                          <w:r>
                            <w:rPr>
                              <w:noProof/>
                              <w:lang w:val="en-GB" w:eastAsia="en-GB"/>
                            </w:rPr>
                            <w:drawing>
                              <wp:inline distT="0" distB="0" distL="0" distR="0" wp14:anchorId="4C41A212" wp14:editId="0CF3713F">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FFCC90" id="583cb846-a587-474e-9efc-17a024d629a0" o:spid="_x0000_s1036"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PdMmZjBAQAAVQMAAA4AAAAAAAAAAAAAAAAA&#10;LgIAAGRycy9lMm9Eb2MueG1sUEsBAi0AFAAGAAgAAAAhAFjDZz/eAAAACAEAAA8AAAAAAAAAAAAA&#10;AAAAGwQAAGRycy9kb3ducmV2LnhtbFBLBQYAAAAABAAEAPMAAAAmBQAAAAA=&#10;" filled="f" stroked="f">
              <v:textbox inset="0,0,0,0">
                <w:txbxContent>
                  <w:p w14:paraId="4C29998A" w14:textId="77777777" w:rsidR="00221A4D" w:rsidRDefault="002D6C5F">
                    <w:pPr>
                      <w:spacing w:line="240" w:lineRule="auto"/>
                    </w:pPr>
                    <w:r>
                      <w:rPr>
                        <w:noProof/>
                        <w:lang w:val="en-GB" w:eastAsia="en-GB"/>
                      </w:rPr>
                      <w:drawing>
                        <wp:inline distT="0" distB="0" distL="0" distR="0" wp14:anchorId="4C41A212" wp14:editId="0CF3713F">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58240" behindDoc="0" locked="1" layoutInCell="1" allowOverlap="1" wp14:anchorId="005BF75B" wp14:editId="632D003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69B2B7" w14:textId="46A4BB2C" w:rsidR="00221A4D" w:rsidRDefault="002D6C5F">
                          <w:pPr>
                            <w:pStyle w:val="Referentiegegevens"/>
                          </w:pPr>
                          <w:r>
                            <w:t xml:space="preserve">&gt; Retouradres </w:t>
                          </w:r>
                          <w:r w:rsidR="00975B29">
                            <w:t>Postbus 20901 2500 EX Den Haag</w:t>
                          </w:r>
                        </w:p>
                      </w:txbxContent>
                    </wps:txbx>
                    <wps:bodyPr vert="horz" wrap="square" lIns="0" tIns="0" rIns="0" bIns="0" anchor="t" anchorCtr="0"/>
                  </wps:wsp>
                </a:graphicData>
              </a:graphic>
            </wp:anchor>
          </w:drawing>
        </mc:Choice>
        <mc:Fallback>
          <w:pict>
            <v:shape w14:anchorId="005BF75B" id="f053fe88-db2b-430b-bcc5-fbb915a19314" o:spid="_x0000_s1037"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FqZ4yrAAQAAVAMAAA4AAAAAAAAAAAAAAAAA&#10;LgIAAGRycy9lMm9Eb2MueG1sUEsBAi0AFAAGAAgAAAAhANJIpgHfAAAACwEAAA8AAAAAAAAAAAAA&#10;AAAAGgQAAGRycy9kb3ducmV2LnhtbFBLBQYAAAAABAAEAPMAAAAmBQAAAAA=&#10;" filled="f" stroked="f">
              <v:textbox inset="0,0,0,0">
                <w:txbxContent>
                  <w:p w14:paraId="1C69B2B7" w14:textId="46A4BB2C" w:rsidR="00221A4D" w:rsidRDefault="002D6C5F">
                    <w:pPr>
                      <w:pStyle w:val="Referentiegegevens"/>
                    </w:pPr>
                    <w:r>
                      <w:t xml:space="preserve">&gt; Retouradres </w:t>
                    </w:r>
                    <w:r w:rsidR="00975B29">
                      <w:t>Postbus 20901 2500 EX Den Haag</w:t>
                    </w:r>
                  </w:p>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59264" behindDoc="0" locked="1" layoutInCell="1" allowOverlap="1" wp14:anchorId="506E8451" wp14:editId="3AD6F81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71B528" w14:textId="5C503AD7" w:rsidR="00975B29" w:rsidRDefault="00975B29">
                          <w:r>
                            <w:t>De voorzitter van de Tweede Kamer</w:t>
                          </w:r>
                        </w:p>
                        <w:p w14:paraId="6016B1A0" w14:textId="00221750" w:rsidR="00975B29" w:rsidRDefault="00975B29">
                          <w:r>
                            <w:t>der Staten-Generaal</w:t>
                          </w:r>
                        </w:p>
                        <w:p w14:paraId="0AD06C21" w14:textId="5244512A" w:rsidR="00975B29" w:rsidRDefault="00975B29">
                          <w:r>
                            <w:t>Postbus 20018</w:t>
                          </w:r>
                        </w:p>
                        <w:p w14:paraId="3D83AB4F" w14:textId="283B660D" w:rsidR="00975B29" w:rsidRDefault="00975B29">
                          <w:r>
                            <w:t>2500 EA DEN HAAG</w:t>
                          </w:r>
                        </w:p>
                      </w:txbxContent>
                    </wps:txbx>
                    <wps:bodyPr vert="horz" wrap="square" lIns="0" tIns="0" rIns="0" bIns="0" anchor="t" anchorCtr="0"/>
                  </wps:wsp>
                </a:graphicData>
              </a:graphic>
            </wp:anchor>
          </w:drawing>
        </mc:Choice>
        <mc:Fallback>
          <w:pict>
            <v:shape w14:anchorId="506E8451" id="d302f2a1-bb28-4417-9701-e3b1450e5fb6" o:spid="_x0000_s1038"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" filled="f" stroked="f">
              <v:textbox inset="0,0,0,0">
                <w:txbxContent>
                  <w:p w14:paraId="0D71B528" w14:textId="5C503AD7" w:rsidR="00975B29" w:rsidRDefault="00975B29">
                    <w:r>
                      <w:t>De voorzitter van de Tweede Kamer</w:t>
                    </w:r>
                  </w:p>
                  <w:p w14:paraId="6016B1A0" w14:textId="00221750" w:rsidR="00975B29" w:rsidRDefault="00975B29">
                    <w:r>
                      <w:t>der Staten-Generaal</w:t>
                    </w:r>
                  </w:p>
                  <w:p w14:paraId="0AD06C21" w14:textId="5244512A" w:rsidR="00975B29" w:rsidRDefault="00975B29">
                    <w:r>
                      <w:t>Postbus 20018</w:t>
                    </w:r>
                  </w:p>
                  <w:p w14:paraId="3D83AB4F" w14:textId="283B660D" w:rsidR="00975B29" w:rsidRDefault="00975B29">
                    <w:r>
                      <w:t>2500 EA DEN HAAG</w:t>
                    </w:r>
                  </w:p>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60288" behindDoc="0" locked="1" layoutInCell="1" allowOverlap="1" wp14:anchorId="63F8239B" wp14:editId="23E65483">
              <wp:simplePos x="0" y="0"/>
              <wp:positionH relativeFrom="margin">
                <wp:align>right</wp:align>
              </wp:positionH>
              <wp:positionV relativeFrom="page">
                <wp:posOffset>3352800</wp:posOffset>
              </wp:positionV>
              <wp:extent cx="4787900" cy="514350"/>
              <wp:effectExtent l="0" t="0" r="1270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14350"/>
                      </a:xfrm>
                      <a:prstGeom prst="rect">
                        <a:avLst/>
                      </a:prstGeom>
                      <a:noFill/>
                      <a:ln>
                        <a:noFill/>
                      </a:ln>
                    </wps:spPr>
                    <wps:txbx>
                      <w:txbxContent>
                        <w:tbl>
                          <w:tblPr>
                            <w:tblW w:w="0" w:type="auto"/>
                            <w:tblInd w:w="-120" w:type="dxa"/>
                            <w:tblLayout w:type="fixed"/>
                            <w:tblLook w:val="07E0" w:firstRow="1" w:lastRow="1" w:firstColumn="1" w:lastColumn="1" w:noHBand="1" w:noVBand="1"/>
                          </w:tblPr>
                          <w:tblGrid>
                            <w:gridCol w:w="1140"/>
                            <w:gridCol w:w="5918"/>
                          </w:tblGrid>
                          <w:tr w:rsidR="00221A4D" w14:paraId="342F1E6B" w14:textId="77777777">
                            <w:trPr>
                              <w:trHeight w:val="240"/>
                            </w:trPr>
                            <w:tc>
                              <w:tcPr>
                                <w:tcW w:w="1140" w:type="dxa"/>
                              </w:tcPr>
                              <w:p w14:paraId="7427AC18" w14:textId="77777777" w:rsidR="00221A4D" w:rsidRDefault="002D6C5F">
                                <w:r>
                                  <w:t>Datum</w:t>
                                </w:r>
                              </w:p>
                            </w:tc>
                            <w:tc>
                              <w:tcPr>
                                <w:tcW w:w="5918" w:type="dxa"/>
                              </w:tcPr>
                              <w:p w14:paraId="3101FC0C" w14:textId="31E5DC88" w:rsidR="00221A4D" w:rsidRDefault="009D5F9B">
                                <w:sdt>
                                  <w:sdtPr>
                                    <w:id w:val="-195005114"/>
                                    <w:date w:fullDate="2025-06-06T00:00:00Z">
                                      <w:dateFormat w:val="d MMMM yyyy"/>
                                      <w:lid w:val="nl"/>
                                      <w:storeMappedDataAs w:val="dateTime"/>
                                      <w:calendar w:val="gregorian"/>
                                    </w:date>
                                  </w:sdtPr>
                                  <w:sdtEndPr/>
                                  <w:sdtContent>
                                    <w:r w:rsidR="003469D5">
                                      <w:rPr>
                                        <w:lang w:val="nl"/>
                                      </w:rPr>
                                      <w:t>6 juni 2025</w:t>
                                    </w:r>
                                  </w:sdtContent>
                                </w:sdt>
                              </w:p>
                            </w:tc>
                          </w:tr>
                          <w:tr w:rsidR="00221A4D" w14:paraId="17A75912" w14:textId="77777777">
                            <w:trPr>
                              <w:trHeight w:val="240"/>
                            </w:trPr>
                            <w:tc>
                              <w:tcPr>
                                <w:tcW w:w="1140" w:type="dxa"/>
                              </w:tcPr>
                              <w:p w14:paraId="0EAEC258" w14:textId="77777777" w:rsidR="00221A4D" w:rsidRDefault="002D6C5F">
                                <w:r>
                                  <w:t>Betreft</w:t>
                                </w:r>
                              </w:p>
                            </w:tc>
                            <w:tc>
                              <w:tcPr>
                                <w:tcW w:w="5918" w:type="dxa"/>
                              </w:tcPr>
                              <w:p w14:paraId="61626AC8" w14:textId="1AB5D829" w:rsidR="00221A4D" w:rsidRDefault="00975B29">
                                <w:r>
                                  <w:t xml:space="preserve">Beantwoording Kamervragen over de procedure </w:t>
                                </w:r>
                                <w:r w:rsidR="00146166" w:rsidRPr="00146166">
                                  <w:t>over de NS-ticketautomaat op de veerhaven van ’t Horntje</w:t>
                                </w:r>
                              </w:p>
                            </w:tc>
                          </w:tr>
                        </w:tbl>
                        <w:p w14:paraId="0A10B5EC" w14:textId="77777777" w:rsidR="00F90B16" w:rsidRDefault="00F90B1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F8239B" id="1670fa0c-13cb-45ec-92be-ef1f34d237c5" o:spid="_x0000_s1039" type="#_x0000_t202" style="position:absolute;margin-left:325.8pt;margin-top:264pt;width:377pt;height:40.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21A4D" w14:paraId="342F1E6B" w14:textId="77777777">
                      <w:trPr>
                        <w:trHeight w:val="240"/>
                      </w:trPr>
                      <w:tc>
                        <w:tcPr>
                          <w:tcW w:w="1140" w:type="dxa"/>
                        </w:tcPr>
                        <w:p w14:paraId="7427AC18" w14:textId="77777777" w:rsidR="00221A4D" w:rsidRDefault="002D6C5F">
                          <w:r>
                            <w:t>Datum</w:t>
                          </w:r>
                        </w:p>
                      </w:tc>
                      <w:tc>
                        <w:tcPr>
                          <w:tcW w:w="5918" w:type="dxa"/>
                        </w:tcPr>
                        <w:p w14:paraId="3101FC0C" w14:textId="31E5DC88" w:rsidR="00221A4D" w:rsidRDefault="009D5F9B">
                          <w:sdt>
                            <w:sdtPr>
                              <w:id w:val="-195005114"/>
                              <w:date w:fullDate="2025-06-06T00:00:00Z">
                                <w:dateFormat w:val="d MMMM yyyy"/>
                                <w:lid w:val="nl"/>
                                <w:storeMappedDataAs w:val="dateTime"/>
                                <w:calendar w:val="gregorian"/>
                              </w:date>
                            </w:sdtPr>
                            <w:sdtEndPr/>
                            <w:sdtContent>
                              <w:r w:rsidR="003469D5">
                                <w:rPr>
                                  <w:lang w:val="nl"/>
                                </w:rPr>
                                <w:t>6 juni 2025</w:t>
                              </w:r>
                            </w:sdtContent>
                          </w:sdt>
                        </w:p>
                      </w:tc>
                    </w:tr>
                    <w:tr w:rsidR="00221A4D" w14:paraId="17A75912" w14:textId="77777777">
                      <w:trPr>
                        <w:trHeight w:val="240"/>
                      </w:trPr>
                      <w:tc>
                        <w:tcPr>
                          <w:tcW w:w="1140" w:type="dxa"/>
                        </w:tcPr>
                        <w:p w14:paraId="0EAEC258" w14:textId="77777777" w:rsidR="00221A4D" w:rsidRDefault="002D6C5F">
                          <w:r>
                            <w:t>Betreft</w:t>
                          </w:r>
                        </w:p>
                      </w:tc>
                      <w:tc>
                        <w:tcPr>
                          <w:tcW w:w="5918" w:type="dxa"/>
                        </w:tcPr>
                        <w:p w14:paraId="61626AC8" w14:textId="1AB5D829" w:rsidR="00221A4D" w:rsidRDefault="00975B29">
                          <w:r>
                            <w:t xml:space="preserve">Beantwoording Kamervragen over de procedure </w:t>
                          </w:r>
                          <w:r w:rsidR="00146166" w:rsidRPr="00146166">
                            <w:t>over de NS-ticketautomaat op de veerhaven van ’t Horntje</w:t>
                          </w:r>
                        </w:p>
                      </w:tc>
                    </w:tr>
                  </w:tbl>
                  <w:p w14:paraId="0A10B5EC" w14:textId="77777777" w:rsidR="00F90B16" w:rsidRDefault="00F90B16"/>
                </w:txbxContent>
              </v:textbox>
              <w10:wrap anchorx="margin" anchory="page"/>
              <w10:anchorlock/>
            </v:shape>
          </w:pict>
        </mc:Fallback>
      </mc:AlternateContent>
    </w:r>
    <w:r w:rsidR="002D6C5F">
      <w:rPr>
        <w:noProof/>
        <w:lang w:val="en-GB" w:eastAsia="en-GB"/>
      </w:rPr>
      <mc:AlternateContent>
        <mc:Choice Requires="wps">
          <w:drawing>
            <wp:anchor distT="0" distB="0" distL="0" distR="0" simplePos="0" relativeHeight="251661312" behindDoc="0" locked="1" layoutInCell="1" allowOverlap="1" wp14:anchorId="20099462" wp14:editId="2A8E31C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513672" w14:textId="42946AB4" w:rsidR="00221A4D" w:rsidRDefault="00975B29">
                          <w:pPr>
                            <w:pStyle w:val="Referentiegegevensbold"/>
                          </w:pPr>
                          <w:r>
                            <w:t>Ministerie van Infrastructuur en Waterstaat</w:t>
                          </w:r>
                        </w:p>
                        <w:p w14:paraId="51499080" w14:textId="77777777" w:rsidR="00975B29" w:rsidRPr="00975B29" w:rsidRDefault="00975B29" w:rsidP="00975B29"/>
                        <w:p w14:paraId="130263E0" w14:textId="1AAFFEF3" w:rsidR="00221A4D" w:rsidRDefault="00975B29">
                          <w:pPr>
                            <w:pStyle w:val="Referentiegegevens"/>
                          </w:pPr>
                          <w:r>
                            <w:t>Rijnstraat 8</w:t>
                          </w:r>
                        </w:p>
                        <w:p w14:paraId="2C45A64D" w14:textId="1959BA62" w:rsidR="00975B29" w:rsidRPr="002D6C5F" w:rsidRDefault="00975B29" w:rsidP="00975B29">
                          <w:pPr>
                            <w:rPr>
                              <w:sz w:val="13"/>
                              <w:szCs w:val="13"/>
                              <w:lang w:val="de-DE"/>
                            </w:rPr>
                          </w:pPr>
                          <w:r w:rsidRPr="002D6C5F">
                            <w:rPr>
                              <w:sz w:val="13"/>
                              <w:szCs w:val="13"/>
                              <w:lang w:val="de-DE"/>
                            </w:rPr>
                            <w:t>2515 XP Den Haag</w:t>
                          </w:r>
                        </w:p>
                        <w:p w14:paraId="7217BF50" w14:textId="1FD03484" w:rsidR="00975B29" w:rsidRPr="002D6C5F" w:rsidRDefault="00975B29" w:rsidP="00975B29">
                          <w:pPr>
                            <w:rPr>
                              <w:sz w:val="13"/>
                              <w:szCs w:val="13"/>
                              <w:lang w:val="de-DE"/>
                            </w:rPr>
                          </w:pPr>
                          <w:r w:rsidRPr="002D6C5F">
                            <w:rPr>
                              <w:sz w:val="13"/>
                              <w:szCs w:val="13"/>
                              <w:lang w:val="de-DE"/>
                            </w:rPr>
                            <w:t>Postbus 20901</w:t>
                          </w:r>
                        </w:p>
                        <w:p w14:paraId="467B9FF3" w14:textId="4F7E50D7" w:rsidR="00975B29" w:rsidRPr="002D6C5F" w:rsidRDefault="00975B29" w:rsidP="00975B29">
                          <w:pPr>
                            <w:rPr>
                              <w:sz w:val="13"/>
                              <w:szCs w:val="13"/>
                              <w:lang w:val="de-DE"/>
                            </w:rPr>
                          </w:pPr>
                          <w:r w:rsidRPr="002D6C5F">
                            <w:rPr>
                              <w:sz w:val="13"/>
                              <w:szCs w:val="13"/>
                              <w:lang w:val="de-DE"/>
                            </w:rPr>
                            <w:t>2500 EX Den Haag</w:t>
                          </w:r>
                        </w:p>
                        <w:p w14:paraId="08D415C0" w14:textId="77777777" w:rsidR="00975B29" w:rsidRPr="002D6C5F" w:rsidRDefault="00975B29" w:rsidP="00975B29">
                          <w:pPr>
                            <w:rPr>
                              <w:sz w:val="13"/>
                              <w:szCs w:val="13"/>
                              <w:lang w:val="de-DE"/>
                            </w:rPr>
                          </w:pPr>
                        </w:p>
                        <w:p w14:paraId="4E52D28B" w14:textId="492FE6D8" w:rsidR="00975B29" w:rsidRPr="002D6C5F" w:rsidRDefault="00975B29" w:rsidP="00975B29">
                          <w:pPr>
                            <w:rPr>
                              <w:sz w:val="13"/>
                              <w:szCs w:val="13"/>
                              <w:lang w:val="de-DE"/>
                            </w:rPr>
                          </w:pPr>
                          <w:r w:rsidRPr="002D6C5F">
                            <w:rPr>
                              <w:sz w:val="13"/>
                              <w:szCs w:val="13"/>
                              <w:lang w:val="de-DE"/>
                            </w:rPr>
                            <w:t>T 070-456 0000</w:t>
                          </w:r>
                        </w:p>
                        <w:p w14:paraId="20D1D8C2" w14:textId="456C18E5" w:rsidR="00975B29" w:rsidRPr="00975B29" w:rsidRDefault="00975B29" w:rsidP="00975B29">
                          <w:pPr>
                            <w:rPr>
                              <w:sz w:val="13"/>
                              <w:szCs w:val="13"/>
                            </w:rPr>
                          </w:pPr>
                          <w:r w:rsidRPr="00975B29">
                            <w:rPr>
                              <w:sz w:val="13"/>
                              <w:szCs w:val="13"/>
                            </w:rPr>
                            <w:t>T 070-456 1111</w:t>
                          </w:r>
                        </w:p>
                        <w:p w14:paraId="32D61F54" w14:textId="77777777" w:rsidR="00975B29" w:rsidRPr="00975B29" w:rsidRDefault="00975B29" w:rsidP="00975B29">
                          <w:pPr>
                            <w:rPr>
                              <w:sz w:val="13"/>
                              <w:szCs w:val="13"/>
                            </w:rPr>
                          </w:pPr>
                        </w:p>
                        <w:p w14:paraId="5A91D4E0" w14:textId="0245B170" w:rsidR="00975B29" w:rsidRPr="00975B29" w:rsidRDefault="00975B29" w:rsidP="00975B29">
                          <w:pPr>
                            <w:rPr>
                              <w:b/>
                              <w:bCs/>
                              <w:sz w:val="13"/>
                              <w:szCs w:val="13"/>
                            </w:rPr>
                          </w:pPr>
                          <w:r w:rsidRPr="00975B29">
                            <w:rPr>
                              <w:b/>
                              <w:bCs/>
                              <w:sz w:val="13"/>
                              <w:szCs w:val="13"/>
                            </w:rPr>
                            <w:t>Ons kenmerk</w:t>
                          </w:r>
                        </w:p>
                        <w:p w14:paraId="232B4430" w14:textId="33301F28" w:rsidR="00975B29" w:rsidRPr="00975B29" w:rsidRDefault="009176D5" w:rsidP="00975B29">
                          <w:pPr>
                            <w:rPr>
                              <w:sz w:val="13"/>
                              <w:szCs w:val="13"/>
                            </w:rPr>
                          </w:pPr>
                          <w:r w:rsidRPr="009176D5">
                            <w:rPr>
                              <w:sz w:val="13"/>
                              <w:szCs w:val="13"/>
                            </w:rPr>
                            <w:t>IENW/BSK-2025/</w:t>
                          </w:r>
                          <w:r w:rsidR="007E0290">
                            <w:rPr>
                              <w:sz w:val="13"/>
                              <w:szCs w:val="13"/>
                            </w:rPr>
                            <w:t>127865</w:t>
                          </w:r>
                        </w:p>
                        <w:p w14:paraId="347E805B" w14:textId="18448B7F" w:rsidR="00975B29" w:rsidRPr="00975B29" w:rsidRDefault="00975B29" w:rsidP="00975B29">
                          <w:pPr>
                            <w:rPr>
                              <w:b/>
                              <w:bCs/>
                              <w:sz w:val="13"/>
                              <w:szCs w:val="13"/>
                            </w:rPr>
                          </w:pPr>
                          <w:r w:rsidRPr="00975B29">
                            <w:rPr>
                              <w:b/>
                              <w:bCs/>
                              <w:sz w:val="13"/>
                              <w:szCs w:val="13"/>
                            </w:rPr>
                            <w:t>Uw kenmerk</w:t>
                          </w:r>
                        </w:p>
                        <w:p w14:paraId="090E5F84" w14:textId="41162378" w:rsidR="00975B29" w:rsidRPr="00975B29" w:rsidRDefault="00146166" w:rsidP="00975B29">
                          <w:pPr>
                            <w:rPr>
                              <w:sz w:val="13"/>
                              <w:szCs w:val="13"/>
                            </w:rPr>
                          </w:pPr>
                          <w:r w:rsidRPr="00146166">
                            <w:rPr>
                              <w:sz w:val="13"/>
                              <w:szCs w:val="13"/>
                            </w:rPr>
                            <w:t>2025Z09229</w:t>
                          </w:r>
                        </w:p>
                        <w:p w14:paraId="5FAD5131" w14:textId="77777777" w:rsidR="00975B29" w:rsidRPr="00975B29" w:rsidRDefault="00975B29" w:rsidP="00975B29">
                          <w:pPr>
                            <w:rPr>
                              <w:sz w:val="13"/>
                              <w:szCs w:val="13"/>
                            </w:rPr>
                          </w:pPr>
                        </w:p>
                        <w:p w14:paraId="75E1B162" w14:textId="1D4BC73B" w:rsidR="00975B29" w:rsidRPr="00975B29" w:rsidRDefault="00975B29" w:rsidP="00975B29">
                          <w:pPr>
                            <w:rPr>
                              <w:b/>
                              <w:bCs/>
                              <w:sz w:val="13"/>
                              <w:szCs w:val="13"/>
                            </w:rPr>
                          </w:pPr>
                          <w:r w:rsidRPr="00975B29">
                            <w:rPr>
                              <w:b/>
                              <w:bCs/>
                              <w:sz w:val="13"/>
                              <w:szCs w:val="13"/>
                            </w:rPr>
                            <w:t>Bijlage(n)</w:t>
                          </w:r>
                        </w:p>
                        <w:p w14:paraId="12A67DC4" w14:textId="1833734A" w:rsidR="00975B29" w:rsidRPr="00975B29" w:rsidRDefault="00975B29" w:rsidP="00975B29">
                          <w:pPr>
                            <w:rPr>
                              <w:sz w:val="13"/>
                              <w:szCs w:val="13"/>
                            </w:rPr>
                          </w:pPr>
                          <w:r w:rsidRPr="00975B29">
                            <w:rPr>
                              <w:sz w:val="13"/>
                              <w:szCs w:val="13"/>
                            </w:rPr>
                            <w:t>1</w:t>
                          </w:r>
                        </w:p>
                        <w:p w14:paraId="5DBE4211" w14:textId="77777777" w:rsidR="00221A4D" w:rsidRDefault="00221A4D">
                          <w:pPr>
                            <w:pStyle w:val="WitregelW1"/>
                          </w:pPr>
                        </w:p>
                        <w:p w14:paraId="1C044D5B" w14:textId="2FF242A7" w:rsidR="00221A4D" w:rsidRDefault="00221A4D">
                          <w:pPr>
                            <w:pStyle w:val="Referentiegegevens"/>
                          </w:pPr>
                        </w:p>
                      </w:txbxContent>
                    </wps:txbx>
                    <wps:bodyPr vert="horz" wrap="square" lIns="0" tIns="0" rIns="0" bIns="0" anchor="t" anchorCtr="0"/>
                  </wps:wsp>
                </a:graphicData>
              </a:graphic>
            </wp:anchor>
          </w:drawing>
        </mc:Choice>
        <mc:Fallback>
          <w:pict>
            <v:shape w14:anchorId="20099462" id="aa29ef58-fa5a-4ef1-bc47-43f659f7c670" o:spid="_x0000_s1040"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" filled="f" stroked="f">
              <v:textbox inset="0,0,0,0">
                <w:txbxContent>
                  <w:p w14:paraId="68513672" w14:textId="42946AB4" w:rsidR="00221A4D" w:rsidRDefault="00975B29">
                    <w:pPr>
                      <w:pStyle w:val="Referentiegegevensbold"/>
                    </w:pPr>
                    <w:r>
                      <w:t>Ministerie van Infrastructuur en Waterstaat</w:t>
                    </w:r>
                  </w:p>
                  <w:p w14:paraId="51499080" w14:textId="77777777" w:rsidR="00975B29" w:rsidRPr="00975B29" w:rsidRDefault="00975B29" w:rsidP="00975B29"/>
                  <w:p w14:paraId="130263E0" w14:textId="1AAFFEF3" w:rsidR="00221A4D" w:rsidRDefault="00975B29">
                    <w:pPr>
                      <w:pStyle w:val="Referentiegegevens"/>
                    </w:pPr>
                    <w:r>
                      <w:t>Rijnstraat 8</w:t>
                    </w:r>
                  </w:p>
                  <w:p w14:paraId="2C45A64D" w14:textId="1959BA62" w:rsidR="00975B29" w:rsidRPr="002D6C5F" w:rsidRDefault="00975B29" w:rsidP="00975B29">
                    <w:pPr>
                      <w:rPr>
                        <w:sz w:val="13"/>
                        <w:szCs w:val="13"/>
                        <w:lang w:val="de-DE"/>
                      </w:rPr>
                    </w:pPr>
                    <w:r w:rsidRPr="002D6C5F">
                      <w:rPr>
                        <w:sz w:val="13"/>
                        <w:szCs w:val="13"/>
                        <w:lang w:val="de-DE"/>
                      </w:rPr>
                      <w:t>2515 XP Den Haag</w:t>
                    </w:r>
                  </w:p>
                  <w:p w14:paraId="7217BF50" w14:textId="1FD03484" w:rsidR="00975B29" w:rsidRPr="002D6C5F" w:rsidRDefault="00975B29" w:rsidP="00975B29">
                    <w:pPr>
                      <w:rPr>
                        <w:sz w:val="13"/>
                        <w:szCs w:val="13"/>
                        <w:lang w:val="de-DE"/>
                      </w:rPr>
                    </w:pPr>
                    <w:r w:rsidRPr="002D6C5F">
                      <w:rPr>
                        <w:sz w:val="13"/>
                        <w:szCs w:val="13"/>
                        <w:lang w:val="de-DE"/>
                      </w:rPr>
                      <w:t>Postbus 20901</w:t>
                    </w:r>
                  </w:p>
                  <w:p w14:paraId="467B9FF3" w14:textId="4F7E50D7" w:rsidR="00975B29" w:rsidRPr="002D6C5F" w:rsidRDefault="00975B29" w:rsidP="00975B29">
                    <w:pPr>
                      <w:rPr>
                        <w:sz w:val="13"/>
                        <w:szCs w:val="13"/>
                        <w:lang w:val="de-DE"/>
                      </w:rPr>
                    </w:pPr>
                    <w:r w:rsidRPr="002D6C5F">
                      <w:rPr>
                        <w:sz w:val="13"/>
                        <w:szCs w:val="13"/>
                        <w:lang w:val="de-DE"/>
                      </w:rPr>
                      <w:t>2500 EX Den Haag</w:t>
                    </w:r>
                  </w:p>
                  <w:p w14:paraId="08D415C0" w14:textId="77777777" w:rsidR="00975B29" w:rsidRPr="002D6C5F" w:rsidRDefault="00975B29" w:rsidP="00975B29">
                    <w:pPr>
                      <w:rPr>
                        <w:sz w:val="13"/>
                        <w:szCs w:val="13"/>
                        <w:lang w:val="de-DE"/>
                      </w:rPr>
                    </w:pPr>
                  </w:p>
                  <w:p w14:paraId="4E52D28B" w14:textId="492FE6D8" w:rsidR="00975B29" w:rsidRPr="002D6C5F" w:rsidRDefault="00975B29" w:rsidP="00975B29">
                    <w:pPr>
                      <w:rPr>
                        <w:sz w:val="13"/>
                        <w:szCs w:val="13"/>
                        <w:lang w:val="de-DE"/>
                      </w:rPr>
                    </w:pPr>
                    <w:r w:rsidRPr="002D6C5F">
                      <w:rPr>
                        <w:sz w:val="13"/>
                        <w:szCs w:val="13"/>
                        <w:lang w:val="de-DE"/>
                      </w:rPr>
                      <w:t>T 070-456 0000</w:t>
                    </w:r>
                  </w:p>
                  <w:p w14:paraId="20D1D8C2" w14:textId="456C18E5" w:rsidR="00975B29" w:rsidRPr="00975B29" w:rsidRDefault="00975B29" w:rsidP="00975B29">
                    <w:pPr>
                      <w:rPr>
                        <w:sz w:val="13"/>
                        <w:szCs w:val="13"/>
                      </w:rPr>
                    </w:pPr>
                    <w:r w:rsidRPr="00975B29">
                      <w:rPr>
                        <w:sz w:val="13"/>
                        <w:szCs w:val="13"/>
                      </w:rPr>
                      <w:t>T 070-456 1111</w:t>
                    </w:r>
                  </w:p>
                  <w:p w14:paraId="32D61F54" w14:textId="77777777" w:rsidR="00975B29" w:rsidRPr="00975B29" w:rsidRDefault="00975B29" w:rsidP="00975B29">
                    <w:pPr>
                      <w:rPr>
                        <w:sz w:val="13"/>
                        <w:szCs w:val="13"/>
                      </w:rPr>
                    </w:pPr>
                  </w:p>
                  <w:p w14:paraId="5A91D4E0" w14:textId="0245B170" w:rsidR="00975B29" w:rsidRPr="00975B29" w:rsidRDefault="00975B29" w:rsidP="00975B29">
                    <w:pPr>
                      <w:rPr>
                        <w:b/>
                        <w:bCs/>
                        <w:sz w:val="13"/>
                        <w:szCs w:val="13"/>
                      </w:rPr>
                    </w:pPr>
                    <w:r w:rsidRPr="00975B29">
                      <w:rPr>
                        <w:b/>
                        <w:bCs/>
                        <w:sz w:val="13"/>
                        <w:szCs w:val="13"/>
                      </w:rPr>
                      <w:t>Ons kenmerk</w:t>
                    </w:r>
                  </w:p>
                  <w:p w14:paraId="232B4430" w14:textId="33301F28" w:rsidR="00975B29" w:rsidRPr="00975B29" w:rsidRDefault="009176D5" w:rsidP="00975B29">
                    <w:pPr>
                      <w:rPr>
                        <w:sz w:val="13"/>
                        <w:szCs w:val="13"/>
                      </w:rPr>
                    </w:pPr>
                    <w:r w:rsidRPr="009176D5">
                      <w:rPr>
                        <w:sz w:val="13"/>
                        <w:szCs w:val="13"/>
                      </w:rPr>
                      <w:t>IENW/BSK-2025/</w:t>
                    </w:r>
                    <w:r w:rsidR="007E0290">
                      <w:rPr>
                        <w:sz w:val="13"/>
                        <w:szCs w:val="13"/>
                      </w:rPr>
                      <w:t>127865</w:t>
                    </w:r>
                  </w:p>
                  <w:p w14:paraId="347E805B" w14:textId="18448B7F" w:rsidR="00975B29" w:rsidRPr="00975B29" w:rsidRDefault="00975B29" w:rsidP="00975B29">
                    <w:pPr>
                      <w:rPr>
                        <w:b/>
                        <w:bCs/>
                        <w:sz w:val="13"/>
                        <w:szCs w:val="13"/>
                      </w:rPr>
                    </w:pPr>
                    <w:r w:rsidRPr="00975B29">
                      <w:rPr>
                        <w:b/>
                        <w:bCs/>
                        <w:sz w:val="13"/>
                        <w:szCs w:val="13"/>
                      </w:rPr>
                      <w:t>Uw kenmerk</w:t>
                    </w:r>
                  </w:p>
                  <w:p w14:paraId="090E5F84" w14:textId="41162378" w:rsidR="00975B29" w:rsidRPr="00975B29" w:rsidRDefault="00146166" w:rsidP="00975B29">
                    <w:pPr>
                      <w:rPr>
                        <w:sz w:val="13"/>
                        <w:szCs w:val="13"/>
                      </w:rPr>
                    </w:pPr>
                    <w:r w:rsidRPr="00146166">
                      <w:rPr>
                        <w:sz w:val="13"/>
                        <w:szCs w:val="13"/>
                      </w:rPr>
                      <w:t>2025Z09229</w:t>
                    </w:r>
                  </w:p>
                  <w:p w14:paraId="5FAD5131" w14:textId="77777777" w:rsidR="00975B29" w:rsidRPr="00975B29" w:rsidRDefault="00975B29" w:rsidP="00975B29">
                    <w:pPr>
                      <w:rPr>
                        <w:sz w:val="13"/>
                        <w:szCs w:val="13"/>
                      </w:rPr>
                    </w:pPr>
                  </w:p>
                  <w:p w14:paraId="75E1B162" w14:textId="1D4BC73B" w:rsidR="00975B29" w:rsidRPr="00975B29" w:rsidRDefault="00975B29" w:rsidP="00975B29">
                    <w:pPr>
                      <w:rPr>
                        <w:b/>
                        <w:bCs/>
                        <w:sz w:val="13"/>
                        <w:szCs w:val="13"/>
                      </w:rPr>
                    </w:pPr>
                    <w:r w:rsidRPr="00975B29">
                      <w:rPr>
                        <w:b/>
                        <w:bCs/>
                        <w:sz w:val="13"/>
                        <w:szCs w:val="13"/>
                      </w:rPr>
                      <w:t>Bijlage(n)</w:t>
                    </w:r>
                  </w:p>
                  <w:p w14:paraId="12A67DC4" w14:textId="1833734A" w:rsidR="00975B29" w:rsidRPr="00975B29" w:rsidRDefault="00975B29" w:rsidP="00975B29">
                    <w:pPr>
                      <w:rPr>
                        <w:sz w:val="13"/>
                        <w:szCs w:val="13"/>
                      </w:rPr>
                    </w:pPr>
                    <w:r w:rsidRPr="00975B29">
                      <w:rPr>
                        <w:sz w:val="13"/>
                        <w:szCs w:val="13"/>
                      </w:rPr>
                      <w:t>1</w:t>
                    </w:r>
                  </w:p>
                  <w:p w14:paraId="5DBE4211" w14:textId="77777777" w:rsidR="00221A4D" w:rsidRDefault="00221A4D">
                    <w:pPr>
                      <w:pStyle w:val="WitregelW1"/>
                    </w:pPr>
                  </w:p>
                  <w:p w14:paraId="1C044D5B" w14:textId="2FF242A7" w:rsidR="00221A4D" w:rsidRDefault="00221A4D">
                    <w:pPr>
                      <w:pStyle w:val="Referentiegegevens"/>
                    </w:pPr>
                  </w:p>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62336" behindDoc="0" locked="1" layoutInCell="1" allowOverlap="1" wp14:anchorId="2C190972" wp14:editId="578C25F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16D9C0" w14:textId="125747F8" w:rsidR="00221A4D" w:rsidRDefault="002D6C5F">
                          <w:pPr>
                            <w:pStyle w:val="Referentiegegevens"/>
                          </w:pPr>
                          <w:r>
                            <w:t xml:space="preserve">Pagina </w:t>
                          </w:r>
                          <w:r>
                            <w:fldChar w:fldCharType="begin"/>
                          </w:r>
                          <w:r>
                            <w:instrText>PAGE</w:instrText>
                          </w:r>
                          <w:r>
                            <w:fldChar w:fldCharType="separate"/>
                          </w:r>
                          <w:r w:rsidR="009D5F9B">
                            <w:rPr>
                              <w:noProof/>
                            </w:rPr>
                            <w:t>1</w:t>
                          </w:r>
                          <w:r>
                            <w:fldChar w:fldCharType="end"/>
                          </w:r>
                          <w:r>
                            <w:t xml:space="preserve"> van </w:t>
                          </w:r>
                          <w:r>
                            <w:fldChar w:fldCharType="begin"/>
                          </w:r>
                          <w:r>
                            <w:instrText>NUMPAGES</w:instrText>
                          </w:r>
                          <w:r>
                            <w:fldChar w:fldCharType="separate"/>
                          </w:r>
                          <w:r w:rsidR="009D5F9B">
                            <w:rPr>
                              <w:noProof/>
                            </w:rPr>
                            <w:t>1</w:t>
                          </w:r>
                          <w:r>
                            <w:fldChar w:fldCharType="end"/>
                          </w:r>
                        </w:p>
                      </w:txbxContent>
                    </wps:txbx>
                    <wps:bodyPr vert="horz" wrap="square" lIns="0" tIns="0" rIns="0" bIns="0" anchor="t" anchorCtr="0"/>
                  </wps:wsp>
                </a:graphicData>
              </a:graphic>
            </wp:anchor>
          </w:drawing>
        </mc:Choice>
        <mc:Fallback>
          <w:pict>
            <v:shape w14:anchorId="2C190972" id="fc795519-edb4-40fa-b772-922592680a29" o:spid="_x0000_s1041"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c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rVaeHamPwF92GDAHYz7jdEE29Bi/+uFOo7R+E2D3HF1FsctTrc4VDMobXHA6OzehrRi&#10;CwOYXeL4umdxOf4+J55vf8P+DwA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uW/OcwgEAAFUDAAAOAAAAAAAAAAAA&#10;AAAAAC4CAABkcnMvZTJvRG9jLnhtbFBLAQItABQABgAIAAAAIQAnPiw14QAAAA4BAAAPAAAAAAAA&#10;AAAAAAAAABwEAABkcnMvZG93bnJldi54bWxQSwUGAAAAAAQABADzAAAAKgUAAAAA&#10;" filled="f" stroked="f">
              <v:textbox inset="0,0,0,0">
                <w:txbxContent>
                  <w:p w14:paraId="0016D9C0" w14:textId="125747F8" w:rsidR="00221A4D" w:rsidRDefault="002D6C5F">
                    <w:pPr>
                      <w:pStyle w:val="Referentiegegevens"/>
                    </w:pPr>
                    <w:r>
                      <w:t xml:space="preserve">Pagina </w:t>
                    </w:r>
                    <w:r>
                      <w:fldChar w:fldCharType="begin"/>
                    </w:r>
                    <w:r>
                      <w:instrText>PAGE</w:instrText>
                    </w:r>
                    <w:r>
                      <w:fldChar w:fldCharType="separate"/>
                    </w:r>
                    <w:r w:rsidR="009D5F9B">
                      <w:rPr>
                        <w:noProof/>
                      </w:rPr>
                      <w:t>1</w:t>
                    </w:r>
                    <w:r>
                      <w:fldChar w:fldCharType="end"/>
                    </w:r>
                    <w:r>
                      <w:t xml:space="preserve"> van </w:t>
                    </w:r>
                    <w:r>
                      <w:fldChar w:fldCharType="begin"/>
                    </w:r>
                    <w:r>
                      <w:instrText>NUMPAGES</w:instrText>
                    </w:r>
                    <w:r>
                      <w:fldChar w:fldCharType="separate"/>
                    </w:r>
                    <w:r w:rsidR="009D5F9B">
                      <w:rPr>
                        <w:noProof/>
                      </w:rPr>
                      <w:t>1</w:t>
                    </w:r>
                    <w:r>
                      <w:fldChar w:fldCharType="end"/>
                    </w:r>
                  </w:p>
                </w:txbxContent>
              </v:textbox>
              <w10:wrap anchorx="page" anchory="page"/>
              <w10:anchorlock/>
            </v:shape>
          </w:pict>
        </mc:Fallback>
      </mc:AlternateContent>
    </w:r>
    <w:r w:rsidR="002D6C5F">
      <w:rPr>
        <w:noProof/>
        <w:lang w:val="en-GB" w:eastAsia="en-GB"/>
      </w:rPr>
      <mc:AlternateContent>
        <mc:Choice Requires="wps">
          <w:drawing>
            <wp:anchor distT="0" distB="0" distL="0" distR="0" simplePos="0" relativeHeight="251663360" behindDoc="0" locked="1" layoutInCell="1" allowOverlap="1" wp14:anchorId="36986BFD" wp14:editId="10738FC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956080" w14:textId="77777777" w:rsidR="00F90B16" w:rsidRDefault="00F90B16"/>
                      </w:txbxContent>
                    </wps:txbx>
                    <wps:bodyPr vert="horz" wrap="square" lIns="0" tIns="0" rIns="0" bIns="0" anchor="t" anchorCtr="0"/>
                  </wps:wsp>
                </a:graphicData>
              </a:graphic>
            </wp:anchor>
          </w:drawing>
        </mc:Choice>
        <mc:Fallback>
          <w:pict>
            <v:shape w14:anchorId="36986BFD" id="ea113d41-b39a-4e3b-9a6a-dce66e72abe4" o:spid="_x0000_s1042"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xQvw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" filled="f" stroked="f">
              <v:textbox inset="0,0,0,0">
                <w:txbxContent>
                  <w:p w14:paraId="77956080" w14:textId="77777777" w:rsidR="00F90B16" w:rsidRDefault="00F90B1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2C218"/>
    <w:multiLevelType w:val="multilevel"/>
    <w:tmpl w:val="122283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C0C7BDA"/>
    <w:multiLevelType w:val="multilevel"/>
    <w:tmpl w:val="CFBA0F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465958E"/>
    <w:multiLevelType w:val="multilevel"/>
    <w:tmpl w:val="7842B39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6688DC5"/>
    <w:multiLevelType w:val="multilevel"/>
    <w:tmpl w:val="211D23D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58AC038"/>
    <w:multiLevelType w:val="multilevel"/>
    <w:tmpl w:val="918EEF5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64"/>
    <w:rsid w:val="00011990"/>
    <w:rsid w:val="00032B3C"/>
    <w:rsid w:val="00076EF9"/>
    <w:rsid w:val="000917FB"/>
    <w:rsid w:val="000B3AA9"/>
    <w:rsid w:val="000C545B"/>
    <w:rsid w:val="000D6ABB"/>
    <w:rsid w:val="0010060A"/>
    <w:rsid w:val="00114CE2"/>
    <w:rsid w:val="0011671E"/>
    <w:rsid w:val="00146166"/>
    <w:rsid w:val="00164861"/>
    <w:rsid w:val="0016672A"/>
    <w:rsid w:val="001B5658"/>
    <w:rsid w:val="001E3C6B"/>
    <w:rsid w:val="001E7168"/>
    <w:rsid w:val="002156D4"/>
    <w:rsid w:val="00221A4D"/>
    <w:rsid w:val="00267A3C"/>
    <w:rsid w:val="002936A3"/>
    <w:rsid w:val="002D2B2B"/>
    <w:rsid w:val="002D6C5F"/>
    <w:rsid w:val="002F0EAC"/>
    <w:rsid w:val="002F1F26"/>
    <w:rsid w:val="003371DE"/>
    <w:rsid w:val="003469D5"/>
    <w:rsid w:val="0039305B"/>
    <w:rsid w:val="00397214"/>
    <w:rsid w:val="003A2A3C"/>
    <w:rsid w:val="003C77E6"/>
    <w:rsid w:val="00403552"/>
    <w:rsid w:val="00411BF5"/>
    <w:rsid w:val="00444992"/>
    <w:rsid w:val="00452FD8"/>
    <w:rsid w:val="00464230"/>
    <w:rsid w:val="004A13E6"/>
    <w:rsid w:val="004B0290"/>
    <w:rsid w:val="004C569B"/>
    <w:rsid w:val="004C73CA"/>
    <w:rsid w:val="004E7493"/>
    <w:rsid w:val="005056BE"/>
    <w:rsid w:val="005A38F1"/>
    <w:rsid w:val="005A5182"/>
    <w:rsid w:val="005A7E1B"/>
    <w:rsid w:val="005B17C4"/>
    <w:rsid w:val="005C7F85"/>
    <w:rsid w:val="005E22E7"/>
    <w:rsid w:val="005E7E79"/>
    <w:rsid w:val="005E7FBD"/>
    <w:rsid w:val="006203D2"/>
    <w:rsid w:val="00631433"/>
    <w:rsid w:val="00641AD0"/>
    <w:rsid w:val="00657F64"/>
    <w:rsid w:val="00663DF0"/>
    <w:rsid w:val="00664C40"/>
    <w:rsid w:val="00665825"/>
    <w:rsid w:val="00692879"/>
    <w:rsid w:val="006C775F"/>
    <w:rsid w:val="006E5387"/>
    <w:rsid w:val="0074576B"/>
    <w:rsid w:val="007621B7"/>
    <w:rsid w:val="00763F1A"/>
    <w:rsid w:val="007644E0"/>
    <w:rsid w:val="00770A00"/>
    <w:rsid w:val="00770BB1"/>
    <w:rsid w:val="007C0A87"/>
    <w:rsid w:val="007E0290"/>
    <w:rsid w:val="008233D4"/>
    <w:rsid w:val="0084343B"/>
    <w:rsid w:val="00844AF9"/>
    <w:rsid w:val="00867B54"/>
    <w:rsid w:val="00872857"/>
    <w:rsid w:val="00887722"/>
    <w:rsid w:val="008A27C2"/>
    <w:rsid w:val="008A2A58"/>
    <w:rsid w:val="008A730A"/>
    <w:rsid w:val="008E2F02"/>
    <w:rsid w:val="00903B92"/>
    <w:rsid w:val="00914414"/>
    <w:rsid w:val="009176D5"/>
    <w:rsid w:val="00923A5F"/>
    <w:rsid w:val="00950034"/>
    <w:rsid w:val="00971C35"/>
    <w:rsid w:val="00975B29"/>
    <w:rsid w:val="009841FC"/>
    <w:rsid w:val="00992619"/>
    <w:rsid w:val="009B234E"/>
    <w:rsid w:val="009D4FAB"/>
    <w:rsid w:val="009D5F9B"/>
    <w:rsid w:val="00A36843"/>
    <w:rsid w:val="00A4548D"/>
    <w:rsid w:val="00A66DFF"/>
    <w:rsid w:val="00AA1EE3"/>
    <w:rsid w:val="00AB4A60"/>
    <w:rsid w:val="00AC101C"/>
    <w:rsid w:val="00AC22CB"/>
    <w:rsid w:val="00B0301B"/>
    <w:rsid w:val="00B162DC"/>
    <w:rsid w:val="00B17589"/>
    <w:rsid w:val="00B23636"/>
    <w:rsid w:val="00B419A5"/>
    <w:rsid w:val="00B44047"/>
    <w:rsid w:val="00B72991"/>
    <w:rsid w:val="00B9494A"/>
    <w:rsid w:val="00BB3E3C"/>
    <w:rsid w:val="00BD7077"/>
    <w:rsid w:val="00C14AD9"/>
    <w:rsid w:val="00C43390"/>
    <w:rsid w:val="00C458A3"/>
    <w:rsid w:val="00C80079"/>
    <w:rsid w:val="00C80326"/>
    <w:rsid w:val="00C846A6"/>
    <w:rsid w:val="00C86964"/>
    <w:rsid w:val="00C96264"/>
    <w:rsid w:val="00CC4363"/>
    <w:rsid w:val="00CD0476"/>
    <w:rsid w:val="00CE2810"/>
    <w:rsid w:val="00CF619A"/>
    <w:rsid w:val="00D13BC2"/>
    <w:rsid w:val="00D33A4D"/>
    <w:rsid w:val="00D45604"/>
    <w:rsid w:val="00D45F5B"/>
    <w:rsid w:val="00D52489"/>
    <w:rsid w:val="00DA31CF"/>
    <w:rsid w:val="00DF411C"/>
    <w:rsid w:val="00E075D2"/>
    <w:rsid w:val="00E236E2"/>
    <w:rsid w:val="00E317A3"/>
    <w:rsid w:val="00EC4789"/>
    <w:rsid w:val="00ED7CFC"/>
    <w:rsid w:val="00EF2A63"/>
    <w:rsid w:val="00F20592"/>
    <w:rsid w:val="00F60FEA"/>
    <w:rsid w:val="00F90B16"/>
    <w:rsid w:val="00F947B1"/>
    <w:rsid w:val="00F94C84"/>
    <w:rsid w:val="00FD1BA8"/>
    <w:rsid w:val="00FF3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6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975B29"/>
    <w:pPr>
      <w:tabs>
        <w:tab w:val="center" w:pos="4536"/>
        <w:tab w:val="right" w:pos="9072"/>
      </w:tabs>
      <w:spacing w:line="240" w:lineRule="auto"/>
    </w:pPr>
  </w:style>
  <w:style w:type="character" w:customStyle="1" w:styleId="HeaderChar">
    <w:name w:val="Header Char"/>
    <w:basedOn w:val="DefaultParagraphFont"/>
    <w:link w:val="Header"/>
    <w:uiPriority w:val="99"/>
    <w:rsid w:val="00975B29"/>
    <w:rPr>
      <w:rFonts w:ascii="Verdana" w:hAnsi="Verdana"/>
      <w:color w:val="000000"/>
      <w:sz w:val="18"/>
      <w:szCs w:val="18"/>
    </w:rPr>
  </w:style>
  <w:style w:type="paragraph" w:styleId="Footer">
    <w:name w:val="footer"/>
    <w:basedOn w:val="Normal"/>
    <w:link w:val="FooterChar"/>
    <w:uiPriority w:val="99"/>
    <w:unhideWhenUsed/>
    <w:rsid w:val="00975B29"/>
    <w:pPr>
      <w:tabs>
        <w:tab w:val="center" w:pos="4536"/>
        <w:tab w:val="right" w:pos="9072"/>
      </w:tabs>
      <w:spacing w:line="240" w:lineRule="auto"/>
    </w:pPr>
  </w:style>
  <w:style w:type="character" w:customStyle="1" w:styleId="FooterChar">
    <w:name w:val="Footer Char"/>
    <w:basedOn w:val="DefaultParagraphFont"/>
    <w:link w:val="Footer"/>
    <w:uiPriority w:val="99"/>
    <w:rsid w:val="00975B29"/>
    <w:rPr>
      <w:rFonts w:ascii="Verdana" w:hAnsi="Verdana"/>
      <w:color w:val="000000"/>
      <w:sz w:val="18"/>
      <w:szCs w:val="18"/>
    </w:rPr>
  </w:style>
  <w:style w:type="paragraph" w:styleId="FootnoteText">
    <w:name w:val="footnote text"/>
    <w:basedOn w:val="Normal"/>
    <w:link w:val="FootnoteTextChar"/>
    <w:uiPriority w:val="99"/>
    <w:semiHidden/>
    <w:unhideWhenUsed/>
    <w:rsid w:val="00F94C8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F94C8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F94C84"/>
    <w:rPr>
      <w:vertAlign w:val="superscript"/>
    </w:rPr>
  </w:style>
  <w:style w:type="character" w:customStyle="1" w:styleId="cf01">
    <w:name w:val="cf01"/>
    <w:basedOn w:val="DefaultParagraphFont"/>
    <w:rsid w:val="00F94C84"/>
    <w:rPr>
      <w:rFonts w:ascii="Segoe UI" w:hAnsi="Segoe UI" w:cs="Segoe UI" w:hint="default"/>
      <w:sz w:val="18"/>
      <w:szCs w:val="18"/>
    </w:rPr>
  </w:style>
  <w:style w:type="paragraph" w:styleId="NoSpacing">
    <w:name w:val="No Spacing"/>
    <w:uiPriority w:val="1"/>
    <w:qFormat/>
    <w:rsid w:val="00F94C8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B419A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162DC"/>
    <w:rPr>
      <w:sz w:val="16"/>
      <w:szCs w:val="16"/>
    </w:rPr>
  </w:style>
  <w:style w:type="paragraph" w:styleId="CommentText">
    <w:name w:val="annotation text"/>
    <w:basedOn w:val="Normal"/>
    <w:link w:val="CommentTextChar"/>
    <w:uiPriority w:val="99"/>
    <w:unhideWhenUsed/>
    <w:rsid w:val="00B162DC"/>
    <w:pPr>
      <w:spacing w:line="240" w:lineRule="auto"/>
    </w:pPr>
    <w:rPr>
      <w:sz w:val="20"/>
      <w:szCs w:val="20"/>
    </w:rPr>
  </w:style>
  <w:style w:type="character" w:customStyle="1" w:styleId="CommentTextChar">
    <w:name w:val="Comment Text Char"/>
    <w:basedOn w:val="DefaultParagraphFont"/>
    <w:link w:val="CommentText"/>
    <w:uiPriority w:val="99"/>
    <w:rsid w:val="00B162D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162DC"/>
    <w:rPr>
      <w:b/>
      <w:bCs/>
    </w:rPr>
  </w:style>
  <w:style w:type="character" w:customStyle="1" w:styleId="CommentSubjectChar">
    <w:name w:val="Comment Subject Char"/>
    <w:basedOn w:val="CommentTextChar"/>
    <w:link w:val="CommentSubject"/>
    <w:uiPriority w:val="99"/>
    <w:semiHidden/>
    <w:rsid w:val="00B162D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 Target="webSettings0.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616</ap:Words>
  <ap:Characters>3516</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4124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2025-06-06T15:22:00.0000000Z</dcterms:created>
  <dcterms:modified xsi:type="dcterms:W3CDTF">2025-06-06T15:22:00.0000000Z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februari 2025</vt:lpwstr>
  </property>
  <property fmtid="{D5CDD505-2E9C-101B-9397-08002B2CF9AE}" pid="13" name="Opgesteld door, Naam">
    <vt:lpwstr>Josephine Bosch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0x010100B150C4F95BB1DF43BDEEBDE77F802F4C</vt:lpwstr>
  </property>
  <property fmtid="{D5CDD505-2E9C-101B-9397-08002B2CF9AE}" pid="29" name="ClassificationContentMarkingHeaderShapeIds">
    <vt:lpwstr>5375271c,5f18d20a,7959462</vt:lpwstr>
  </property>
  <property fmtid="{D5CDD505-2E9C-101B-9397-08002B2CF9AE}" pid="30" name="ClassificationContentMarkingHeaderFontProps">
    <vt:lpwstr>#999999,10,Calibri</vt:lpwstr>
  </property>
  <property fmtid="{D5CDD505-2E9C-101B-9397-08002B2CF9AE}" pid="31" name="ClassificationContentMarkingHeaderText">
    <vt:lpwstr>Intern</vt:lpwstr>
  </property>
  <property fmtid="{D5CDD505-2E9C-101B-9397-08002B2CF9AE}" pid="32" name="ClassificationContentMarkingFooterShapeIds">
    <vt:lpwstr>57c3bafe,75aa32d5,47404843</vt:lpwstr>
  </property>
  <property fmtid="{D5CDD505-2E9C-101B-9397-08002B2CF9AE}" pid="33" name="ClassificationContentMarkingFooterFontProps">
    <vt:lpwstr>#999999,10,Calibri</vt:lpwstr>
  </property>
  <property fmtid="{D5CDD505-2E9C-101B-9397-08002B2CF9AE}" pid="34" name="ClassificationContentMarkingFooterText">
    <vt:lpwstr>Intern</vt:lpwstr>
  </property>
  <property fmtid="{D5CDD505-2E9C-101B-9397-08002B2CF9AE}" pid="35" name="MSIP_Label_fecb8965-26fb-4a97-9513-50d88672d46c_Enabled">
    <vt:lpwstr>true</vt:lpwstr>
  </property>
  <property fmtid="{D5CDD505-2E9C-101B-9397-08002B2CF9AE}" pid="36" name="MSIP_Label_fecb8965-26fb-4a97-9513-50d88672d46c_SetDate">
    <vt:lpwstr>2025-05-21T11:10:45Z</vt:lpwstr>
  </property>
  <property fmtid="{D5CDD505-2E9C-101B-9397-08002B2CF9AE}" pid="37" name="MSIP_Label_fecb8965-26fb-4a97-9513-50d88672d46c_Method">
    <vt:lpwstr>Standard</vt:lpwstr>
  </property>
  <property fmtid="{D5CDD505-2E9C-101B-9397-08002B2CF9AE}" pid="38" name="MSIP_Label_fecb8965-26fb-4a97-9513-50d88672d46c_Name">
    <vt:lpwstr>fecb8965-26fb-4a97-9513-50d88672d46c</vt:lpwstr>
  </property>
  <property fmtid="{D5CDD505-2E9C-101B-9397-08002B2CF9AE}" pid="39" name="MSIP_Label_fecb8965-26fb-4a97-9513-50d88672d46c_SiteId">
    <vt:lpwstr>64458159-0d9a-4d84-966f-1a13c0ac7a34</vt:lpwstr>
  </property>
  <property fmtid="{D5CDD505-2E9C-101B-9397-08002B2CF9AE}" pid="40" name="MSIP_Label_fecb8965-26fb-4a97-9513-50d88672d46c_ActionId">
    <vt:lpwstr>980bc292-9aaf-4cd1-94bd-e101ad6d37bd</vt:lpwstr>
  </property>
  <property fmtid="{D5CDD505-2E9C-101B-9397-08002B2CF9AE}" pid="41" name="MSIP_Label_fecb8965-26fb-4a97-9513-50d88672d46c_ContentBits">
    <vt:lpwstr>3</vt:lpwstr>
  </property>
  <property fmtid="{D5CDD505-2E9C-101B-9397-08002B2CF9AE}" pid="42" name="MSIP_Label_fecb8965-26fb-4a97-9513-50d88672d46c_Tag">
    <vt:lpwstr>10, 3, 0, 1</vt:lpwstr>
  </property>
  <property fmtid="{D5CDD505-2E9C-101B-9397-08002B2CF9AE}" pid="43" name="MediaServiceImageTags">
    <vt:lpwstr/>
  </property>
</Properties>
</file>