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CF1" w:rsidR="00D51CF1" w:rsidRDefault="00D51CF1" w14:paraId="744B0B1B" w14:textId="77777777">
      <w:pPr>
        <w:rPr>
          <w:rFonts w:ascii="Times New Roman" w:hAnsi="Times New Roman"/>
          <w:b/>
          <w:bCs/>
          <w:szCs w:val="24"/>
        </w:rPr>
      </w:pPr>
      <w:r w:rsidRPr="00D51CF1">
        <w:rPr>
          <w:rFonts w:ascii="Times New Roman" w:hAnsi="Times New Roman"/>
          <w:b/>
          <w:bCs/>
          <w:szCs w:val="24"/>
        </w:rPr>
        <w:t>36 740 VI</w:t>
      </w:r>
      <w:r w:rsidRPr="00D51CF1" w:rsidR="004916E0">
        <w:rPr>
          <w:rFonts w:ascii="Times New Roman" w:hAnsi="Times New Roman"/>
          <w:b/>
          <w:bCs/>
          <w:szCs w:val="24"/>
        </w:rPr>
        <w:tab/>
      </w:r>
      <w:r w:rsidRPr="00D51CF1">
        <w:rPr>
          <w:rFonts w:ascii="Times New Roman" w:hAnsi="Times New Roman"/>
          <w:b/>
          <w:bCs/>
          <w:szCs w:val="24"/>
        </w:rPr>
        <w:t xml:space="preserve">Jaarverslag en </w:t>
      </w:r>
      <w:proofErr w:type="spellStart"/>
      <w:r w:rsidRPr="00D51CF1">
        <w:rPr>
          <w:rFonts w:ascii="Times New Roman" w:hAnsi="Times New Roman"/>
          <w:b/>
          <w:bCs/>
          <w:szCs w:val="24"/>
        </w:rPr>
        <w:t>slotwet</w:t>
      </w:r>
      <w:proofErr w:type="spellEnd"/>
      <w:r w:rsidRPr="00D51CF1">
        <w:rPr>
          <w:rFonts w:ascii="Times New Roman" w:hAnsi="Times New Roman"/>
          <w:b/>
          <w:bCs/>
          <w:szCs w:val="24"/>
        </w:rPr>
        <w:t xml:space="preserve"> Ministerie van Justitie en Veiligheid 2024</w:t>
      </w:r>
    </w:p>
    <w:p w:rsidRPr="00D51CF1" w:rsidR="00D354E8" w:rsidRDefault="00D354E8" w14:paraId="2D7402C6" w14:textId="7DF5F02F">
      <w:pPr>
        <w:rPr>
          <w:rFonts w:ascii="Times New Roman" w:hAnsi="Times New Roman"/>
          <w:b/>
          <w:bCs/>
          <w:szCs w:val="24"/>
        </w:rPr>
      </w:pPr>
    </w:p>
    <w:p w:rsidRPr="00D51CF1" w:rsidR="00022465" w:rsidP="004916E0" w:rsidRDefault="00022465" w14:paraId="1BF0257E" w14:textId="4B270D24">
      <w:pPr>
        <w:rPr>
          <w:rFonts w:ascii="Times New Roman" w:hAnsi="Times New Roman"/>
          <w:b/>
          <w:bCs/>
          <w:szCs w:val="24"/>
        </w:rPr>
      </w:pPr>
      <w:r w:rsidRPr="00D51CF1">
        <w:rPr>
          <w:rFonts w:ascii="Times New Roman" w:hAnsi="Times New Roman"/>
          <w:b/>
          <w:bCs/>
          <w:szCs w:val="24"/>
        </w:rPr>
        <w:t>Nr.</w:t>
      </w:r>
      <w:r w:rsidRPr="00D51CF1" w:rsidR="004916E0">
        <w:rPr>
          <w:rFonts w:ascii="Times New Roman" w:hAnsi="Times New Roman"/>
          <w:b/>
          <w:bCs/>
          <w:szCs w:val="24"/>
        </w:rPr>
        <w:t xml:space="preserve"> </w:t>
      </w:r>
      <w:r w:rsidRPr="00D51CF1" w:rsidR="00D51CF1">
        <w:rPr>
          <w:rFonts w:ascii="Times New Roman" w:hAnsi="Times New Roman"/>
          <w:b/>
          <w:bCs/>
          <w:szCs w:val="24"/>
        </w:rPr>
        <w:t>5</w:t>
      </w:r>
      <w:r w:rsidRPr="00D51CF1" w:rsidR="004916E0">
        <w:rPr>
          <w:rFonts w:ascii="Times New Roman" w:hAnsi="Times New Roman"/>
          <w:b/>
          <w:bCs/>
          <w:szCs w:val="24"/>
        </w:rPr>
        <w:tab/>
      </w:r>
      <w:r w:rsidRPr="00D51CF1" w:rsidR="004916E0">
        <w:rPr>
          <w:rFonts w:ascii="Times New Roman" w:hAnsi="Times New Roman"/>
          <w:b/>
          <w:bCs/>
          <w:szCs w:val="24"/>
        </w:rPr>
        <w:tab/>
      </w:r>
      <w:r w:rsidRPr="00D51CF1">
        <w:rPr>
          <w:rFonts w:ascii="Times New Roman" w:hAnsi="Times New Roman"/>
          <w:b/>
          <w:bCs/>
          <w:szCs w:val="24"/>
        </w:rPr>
        <w:t>Lijst van vragen en antwoorden</w:t>
      </w:r>
    </w:p>
    <w:p w:rsidRPr="00D51CF1" w:rsidR="00FC36DD" w:rsidP="00FC36DD" w:rsidRDefault="00022465" w14:paraId="66DB130F" w14:textId="67009AEA">
      <w:pPr>
        <w:tabs>
          <w:tab w:val="left" w:pos="-1440"/>
          <w:tab w:val="left" w:pos="-720"/>
          <w:tab w:val="left" w:pos="0"/>
          <w:tab w:val="left" w:pos="720"/>
        </w:tabs>
        <w:suppressAutoHyphens/>
        <w:ind w:left="1440" w:hanging="1440"/>
        <w:rPr>
          <w:rFonts w:ascii="Times New Roman" w:hAnsi="Times New Roman"/>
          <w:szCs w:val="24"/>
        </w:rPr>
      </w:pPr>
      <w:r w:rsidRPr="00D51CF1">
        <w:rPr>
          <w:rFonts w:ascii="Times New Roman" w:hAnsi="Times New Roman"/>
          <w:szCs w:val="24"/>
        </w:rPr>
        <w:tab/>
      </w:r>
      <w:r w:rsidRPr="00D51CF1">
        <w:rPr>
          <w:rFonts w:ascii="Times New Roman" w:hAnsi="Times New Roman"/>
          <w:szCs w:val="24"/>
        </w:rPr>
        <w:tab/>
        <w:t>Vastgesteld</w:t>
      </w:r>
      <w:r w:rsidRPr="00D51CF1" w:rsidR="00D935E9">
        <w:rPr>
          <w:rFonts w:ascii="Times New Roman" w:hAnsi="Times New Roman"/>
          <w:szCs w:val="24"/>
        </w:rPr>
        <w:t xml:space="preserve"> </w:t>
      </w:r>
      <w:r w:rsidRPr="00D51CF1" w:rsidR="00D51CF1">
        <w:rPr>
          <w:rFonts w:ascii="Times New Roman" w:hAnsi="Times New Roman"/>
          <w:szCs w:val="24"/>
        </w:rPr>
        <w:t>10 juni 2025</w:t>
      </w:r>
    </w:p>
    <w:p w:rsidRPr="00D51CF1" w:rsidR="00FC36DD" w:rsidP="00FC36DD" w:rsidRDefault="00FC36DD" w14:paraId="7D7720CE" w14:textId="77777777">
      <w:pPr>
        <w:tabs>
          <w:tab w:val="left" w:pos="-1440"/>
          <w:tab w:val="left" w:pos="-720"/>
          <w:tab w:val="left" w:pos="0"/>
          <w:tab w:val="left" w:pos="720"/>
        </w:tabs>
        <w:suppressAutoHyphens/>
        <w:rPr>
          <w:rFonts w:ascii="Times New Roman" w:hAnsi="Times New Roman"/>
          <w:szCs w:val="24"/>
        </w:rPr>
      </w:pPr>
    </w:p>
    <w:p w:rsidRPr="00D51CF1" w:rsidR="00880721" w:rsidRDefault="00880721" w14:paraId="5E32706D" w14:textId="77777777">
      <w:pPr>
        <w:tabs>
          <w:tab w:val="left" w:pos="-1440"/>
          <w:tab w:val="left" w:pos="-720"/>
        </w:tabs>
        <w:suppressAutoHyphens/>
        <w:rPr>
          <w:rFonts w:ascii="Times New Roman" w:hAnsi="Times New Roman"/>
          <w:szCs w:val="24"/>
        </w:rPr>
      </w:pPr>
    </w:p>
    <w:p w:rsidRPr="00D51CF1" w:rsidR="00D354E8" w:rsidP="00D51CF1" w:rsidRDefault="00022465" w14:paraId="500FED86" w14:textId="522FE9C7">
      <w:pPr>
        <w:rPr>
          <w:rFonts w:ascii="Times New Roman" w:hAnsi="Times New Roman"/>
          <w:spacing w:val="-3"/>
          <w:szCs w:val="24"/>
        </w:rPr>
      </w:pPr>
      <w:r w:rsidRPr="00D51CF1">
        <w:rPr>
          <w:rFonts w:ascii="Times New Roman" w:hAnsi="Times New Roman"/>
          <w:szCs w:val="24"/>
        </w:rPr>
        <w:t xml:space="preserve">De </w:t>
      </w:r>
      <w:r w:rsidRPr="00D51CF1" w:rsidR="00D51CF1">
        <w:rPr>
          <w:rFonts w:ascii="Times New Roman" w:hAnsi="Times New Roman"/>
          <w:szCs w:val="24"/>
        </w:rPr>
        <w:t>vaste</w:t>
      </w:r>
      <w:r w:rsidRPr="00D51CF1" w:rsidR="004916E0">
        <w:rPr>
          <w:rFonts w:ascii="Times New Roman" w:hAnsi="Times New Roman"/>
          <w:szCs w:val="24"/>
        </w:rPr>
        <w:t xml:space="preserve"> </w:t>
      </w:r>
      <w:r w:rsidRPr="00D51CF1">
        <w:rPr>
          <w:rFonts w:ascii="Times New Roman" w:hAnsi="Times New Roman"/>
          <w:szCs w:val="24"/>
        </w:rPr>
        <w:t xml:space="preserve">commissie voor </w:t>
      </w:r>
      <w:r w:rsidRPr="00D51CF1" w:rsidR="00D51CF1">
        <w:rPr>
          <w:rFonts w:ascii="Times New Roman" w:hAnsi="Times New Roman"/>
          <w:spacing w:val="-3"/>
          <w:szCs w:val="24"/>
        </w:rPr>
        <w:t>Justitie en Veiligheid</w:t>
      </w:r>
      <w:r w:rsidRPr="00D51CF1" w:rsidR="00C12E7E">
        <w:rPr>
          <w:rFonts w:ascii="Times New Roman" w:hAnsi="Times New Roman"/>
          <w:szCs w:val="24"/>
        </w:rPr>
        <w:t xml:space="preserve"> </w:t>
      </w:r>
      <w:r w:rsidRPr="00D51CF1">
        <w:rPr>
          <w:rFonts w:ascii="Times New Roman" w:hAnsi="Times New Roman"/>
          <w:szCs w:val="24"/>
        </w:rPr>
        <w:t>heeft een aantal vragen</w:t>
      </w:r>
      <w:r w:rsidRPr="00D51CF1" w:rsidR="00BD6E7E">
        <w:rPr>
          <w:rFonts w:ascii="Times New Roman" w:hAnsi="Times New Roman"/>
          <w:szCs w:val="24"/>
        </w:rPr>
        <w:t xml:space="preserve"> voorgelegd aan de </w:t>
      </w:r>
      <w:r w:rsidRPr="00D51CF1" w:rsidR="00D51CF1">
        <w:rPr>
          <w:rFonts w:ascii="Times New Roman" w:hAnsi="Times New Roman"/>
          <w:szCs w:val="24"/>
        </w:rPr>
        <w:t>Algemene Rekenkamer</w:t>
      </w:r>
      <w:r w:rsidRPr="00D51CF1" w:rsidR="004916E0">
        <w:rPr>
          <w:rFonts w:ascii="Times New Roman" w:hAnsi="Times New Roman"/>
          <w:szCs w:val="24"/>
        </w:rPr>
        <w:t xml:space="preserve"> </w:t>
      </w:r>
      <w:r w:rsidRPr="00D51CF1" w:rsidR="00FC36DD">
        <w:rPr>
          <w:rFonts w:ascii="Times New Roman" w:hAnsi="Times New Roman"/>
          <w:szCs w:val="24"/>
        </w:rPr>
        <w:t xml:space="preserve">over </w:t>
      </w:r>
      <w:r w:rsidRPr="00D51CF1" w:rsidR="00D354E8">
        <w:rPr>
          <w:rFonts w:ascii="Times New Roman" w:hAnsi="Times New Roman"/>
          <w:szCs w:val="24"/>
        </w:rPr>
        <w:t xml:space="preserve">de </w:t>
      </w:r>
      <w:r w:rsidRPr="00D51CF1" w:rsidR="00441030">
        <w:rPr>
          <w:rFonts w:ascii="Times New Roman" w:hAnsi="Times New Roman"/>
          <w:szCs w:val="24"/>
        </w:rPr>
        <w:t xml:space="preserve">brief van </w:t>
      </w:r>
      <w:r w:rsidRPr="00D51CF1" w:rsidR="00D51CF1">
        <w:rPr>
          <w:rFonts w:ascii="Times New Roman" w:hAnsi="Times New Roman"/>
          <w:szCs w:val="24"/>
        </w:rPr>
        <w:t>21 mei 2025</w:t>
      </w:r>
      <w:r w:rsidRPr="00D51CF1" w:rsidR="00441030">
        <w:rPr>
          <w:rFonts w:ascii="Times New Roman" w:hAnsi="Times New Roman"/>
          <w:szCs w:val="24"/>
        </w:rPr>
        <w:t xml:space="preserve"> inzake </w:t>
      </w:r>
      <w:r w:rsidRPr="00D51CF1" w:rsidR="00D51CF1">
        <w:rPr>
          <w:rFonts w:ascii="Times New Roman" w:hAnsi="Times New Roman"/>
          <w:szCs w:val="24"/>
        </w:rPr>
        <w:t>het rapport Resultaten verantwoordingsonderzoek 2024 bij het Ministerie van Justitie en Veiligheid (Kamerstuk 36 740 VI, nr. 2)</w:t>
      </w:r>
      <w:r w:rsidRPr="00D51CF1" w:rsidR="00D354E8">
        <w:rPr>
          <w:rFonts w:ascii="Times New Roman" w:hAnsi="Times New Roman"/>
          <w:snapToGrid/>
          <w:szCs w:val="24"/>
        </w:rPr>
        <w:t>.</w:t>
      </w:r>
      <w:r w:rsidRPr="00D51CF1" w:rsidR="00D51CF1">
        <w:rPr>
          <w:rFonts w:ascii="Times New Roman" w:hAnsi="Times New Roman"/>
          <w:snapToGrid/>
          <w:szCs w:val="24"/>
        </w:rPr>
        <w:br/>
      </w:r>
      <w:r w:rsidRPr="00D51CF1" w:rsidR="00D354E8">
        <w:rPr>
          <w:rFonts w:ascii="Times New Roman" w:hAnsi="Times New Roman"/>
          <w:snapToGrid/>
          <w:szCs w:val="24"/>
        </w:rPr>
        <w:t xml:space="preserve"> </w:t>
      </w:r>
    </w:p>
    <w:p w:rsidRPr="00D51CF1" w:rsidR="00022465" w:rsidRDefault="00022465" w14:paraId="0E18050D" w14:textId="3187DA20">
      <w:pPr>
        <w:tabs>
          <w:tab w:val="left" w:pos="-1440"/>
          <w:tab w:val="left" w:pos="-720"/>
        </w:tabs>
        <w:suppressAutoHyphens/>
        <w:rPr>
          <w:rFonts w:ascii="Times New Roman" w:hAnsi="Times New Roman"/>
          <w:szCs w:val="24"/>
        </w:rPr>
      </w:pPr>
      <w:r w:rsidRPr="00D51CF1">
        <w:rPr>
          <w:rFonts w:ascii="Times New Roman" w:hAnsi="Times New Roman"/>
          <w:szCs w:val="24"/>
        </w:rPr>
        <w:t xml:space="preserve">De </w:t>
      </w:r>
      <w:r w:rsidRPr="00D51CF1" w:rsidR="00D51CF1">
        <w:rPr>
          <w:rFonts w:ascii="Times New Roman" w:hAnsi="Times New Roman"/>
          <w:szCs w:val="24"/>
        </w:rPr>
        <w:t>Algemene Rekenkamer</w:t>
      </w:r>
      <w:r w:rsidRPr="00D51CF1" w:rsidR="004916E0">
        <w:rPr>
          <w:rFonts w:ascii="Times New Roman" w:hAnsi="Times New Roman"/>
          <w:szCs w:val="24"/>
        </w:rPr>
        <w:t xml:space="preserve"> </w:t>
      </w:r>
      <w:r w:rsidRPr="00D51CF1" w:rsidR="00D935E9">
        <w:rPr>
          <w:rFonts w:ascii="Times New Roman" w:hAnsi="Times New Roman"/>
          <w:szCs w:val="24"/>
        </w:rPr>
        <w:t>hee</w:t>
      </w:r>
      <w:r w:rsidRPr="00D51CF1">
        <w:rPr>
          <w:rFonts w:ascii="Times New Roman" w:hAnsi="Times New Roman"/>
          <w:szCs w:val="24"/>
        </w:rPr>
        <w:t>ft deze vragen beantwoord bij brief van</w:t>
      </w:r>
      <w:r w:rsidRPr="00D51CF1" w:rsidR="00880721">
        <w:rPr>
          <w:rFonts w:ascii="Times New Roman" w:hAnsi="Times New Roman"/>
          <w:szCs w:val="24"/>
        </w:rPr>
        <w:t xml:space="preserve"> </w:t>
      </w:r>
      <w:r w:rsidRPr="00D51CF1" w:rsidR="00D51CF1">
        <w:rPr>
          <w:rFonts w:ascii="Times New Roman" w:hAnsi="Times New Roman"/>
          <w:szCs w:val="24"/>
        </w:rPr>
        <w:t>10 juni 2025</w:t>
      </w:r>
      <w:r w:rsidRPr="00D51CF1" w:rsidR="00441030">
        <w:rPr>
          <w:rFonts w:ascii="Times New Roman" w:hAnsi="Times New Roman"/>
          <w:szCs w:val="24"/>
        </w:rPr>
        <w:t>.</w:t>
      </w:r>
      <w:r w:rsidRPr="00D51CF1" w:rsidR="00BD6E7E">
        <w:rPr>
          <w:rFonts w:ascii="Times New Roman" w:hAnsi="Times New Roman"/>
          <w:szCs w:val="24"/>
        </w:rPr>
        <w:t xml:space="preserve"> </w:t>
      </w:r>
      <w:r w:rsidRPr="00D51CF1" w:rsidR="00D354E8">
        <w:rPr>
          <w:rFonts w:ascii="Times New Roman" w:hAnsi="Times New Roman"/>
          <w:szCs w:val="24"/>
        </w:rPr>
        <w:t>Vragen en antwoorden</w:t>
      </w:r>
      <w:r w:rsidRPr="00D51CF1" w:rsidR="006E60DE">
        <w:rPr>
          <w:rFonts w:ascii="Times New Roman" w:hAnsi="Times New Roman"/>
          <w:szCs w:val="24"/>
        </w:rPr>
        <w:t xml:space="preserve"> </w:t>
      </w:r>
      <w:r w:rsidRPr="00D51CF1">
        <w:rPr>
          <w:rFonts w:ascii="Times New Roman" w:hAnsi="Times New Roman"/>
          <w:szCs w:val="24"/>
        </w:rPr>
        <w:t xml:space="preserve">zijn hierna afgedrukt. </w:t>
      </w:r>
    </w:p>
    <w:p w:rsidRPr="00D51CF1" w:rsidR="00022465" w:rsidRDefault="00022465" w14:paraId="4A866F41" w14:textId="77777777">
      <w:pPr>
        <w:tabs>
          <w:tab w:val="left" w:pos="-1440"/>
          <w:tab w:val="left" w:pos="-720"/>
        </w:tabs>
        <w:suppressAutoHyphens/>
        <w:rPr>
          <w:rFonts w:ascii="Times New Roman" w:hAnsi="Times New Roman"/>
          <w:szCs w:val="24"/>
        </w:rPr>
      </w:pPr>
    </w:p>
    <w:p w:rsidRPr="00D51CF1" w:rsidR="001C3E7A" w:rsidP="001C3E7A" w:rsidRDefault="001C3E7A" w14:paraId="2266FEE9" w14:textId="77777777">
      <w:pPr>
        <w:tabs>
          <w:tab w:val="left" w:pos="-720"/>
        </w:tabs>
        <w:suppressAutoHyphens/>
        <w:rPr>
          <w:rFonts w:ascii="Times New Roman" w:hAnsi="Times New Roman"/>
          <w:szCs w:val="24"/>
        </w:rPr>
      </w:pPr>
      <w:r w:rsidRPr="00D51CF1">
        <w:rPr>
          <w:rFonts w:ascii="Times New Roman" w:hAnsi="Times New Roman"/>
          <w:szCs w:val="24"/>
        </w:rPr>
        <w:t>De voorzitter van de commissie,</w:t>
      </w:r>
    </w:p>
    <w:p w:rsidRPr="00D51CF1" w:rsidR="001C3E7A" w:rsidP="001C3E7A" w:rsidRDefault="00D51CF1" w14:paraId="644DF281" w14:textId="3C7B6462">
      <w:pPr>
        <w:tabs>
          <w:tab w:val="left" w:pos="-720"/>
        </w:tabs>
        <w:suppressAutoHyphens/>
        <w:rPr>
          <w:rFonts w:ascii="Times New Roman" w:hAnsi="Times New Roman"/>
          <w:szCs w:val="24"/>
        </w:rPr>
      </w:pPr>
      <w:r w:rsidRPr="00D51CF1">
        <w:rPr>
          <w:rFonts w:ascii="Times New Roman" w:hAnsi="Times New Roman"/>
          <w:szCs w:val="24"/>
        </w:rPr>
        <w:t>Pool</w:t>
      </w:r>
    </w:p>
    <w:p w:rsidRPr="00D51CF1" w:rsidR="001C3E7A" w:rsidP="001C3E7A" w:rsidRDefault="001C3E7A" w14:paraId="1D5D321B" w14:textId="77777777">
      <w:pPr>
        <w:tabs>
          <w:tab w:val="left" w:pos="-720"/>
        </w:tabs>
        <w:suppressAutoHyphens/>
        <w:rPr>
          <w:rFonts w:ascii="Times New Roman" w:hAnsi="Times New Roman"/>
          <w:szCs w:val="24"/>
        </w:rPr>
      </w:pPr>
    </w:p>
    <w:p w:rsidRPr="00D51CF1" w:rsidR="001C3E7A" w:rsidP="001C3E7A" w:rsidRDefault="001C3E7A" w14:paraId="25C317BE" w14:textId="77777777">
      <w:pPr>
        <w:tabs>
          <w:tab w:val="left" w:pos="-720"/>
        </w:tabs>
        <w:suppressAutoHyphens/>
        <w:rPr>
          <w:rFonts w:ascii="Times New Roman" w:hAnsi="Times New Roman"/>
          <w:szCs w:val="24"/>
        </w:rPr>
      </w:pPr>
      <w:r w:rsidRPr="00D51CF1">
        <w:rPr>
          <w:rFonts w:ascii="Times New Roman" w:hAnsi="Times New Roman"/>
          <w:szCs w:val="24"/>
        </w:rPr>
        <w:t>Adjunct-griffier van de commissie,</w:t>
      </w:r>
    </w:p>
    <w:p w:rsidRPr="00D51CF1" w:rsidR="004916E0" w:rsidP="004916E0" w:rsidRDefault="00D51CF1" w14:paraId="48729CEE" w14:textId="67016D56">
      <w:pPr>
        <w:tabs>
          <w:tab w:val="left" w:pos="-720"/>
        </w:tabs>
        <w:suppressAutoHyphens/>
        <w:rPr>
          <w:rFonts w:ascii="Times New Roman" w:hAnsi="Times New Roman"/>
          <w:szCs w:val="24"/>
        </w:rPr>
      </w:pPr>
      <w:r w:rsidRPr="00D51CF1">
        <w:rPr>
          <w:rFonts w:ascii="Times New Roman" w:hAnsi="Times New Roman"/>
          <w:szCs w:val="24"/>
        </w:rPr>
        <w:t xml:space="preserve">Van Tilburg </w:t>
      </w:r>
    </w:p>
    <w:p w:rsidRPr="00D51CF1" w:rsidR="001C3E7A" w:rsidP="001C3E7A" w:rsidRDefault="001C3E7A" w14:paraId="6FFB262F" w14:textId="77777777">
      <w:pPr>
        <w:tabs>
          <w:tab w:val="left" w:pos="-720"/>
        </w:tabs>
        <w:suppressAutoHyphens/>
        <w:rPr>
          <w:rFonts w:ascii="Times New Roman" w:hAnsi="Times New Roman"/>
          <w:szCs w:val="24"/>
        </w:rPr>
      </w:pPr>
    </w:p>
    <w:p w:rsidRPr="00D51CF1" w:rsidR="001C3E7A" w:rsidP="001C3E7A" w:rsidRDefault="001C3E7A" w14:paraId="720CE999" w14:textId="77777777">
      <w:pPr>
        <w:tabs>
          <w:tab w:val="left" w:pos="-720"/>
        </w:tabs>
        <w:suppressAutoHyphens/>
        <w:rPr>
          <w:rFonts w:ascii="Times New Roman" w:hAnsi="Times New Roman"/>
          <w:szCs w:val="24"/>
        </w:rPr>
      </w:pPr>
    </w:p>
    <w:p w:rsidRPr="00D51CF1" w:rsidR="00D51CF1" w:rsidP="00D51CF1" w:rsidRDefault="00D51CF1" w14:paraId="26BB3808" w14:textId="77777777">
      <w:pPr>
        <w:rPr>
          <w:rFonts w:ascii="Times New Roman" w:hAnsi="Times New Roman"/>
          <w:i/>
        </w:rPr>
      </w:pPr>
    </w:p>
    <w:p w:rsidRPr="00D51CF1" w:rsidR="00D51CF1" w:rsidP="00D51CF1" w:rsidRDefault="00D51CF1" w14:paraId="6AD94DCB" w14:textId="77777777">
      <w:pPr>
        <w:rPr>
          <w:rFonts w:ascii="Times New Roman" w:hAnsi="Times New Roman"/>
          <w:i/>
        </w:rPr>
      </w:pPr>
    </w:p>
    <w:p w:rsidRPr="00D51CF1" w:rsidR="00D51CF1" w:rsidP="00D51CF1" w:rsidRDefault="00D51CF1" w14:paraId="30529B68" w14:textId="77777777">
      <w:pPr>
        <w:rPr>
          <w:rFonts w:ascii="Times New Roman" w:hAnsi="Times New Roman"/>
          <w:i/>
        </w:rPr>
      </w:pPr>
    </w:p>
    <w:p w:rsidRPr="00D51CF1" w:rsidR="00D51CF1" w:rsidP="00D51CF1" w:rsidRDefault="00D51CF1" w14:paraId="3D12E465" w14:textId="77777777">
      <w:pPr>
        <w:rPr>
          <w:rFonts w:ascii="Times New Roman" w:hAnsi="Times New Roman"/>
          <w:i/>
        </w:rPr>
      </w:pPr>
    </w:p>
    <w:p w:rsidRPr="00D51CF1" w:rsidR="00D51CF1" w:rsidP="00D51CF1" w:rsidRDefault="00D51CF1" w14:paraId="1C449572" w14:textId="77777777">
      <w:pPr>
        <w:rPr>
          <w:rFonts w:ascii="Times New Roman" w:hAnsi="Times New Roman"/>
          <w:i/>
        </w:rPr>
      </w:pPr>
    </w:p>
    <w:p w:rsidRPr="00D51CF1" w:rsidR="00D51CF1" w:rsidP="00D51CF1" w:rsidRDefault="00D51CF1" w14:paraId="60EF1176" w14:textId="77777777">
      <w:pPr>
        <w:rPr>
          <w:rFonts w:ascii="Times New Roman" w:hAnsi="Times New Roman"/>
          <w:i/>
        </w:rPr>
      </w:pPr>
    </w:p>
    <w:p w:rsidRPr="00D51CF1" w:rsidR="00D51CF1" w:rsidP="00D51CF1" w:rsidRDefault="00D51CF1" w14:paraId="4B87C632" w14:textId="77777777">
      <w:pPr>
        <w:rPr>
          <w:rFonts w:ascii="Times New Roman" w:hAnsi="Times New Roman"/>
          <w:i/>
        </w:rPr>
      </w:pPr>
    </w:p>
    <w:p w:rsidRPr="00D51CF1" w:rsidR="00D51CF1" w:rsidP="00D51CF1" w:rsidRDefault="00D51CF1" w14:paraId="3CB9557B" w14:textId="77777777">
      <w:pPr>
        <w:rPr>
          <w:rFonts w:ascii="Times New Roman" w:hAnsi="Times New Roman"/>
          <w:i/>
        </w:rPr>
      </w:pPr>
    </w:p>
    <w:p w:rsidRPr="00D51CF1" w:rsidR="00D51CF1" w:rsidP="00D51CF1" w:rsidRDefault="00D51CF1" w14:paraId="07D17B94" w14:textId="77777777">
      <w:pPr>
        <w:rPr>
          <w:rFonts w:ascii="Times New Roman" w:hAnsi="Times New Roman"/>
          <w:i/>
        </w:rPr>
      </w:pPr>
    </w:p>
    <w:p w:rsidRPr="00D51CF1" w:rsidR="00D51CF1" w:rsidP="00D51CF1" w:rsidRDefault="00D51CF1" w14:paraId="33C3F3F5" w14:textId="77777777">
      <w:pPr>
        <w:rPr>
          <w:rFonts w:ascii="Times New Roman" w:hAnsi="Times New Roman"/>
          <w:i/>
        </w:rPr>
      </w:pPr>
    </w:p>
    <w:p w:rsidRPr="00D51CF1" w:rsidR="00D51CF1" w:rsidP="00D51CF1" w:rsidRDefault="00D51CF1" w14:paraId="708DB0A4" w14:textId="77777777">
      <w:pPr>
        <w:rPr>
          <w:rFonts w:ascii="Times New Roman" w:hAnsi="Times New Roman"/>
          <w:i/>
        </w:rPr>
      </w:pPr>
    </w:p>
    <w:p w:rsidRPr="00D51CF1" w:rsidR="00D51CF1" w:rsidP="00D51CF1" w:rsidRDefault="00D51CF1" w14:paraId="56A15817" w14:textId="77777777">
      <w:pPr>
        <w:rPr>
          <w:rFonts w:ascii="Times New Roman" w:hAnsi="Times New Roman"/>
          <w:i/>
        </w:rPr>
      </w:pPr>
    </w:p>
    <w:p w:rsidRPr="00D51CF1" w:rsidR="00D51CF1" w:rsidP="00D51CF1" w:rsidRDefault="00D51CF1" w14:paraId="286F06FF" w14:textId="77777777">
      <w:pPr>
        <w:rPr>
          <w:rFonts w:ascii="Times New Roman" w:hAnsi="Times New Roman"/>
          <w:i/>
        </w:rPr>
      </w:pPr>
    </w:p>
    <w:p w:rsidRPr="00D51CF1" w:rsidR="00D51CF1" w:rsidP="00D51CF1" w:rsidRDefault="00D51CF1" w14:paraId="41D67DCB" w14:textId="77777777">
      <w:pPr>
        <w:rPr>
          <w:rFonts w:ascii="Times New Roman" w:hAnsi="Times New Roman"/>
          <w:i/>
        </w:rPr>
      </w:pPr>
    </w:p>
    <w:p w:rsidRPr="00D51CF1" w:rsidR="00D51CF1" w:rsidP="00D51CF1" w:rsidRDefault="00D51CF1" w14:paraId="35B9176E" w14:textId="77777777">
      <w:pPr>
        <w:rPr>
          <w:rFonts w:ascii="Times New Roman" w:hAnsi="Times New Roman"/>
          <w:i/>
        </w:rPr>
      </w:pPr>
    </w:p>
    <w:p w:rsidRPr="00D51CF1" w:rsidR="00D51CF1" w:rsidP="00D51CF1" w:rsidRDefault="00D51CF1" w14:paraId="4D29D55C" w14:textId="77777777">
      <w:pPr>
        <w:rPr>
          <w:rFonts w:ascii="Times New Roman" w:hAnsi="Times New Roman"/>
          <w:i/>
        </w:rPr>
      </w:pPr>
    </w:p>
    <w:p w:rsidRPr="00D51CF1" w:rsidR="00D51CF1" w:rsidP="00D51CF1" w:rsidRDefault="00D51CF1" w14:paraId="4B236F1B" w14:textId="77777777">
      <w:pPr>
        <w:rPr>
          <w:rFonts w:ascii="Times New Roman" w:hAnsi="Times New Roman"/>
          <w:i/>
        </w:rPr>
      </w:pPr>
    </w:p>
    <w:p w:rsidRPr="00D51CF1" w:rsidR="00D51CF1" w:rsidP="00D51CF1" w:rsidRDefault="00D51CF1" w14:paraId="6C67DA53" w14:textId="77777777">
      <w:pPr>
        <w:rPr>
          <w:rFonts w:ascii="Times New Roman" w:hAnsi="Times New Roman"/>
          <w:i/>
        </w:rPr>
      </w:pPr>
    </w:p>
    <w:p w:rsidRPr="00D51CF1" w:rsidR="00D51CF1" w:rsidP="00D51CF1" w:rsidRDefault="00D51CF1" w14:paraId="2965EF87" w14:textId="77777777">
      <w:pPr>
        <w:rPr>
          <w:rFonts w:ascii="Times New Roman" w:hAnsi="Times New Roman"/>
          <w:i/>
        </w:rPr>
      </w:pPr>
    </w:p>
    <w:p w:rsidRPr="00D51CF1" w:rsidR="00D51CF1" w:rsidP="00D51CF1" w:rsidRDefault="00D51CF1" w14:paraId="7202C224" w14:textId="77777777">
      <w:pPr>
        <w:rPr>
          <w:rFonts w:ascii="Times New Roman" w:hAnsi="Times New Roman"/>
          <w:i/>
        </w:rPr>
      </w:pPr>
    </w:p>
    <w:p w:rsidRPr="00D51CF1" w:rsidR="00D51CF1" w:rsidP="00D51CF1" w:rsidRDefault="00D51CF1" w14:paraId="77CC7774" w14:textId="77777777">
      <w:pPr>
        <w:rPr>
          <w:rFonts w:ascii="Times New Roman" w:hAnsi="Times New Roman"/>
          <w:i/>
        </w:rPr>
      </w:pPr>
    </w:p>
    <w:p w:rsidRPr="00D51CF1" w:rsidR="00D51CF1" w:rsidP="00D51CF1" w:rsidRDefault="00D51CF1" w14:paraId="43509383" w14:textId="77777777">
      <w:pPr>
        <w:rPr>
          <w:rFonts w:ascii="Times New Roman" w:hAnsi="Times New Roman"/>
          <w:i/>
        </w:rPr>
      </w:pPr>
    </w:p>
    <w:p w:rsidRPr="00D51CF1" w:rsidR="00D51CF1" w:rsidP="00D51CF1" w:rsidRDefault="00D51CF1" w14:paraId="48F40A4B" w14:textId="77777777">
      <w:pPr>
        <w:rPr>
          <w:rFonts w:ascii="Times New Roman" w:hAnsi="Times New Roman"/>
          <w:i/>
        </w:rPr>
      </w:pPr>
    </w:p>
    <w:p w:rsidRPr="00D51CF1" w:rsidR="00D51CF1" w:rsidP="00D51CF1" w:rsidRDefault="00D51CF1" w14:paraId="6DF0A168" w14:textId="77777777">
      <w:pPr>
        <w:rPr>
          <w:rFonts w:ascii="Times New Roman" w:hAnsi="Times New Roman"/>
          <w:i/>
        </w:rPr>
      </w:pPr>
    </w:p>
    <w:p w:rsidRPr="00D51CF1" w:rsidR="00D51CF1" w:rsidP="00D51CF1" w:rsidRDefault="00D51CF1" w14:paraId="461751FD" w14:textId="77777777">
      <w:pPr>
        <w:rPr>
          <w:rFonts w:ascii="Times New Roman" w:hAnsi="Times New Roman"/>
          <w:i/>
        </w:rPr>
      </w:pPr>
    </w:p>
    <w:p w:rsidRPr="00D51CF1" w:rsidR="00D51CF1" w:rsidP="00D51CF1" w:rsidRDefault="00D51CF1" w14:paraId="354314EE" w14:textId="77777777">
      <w:pPr>
        <w:rPr>
          <w:rFonts w:ascii="Times New Roman" w:hAnsi="Times New Roman"/>
          <w:i/>
        </w:rPr>
      </w:pPr>
    </w:p>
    <w:p w:rsidRPr="00D51CF1" w:rsidR="00D51CF1" w:rsidP="00D51CF1" w:rsidRDefault="00D51CF1" w14:paraId="7099FC58" w14:textId="77777777">
      <w:pPr>
        <w:rPr>
          <w:rFonts w:ascii="Times New Roman" w:hAnsi="Times New Roman"/>
          <w:i/>
        </w:rPr>
      </w:pPr>
    </w:p>
    <w:p w:rsidRPr="00D51CF1" w:rsidR="00D51CF1" w:rsidP="00D51CF1" w:rsidRDefault="00D51CF1" w14:paraId="6FD27686" w14:textId="77777777">
      <w:pPr>
        <w:rPr>
          <w:rFonts w:ascii="Times New Roman" w:hAnsi="Times New Roman"/>
          <w:i/>
        </w:rPr>
      </w:pPr>
    </w:p>
    <w:p w:rsidRPr="00D51CF1" w:rsidR="00D51CF1" w:rsidP="00D51CF1" w:rsidRDefault="00D51CF1" w14:paraId="13D2D918" w14:textId="77777777">
      <w:pPr>
        <w:rPr>
          <w:rFonts w:ascii="Times New Roman" w:hAnsi="Times New Roman"/>
          <w:i/>
        </w:rPr>
      </w:pPr>
    </w:p>
    <w:p w:rsidRPr="00D51CF1" w:rsidR="00D51CF1" w:rsidP="00D51CF1" w:rsidRDefault="00D51CF1" w14:paraId="7E6DBCCC" w14:textId="77777777">
      <w:pPr>
        <w:rPr>
          <w:rFonts w:ascii="Times New Roman" w:hAnsi="Times New Roman"/>
          <w:i/>
        </w:rPr>
      </w:pPr>
    </w:p>
    <w:p w:rsidRPr="00D51CF1" w:rsidR="00D51CF1" w:rsidP="00D51CF1" w:rsidRDefault="00D51CF1" w14:paraId="7BA4CACB" w14:textId="77777777">
      <w:pPr>
        <w:rPr>
          <w:rFonts w:ascii="Times New Roman" w:hAnsi="Times New Roman"/>
          <w:i/>
        </w:rPr>
      </w:pPr>
    </w:p>
    <w:p w:rsidRPr="00D51CF1" w:rsidR="00D51CF1" w:rsidP="00D51CF1" w:rsidRDefault="00D51CF1" w14:paraId="6220BA99" w14:textId="7C04B824">
      <w:pPr>
        <w:rPr>
          <w:rFonts w:ascii="Times New Roman" w:hAnsi="Times New Roman"/>
          <w:i/>
        </w:rPr>
      </w:pPr>
      <w:r w:rsidRPr="00D51CF1">
        <w:rPr>
          <w:rFonts w:ascii="Times New Roman" w:hAnsi="Times New Roman"/>
          <w:i/>
        </w:rPr>
        <w:t>Vraag 1</w:t>
      </w:r>
    </w:p>
    <w:p w:rsidRPr="00D51CF1" w:rsidR="00D51CF1" w:rsidP="00D51CF1" w:rsidRDefault="00D51CF1" w14:paraId="1CA362F0" w14:textId="77777777">
      <w:pPr>
        <w:rPr>
          <w:rFonts w:ascii="Times New Roman" w:hAnsi="Times New Roman"/>
          <w:i/>
        </w:rPr>
      </w:pPr>
      <w:r w:rsidRPr="00D51CF1">
        <w:rPr>
          <w:rFonts w:ascii="Times New Roman" w:hAnsi="Times New Roman"/>
          <w:i/>
        </w:rPr>
        <w:t>Kunt u toelichten op welke gronden u concludeert dat het migratiebudget jaarlijks sterk wordt bijgesteld en hoe vaak en in welke omvang dit zich in de afgelopen vijf jaar heeft voorgedaan?</w:t>
      </w:r>
    </w:p>
    <w:p w:rsidRPr="00D51CF1" w:rsidR="00D51CF1" w:rsidP="00D51CF1" w:rsidRDefault="00D51CF1" w14:paraId="4317657B" w14:textId="77777777">
      <w:pPr>
        <w:rPr>
          <w:rFonts w:ascii="Times New Roman" w:hAnsi="Times New Roman"/>
        </w:rPr>
      </w:pPr>
    </w:p>
    <w:p w:rsidRPr="00D51CF1" w:rsidR="00D51CF1" w:rsidP="00D51CF1" w:rsidRDefault="00D51CF1" w14:paraId="739D06C8" w14:textId="77777777">
      <w:pPr>
        <w:rPr>
          <w:rFonts w:ascii="Times New Roman" w:hAnsi="Times New Roman"/>
        </w:rPr>
      </w:pPr>
      <w:r w:rsidRPr="00D51CF1">
        <w:rPr>
          <w:rFonts w:ascii="Times New Roman" w:hAnsi="Times New Roman"/>
        </w:rPr>
        <w:t xml:space="preserve">In ons verantwoordingsonderzoek 2024 hebben we geconstateerd dat het budget voor migratie grote schommelingen vertoont gedurende het jaar. Zo verhoogde de minister het budget in het voorjaar met € 1,1 miljard en verlaagt hij het budget in het najaar (inclusief september suppletoire begroting) weer met ongeveer € 0,7 miljard. Onze conclusie is gebaseerd op de afwijkingen in suppletoire begrotingen ten opzichte van de ontwerpbegrotingen. Figuur 7 op pagina 17 van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2024 (Algemene Rekenkamer, 2025)</w:t>
      </w:r>
      <w:r w:rsidRPr="00D51CF1">
        <w:rPr>
          <w:rFonts w:ascii="Times New Roman" w:hAnsi="Times New Roman"/>
        </w:rPr>
        <w:t xml:space="preserve"> geeft de fluctuaties aan voor 2022, 2023 en 2024. </w:t>
      </w:r>
    </w:p>
    <w:p w:rsidRPr="00D51CF1" w:rsidR="00D51CF1" w:rsidP="00D51CF1" w:rsidRDefault="00D51CF1" w14:paraId="6A1A2475" w14:textId="77777777">
      <w:pPr>
        <w:rPr>
          <w:rFonts w:ascii="Times New Roman" w:hAnsi="Times New Roman"/>
        </w:rPr>
      </w:pPr>
      <w:r w:rsidRPr="00D51CF1">
        <w:rPr>
          <w:rFonts w:ascii="Times New Roman" w:hAnsi="Times New Roman"/>
        </w:rPr>
        <w:t xml:space="preserve">Daarnaast liet ons onderzoek </w:t>
      </w:r>
      <w:r w:rsidRPr="00D51CF1">
        <w:rPr>
          <w:rFonts w:ascii="Times New Roman" w:hAnsi="Times New Roman"/>
          <w:i/>
        </w:rPr>
        <w:t>Focus op opvangcapaciteit voor asielzoekers (Algemene Rekenkamer, 2023)</w:t>
      </w:r>
      <w:r w:rsidRPr="00D51CF1">
        <w:rPr>
          <w:rFonts w:ascii="Times New Roman" w:hAnsi="Times New Roman"/>
        </w:rPr>
        <w:t xml:space="preserve"> zien dat de begroting voor het COA – onderdeel van begrotingsartikelartikel 37 – structureel te laag was. Tussen 2000 en 2022 heeft de minister van </w:t>
      </w:r>
      <w:proofErr w:type="spellStart"/>
      <w:r w:rsidRPr="00D51CF1">
        <w:rPr>
          <w:rFonts w:ascii="Times New Roman" w:hAnsi="Times New Roman"/>
        </w:rPr>
        <w:t>JenV</w:t>
      </w:r>
      <w:proofErr w:type="spellEnd"/>
      <w:r w:rsidRPr="00D51CF1">
        <w:rPr>
          <w:rFonts w:ascii="Times New Roman" w:hAnsi="Times New Roman"/>
        </w:rPr>
        <w:t xml:space="preserve"> de uitgaven van het COA 21 van de 23 keer te laag begroot.</w:t>
      </w:r>
    </w:p>
    <w:p w:rsidRPr="00D51CF1" w:rsidR="00D51CF1" w:rsidP="00D51CF1" w:rsidRDefault="00D51CF1" w14:paraId="07F59BD0" w14:textId="77777777">
      <w:pPr>
        <w:rPr>
          <w:rFonts w:ascii="Times New Roman" w:hAnsi="Times New Roman"/>
        </w:rPr>
      </w:pPr>
    </w:p>
    <w:p w:rsidRPr="00D51CF1" w:rsidR="00D51CF1" w:rsidP="00D51CF1" w:rsidRDefault="00D51CF1" w14:paraId="74671EFA" w14:textId="77777777">
      <w:pPr>
        <w:rPr>
          <w:rFonts w:ascii="Times New Roman" w:hAnsi="Times New Roman"/>
          <w:i/>
        </w:rPr>
      </w:pPr>
      <w:r w:rsidRPr="00D51CF1">
        <w:rPr>
          <w:rFonts w:ascii="Times New Roman" w:hAnsi="Times New Roman"/>
          <w:i/>
        </w:rPr>
        <w:t>Vraag 2</w:t>
      </w:r>
    </w:p>
    <w:p w:rsidRPr="00D51CF1" w:rsidR="00D51CF1" w:rsidP="00D51CF1" w:rsidRDefault="00D51CF1" w14:paraId="331C414D" w14:textId="77777777">
      <w:pPr>
        <w:rPr>
          <w:rFonts w:ascii="Times New Roman" w:hAnsi="Times New Roman"/>
          <w:i/>
        </w:rPr>
      </w:pPr>
      <w:r w:rsidRPr="00D51CF1">
        <w:rPr>
          <w:rFonts w:ascii="Times New Roman" w:hAnsi="Times New Roman"/>
          <w:i/>
        </w:rPr>
        <w:t xml:space="preserve">Welke factoren dragen volgens u structureel bij aan de </w:t>
      </w:r>
      <w:proofErr w:type="spellStart"/>
      <w:r w:rsidRPr="00D51CF1">
        <w:rPr>
          <w:rFonts w:ascii="Times New Roman" w:hAnsi="Times New Roman"/>
          <w:i/>
        </w:rPr>
        <w:t>onderraming</w:t>
      </w:r>
      <w:proofErr w:type="spellEnd"/>
      <w:r w:rsidRPr="00D51CF1">
        <w:rPr>
          <w:rFonts w:ascii="Times New Roman" w:hAnsi="Times New Roman"/>
          <w:i/>
        </w:rPr>
        <w:t xml:space="preserve"> van het budget van het Centraal Orgaan opvang Asielzoekers (COA) en in hoeverre is dit in uw analyse als een patroon zichtbaar?</w:t>
      </w:r>
    </w:p>
    <w:p w:rsidRPr="00D51CF1" w:rsidR="00D51CF1" w:rsidP="00D51CF1" w:rsidRDefault="00D51CF1" w14:paraId="5E01F0C7" w14:textId="77777777">
      <w:pPr>
        <w:rPr>
          <w:rFonts w:ascii="Times New Roman" w:hAnsi="Times New Roman"/>
        </w:rPr>
      </w:pPr>
    </w:p>
    <w:p w:rsidRPr="00D51CF1" w:rsidR="00D51CF1" w:rsidP="00D51CF1" w:rsidRDefault="00D51CF1" w14:paraId="0B7ED8EA" w14:textId="77777777">
      <w:pPr>
        <w:rPr>
          <w:rFonts w:ascii="Times New Roman" w:hAnsi="Times New Roman"/>
        </w:rPr>
      </w:pPr>
      <w:r w:rsidRPr="00D51CF1">
        <w:rPr>
          <w:rFonts w:ascii="Times New Roman" w:hAnsi="Times New Roman"/>
        </w:rPr>
        <w:t xml:space="preserve">In ons verantwoordingsonderzoek 2024 hebben we niet onderzocht welke factoren structureel bijdragen aan de </w:t>
      </w:r>
      <w:proofErr w:type="spellStart"/>
      <w:r w:rsidRPr="00D51CF1">
        <w:rPr>
          <w:rFonts w:ascii="Times New Roman" w:hAnsi="Times New Roman"/>
        </w:rPr>
        <w:t>onderraming</w:t>
      </w:r>
      <w:proofErr w:type="spellEnd"/>
      <w:r w:rsidRPr="00D51CF1">
        <w:rPr>
          <w:rFonts w:ascii="Times New Roman" w:hAnsi="Times New Roman"/>
        </w:rPr>
        <w:t xml:space="preserve"> van het budget van het COA. </w:t>
      </w:r>
    </w:p>
    <w:p w:rsidRPr="00D51CF1" w:rsidR="00D51CF1" w:rsidP="00D51CF1" w:rsidRDefault="00D51CF1" w14:paraId="1C543B96" w14:textId="77777777">
      <w:pPr>
        <w:rPr>
          <w:rFonts w:ascii="Times New Roman" w:hAnsi="Times New Roman"/>
        </w:rPr>
      </w:pPr>
      <w:r w:rsidRPr="00D51CF1">
        <w:rPr>
          <w:rFonts w:ascii="Times New Roman" w:hAnsi="Times New Roman"/>
        </w:rPr>
        <w:t xml:space="preserve">Wel constateerden we in ons eerder onderzoek </w:t>
      </w:r>
      <w:r w:rsidRPr="00D51CF1">
        <w:rPr>
          <w:rFonts w:ascii="Times New Roman" w:hAnsi="Times New Roman"/>
          <w:i/>
        </w:rPr>
        <w:t xml:space="preserve">Focus op opvangcapaciteit voor asielzoekers (Algemene Rekenkamer, 2023) </w:t>
      </w:r>
      <w:r w:rsidRPr="00D51CF1">
        <w:rPr>
          <w:rFonts w:ascii="Times New Roman" w:hAnsi="Times New Roman"/>
        </w:rPr>
        <w:t xml:space="preserve">dat het aantal asielzoekers in de opvanglocaties van het COA vaak behoorlijk afwijkt van de ramingen in de </w:t>
      </w:r>
      <w:proofErr w:type="spellStart"/>
      <w:r w:rsidRPr="00D51CF1">
        <w:rPr>
          <w:rFonts w:ascii="Times New Roman" w:hAnsi="Times New Roman"/>
        </w:rPr>
        <w:t>Meerjaren</w:t>
      </w:r>
      <w:proofErr w:type="spellEnd"/>
      <w:r w:rsidRPr="00D51CF1">
        <w:rPr>
          <w:rFonts w:ascii="Times New Roman" w:hAnsi="Times New Roman"/>
        </w:rPr>
        <w:t xml:space="preserve"> Productie Prognose (MPP). De MPP waarop de initiële beschikking wordt bepaald, wordt opgesteld in februari van het jaar voorafgaand aan het uitvoeringsjaar. Er zit dus relatief veel tijd tussen ramen en realiseren. Dit maakt dat de realiteit de prognoses al snel inhaalt.  </w:t>
      </w:r>
    </w:p>
    <w:p w:rsidRPr="00D51CF1" w:rsidR="00D51CF1" w:rsidP="00D51CF1" w:rsidRDefault="00D51CF1" w14:paraId="667EB445" w14:textId="77777777">
      <w:pPr>
        <w:rPr>
          <w:rFonts w:ascii="Times New Roman" w:hAnsi="Times New Roman"/>
        </w:rPr>
      </w:pPr>
      <w:r w:rsidRPr="00D51CF1">
        <w:rPr>
          <w:rFonts w:ascii="Times New Roman" w:hAnsi="Times New Roman"/>
        </w:rPr>
        <w:t xml:space="preserve">Een factor die het ramen van de bijdrage aan het COA bemoeilijkt is de timing van de begrotingscyclus. De timing van de begrotingscyclus van het Ministerie van </w:t>
      </w:r>
      <w:proofErr w:type="spellStart"/>
      <w:r w:rsidRPr="00D51CF1">
        <w:rPr>
          <w:rFonts w:ascii="Times New Roman" w:hAnsi="Times New Roman"/>
        </w:rPr>
        <w:t>JenV</w:t>
      </w:r>
      <w:proofErr w:type="spellEnd"/>
      <w:r w:rsidRPr="00D51CF1">
        <w:rPr>
          <w:rFonts w:ascii="Times New Roman" w:hAnsi="Times New Roman"/>
        </w:rPr>
        <w:t xml:space="preserve"> loopt namelijk niet gelijk met de timing om het voorschot aan het COA te bepalen, zie figuur 9 op pagina 15 van ons rapport </w:t>
      </w:r>
      <w:r w:rsidRPr="00D51CF1">
        <w:rPr>
          <w:rFonts w:ascii="Times New Roman" w:hAnsi="Times New Roman"/>
          <w:i/>
        </w:rPr>
        <w:t>Focus op opvangcapaciteit voor asielzoekers (Algemene Rekenkamer, 2023)</w:t>
      </w:r>
      <w:r w:rsidRPr="00D51CF1">
        <w:rPr>
          <w:rFonts w:ascii="Times New Roman" w:hAnsi="Times New Roman"/>
        </w:rPr>
        <w:t xml:space="preserve">. De minister van </w:t>
      </w:r>
      <w:proofErr w:type="spellStart"/>
      <w:r w:rsidRPr="00D51CF1">
        <w:rPr>
          <w:rFonts w:ascii="Times New Roman" w:hAnsi="Times New Roman"/>
        </w:rPr>
        <w:t>JenV</w:t>
      </w:r>
      <w:proofErr w:type="spellEnd"/>
      <w:r w:rsidRPr="00D51CF1">
        <w:rPr>
          <w:rFonts w:ascii="Times New Roman" w:hAnsi="Times New Roman"/>
        </w:rPr>
        <w:t xml:space="preserve"> gebruikt de MPP uit februari om het voorschot voor het daaropvolgende jaar in de ontwerpbegroting (september) te begroten. De MPP uit september komt daarvoor namelijk te laat. Hierdoor ontvangt het COA in de praktijk vaak een te laag voorschot. Dit maakt dat het COA gedurende het uitvoeringsjaar meer geld nodig heeft.</w:t>
      </w:r>
    </w:p>
    <w:p w:rsidRPr="00D51CF1" w:rsidR="00D51CF1" w:rsidP="00D51CF1" w:rsidRDefault="00D51CF1" w14:paraId="25D69F8C" w14:textId="77777777">
      <w:pPr>
        <w:rPr>
          <w:rFonts w:ascii="Times New Roman" w:hAnsi="Times New Roman"/>
        </w:rPr>
      </w:pPr>
    </w:p>
    <w:p w:rsidRPr="00D51CF1" w:rsidR="00D51CF1" w:rsidP="00D51CF1" w:rsidRDefault="00D51CF1" w14:paraId="35B38797" w14:textId="77777777">
      <w:pPr>
        <w:rPr>
          <w:rFonts w:ascii="Times New Roman" w:hAnsi="Times New Roman"/>
          <w:i/>
        </w:rPr>
      </w:pPr>
      <w:r w:rsidRPr="00D51CF1">
        <w:rPr>
          <w:rFonts w:ascii="Times New Roman" w:hAnsi="Times New Roman"/>
          <w:i/>
        </w:rPr>
        <w:t>Vraag 3</w:t>
      </w:r>
    </w:p>
    <w:p w:rsidRPr="00D51CF1" w:rsidR="00D51CF1" w:rsidP="00D51CF1" w:rsidRDefault="00D51CF1" w14:paraId="43657B81" w14:textId="77777777">
      <w:pPr>
        <w:rPr>
          <w:rFonts w:ascii="Times New Roman" w:hAnsi="Times New Roman"/>
          <w:i/>
        </w:rPr>
      </w:pPr>
      <w:r w:rsidRPr="00D51CF1">
        <w:rPr>
          <w:rFonts w:ascii="Times New Roman" w:hAnsi="Times New Roman"/>
          <w:i/>
        </w:rPr>
        <w:t xml:space="preserve">Acht u het ontbreken van een recente externe evaluatie van de methodiek achter de </w:t>
      </w:r>
      <w:proofErr w:type="spellStart"/>
      <w:r w:rsidRPr="00D51CF1">
        <w:rPr>
          <w:rFonts w:ascii="Times New Roman" w:hAnsi="Times New Roman"/>
          <w:i/>
        </w:rPr>
        <w:t>Meerjaren</w:t>
      </w:r>
      <w:proofErr w:type="spellEnd"/>
      <w:r w:rsidRPr="00D51CF1">
        <w:rPr>
          <w:rFonts w:ascii="Times New Roman" w:hAnsi="Times New Roman"/>
          <w:i/>
        </w:rPr>
        <w:t xml:space="preserve"> Productie Prognose (MPP) een risico voor de betrouwbaarheid van de ramingen op artikel 37?</w:t>
      </w:r>
    </w:p>
    <w:p w:rsidRPr="00D51CF1" w:rsidR="00D51CF1" w:rsidP="00D51CF1" w:rsidRDefault="00D51CF1" w14:paraId="273FE0ED" w14:textId="77777777">
      <w:pPr>
        <w:rPr>
          <w:rFonts w:ascii="Times New Roman" w:hAnsi="Times New Roman"/>
          <w:i/>
        </w:rPr>
      </w:pPr>
    </w:p>
    <w:p w:rsidRPr="00D51CF1" w:rsidR="00D51CF1" w:rsidP="00D51CF1" w:rsidRDefault="00D51CF1" w14:paraId="58A4AE80" w14:textId="77777777">
      <w:pPr>
        <w:rPr>
          <w:rFonts w:ascii="Times New Roman" w:hAnsi="Times New Roman"/>
        </w:rPr>
      </w:pPr>
      <w:r w:rsidRPr="00D51CF1">
        <w:rPr>
          <w:rFonts w:ascii="Times New Roman" w:hAnsi="Times New Roman"/>
        </w:rPr>
        <w:t xml:space="preserve">Ja. In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2024 (Algemene Rekenkamer, 2025)</w:t>
      </w:r>
      <w:r w:rsidRPr="00D51CF1">
        <w:rPr>
          <w:rFonts w:ascii="Times New Roman" w:hAnsi="Times New Roman"/>
        </w:rPr>
        <w:t xml:space="preserve"> stellen we vast dat de methodiek achter de berekeningen voor de MPP niet extern is geëvalueerd. Een externe evaluatie van de veronderstellingen achter de MPP kan helpen om de kwaliteit van de </w:t>
      </w:r>
      <w:r w:rsidRPr="00D51CF1">
        <w:rPr>
          <w:rFonts w:ascii="Times New Roman" w:hAnsi="Times New Roman"/>
        </w:rPr>
        <w:lastRenderedPageBreak/>
        <w:t>ramingen op artikel 37 te verbeteren.</w:t>
      </w:r>
    </w:p>
    <w:p w:rsidRPr="00D51CF1" w:rsidR="00D51CF1" w:rsidP="00D51CF1" w:rsidRDefault="00D51CF1" w14:paraId="40C74C80" w14:textId="77777777">
      <w:pPr>
        <w:rPr>
          <w:rFonts w:ascii="Times New Roman" w:hAnsi="Times New Roman"/>
          <w:i/>
        </w:rPr>
      </w:pPr>
    </w:p>
    <w:p w:rsidRPr="00D51CF1" w:rsidR="00D51CF1" w:rsidP="00D51CF1" w:rsidRDefault="00D51CF1" w14:paraId="38CEA8D6" w14:textId="77777777">
      <w:pPr>
        <w:rPr>
          <w:rFonts w:ascii="Times New Roman" w:hAnsi="Times New Roman"/>
          <w:i/>
        </w:rPr>
      </w:pPr>
      <w:r w:rsidRPr="00D51CF1">
        <w:rPr>
          <w:rFonts w:ascii="Times New Roman" w:hAnsi="Times New Roman"/>
          <w:i/>
        </w:rPr>
        <w:t>Vraag 4</w:t>
      </w:r>
    </w:p>
    <w:p w:rsidRPr="00D51CF1" w:rsidR="00D51CF1" w:rsidP="00D51CF1" w:rsidRDefault="00D51CF1" w14:paraId="6B2FE784" w14:textId="77777777">
      <w:pPr>
        <w:rPr>
          <w:rFonts w:ascii="Times New Roman" w:hAnsi="Times New Roman"/>
          <w:i/>
        </w:rPr>
      </w:pPr>
      <w:r w:rsidRPr="00D51CF1">
        <w:rPr>
          <w:rFonts w:ascii="Times New Roman" w:hAnsi="Times New Roman"/>
          <w:i/>
        </w:rPr>
        <w:t>In hoeverre acht u de toelichting van de minister op bijstellingen binnen artikel 37 voldoende inzichtelijk, gelet op het feit dat onderliggende MPP-cijfers niet zijn opgenomen?</w:t>
      </w:r>
    </w:p>
    <w:p w:rsidRPr="00D51CF1" w:rsidR="00D51CF1" w:rsidP="00D51CF1" w:rsidRDefault="00D51CF1" w14:paraId="27D1A1A0" w14:textId="77777777">
      <w:pPr>
        <w:rPr>
          <w:rFonts w:ascii="Times New Roman" w:hAnsi="Times New Roman"/>
          <w:i/>
        </w:rPr>
      </w:pPr>
    </w:p>
    <w:p w:rsidRPr="00D51CF1" w:rsidR="00D51CF1" w:rsidP="00D51CF1" w:rsidRDefault="00D51CF1" w14:paraId="3032358B" w14:textId="77777777">
      <w:pPr>
        <w:rPr>
          <w:rFonts w:ascii="Times New Roman" w:hAnsi="Times New Roman"/>
        </w:rPr>
      </w:pPr>
      <w:r w:rsidRPr="00D51CF1">
        <w:rPr>
          <w:rFonts w:ascii="Times New Roman" w:hAnsi="Times New Roman"/>
        </w:rPr>
        <w:t>Wij achten de toelichting op de bijstellingen binnen artikel 37 niet voldoende inzichtelijk. Als de minister de achterliggende, meest actuele MPP-cijfers zou opnemen, dan zou de minister al een belangrijke verklaring voor de bijstellingen geven. De bijstellingen in het budget zouden voor een buitenstaander na te rekenen zijn en ook inzichtelijk of de wijzigingen in de MPP volledig of slechts deels worden meegenomen in de ramingen.</w:t>
      </w:r>
    </w:p>
    <w:p w:rsidRPr="00D51CF1" w:rsidR="00D51CF1" w:rsidP="00D51CF1" w:rsidRDefault="00D51CF1" w14:paraId="113CD4BD" w14:textId="77777777">
      <w:pPr>
        <w:rPr>
          <w:rFonts w:ascii="Times New Roman" w:hAnsi="Times New Roman"/>
          <w:i/>
        </w:rPr>
      </w:pPr>
    </w:p>
    <w:p w:rsidRPr="00D51CF1" w:rsidR="00D51CF1" w:rsidP="00D51CF1" w:rsidRDefault="00D51CF1" w14:paraId="65BA15D3" w14:textId="77777777">
      <w:pPr>
        <w:rPr>
          <w:rFonts w:ascii="Times New Roman" w:hAnsi="Times New Roman"/>
          <w:i/>
        </w:rPr>
      </w:pPr>
      <w:r w:rsidRPr="00D51CF1">
        <w:rPr>
          <w:rFonts w:ascii="Times New Roman" w:hAnsi="Times New Roman"/>
          <w:i/>
        </w:rPr>
        <w:t>Vraag 5</w:t>
      </w:r>
    </w:p>
    <w:p w:rsidRPr="00D51CF1" w:rsidR="00D51CF1" w:rsidP="00D51CF1" w:rsidRDefault="00D51CF1" w14:paraId="2EE41E37" w14:textId="77777777">
      <w:pPr>
        <w:rPr>
          <w:rFonts w:ascii="Times New Roman" w:hAnsi="Times New Roman"/>
          <w:i/>
        </w:rPr>
      </w:pPr>
      <w:r w:rsidRPr="00D51CF1">
        <w:rPr>
          <w:rFonts w:ascii="Times New Roman" w:hAnsi="Times New Roman"/>
          <w:i/>
        </w:rPr>
        <w:t>Hoe beoordeelt u de onderbouwing van de hogere kosten per opvangplek, met name ten aanzien van de verhouding tussen reguliere en noodopvang?</w:t>
      </w:r>
    </w:p>
    <w:p w:rsidRPr="00D51CF1" w:rsidR="00D51CF1" w:rsidP="00D51CF1" w:rsidRDefault="00D51CF1" w14:paraId="0067E04D" w14:textId="77777777">
      <w:pPr>
        <w:rPr>
          <w:rFonts w:ascii="Times New Roman" w:hAnsi="Times New Roman"/>
          <w:i/>
        </w:rPr>
      </w:pPr>
    </w:p>
    <w:p w:rsidRPr="00D51CF1" w:rsidR="00D51CF1" w:rsidP="00D51CF1" w:rsidRDefault="00D51CF1" w14:paraId="2C14A5EB" w14:textId="77777777">
      <w:pPr>
        <w:rPr>
          <w:rFonts w:ascii="Times New Roman" w:hAnsi="Times New Roman"/>
        </w:rPr>
      </w:pPr>
      <w:r w:rsidRPr="00D51CF1">
        <w:rPr>
          <w:rFonts w:ascii="Times New Roman" w:hAnsi="Times New Roman"/>
        </w:rPr>
        <w:t xml:space="preserve">Wij constateerden in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2024 (Algemene Rekenkamer, 2025)</w:t>
      </w:r>
      <w:r w:rsidRPr="00D51CF1">
        <w:rPr>
          <w:rFonts w:ascii="Times New Roman" w:hAnsi="Times New Roman"/>
        </w:rPr>
        <w:t xml:space="preserve"> dat de kosten voor een noodopvangplek minstens tweemaal zo duur zijn als een reguliere plek. Wij vinden het ontbreken van de vermelding van de kosten per opvangplek een gemis. Daardoor zijn de verhoudingen tussen de kosten van reguliere en van noodopvang niet duidelijk.</w:t>
      </w:r>
    </w:p>
    <w:p w:rsidRPr="00D51CF1" w:rsidR="00D51CF1" w:rsidP="00D51CF1" w:rsidRDefault="00D51CF1" w14:paraId="2F2DE7D7" w14:textId="77777777">
      <w:pPr>
        <w:rPr>
          <w:rFonts w:ascii="Times New Roman" w:hAnsi="Times New Roman"/>
          <w:i/>
        </w:rPr>
      </w:pPr>
    </w:p>
    <w:p w:rsidRPr="00D51CF1" w:rsidR="00D51CF1" w:rsidP="00D51CF1" w:rsidRDefault="00D51CF1" w14:paraId="0F23DF34" w14:textId="77777777">
      <w:pPr>
        <w:rPr>
          <w:rFonts w:ascii="Times New Roman" w:hAnsi="Times New Roman"/>
          <w:i/>
        </w:rPr>
      </w:pPr>
      <w:r w:rsidRPr="00D51CF1">
        <w:rPr>
          <w:rFonts w:ascii="Times New Roman" w:hAnsi="Times New Roman"/>
          <w:i/>
        </w:rPr>
        <w:t>Vraag 6</w:t>
      </w:r>
    </w:p>
    <w:p w:rsidRPr="00D51CF1" w:rsidR="00D51CF1" w:rsidP="00D51CF1" w:rsidRDefault="00D51CF1" w14:paraId="6E3674ED" w14:textId="77777777">
      <w:pPr>
        <w:rPr>
          <w:rFonts w:ascii="Times New Roman" w:hAnsi="Times New Roman"/>
          <w:i/>
        </w:rPr>
      </w:pPr>
      <w:r w:rsidRPr="00D51CF1">
        <w:rPr>
          <w:rFonts w:ascii="Times New Roman" w:hAnsi="Times New Roman"/>
          <w:i/>
        </w:rPr>
        <w:t>Wordt het verschil tussen de geraamde en gerealiseerde bezetting bij het COA door uw college meegewogen bij het oordeel over de doelmatigheid van de bestedingen?</w:t>
      </w:r>
    </w:p>
    <w:p w:rsidRPr="00D51CF1" w:rsidR="00D51CF1" w:rsidP="00D51CF1" w:rsidRDefault="00D51CF1" w14:paraId="3A309A4A" w14:textId="77777777">
      <w:pPr>
        <w:rPr>
          <w:rFonts w:ascii="Times New Roman" w:hAnsi="Times New Roman"/>
          <w:i/>
        </w:rPr>
      </w:pPr>
    </w:p>
    <w:p w:rsidRPr="00D51CF1" w:rsidR="00D51CF1" w:rsidP="00D51CF1" w:rsidRDefault="00D51CF1" w14:paraId="759BDBD3" w14:textId="77777777">
      <w:pPr>
        <w:rPr>
          <w:rFonts w:ascii="Times New Roman" w:hAnsi="Times New Roman"/>
        </w:rPr>
      </w:pPr>
      <w:r w:rsidRPr="00D51CF1">
        <w:rPr>
          <w:rFonts w:ascii="Times New Roman" w:hAnsi="Times New Roman"/>
        </w:rPr>
        <w:t>Nee, wij hebben geen oordeel gegeven over de doelmatigheid van de bestedingen van het COA. Wij wijzen wel op het risico van een te laag geraamd bedrag in de ontwerpbegroting. Dit risico houdt in dat de basis voor meerjarige investeringen onzeker is en dat beslissingen over inkopen uitgesteld moeten worden. De prijzen voor het inkopen van extra opvangplekken kunnen dan hoger zijn.</w:t>
      </w:r>
    </w:p>
    <w:p w:rsidRPr="00D51CF1" w:rsidR="00D51CF1" w:rsidP="00D51CF1" w:rsidRDefault="00D51CF1" w14:paraId="774D30C6" w14:textId="77777777">
      <w:pPr>
        <w:rPr>
          <w:rFonts w:ascii="Times New Roman" w:hAnsi="Times New Roman"/>
          <w:i/>
        </w:rPr>
      </w:pPr>
    </w:p>
    <w:p w:rsidRPr="00D51CF1" w:rsidR="00D51CF1" w:rsidP="00D51CF1" w:rsidRDefault="00D51CF1" w14:paraId="67551756" w14:textId="77777777">
      <w:pPr>
        <w:rPr>
          <w:rFonts w:ascii="Times New Roman" w:hAnsi="Times New Roman"/>
          <w:i/>
        </w:rPr>
      </w:pPr>
      <w:r w:rsidRPr="00D51CF1">
        <w:rPr>
          <w:rFonts w:ascii="Times New Roman" w:hAnsi="Times New Roman"/>
          <w:i/>
        </w:rPr>
        <w:t>Vraag 7</w:t>
      </w:r>
    </w:p>
    <w:p w:rsidRPr="00D51CF1" w:rsidR="00D51CF1" w:rsidP="00D51CF1" w:rsidRDefault="00D51CF1" w14:paraId="466D1E60" w14:textId="77777777">
      <w:pPr>
        <w:rPr>
          <w:rFonts w:ascii="Times New Roman" w:hAnsi="Times New Roman"/>
          <w:i/>
        </w:rPr>
      </w:pPr>
      <w:r w:rsidRPr="00D51CF1">
        <w:rPr>
          <w:rFonts w:ascii="Times New Roman" w:hAnsi="Times New Roman"/>
          <w:i/>
        </w:rPr>
        <w:t>Acht u de huidige opzet van de beleidsverantwoording van artikel 37 voldoende om het parlement in staat te stellen de effectiviteit van het migratiebeleid te beoordelen?</w:t>
      </w:r>
    </w:p>
    <w:p w:rsidRPr="00D51CF1" w:rsidR="00D51CF1" w:rsidP="00D51CF1" w:rsidRDefault="00D51CF1" w14:paraId="63332470" w14:textId="77777777">
      <w:pPr>
        <w:rPr>
          <w:rFonts w:ascii="Times New Roman" w:hAnsi="Times New Roman"/>
          <w:i/>
        </w:rPr>
      </w:pPr>
    </w:p>
    <w:p w:rsidRPr="00D51CF1" w:rsidR="00D51CF1" w:rsidP="00D51CF1" w:rsidRDefault="00D51CF1" w14:paraId="3C09B52E" w14:textId="77777777">
      <w:pPr>
        <w:rPr>
          <w:rFonts w:ascii="Times New Roman" w:hAnsi="Times New Roman"/>
          <w:color w:val="000000" w:themeColor="text1"/>
        </w:rPr>
      </w:pPr>
      <w:r w:rsidRPr="00D51CF1">
        <w:rPr>
          <w:rFonts w:ascii="Times New Roman" w:hAnsi="Times New Roman"/>
          <w:color w:val="000000" w:themeColor="text1"/>
        </w:rPr>
        <w:t>Wij hebben ons in ons onderzoek naar de toelichtingen op beleidsartikel 37 niet gericht op de effectiviteit van het migratiebeleid. Wel constateren wij dat de minister niet voldoende toelichting geeft om de budgetwijzigingen voor het artikel te kunnen beoordelen. Zo gaat de minister in zijn Jaarverslag 2024 vooral in op het extra geld dat nodig is voor (crisis)noodopvang en op de gemiddelde bezetting bij het COA. Er was volgens de minister een aanvullende subsidie aan het COA nodig bij Najaarsnota, omdat de prijs voor een opvangplek steeg door hogere materiële kosten. Wat deze kosten waren, vermeldt de minister echter niet.</w:t>
      </w:r>
    </w:p>
    <w:p w:rsidRPr="00D51CF1" w:rsidR="00D51CF1" w:rsidP="00D51CF1" w:rsidRDefault="00D51CF1" w14:paraId="5B786D0B" w14:textId="77777777">
      <w:pPr>
        <w:rPr>
          <w:rFonts w:ascii="Times New Roman" w:hAnsi="Times New Roman"/>
          <w:i/>
        </w:rPr>
      </w:pPr>
    </w:p>
    <w:p w:rsidRPr="00D51CF1" w:rsidR="00D51CF1" w:rsidP="00D51CF1" w:rsidRDefault="00D51CF1" w14:paraId="35FC15D7" w14:textId="77777777">
      <w:pPr>
        <w:rPr>
          <w:rFonts w:ascii="Times New Roman" w:hAnsi="Times New Roman"/>
          <w:i/>
        </w:rPr>
      </w:pPr>
      <w:r w:rsidRPr="00D51CF1">
        <w:rPr>
          <w:rFonts w:ascii="Times New Roman" w:hAnsi="Times New Roman"/>
          <w:i/>
        </w:rPr>
        <w:t>Vraag 8</w:t>
      </w:r>
    </w:p>
    <w:p w:rsidRPr="00D51CF1" w:rsidR="00D51CF1" w:rsidP="00D51CF1" w:rsidRDefault="00D51CF1" w14:paraId="22DEA097" w14:textId="77777777">
      <w:pPr>
        <w:rPr>
          <w:rFonts w:ascii="Times New Roman" w:hAnsi="Times New Roman"/>
          <w:i/>
        </w:rPr>
      </w:pPr>
      <w:r w:rsidRPr="00D51CF1">
        <w:rPr>
          <w:rFonts w:ascii="Times New Roman" w:hAnsi="Times New Roman"/>
          <w:i/>
        </w:rPr>
        <w:t>Is beoordeeld in hoeverre de verslaglegging over artikel 37 ook inzicht biedt in beleidsmatige doelen zoals terugkeer, uitstroom of spreiding?</w:t>
      </w:r>
    </w:p>
    <w:p w:rsidRPr="00D51CF1" w:rsidR="00D51CF1" w:rsidP="00D51CF1" w:rsidRDefault="00D51CF1" w14:paraId="51C37F45" w14:textId="77777777">
      <w:pPr>
        <w:rPr>
          <w:rFonts w:ascii="Times New Roman" w:hAnsi="Times New Roman"/>
          <w:i/>
        </w:rPr>
      </w:pPr>
    </w:p>
    <w:p w:rsidRPr="00D51CF1" w:rsidR="00D51CF1" w:rsidP="00D51CF1" w:rsidRDefault="00D51CF1" w14:paraId="53F65FAB" w14:textId="77777777">
      <w:pPr>
        <w:rPr>
          <w:rFonts w:ascii="Times New Roman" w:hAnsi="Times New Roman"/>
          <w:color w:val="000000" w:themeColor="text1"/>
        </w:rPr>
      </w:pPr>
      <w:r w:rsidRPr="00D51CF1">
        <w:rPr>
          <w:rFonts w:ascii="Times New Roman" w:hAnsi="Times New Roman"/>
          <w:color w:val="000000" w:themeColor="text1"/>
        </w:rPr>
        <w:t>Nee, dit hebben wij niet beoordeeld.</w:t>
      </w:r>
    </w:p>
    <w:p w:rsidRPr="00D51CF1" w:rsidR="00D51CF1" w:rsidP="00D51CF1" w:rsidRDefault="00D51CF1" w14:paraId="2DC108A6" w14:textId="77777777">
      <w:pPr>
        <w:rPr>
          <w:rFonts w:ascii="Times New Roman" w:hAnsi="Times New Roman"/>
          <w:i/>
        </w:rPr>
      </w:pPr>
    </w:p>
    <w:p w:rsidRPr="00D51CF1" w:rsidR="00D51CF1" w:rsidP="00D51CF1" w:rsidRDefault="00D51CF1" w14:paraId="6175A6DD" w14:textId="77777777">
      <w:pPr>
        <w:rPr>
          <w:rFonts w:ascii="Times New Roman" w:hAnsi="Times New Roman"/>
          <w:i/>
        </w:rPr>
      </w:pPr>
      <w:r w:rsidRPr="00D51CF1">
        <w:rPr>
          <w:rFonts w:ascii="Times New Roman" w:hAnsi="Times New Roman"/>
          <w:i/>
        </w:rPr>
        <w:t>Vraag 9</w:t>
      </w:r>
    </w:p>
    <w:p w:rsidRPr="00D51CF1" w:rsidR="00D51CF1" w:rsidP="00D51CF1" w:rsidRDefault="00D51CF1" w14:paraId="798F4EF6" w14:textId="77777777">
      <w:pPr>
        <w:rPr>
          <w:rFonts w:ascii="Times New Roman" w:hAnsi="Times New Roman"/>
          <w:i/>
        </w:rPr>
      </w:pPr>
      <w:r w:rsidRPr="00D51CF1">
        <w:rPr>
          <w:rFonts w:ascii="Times New Roman" w:hAnsi="Times New Roman"/>
          <w:i/>
        </w:rPr>
        <w:t>In hoeverre vormen late toevoegingen aan het COA-budget, zoals in de voorjaars- of najaarsnota, een risico voor de planbaarheid en uitvoerbaarheid van de opvangcapaciteit?</w:t>
      </w:r>
    </w:p>
    <w:p w:rsidRPr="00D51CF1" w:rsidR="00D51CF1" w:rsidP="00D51CF1" w:rsidRDefault="00D51CF1" w14:paraId="09D53C0A" w14:textId="77777777">
      <w:pPr>
        <w:rPr>
          <w:rFonts w:ascii="Times New Roman" w:hAnsi="Times New Roman"/>
          <w:i/>
        </w:rPr>
      </w:pPr>
    </w:p>
    <w:p w:rsidRPr="00D51CF1" w:rsidR="00D51CF1" w:rsidP="00D51CF1" w:rsidRDefault="00D51CF1" w14:paraId="546D0B19" w14:textId="77777777">
      <w:pPr>
        <w:rPr>
          <w:rFonts w:ascii="Times New Roman" w:hAnsi="Times New Roman"/>
        </w:rPr>
      </w:pPr>
      <w:r w:rsidRPr="00D51CF1">
        <w:rPr>
          <w:rFonts w:ascii="Times New Roman" w:hAnsi="Times New Roman"/>
          <w:color w:val="000000" w:themeColor="text1"/>
        </w:rPr>
        <w:t xml:space="preserve">In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2024 (Algemene Rekenkamer, 2025)</w:t>
      </w:r>
      <w:r w:rsidRPr="00D51CF1">
        <w:rPr>
          <w:rFonts w:ascii="Times New Roman" w:hAnsi="Times New Roman"/>
        </w:rPr>
        <w:t xml:space="preserve"> </w:t>
      </w:r>
      <w:r w:rsidRPr="00D51CF1">
        <w:rPr>
          <w:rFonts w:ascii="Times New Roman" w:hAnsi="Times New Roman"/>
          <w:color w:val="000000" w:themeColor="text1"/>
        </w:rPr>
        <w:t>merken we op dat late toevoegingen en starten met een te lage begroting een negatieve invloed heeft op de taakuitvoering door uitvoeringsorganisaties. Ook stellen wij dat elk jaar starten met een te laag geraamd bedrag ervoor zorgt dat een basis voor meerjarige investeringen elk jaar weer onzeker is en dus niet optimaal is. Deze niet optimale basis zorgt ook voor een risico voor de planbaarheid van opvangcapaciteit.</w:t>
      </w:r>
    </w:p>
    <w:p w:rsidRPr="00D51CF1" w:rsidR="00D51CF1" w:rsidP="00D51CF1" w:rsidRDefault="00D51CF1" w14:paraId="764F9226" w14:textId="77777777">
      <w:pPr>
        <w:rPr>
          <w:rFonts w:ascii="Times New Roman" w:hAnsi="Times New Roman"/>
          <w:i/>
        </w:rPr>
      </w:pPr>
    </w:p>
    <w:p w:rsidRPr="00D51CF1" w:rsidR="00D51CF1" w:rsidP="00D51CF1" w:rsidRDefault="00D51CF1" w14:paraId="65A6B45D" w14:textId="77777777">
      <w:pPr>
        <w:rPr>
          <w:rFonts w:ascii="Times New Roman" w:hAnsi="Times New Roman"/>
          <w:i/>
        </w:rPr>
      </w:pPr>
      <w:r w:rsidRPr="00D51CF1">
        <w:rPr>
          <w:rFonts w:ascii="Times New Roman" w:hAnsi="Times New Roman"/>
          <w:i/>
        </w:rPr>
        <w:t>Vraag 10</w:t>
      </w:r>
    </w:p>
    <w:p w:rsidRPr="00D51CF1" w:rsidR="00D51CF1" w:rsidP="00D51CF1" w:rsidRDefault="00D51CF1" w14:paraId="476237AA" w14:textId="77777777">
      <w:pPr>
        <w:rPr>
          <w:rFonts w:ascii="Times New Roman" w:hAnsi="Times New Roman"/>
          <w:i/>
        </w:rPr>
      </w:pPr>
      <w:r w:rsidRPr="00D51CF1">
        <w:rPr>
          <w:rFonts w:ascii="Times New Roman" w:hAnsi="Times New Roman"/>
          <w:i/>
        </w:rPr>
        <w:t>Zijn er vanuit uw toezicht overwegingen of aanbevelingen geformuleerd om de begrotingssystematiek rond artikel 37 structureel te verbeteren?</w:t>
      </w:r>
    </w:p>
    <w:p w:rsidRPr="00D51CF1" w:rsidR="00D51CF1" w:rsidP="00D51CF1" w:rsidRDefault="00D51CF1" w14:paraId="1DFE5378" w14:textId="77777777">
      <w:pPr>
        <w:rPr>
          <w:rFonts w:ascii="Times New Roman" w:hAnsi="Times New Roman"/>
          <w:i/>
        </w:rPr>
      </w:pPr>
    </w:p>
    <w:p w:rsidRPr="00D51CF1" w:rsidR="00D51CF1" w:rsidP="00D51CF1" w:rsidRDefault="00D51CF1" w14:paraId="40D4ECD9" w14:textId="77777777">
      <w:pPr>
        <w:rPr>
          <w:rFonts w:ascii="Times New Roman" w:hAnsi="Times New Roman"/>
        </w:rPr>
      </w:pPr>
      <w:r w:rsidRPr="00D51CF1">
        <w:rPr>
          <w:rFonts w:ascii="Times New Roman" w:hAnsi="Times New Roman"/>
          <w:color w:val="000000" w:themeColor="text1"/>
        </w:rPr>
        <w:t xml:space="preserve">Wij voeren geen formeel toezicht uit. Wel hebben we overwegingen en aanbevelingen meegegeven voor de IND, DJI en COA in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2022 en 2023 (Algemene Rekenkamer, 2023 en 2024)</w:t>
      </w:r>
      <w:r w:rsidRPr="00D51CF1">
        <w:rPr>
          <w:rFonts w:ascii="Times New Roman" w:hAnsi="Times New Roman"/>
        </w:rPr>
        <w:t>. Dit zijn:</w:t>
      </w:r>
    </w:p>
    <w:p w:rsidRPr="00D51CF1" w:rsidR="00D51CF1" w:rsidP="00D51CF1" w:rsidRDefault="00D51CF1" w14:paraId="438F1AE5" w14:textId="77777777">
      <w:pPr>
        <w:rPr>
          <w:rFonts w:ascii="Times New Roman" w:hAnsi="Times New Roman"/>
        </w:rPr>
      </w:pPr>
      <w:r w:rsidRPr="00D51CF1">
        <w:rPr>
          <w:rFonts w:ascii="Times New Roman" w:hAnsi="Times New Roman"/>
        </w:rPr>
        <w:t xml:space="preserve">(1) Het agentschapsmodel zoals de minister van </w:t>
      </w:r>
      <w:proofErr w:type="spellStart"/>
      <w:r w:rsidRPr="00D51CF1">
        <w:rPr>
          <w:rFonts w:ascii="Times New Roman" w:hAnsi="Times New Roman"/>
        </w:rPr>
        <w:t>JenV</w:t>
      </w:r>
      <w:proofErr w:type="spellEnd"/>
      <w:r w:rsidRPr="00D51CF1">
        <w:rPr>
          <w:rFonts w:ascii="Times New Roman" w:hAnsi="Times New Roman"/>
        </w:rPr>
        <w:t xml:space="preserve"> dit toepast, zorgt voor risico’s voor de bekostiging en voor de taakuitvoering van agentschappen zoals DJI en de IND die te maken hebben met situaties waarin het werkaanbod fluctueert. Het agentschapsmodel is in zulke situaties beter werkbaar als reële budgetten worden gehanteerd die de meest actuele prognoses van de productieomvang en reële uitgavenniveaus op basis van een actuele kostprijsberekening weerspiegelen.</w:t>
      </w:r>
    </w:p>
    <w:p w:rsidRPr="00D51CF1" w:rsidR="00D51CF1" w:rsidP="00D51CF1" w:rsidRDefault="00D51CF1" w14:paraId="6407A9C4" w14:textId="77777777">
      <w:pPr>
        <w:rPr>
          <w:rFonts w:ascii="Times New Roman" w:hAnsi="Times New Roman"/>
          <w:color w:val="000000" w:themeColor="text1"/>
        </w:rPr>
      </w:pPr>
      <w:r w:rsidRPr="00D51CF1">
        <w:rPr>
          <w:rFonts w:ascii="Times New Roman" w:hAnsi="Times New Roman"/>
          <w:color w:val="000000" w:themeColor="text1"/>
        </w:rPr>
        <w:t>(2)</w:t>
      </w:r>
      <w:r w:rsidRPr="00D51CF1">
        <w:rPr>
          <w:rFonts w:ascii="Times New Roman" w:hAnsi="Times New Roman"/>
        </w:rPr>
        <w:t xml:space="preserve"> </w:t>
      </w:r>
      <w:r w:rsidRPr="00D51CF1">
        <w:rPr>
          <w:rFonts w:ascii="Times New Roman" w:hAnsi="Times New Roman"/>
          <w:color w:val="000000" w:themeColor="text1"/>
        </w:rPr>
        <w:t>Realistischer ramen en op basis daarvan begroten draagt bij aan betere aanpak van urgente maatschappelijke opgaven waarvoor uitvoeringsorganisaties zoals COA, DJI en IND aan de lat staan.</w:t>
      </w:r>
    </w:p>
    <w:p w:rsidRPr="00D51CF1" w:rsidR="00D51CF1" w:rsidP="00D51CF1" w:rsidRDefault="00D51CF1" w14:paraId="1508B798" w14:textId="77777777">
      <w:pPr>
        <w:rPr>
          <w:rFonts w:ascii="Times New Roman" w:hAnsi="Times New Roman"/>
          <w:i/>
          <w:color w:val="000000" w:themeColor="text1"/>
        </w:rPr>
      </w:pPr>
      <w:r w:rsidRPr="00D51CF1">
        <w:rPr>
          <w:rFonts w:ascii="Times New Roman" w:hAnsi="Times New Roman"/>
          <w:color w:val="000000" w:themeColor="text1"/>
        </w:rPr>
        <w:t xml:space="preserve">Daarnaast zijn we in ons onderzoek </w:t>
      </w:r>
      <w:r w:rsidRPr="00D51CF1">
        <w:rPr>
          <w:rFonts w:ascii="Times New Roman" w:hAnsi="Times New Roman"/>
          <w:i/>
        </w:rPr>
        <w:t>Focus op opvangcapaciteit voor asielzoekers (Algemene Rekenkamer, 2023)</w:t>
      </w:r>
      <w:r w:rsidRPr="00D51CF1">
        <w:rPr>
          <w:rFonts w:ascii="Times New Roman" w:hAnsi="Times New Roman"/>
        </w:rPr>
        <w:t xml:space="preserve"> </w:t>
      </w:r>
      <w:r w:rsidRPr="00D51CF1">
        <w:rPr>
          <w:rFonts w:ascii="Times New Roman" w:hAnsi="Times New Roman"/>
          <w:color w:val="000000" w:themeColor="text1"/>
        </w:rPr>
        <w:t xml:space="preserve">ingegaan op de risico’s van te lage voorschotten in de ontwerpbegroting van het COA. </w:t>
      </w:r>
    </w:p>
    <w:p w:rsidRPr="00D51CF1" w:rsidR="00D51CF1" w:rsidP="00D51CF1" w:rsidRDefault="00D51CF1" w14:paraId="0A781192" w14:textId="77777777">
      <w:pPr>
        <w:rPr>
          <w:rFonts w:ascii="Times New Roman" w:hAnsi="Times New Roman"/>
          <w:i/>
        </w:rPr>
      </w:pPr>
    </w:p>
    <w:p w:rsidRPr="00D51CF1" w:rsidR="00D51CF1" w:rsidP="00D51CF1" w:rsidRDefault="00D51CF1" w14:paraId="3B46CF3A" w14:textId="77777777">
      <w:pPr>
        <w:rPr>
          <w:rFonts w:ascii="Times New Roman" w:hAnsi="Times New Roman"/>
          <w:i/>
        </w:rPr>
      </w:pPr>
    </w:p>
    <w:p w:rsidRPr="00D51CF1" w:rsidR="00D51CF1" w:rsidP="00D51CF1" w:rsidRDefault="00D51CF1" w14:paraId="2688BEF6" w14:textId="77777777">
      <w:pPr>
        <w:rPr>
          <w:rFonts w:ascii="Times New Roman" w:hAnsi="Times New Roman"/>
          <w:u w:val="single"/>
        </w:rPr>
      </w:pPr>
      <w:r w:rsidRPr="00D51CF1">
        <w:rPr>
          <w:rFonts w:ascii="Times New Roman" w:hAnsi="Times New Roman"/>
          <w:u w:val="single"/>
        </w:rPr>
        <w:t>Onderdeel Justitie en Veiligheid</w:t>
      </w:r>
    </w:p>
    <w:p w:rsidRPr="00D51CF1" w:rsidR="00D51CF1" w:rsidP="00D51CF1" w:rsidRDefault="00D51CF1" w14:paraId="6712A381" w14:textId="77777777">
      <w:pPr>
        <w:rPr>
          <w:rFonts w:ascii="Times New Roman" w:hAnsi="Times New Roman"/>
        </w:rPr>
      </w:pPr>
    </w:p>
    <w:p w:rsidRPr="00D51CF1" w:rsidR="00D51CF1" w:rsidP="00D51CF1" w:rsidRDefault="00D51CF1" w14:paraId="51177849" w14:textId="77777777">
      <w:pPr>
        <w:rPr>
          <w:rFonts w:ascii="Times New Roman" w:hAnsi="Times New Roman"/>
          <w:i/>
        </w:rPr>
      </w:pPr>
      <w:r w:rsidRPr="00D51CF1">
        <w:rPr>
          <w:rFonts w:ascii="Times New Roman" w:hAnsi="Times New Roman"/>
          <w:i/>
        </w:rPr>
        <w:t>Vraag 1</w:t>
      </w:r>
    </w:p>
    <w:p w:rsidRPr="00D51CF1" w:rsidR="00D51CF1" w:rsidP="00D51CF1" w:rsidRDefault="00D51CF1" w14:paraId="0C6E5BFE" w14:textId="77777777">
      <w:pPr>
        <w:rPr>
          <w:rFonts w:ascii="Times New Roman" w:hAnsi="Times New Roman"/>
          <w:i/>
        </w:rPr>
      </w:pPr>
      <w:r w:rsidRPr="00D51CF1">
        <w:rPr>
          <w:rFonts w:ascii="Times New Roman" w:hAnsi="Times New Roman"/>
          <w:i/>
        </w:rPr>
        <w:t>Zijn er vaste procedures voor medewerkers van de Matching Autoriteit om te komen tot een goede match of hebben medewerkers hierin (grote) beslissingsvrijheid? Met welke waarborgen is dit proces voor identiteitsvaststelling omkleed?</w:t>
      </w:r>
    </w:p>
    <w:p w:rsidRPr="00D51CF1" w:rsidR="00D51CF1" w:rsidP="00D51CF1" w:rsidRDefault="00D51CF1" w14:paraId="00CBE017" w14:textId="77777777">
      <w:pPr>
        <w:rPr>
          <w:rFonts w:ascii="Times New Roman" w:hAnsi="Times New Roman"/>
        </w:rPr>
      </w:pPr>
    </w:p>
    <w:p w:rsidRPr="00D51CF1" w:rsidR="00D51CF1" w:rsidP="00D51CF1" w:rsidRDefault="00D51CF1" w14:paraId="28608A67" w14:textId="77777777">
      <w:pPr>
        <w:rPr>
          <w:rFonts w:ascii="Times New Roman" w:hAnsi="Times New Roman"/>
        </w:rPr>
      </w:pPr>
      <w:proofErr w:type="spellStart"/>
      <w:r w:rsidRPr="00D51CF1">
        <w:rPr>
          <w:rFonts w:ascii="Times New Roman" w:hAnsi="Times New Roman"/>
        </w:rPr>
        <w:t>Justid</w:t>
      </w:r>
      <w:proofErr w:type="spellEnd"/>
      <w:r w:rsidRPr="00D51CF1">
        <w:rPr>
          <w:rFonts w:ascii="Times New Roman" w:hAnsi="Times New Roman"/>
        </w:rPr>
        <w:t xml:space="preserve"> is verantwoordelijk voor het toekennen van een Leidende Administratieve Identiteit binnen de strafrechtketen. Dit wordt ook wel “matchen” genoemd. Hierin is één strafrechtketennummer (SKN) gekoppeld aan één identiteit. Deze stap is belangrijk om op te kunnen treden tegen aliassen of administratieve fouten. Matchen gebeurt als er nieuwe persoonsgegevens aangeleverd worden aan de strafrechtketendatabase (SKDB). </w:t>
      </w:r>
    </w:p>
    <w:p w:rsidRPr="00D51CF1" w:rsidR="00D51CF1" w:rsidP="00D51CF1" w:rsidRDefault="00D51CF1" w14:paraId="1AAA662A" w14:textId="77777777">
      <w:pPr>
        <w:rPr>
          <w:rFonts w:ascii="Times New Roman" w:hAnsi="Times New Roman"/>
        </w:rPr>
      </w:pPr>
    </w:p>
    <w:p w:rsidRPr="00D51CF1" w:rsidR="00D51CF1" w:rsidP="00D51CF1" w:rsidRDefault="00D51CF1" w14:paraId="161E28F2" w14:textId="77777777">
      <w:pPr>
        <w:rPr>
          <w:rFonts w:ascii="Times New Roman" w:hAnsi="Times New Roman"/>
        </w:rPr>
      </w:pPr>
      <w:r w:rsidRPr="00D51CF1">
        <w:rPr>
          <w:rFonts w:ascii="Times New Roman" w:hAnsi="Times New Roman"/>
        </w:rPr>
        <w:t xml:space="preserve">Bij een inschrijving in de SKDB wordt door een algoritme bekeken of die persoon al een SKN heeft. Dit algoritme stelt op basis van een aantal regels vast of er voldoende overeenkomst met een bestaande registratie te vinden is. Indien dit het geval is wordt de set persoonsgegevens automatisch aan dat SKN gekoppeld (eenduidige matching); indien dit niet </w:t>
      </w:r>
      <w:r w:rsidRPr="00D51CF1">
        <w:rPr>
          <w:rFonts w:ascii="Times New Roman" w:hAnsi="Times New Roman"/>
        </w:rPr>
        <w:lastRenderedPageBreak/>
        <w:t xml:space="preserve">voldoende overeenkomt, wordt er gezocht naar persoonsregistraties die veel overeenkomst vertonen, wat vervolgens voorgelegd wordt als suggestie aan een medewerker van de Matching Autoriteit (complexe matching). In het geval van nieuwe gegevens krijgt deze persoon een nieuw SKN. Als het om een persoon gaat die al in de SKDB staat voegt de Matching Autoriteit de nieuwe informatie toe aan het oude SKN. De Matching Autoriteit maakt hierbij gebruik van het Protocol Identiteitsvaststelling Strafrechtketen (2020). Dit protocol is hier te downloaden: </w:t>
      </w:r>
      <w:hyperlink w:history="1" r:id="rId6">
        <w:r w:rsidRPr="00D51CF1">
          <w:rPr>
            <w:rStyle w:val="Hyperlink"/>
            <w:rFonts w:ascii="Times New Roman" w:hAnsi="Times New Roman"/>
          </w:rPr>
          <w:t>https://www.strafrechtketen.nl/documenten/publicaties/2021/11/22/protocol-identiteitsvaststelling</w:t>
        </w:r>
      </w:hyperlink>
      <w:r w:rsidRPr="00D51CF1">
        <w:rPr>
          <w:rFonts w:ascii="Times New Roman" w:hAnsi="Times New Roman"/>
        </w:rPr>
        <w:t xml:space="preserve"> </w:t>
      </w:r>
    </w:p>
    <w:p w:rsidRPr="00D51CF1" w:rsidR="00D51CF1" w:rsidP="00D51CF1" w:rsidRDefault="00D51CF1" w14:paraId="1E159948" w14:textId="77777777">
      <w:pPr>
        <w:rPr>
          <w:rFonts w:ascii="Times New Roman" w:hAnsi="Times New Roman"/>
          <w:i/>
        </w:rPr>
      </w:pPr>
    </w:p>
    <w:p w:rsidRPr="00D51CF1" w:rsidR="00D51CF1" w:rsidP="00D51CF1" w:rsidRDefault="00D51CF1" w14:paraId="3DA61451" w14:textId="77777777">
      <w:pPr>
        <w:rPr>
          <w:rFonts w:ascii="Times New Roman" w:hAnsi="Times New Roman"/>
          <w:i/>
        </w:rPr>
      </w:pPr>
      <w:r w:rsidRPr="00D51CF1">
        <w:rPr>
          <w:rFonts w:ascii="Times New Roman" w:hAnsi="Times New Roman"/>
          <w:i/>
        </w:rPr>
        <w:t>Vraag 2</w:t>
      </w:r>
    </w:p>
    <w:p w:rsidRPr="00D51CF1" w:rsidR="00D51CF1" w:rsidP="00D51CF1" w:rsidRDefault="00D51CF1" w14:paraId="27664F9E" w14:textId="77777777">
      <w:pPr>
        <w:rPr>
          <w:rFonts w:ascii="Times New Roman" w:hAnsi="Times New Roman"/>
          <w:i/>
        </w:rPr>
      </w:pPr>
      <w:r w:rsidRPr="00D51CF1">
        <w:rPr>
          <w:rFonts w:ascii="Times New Roman" w:hAnsi="Times New Roman"/>
          <w:i/>
        </w:rPr>
        <w:t xml:space="preserve">Klopt het dat er zowel een handmatige als een geautomatiseerde procedure is bij de matching autoriteit van </w:t>
      </w:r>
      <w:proofErr w:type="spellStart"/>
      <w:r w:rsidRPr="00D51CF1">
        <w:rPr>
          <w:rFonts w:ascii="Times New Roman" w:hAnsi="Times New Roman"/>
          <w:i/>
        </w:rPr>
        <w:t>Justid</w:t>
      </w:r>
      <w:proofErr w:type="spellEnd"/>
      <w:r w:rsidRPr="00D51CF1">
        <w:rPr>
          <w:rFonts w:ascii="Times New Roman" w:hAnsi="Times New Roman"/>
          <w:i/>
        </w:rPr>
        <w:t xml:space="preserve"> om de identiteit vast te stellen van een persoon die genoemd wordt in een rechterlijke uitspraak (vonnis)?</w:t>
      </w:r>
    </w:p>
    <w:p w:rsidRPr="00D51CF1" w:rsidR="00D51CF1" w:rsidP="00D51CF1" w:rsidRDefault="00D51CF1" w14:paraId="1B0916A6" w14:textId="77777777">
      <w:pPr>
        <w:rPr>
          <w:rFonts w:ascii="Times New Roman" w:hAnsi="Times New Roman"/>
        </w:rPr>
      </w:pPr>
    </w:p>
    <w:p w:rsidRPr="00D51CF1" w:rsidR="00D51CF1" w:rsidP="00D51CF1" w:rsidRDefault="00D51CF1" w14:paraId="46B6A543" w14:textId="77777777">
      <w:pPr>
        <w:rPr>
          <w:rFonts w:ascii="Times New Roman" w:hAnsi="Times New Roman"/>
        </w:rPr>
      </w:pPr>
      <w:r w:rsidRPr="00D51CF1">
        <w:rPr>
          <w:rFonts w:ascii="Times New Roman" w:hAnsi="Times New Roman"/>
        </w:rPr>
        <w:t xml:space="preserve">Ja, de meeste matches zijn geautomatiseerd. Bij zogenoemde complexe matching komt er een medewerker van </w:t>
      </w:r>
      <w:proofErr w:type="spellStart"/>
      <w:r w:rsidRPr="00D51CF1">
        <w:rPr>
          <w:rFonts w:ascii="Times New Roman" w:hAnsi="Times New Roman"/>
        </w:rPr>
        <w:t>Justid</w:t>
      </w:r>
      <w:proofErr w:type="spellEnd"/>
      <w:r w:rsidRPr="00D51CF1">
        <w:rPr>
          <w:rFonts w:ascii="Times New Roman" w:hAnsi="Times New Roman"/>
        </w:rPr>
        <w:t xml:space="preserve"> aan te pas om de identiteit vast te stellen. Zie hiervoor ook het antwoord op vraag 1. </w:t>
      </w:r>
    </w:p>
    <w:p w:rsidRPr="00D51CF1" w:rsidR="00D51CF1" w:rsidP="00D51CF1" w:rsidRDefault="00D51CF1" w14:paraId="67EED5B4" w14:textId="77777777">
      <w:pPr>
        <w:rPr>
          <w:rFonts w:ascii="Times New Roman" w:hAnsi="Times New Roman"/>
        </w:rPr>
      </w:pPr>
    </w:p>
    <w:p w:rsidRPr="00D51CF1" w:rsidR="00D51CF1" w:rsidP="00D51CF1" w:rsidRDefault="00D51CF1" w14:paraId="5089367A" w14:textId="77777777">
      <w:pPr>
        <w:rPr>
          <w:rFonts w:ascii="Times New Roman" w:hAnsi="Times New Roman"/>
          <w:i/>
        </w:rPr>
      </w:pPr>
      <w:r w:rsidRPr="00D51CF1">
        <w:rPr>
          <w:rFonts w:ascii="Times New Roman" w:hAnsi="Times New Roman"/>
          <w:i/>
        </w:rPr>
        <w:t>Vraag 3</w:t>
      </w:r>
    </w:p>
    <w:p w:rsidRPr="00D51CF1" w:rsidR="00D51CF1" w:rsidP="00D51CF1" w:rsidRDefault="00D51CF1" w14:paraId="3AFBC93A" w14:textId="77777777">
      <w:pPr>
        <w:rPr>
          <w:rFonts w:ascii="Times New Roman" w:hAnsi="Times New Roman"/>
          <w:i/>
        </w:rPr>
      </w:pPr>
      <w:r w:rsidRPr="00D51CF1">
        <w:rPr>
          <w:rFonts w:ascii="Times New Roman" w:hAnsi="Times New Roman"/>
          <w:i/>
        </w:rPr>
        <w:t>Ging het zowel bij het handmatige als het geautomatiseerde proces mis bij het vaststellen van de identiteit? Zo ja, kan een uitsplitsing van het aantal fouten gegeven worden voor deze twee categorieën?</w:t>
      </w:r>
    </w:p>
    <w:p w:rsidRPr="00D51CF1" w:rsidR="00D51CF1" w:rsidP="00D51CF1" w:rsidRDefault="00D51CF1" w14:paraId="686386EA" w14:textId="77777777">
      <w:pPr>
        <w:rPr>
          <w:rFonts w:ascii="Times New Roman" w:hAnsi="Times New Roman"/>
        </w:rPr>
      </w:pPr>
    </w:p>
    <w:p w:rsidRPr="00D51CF1" w:rsidR="00D51CF1" w:rsidP="00D51CF1" w:rsidRDefault="00D51CF1" w14:paraId="4D3BBED6"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0814ECF0" w14:textId="77777777">
      <w:pPr>
        <w:rPr>
          <w:rFonts w:ascii="Times New Roman" w:hAnsi="Times New Roman"/>
        </w:rPr>
      </w:pPr>
    </w:p>
    <w:p w:rsidRPr="00D51CF1" w:rsidR="00D51CF1" w:rsidP="00D51CF1" w:rsidRDefault="00D51CF1" w14:paraId="25D27AD2" w14:textId="77777777">
      <w:pPr>
        <w:rPr>
          <w:rFonts w:ascii="Times New Roman" w:hAnsi="Times New Roman"/>
        </w:rPr>
      </w:pPr>
    </w:p>
    <w:p w:rsidRPr="00D51CF1" w:rsidR="00D51CF1" w:rsidP="00D51CF1" w:rsidRDefault="00D51CF1" w14:paraId="16BE96A5" w14:textId="77777777">
      <w:pPr>
        <w:rPr>
          <w:rFonts w:ascii="Times New Roman" w:hAnsi="Times New Roman"/>
        </w:rPr>
      </w:pPr>
    </w:p>
    <w:p w:rsidRPr="00D51CF1" w:rsidR="00D51CF1" w:rsidP="00D51CF1" w:rsidRDefault="00D51CF1" w14:paraId="28A5EEF1" w14:textId="77777777">
      <w:pPr>
        <w:rPr>
          <w:rFonts w:ascii="Times New Roman" w:hAnsi="Times New Roman"/>
          <w:i/>
        </w:rPr>
      </w:pPr>
      <w:r w:rsidRPr="00D51CF1">
        <w:rPr>
          <w:rFonts w:ascii="Times New Roman" w:hAnsi="Times New Roman"/>
          <w:i/>
        </w:rPr>
        <w:t>Vraag 4</w:t>
      </w:r>
    </w:p>
    <w:p w:rsidRPr="00D51CF1" w:rsidR="00D51CF1" w:rsidP="00D51CF1" w:rsidRDefault="00D51CF1" w14:paraId="00CC5378" w14:textId="77777777">
      <w:pPr>
        <w:rPr>
          <w:rFonts w:ascii="Times New Roman" w:hAnsi="Times New Roman"/>
          <w:i/>
        </w:rPr>
      </w:pPr>
      <w:r w:rsidRPr="00D51CF1">
        <w:rPr>
          <w:rFonts w:ascii="Times New Roman" w:hAnsi="Times New Roman"/>
          <w:i/>
        </w:rPr>
        <w:t>Hoeveel geautomatiseerde overschrijvingen vanuit de Basisvoorziening vreemdelingen en/of de Basisregistratie Personen (BRP) naar de Strafrechtketendatabank zijn er afgelopen jaren doorgevoerd?</w:t>
      </w:r>
    </w:p>
    <w:p w:rsidRPr="00D51CF1" w:rsidR="00D51CF1" w:rsidP="00D51CF1" w:rsidRDefault="00D51CF1" w14:paraId="39AAD3BF" w14:textId="77777777">
      <w:pPr>
        <w:rPr>
          <w:rFonts w:ascii="Times New Roman" w:hAnsi="Times New Roman"/>
        </w:rPr>
      </w:pPr>
    </w:p>
    <w:p w:rsidRPr="00D51CF1" w:rsidR="00D51CF1" w:rsidP="00D51CF1" w:rsidRDefault="00D51CF1" w14:paraId="698A2638" w14:textId="77777777">
      <w:pPr>
        <w:rPr>
          <w:rFonts w:ascii="Times New Roman" w:hAnsi="Times New Roman"/>
        </w:rPr>
      </w:pPr>
      <w:r w:rsidRPr="00D51CF1">
        <w:rPr>
          <w:rFonts w:ascii="Times New Roman" w:hAnsi="Times New Roman"/>
        </w:rPr>
        <w:t xml:space="preserve">Tussen augustus 2011 en februari 2024 zijn 59.071 automatische wijzigingen doorgevoerd in de Strafrechtketendatabank (SKDB) naar aanleiding van signalen uit de Basisvoorziening Vreemdelingen (BVV) en de Basisregistratie Persoonsgegevens (BRP). </w:t>
      </w:r>
    </w:p>
    <w:p w:rsidRPr="00D51CF1" w:rsidR="00D51CF1" w:rsidP="00D51CF1" w:rsidRDefault="00D51CF1" w14:paraId="73E923DB" w14:textId="77777777">
      <w:pPr>
        <w:rPr>
          <w:rFonts w:ascii="Times New Roman" w:hAnsi="Times New Roman"/>
        </w:rPr>
      </w:pPr>
    </w:p>
    <w:p w:rsidRPr="00D51CF1" w:rsidR="00D51CF1" w:rsidP="00D51CF1" w:rsidRDefault="00D51CF1" w14:paraId="52118FE1" w14:textId="77777777">
      <w:pPr>
        <w:rPr>
          <w:rFonts w:ascii="Times New Roman" w:hAnsi="Times New Roman"/>
          <w:i/>
        </w:rPr>
      </w:pPr>
      <w:r w:rsidRPr="00D51CF1">
        <w:rPr>
          <w:rFonts w:ascii="Times New Roman" w:hAnsi="Times New Roman"/>
          <w:i/>
        </w:rPr>
        <w:t>Vraag 5</w:t>
      </w:r>
    </w:p>
    <w:p w:rsidRPr="00D51CF1" w:rsidR="00D51CF1" w:rsidP="00D51CF1" w:rsidRDefault="00D51CF1" w14:paraId="06C98661" w14:textId="77777777">
      <w:pPr>
        <w:rPr>
          <w:rFonts w:ascii="Times New Roman" w:hAnsi="Times New Roman"/>
          <w:i/>
        </w:rPr>
      </w:pPr>
      <w:r w:rsidRPr="00D51CF1">
        <w:rPr>
          <w:rFonts w:ascii="Times New Roman" w:hAnsi="Times New Roman"/>
          <w:i/>
        </w:rPr>
        <w:t>Hoe is de toetsing van geautomatiseerde overschrijvingen vanuit de Basisvoorziening vreemdelingen en/of de BRP naar de Strafrechtketendatabank ingericht?</w:t>
      </w:r>
    </w:p>
    <w:p w:rsidRPr="00D51CF1" w:rsidR="00D51CF1" w:rsidP="00D51CF1" w:rsidRDefault="00D51CF1" w14:paraId="7C34F055" w14:textId="77777777">
      <w:pPr>
        <w:rPr>
          <w:rFonts w:ascii="Times New Roman" w:hAnsi="Times New Roman"/>
        </w:rPr>
      </w:pPr>
    </w:p>
    <w:p w:rsidRPr="00D51CF1" w:rsidR="00D51CF1" w:rsidP="00D51CF1" w:rsidRDefault="00D51CF1" w14:paraId="15F4D675" w14:textId="77777777">
      <w:pPr>
        <w:rPr>
          <w:rFonts w:ascii="Times New Roman" w:hAnsi="Times New Roman"/>
        </w:rPr>
      </w:pPr>
      <w:r w:rsidRPr="00D51CF1">
        <w:rPr>
          <w:rFonts w:ascii="Times New Roman" w:hAnsi="Times New Roman"/>
        </w:rPr>
        <w:t>De organisaties die deze wijzigingen doorgeven, zoals gemeenten, zijn in eerste instantie verantwoordelijk voor de betrouwbaarheid en juistheid van de ingevoerde wijziging. De Justitiële Informatiedienst (</w:t>
      </w:r>
      <w:proofErr w:type="spellStart"/>
      <w:r w:rsidRPr="00D51CF1">
        <w:rPr>
          <w:rFonts w:ascii="Times New Roman" w:hAnsi="Times New Roman"/>
        </w:rPr>
        <w:t>Justid</w:t>
      </w:r>
      <w:proofErr w:type="spellEnd"/>
      <w:r w:rsidRPr="00D51CF1">
        <w:rPr>
          <w:rFonts w:ascii="Times New Roman" w:hAnsi="Times New Roman"/>
        </w:rPr>
        <w:t xml:space="preserve">) gaat hierbij uit van het vertrouwensbeginsel en voert geen interne controle uit voordat deze wijziging wordt doorgevoerd in de SKDB; dat gebeurt immers automatisch. In dit automatische proces verifieert de SKDB aan de hand van maximaal 7 zoeksleutels of de persoon in de SKDB overeenkomt met de bronsystemen (BVV of BRP). Als dit overeenkomt, wordt de wijziging automatisch doorgevoerd in de SKDB. Achteraf kan de Matching Autoriteit een toets uitvoeren om te bepalen of de automatische wijziging correct is, maar dat is geen standaard werkwijze. </w:t>
      </w:r>
    </w:p>
    <w:p w:rsidRPr="00D51CF1" w:rsidR="00D51CF1" w:rsidP="00D51CF1" w:rsidRDefault="00D51CF1" w14:paraId="6CD3F76E" w14:textId="77777777">
      <w:pPr>
        <w:rPr>
          <w:rFonts w:ascii="Times New Roman" w:hAnsi="Times New Roman"/>
        </w:rPr>
      </w:pPr>
    </w:p>
    <w:p w:rsidRPr="00D51CF1" w:rsidR="00D51CF1" w:rsidP="00D51CF1" w:rsidRDefault="00D51CF1" w14:paraId="1AC82841" w14:textId="77777777">
      <w:pPr>
        <w:rPr>
          <w:rFonts w:ascii="Times New Roman" w:hAnsi="Times New Roman"/>
          <w:i/>
        </w:rPr>
      </w:pPr>
      <w:r w:rsidRPr="00D51CF1">
        <w:rPr>
          <w:rFonts w:ascii="Times New Roman" w:hAnsi="Times New Roman"/>
          <w:i/>
        </w:rPr>
        <w:t>Vraag 6</w:t>
      </w:r>
    </w:p>
    <w:p w:rsidRPr="00D51CF1" w:rsidR="00D51CF1" w:rsidP="00D51CF1" w:rsidRDefault="00D51CF1" w14:paraId="0BBD11AB" w14:textId="77777777">
      <w:pPr>
        <w:rPr>
          <w:rFonts w:ascii="Times New Roman" w:hAnsi="Times New Roman"/>
          <w:i/>
        </w:rPr>
      </w:pPr>
      <w:r w:rsidRPr="00D51CF1">
        <w:rPr>
          <w:rFonts w:ascii="Times New Roman" w:hAnsi="Times New Roman"/>
          <w:i/>
        </w:rPr>
        <w:t xml:space="preserve">Was </w:t>
      </w:r>
      <w:proofErr w:type="spellStart"/>
      <w:r w:rsidRPr="00D51CF1">
        <w:rPr>
          <w:rFonts w:ascii="Times New Roman" w:hAnsi="Times New Roman"/>
          <w:i/>
        </w:rPr>
        <w:t>Justid</w:t>
      </w:r>
      <w:proofErr w:type="spellEnd"/>
      <w:r w:rsidRPr="00D51CF1">
        <w:rPr>
          <w:rFonts w:ascii="Times New Roman" w:hAnsi="Times New Roman"/>
          <w:i/>
        </w:rPr>
        <w:t xml:space="preserve"> in alle gevallen bevoegd om overschrijvingen vanuit de Basisvoorziening vreemdelingen en/of BRP naar de Strafrechtketendatabank te doen? Zo ja, waar blijkt dat uit? Zo nee, in hoeveel gevallen is dit fout gegaan?</w:t>
      </w:r>
    </w:p>
    <w:p w:rsidRPr="00D51CF1" w:rsidR="00D51CF1" w:rsidP="00D51CF1" w:rsidRDefault="00D51CF1" w14:paraId="6F5B8E9B" w14:textId="77777777">
      <w:pPr>
        <w:rPr>
          <w:rFonts w:ascii="Times New Roman" w:hAnsi="Times New Roman"/>
        </w:rPr>
      </w:pPr>
    </w:p>
    <w:p w:rsidRPr="00D51CF1" w:rsidR="00D51CF1" w:rsidP="00D51CF1" w:rsidRDefault="00D51CF1" w14:paraId="267AC712" w14:textId="77777777">
      <w:pPr>
        <w:rPr>
          <w:rFonts w:ascii="Times New Roman" w:hAnsi="Times New Roman"/>
        </w:rPr>
      </w:pPr>
      <w:r w:rsidRPr="00D51CF1">
        <w:rPr>
          <w:rFonts w:ascii="Times New Roman" w:hAnsi="Times New Roman"/>
        </w:rPr>
        <w:t xml:space="preserve">Ja, wijzigingen vanuit de BVV of BRP kunnen volgens de geldende wet- en regelgeving automatisch worden overgenomen in de SKDB. De Wet BRP kent bijvoorbeeld eigenstandige waarborgen omtrent de deugdelijkheid van een mutatie. Voor de betrouwbaarheid van deze wijzigingen gaat </w:t>
      </w:r>
      <w:proofErr w:type="spellStart"/>
      <w:r w:rsidRPr="00D51CF1">
        <w:rPr>
          <w:rFonts w:ascii="Times New Roman" w:hAnsi="Times New Roman"/>
        </w:rPr>
        <w:t>Justid</w:t>
      </w:r>
      <w:proofErr w:type="spellEnd"/>
      <w:r w:rsidRPr="00D51CF1">
        <w:rPr>
          <w:rFonts w:ascii="Times New Roman" w:hAnsi="Times New Roman"/>
        </w:rPr>
        <w:t xml:space="preserve"> uit van het vertrouwensbeginsel. Wij merken wel op dat mutaties afkomstig uit de BVV als risicovol worden gekwalificeerd omdat veel personen in de migratieketen bevoegd zijn om die mutaties te doen en omdat afwijkende personalia regelmatig voorkomen. Aangezien het toetsen van deze automatische wijzigingen geen standaard werkwijze is (zie antwoord op vraag 5), kunnen wij ook niet vaststellen in hoeveel gevallen dit eventueel fout is gegaan. </w:t>
      </w:r>
    </w:p>
    <w:p w:rsidRPr="00D51CF1" w:rsidR="00D51CF1" w:rsidP="00D51CF1" w:rsidRDefault="00D51CF1" w14:paraId="4F33D3A2" w14:textId="77777777">
      <w:pPr>
        <w:rPr>
          <w:rFonts w:ascii="Times New Roman" w:hAnsi="Times New Roman"/>
          <w:i/>
        </w:rPr>
      </w:pPr>
      <w:r w:rsidRPr="00D51CF1">
        <w:rPr>
          <w:rFonts w:ascii="Times New Roman" w:hAnsi="Times New Roman"/>
          <w:i/>
        </w:rPr>
        <w:t>Vraag 7</w:t>
      </w:r>
    </w:p>
    <w:p w:rsidRPr="00D51CF1" w:rsidR="00D51CF1" w:rsidP="00D51CF1" w:rsidRDefault="00D51CF1" w14:paraId="124ABC61" w14:textId="77777777">
      <w:pPr>
        <w:rPr>
          <w:rFonts w:ascii="Times New Roman" w:hAnsi="Times New Roman"/>
          <w:i/>
        </w:rPr>
      </w:pPr>
      <w:r w:rsidRPr="00D51CF1">
        <w:rPr>
          <w:rFonts w:ascii="Times New Roman" w:hAnsi="Times New Roman"/>
          <w:i/>
        </w:rPr>
        <w:t>Werken wijzigingen die gemaakt worden in de Basisvoorziening vreemdelingen rechtstreeks door in de Strafrechtketendatabank?</w:t>
      </w:r>
    </w:p>
    <w:p w:rsidRPr="00D51CF1" w:rsidR="00D51CF1" w:rsidP="00D51CF1" w:rsidRDefault="00D51CF1" w14:paraId="58299680" w14:textId="77777777">
      <w:pPr>
        <w:rPr>
          <w:rFonts w:ascii="Times New Roman" w:hAnsi="Times New Roman"/>
          <w:i/>
        </w:rPr>
      </w:pPr>
    </w:p>
    <w:p w:rsidRPr="00D51CF1" w:rsidR="00D51CF1" w:rsidP="00D51CF1" w:rsidRDefault="00D51CF1" w14:paraId="4E7F8E5B" w14:textId="77777777">
      <w:pPr>
        <w:rPr>
          <w:rFonts w:ascii="Times New Roman" w:hAnsi="Times New Roman"/>
        </w:rPr>
      </w:pPr>
      <w:r w:rsidRPr="00D51CF1">
        <w:rPr>
          <w:rFonts w:ascii="Times New Roman" w:hAnsi="Times New Roman"/>
        </w:rPr>
        <w:t>Ja, zie het antwoord op vraag 5 en 6.</w:t>
      </w:r>
    </w:p>
    <w:p w:rsidRPr="00D51CF1" w:rsidR="00D51CF1" w:rsidP="00D51CF1" w:rsidRDefault="00D51CF1" w14:paraId="0E851B71" w14:textId="77777777">
      <w:pPr>
        <w:rPr>
          <w:rFonts w:ascii="Times New Roman" w:hAnsi="Times New Roman"/>
        </w:rPr>
      </w:pPr>
    </w:p>
    <w:p w:rsidRPr="00D51CF1" w:rsidR="00D51CF1" w:rsidP="00D51CF1" w:rsidRDefault="00D51CF1" w14:paraId="237A847C" w14:textId="77777777">
      <w:pPr>
        <w:rPr>
          <w:rFonts w:ascii="Times New Roman" w:hAnsi="Times New Roman"/>
          <w:i/>
        </w:rPr>
      </w:pPr>
      <w:r w:rsidRPr="00D51CF1">
        <w:rPr>
          <w:rFonts w:ascii="Times New Roman" w:hAnsi="Times New Roman"/>
          <w:i/>
        </w:rPr>
        <w:t>Vraag 8</w:t>
      </w:r>
    </w:p>
    <w:p w:rsidRPr="00D51CF1" w:rsidR="00D51CF1" w:rsidP="00D51CF1" w:rsidRDefault="00D51CF1" w14:paraId="2E3958FF" w14:textId="77777777">
      <w:pPr>
        <w:rPr>
          <w:rFonts w:ascii="Times New Roman" w:hAnsi="Times New Roman"/>
          <w:i/>
        </w:rPr>
      </w:pPr>
      <w:r w:rsidRPr="00D51CF1">
        <w:rPr>
          <w:rFonts w:ascii="Times New Roman" w:hAnsi="Times New Roman"/>
          <w:i/>
        </w:rPr>
        <w:t>Hoeveel medewerkers uit de migratieketen zijn bevoegd om identificerende persoonsgegevens uit de Basisvoorziening vreemdelingen aan te passen?</w:t>
      </w:r>
    </w:p>
    <w:p w:rsidRPr="00D51CF1" w:rsidR="00D51CF1" w:rsidP="00D51CF1" w:rsidRDefault="00D51CF1" w14:paraId="69180135" w14:textId="77777777">
      <w:pPr>
        <w:rPr>
          <w:rFonts w:ascii="Times New Roman" w:hAnsi="Times New Roman"/>
        </w:rPr>
      </w:pPr>
    </w:p>
    <w:p w:rsidRPr="00D51CF1" w:rsidR="00D51CF1" w:rsidP="00D51CF1" w:rsidRDefault="00D51CF1" w14:paraId="58F32E89" w14:textId="77777777">
      <w:pPr>
        <w:rPr>
          <w:rFonts w:ascii="Times New Roman" w:hAnsi="Times New Roman"/>
        </w:rPr>
      </w:pPr>
      <w:r w:rsidRPr="00D51CF1">
        <w:rPr>
          <w:rFonts w:ascii="Times New Roman" w:hAnsi="Times New Roman"/>
        </w:rPr>
        <w:t xml:space="preserve">Wij beschikken niet over informatie om deze vraag te beantwoorden. Voor het antwoord verwijzen wij u naar de verantwoordelijk bewindspersoon. </w:t>
      </w:r>
    </w:p>
    <w:p w:rsidRPr="00D51CF1" w:rsidR="00D51CF1" w:rsidP="00D51CF1" w:rsidRDefault="00D51CF1" w14:paraId="044D2746" w14:textId="77777777">
      <w:pPr>
        <w:rPr>
          <w:rFonts w:ascii="Times New Roman" w:hAnsi="Times New Roman"/>
        </w:rPr>
      </w:pPr>
    </w:p>
    <w:p w:rsidRPr="00D51CF1" w:rsidR="00D51CF1" w:rsidP="00D51CF1" w:rsidRDefault="00D51CF1" w14:paraId="1EE85251" w14:textId="77777777">
      <w:pPr>
        <w:rPr>
          <w:rFonts w:ascii="Times New Roman" w:hAnsi="Times New Roman"/>
          <w:i/>
        </w:rPr>
      </w:pPr>
      <w:r w:rsidRPr="00D51CF1">
        <w:rPr>
          <w:rFonts w:ascii="Times New Roman" w:hAnsi="Times New Roman"/>
          <w:i/>
        </w:rPr>
        <w:t>Vraag 9</w:t>
      </w:r>
    </w:p>
    <w:p w:rsidRPr="00D51CF1" w:rsidR="00D51CF1" w:rsidP="00D51CF1" w:rsidRDefault="00D51CF1" w14:paraId="51AAB582" w14:textId="77777777">
      <w:pPr>
        <w:rPr>
          <w:rFonts w:ascii="Times New Roman" w:hAnsi="Times New Roman"/>
          <w:i/>
        </w:rPr>
      </w:pPr>
      <w:r w:rsidRPr="00D51CF1">
        <w:rPr>
          <w:rFonts w:ascii="Times New Roman" w:hAnsi="Times New Roman"/>
          <w:i/>
        </w:rPr>
        <w:t xml:space="preserve">Klopt het dat </w:t>
      </w:r>
      <w:proofErr w:type="spellStart"/>
      <w:r w:rsidRPr="00D51CF1">
        <w:rPr>
          <w:rFonts w:ascii="Times New Roman" w:hAnsi="Times New Roman"/>
          <w:i/>
        </w:rPr>
        <w:t>Justid</w:t>
      </w:r>
      <w:proofErr w:type="spellEnd"/>
      <w:r w:rsidRPr="00D51CF1">
        <w:rPr>
          <w:rFonts w:ascii="Times New Roman" w:hAnsi="Times New Roman"/>
          <w:i/>
        </w:rPr>
        <w:t>, wanneer zij tot een andere vaststelling van de identiteit komt, de centrale administratie van het vonnis (de plek waar ketenpartners het strafblad kunnen raadplegen) wordt overschreven?</w:t>
      </w:r>
    </w:p>
    <w:p w:rsidRPr="00D51CF1" w:rsidR="00D51CF1" w:rsidP="00D51CF1" w:rsidRDefault="00D51CF1" w14:paraId="1D020C07" w14:textId="77777777">
      <w:pPr>
        <w:rPr>
          <w:rFonts w:ascii="Times New Roman" w:hAnsi="Times New Roman"/>
        </w:rPr>
      </w:pPr>
    </w:p>
    <w:p w:rsidRPr="00D51CF1" w:rsidR="00D51CF1" w:rsidP="00D51CF1" w:rsidRDefault="00D51CF1" w14:paraId="72942D2D" w14:textId="77777777">
      <w:pPr>
        <w:rPr>
          <w:rFonts w:ascii="Times New Roman" w:hAnsi="Times New Roman"/>
        </w:rPr>
      </w:pPr>
      <w:r w:rsidRPr="00D51CF1">
        <w:rPr>
          <w:rFonts w:ascii="Times New Roman" w:hAnsi="Times New Roman"/>
        </w:rPr>
        <w:t xml:space="preserve">Ja, dat klopt. Als de Matching Autoriteit een nieuwe leidende administratieve identiteit vaststelt, wordt dit verwekt in de SKDB. De SKDB wordt door ketenpartners geraadpleegd en heeft een koppeling met het Openbaar Ministerie (OM), het Centraal Justitieel Incassobureau (CJIB), de Raad voor de Kinderbescherming, de reclasseringsorganisaties en de Dienst Justitiële Inrichtingen (DJI). Deze ketenorganisaties gaan uit van het vertrouwensbeginsel en rekenen erop dat deze informatie betrouwbaar is. Overigens worden wijzigingen via de SKDB ook verwerkt in het Justitieel Documentatie Systeem (JDS), waarin bijvoorbeeld ‘strafbladen’ worden beheerd. </w:t>
      </w:r>
    </w:p>
    <w:p w:rsidRPr="00D51CF1" w:rsidR="00D51CF1" w:rsidP="00D51CF1" w:rsidRDefault="00D51CF1" w14:paraId="3995FFE0" w14:textId="77777777">
      <w:pPr>
        <w:rPr>
          <w:rFonts w:ascii="Times New Roman" w:hAnsi="Times New Roman"/>
        </w:rPr>
      </w:pPr>
    </w:p>
    <w:p w:rsidRPr="00D51CF1" w:rsidR="00D51CF1" w:rsidP="00D51CF1" w:rsidRDefault="00D51CF1" w14:paraId="4A85F6D6" w14:textId="77777777">
      <w:pPr>
        <w:rPr>
          <w:rFonts w:ascii="Times New Roman" w:hAnsi="Times New Roman"/>
          <w:i/>
        </w:rPr>
      </w:pPr>
      <w:r w:rsidRPr="00D51CF1">
        <w:rPr>
          <w:rFonts w:ascii="Times New Roman" w:hAnsi="Times New Roman"/>
          <w:i/>
        </w:rPr>
        <w:t>Vraag 10</w:t>
      </w:r>
    </w:p>
    <w:p w:rsidRPr="00D51CF1" w:rsidR="00D51CF1" w:rsidP="00D51CF1" w:rsidRDefault="00D51CF1" w14:paraId="105B4E01" w14:textId="77777777">
      <w:pPr>
        <w:rPr>
          <w:rFonts w:ascii="Times New Roman" w:hAnsi="Times New Roman"/>
          <w:i/>
        </w:rPr>
      </w:pPr>
      <w:r w:rsidRPr="00D51CF1">
        <w:rPr>
          <w:rFonts w:ascii="Times New Roman" w:hAnsi="Times New Roman"/>
          <w:i/>
        </w:rPr>
        <w:t>Kan een betrokkene, wanneer diens oorspronkelijke vonnis de bewaartermijn heeft overschreden, nog wel achterhalen of de administratie van zijn of haar strafblad in de Strafrechtketendatabank wel of niet is aangepast in het verleden?</w:t>
      </w:r>
    </w:p>
    <w:p w:rsidRPr="00D51CF1" w:rsidR="00D51CF1" w:rsidP="00D51CF1" w:rsidRDefault="00D51CF1" w14:paraId="19CC432C" w14:textId="77777777">
      <w:pPr>
        <w:rPr>
          <w:rFonts w:ascii="Times New Roman" w:hAnsi="Times New Roman"/>
        </w:rPr>
      </w:pPr>
    </w:p>
    <w:p w:rsidRPr="00D51CF1" w:rsidR="00D51CF1" w:rsidP="00D51CF1" w:rsidRDefault="00D51CF1" w14:paraId="4C39BB69"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5DD78F79" w14:textId="77777777">
      <w:pPr>
        <w:rPr>
          <w:rFonts w:ascii="Times New Roman" w:hAnsi="Times New Roman"/>
        </w:rPr>
      </w:pPr>
    </w:p>
    <w:p w:rsidRPr="00D51CF1" w:rsidR="00D51CF1" w:rsidP="00D51CF1" w:rsidRDefault="00D51CF1" w14:paraId="31A7F71D" w14:textId="77777777">
      <w:pPr>
        <w:rPr>
          <w:rFonts w:ascii="Times New Roman" w:hAnsi="Times New Roman"/>
        </w:rPr>
      </w:pPr>
    </w:p>
    <w:p w:rsidRPr="00D51CF1" w:rsidR="00D51CF1" w:rsidP="00D51CF1" w:rsidRDefault="00D51CF1" w14:paraId="13BFEB6E" w14:textId="77777777">
      <w:pPr>
        <w:rPr>
          <w:rFonts w:ascii="Times New Roman" w:hAnsi="Times New Roman"/>
        </w:rPr>
      </w:pPr>
    </w:p>
    <w:p w:rsidRPr="00D51CF1" w:rsidR="00D51CF1" w:rsidP="00D51CF1" w:rsidRDefault="00D51CF1" w14:paraId="44B790E9" w14:textId="77777777">
      <w:pPr>
        <w:rPr>
          <w:rFonts w:ascii="Times New Roman" w:hAnsi="Times New Roman"/>
          <w:i/>
        </w:rPr>
      </w:pPr>
      <w:r w:rsidRPr="00D51CF1">
        <w:rPr>
          <w:rFonts w:ascii="Times New Roman" w:hAnsi="Times New Roman"/>
          <w:i/>
        </w:rPr>
        <w:t>Vraag 11</w:t>
      </w:r>
    </w:p>
    <w:p w:rsidRPr="00D51CF1" w:rsidR="00D51CF1" w:rsidP="00D51CF1" w:rsidRDefault="00D51CF1" w14:paraId="513F0C17" w14:textId="77777777">
      <w:pPr>
        <w:rPr>
          <w:rFonts w:ascii="Times New Roman" w:hAnsi="Times New Roman"/>
          <w:i/>
        </w:rPr>
      </w:pPr>
      <w:r w:rsidRPr="00D51CF1">
        <w:rPr>
          <w:rFonts w:ascii="Times New Roman" w:hAnsi="Times New Roman"/>
          <w:i/>
        </w:rPr>
        <w:t xml:space="preserve">Als het oorspronkelijke vonnis (wat dus niet is overschreven door </w:t>
      </w:r>
      <w:proofErr w:type="spellStart"/>
      <w:r w:rsidRPr="00D51CF1">
        <w:rPr>
          <w:rFonts w:ascii="Times New Roman" w:hAnsi="Times New Roman"/>
          <w:i/>
        </w:rPr>
        <w:t>Justid</w:t>
      </w:r>
      <w:proofErr w:type="spellEnd"/>
      <w:r w:rsidRPr="00D51CF1">
        <w:rPr>
          <w:rFonts w:ascii="Times New Roman" w:hAnsi="Times New Roman"/>
          <w:i/>
        </w:rPr>
        <w:t>) conform de archiefwet is vernietigd, kan dan nog worden aangetoond dat de registratie van het strafblad klopt?</w:t>
      </w:r>
    </w:p>
    <w:p w:rsidRPr="00D51CF1" w:rsidR="00D51CF1" w:rsidP="00D51CF1" w:rsidRDefault="00D51CF1" w14:paraId="7ABFB933" w14:textId="77777777">
      <w:pPr>
        <w:rPr>
          <w:rFonts w:ascii="Times New Roman" w:hAnsi="Times New Roman"/>
        </w:rPr>
      </w:pPr>
    </w:p>
    <w:p w:rsidRPr="00D51CF1" w:rsidR="00D51CF1" w:rsidP="00D51CF1" w:rsidRDefault="00D51CF1" w14:paraId="2830DA7B"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753A6B62" w14:textId="77777777">
      <w:pPr>
        <w:rPr>
          <w:rFonts w:ascii="Times New Roman" w:hAnsi="Times New Roman"/>
        </w:rPr>
      </w:pPr>
    </w:p>
    <w:p w:rsidRPr="00D51CF1" w:rsidR="00D51CF1" w:rsidP="00D51CF1" w:rsidRDefault="00D51CF1" w14:paraId="5D369279" w14:textId="77777777">
      <w:pPr>
        <w:rPr>
          <w:rFonts w:ascii="Times New Roman" w:hAnsi="Times New Roman"/>
          <w:i/>
        </w:rPr>
      </w:pPr>
      <w:r w:rsidRPr="00D51CF1">
        <w:rPr>
          <w:rFonts w:ascii="Times New Roman" w:hAnsi="Times New Roman"/>
          <w:i/>
        </w:rPr>
        <w:t>Vraag 12</w:t>
      </w:r>
    </w:p>
    <w:p w:rsidRPr="00D51CF1" w:rsidR="00D51CF1" w:rsidP="00D51CF1" w:rsidRDefault="00D51CF1" w14:paraId="119E202D" w14:textId="77777777">
      <w:pPr>
        <w:rPr>
          <w:rFonts w:ascii="Times New Roman" w:hAnsi="Times New Roman"/>
          <w:i/>
        </w:rPr>
      </w:pPr>
      <w:r w:rsidRPr="00D51CF1">
        <w:rPr>
          <w:rFonts w:ascii="Times New Roman" w:hAnsi="Times New Roman"/>
          <w:i/>
        </w:rPr>
        <w:t xml:space="preserve">Waarom heeft </w:t>
      </w:r>
      <w:proofErr w:type="spellStart"/>
      <w:r w:rsidRPr="00D51CF1">
        <w:rPr>
          <w:rFonts w:ascii="Times New Roman" w:hAnsi="Times New Roman"/>
          <w:i/>
        </w:rPr>
        <w:t>Justid</w:t>
      </w:r>
      <w:proofErr w:type="spellEnd"/>
      <w:r w:rsidRPr="00D51CF1">
        <w:rPr>
          <w:rFonts w:ascii="Times New Roman" w:hAnsi="Times New Roman"/>
          <w:i/>
        </w:rPr>
        <w:t xml:space="preserve"> bij het matchen van identiteiten niet de betrokken rechter verzocht een herstelvonnis uit te brengen wanneer een identiteit mogelijk niet klopt?</w:t>
      </w:r>
    </w:p>
    <w:p w:rsidRPr="00D51CF1" w:rsidR="00D51CF1" w:rsidP="00D51CF1" w:rsidRDefault="00D51CF1" w14:paraId="7A450741" w14:textId="77777777">
      <w:pPr>
        <w:rPr>
          <w:rFonts w:ascii="Times New Roman" w:hAnsi="Times New Roman"/>
        </w:rPr>
      </w:pPr>
    </w:p>
    <w:p w:rsidRPr="00D51CF1" w:rsidR="00D51CF1" w:rsidP="00D51CF1" w:rsidRDefault="00D51CF1" w14:paraId="45344F8F"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02DD000A" w14:textId="77777777">
      <w:pPr>
        <w:rPr>
          <w:rFonts w:ascii="Times New Roman" w:hAnsi="Times New Roman"/>
        </w:rPr>
      </w:pPr>
    </w:p>
    <w:p w:rsidRPr="00D51CF1" w:rsidR="00D51CF1" w:rsidP="00D51CF1" w:rsidRDefault="00D51CF1" w14:paraId="73572000" w14:textId="77777777">
      <w:pPr>
        <w:rPr>
          <w:rFonts w:ascii="Times New Roman" w:hAnsi="Times New Roman"/>
          <w:i/>
        </w:rPr>
      </w:pPr>
      <w:r w:rsidRPr="00D51CF1">
        <w:rPr>
          <w:rFonts w:ascii="Times New Roman" w:hAnsi="Times New Roman"/>
          <w:i/>
        </w:rPr>
        <w:t>Vraag 13</w:t>
      </w:r>
    </w:p>
    <w:p w:rsidRPr="00D51CF1" w:rsidR="00D51CF1" w:rsidP="00D51CF1" w:rsidRDefault="00D51CF1" w14:paraId="70738BD2" w14:textId="77777777">
      <w:pPr>
        <w:rPr>
          <w:rFonts w:ascii="Times New Roman" w:hAnsi="Times New Roman"/>
        </w:rPr>
      </w:pPr>
      <w:r w:rsidRPr="00D51CF1">
        <w:rPr>
          <w:rFonts w:ascii="Times New Roman" w:hAnsi="Times New Roman"/>
          <w:i/>
        </w:rPr>
        <w:t xml:space="preserve">Waarop baseert </w:t>
      </w:r>
      <w:proofErr w:type="spellStart"/>
      <w:r w:rsidRPr="00D51CF1">
        <w:rPr>
          <w:rFonts w:ascii="Times New Roman" w:hAnsi="Times New Roman"/>
          <w:i/>
        </w:rPr>
        <w:t>Justid</w:t>
      </w:r>
      <w:proofErr w:type="spellEnd"/>
      <w:r w:rsidRPr="00D51CF1">
        <w:rPr>
          <w:rFonts w:ascii="Times New Roman" w:hAnsi="Times New Roman"/>
          <w:i/>
        </w:rPr>
        <w:t xml:space="preserve"> hun conclusie dat een tenaamstelling ‘onjuist’ zou zijn</w:t>
      </w:r>
      <w:r w:rsidRPr="00D51CF1">
        <w:rPr>
          <w:rFonts w:ascii="Times New Roman" w:hAnsi="Times New Roman"/>
        </w:rPr>
        <w:t>?</w:t>
      </w:r>
    </w:p>
    <w:p w:rsidRPr="00D51CF1" w:rsidR="00D51CF1" w:rsidP="00D51CF1" w:rsidRDefault="00D51CF1" w14:paraId="1BC7F6BF" w14:textId="77777777">
      <w:pPr>
        <w:rPr>
          <w:rFonts w:ascii="Times New Roman" w:hAnsi="Times New Roman"/>
        </w:rPr>
      </w:pPr>
    </w:p>
    <w:p w:rsidRPr="00D51CF1" w:rsidR="00D51CF1" w:rsidP="00D51CF1" w:rsidRDefault="00D51CF1" w14:paraId="6151AFD0" w14:textId="77777777">
      <w:pPr>
        <w:rPr>
          <w:rFonts w:ascii="Times New Roman" w:hAnsi="Times New Roman"/>
        </w:rPr>
      </w:pPr>
      <w:r w:rsidRPr="00D51CF1">
        <w:rPr>
          <w:rFonts w:ascii="Times New Roman" w:hAnsi="Times New Roman"/>
        </w:rPr>
        <w:t xml:space="preserve">Medewerkers van </w:t>
      </w:r>
      <w:proofErr w:type="spellStart"/>
      <w:r w:rsidRPr="00D51CF1">
        <w:rPr>
          <w:rFonts w:ascii="Times New Roman" w:hAnsi="Times New Roman"/>
        </w:rPr>
        <w:t>Justid</w:t>
      </w:r>
      <w:proofErr w:type="spellEnd"/>
      <w:r w:rsidRPr="00D51CF1">
        <w:rPr>
          <w:rFonts w:ascii="Times New Roman" w:hAnsi="Times New Roman"/>
        </w:rPr>
        <w:t xml:space="preserve"> stellen vast dat de tenaamstelling onjuist is op basis van bijvoorbeeld een identiteitsonderzoek door de Politie, afwijkende identiteitspapieren en afwijkende vingerafdrukken. Voor meer informatie verwijzen wij u naar de verantwoordelijk bewindspersoon. </w:t>
      </w:r>
    </w:p>
    <w:p w:rsidRPr="00D51CF1" w:rsidR="00D51CF1" w:rsidP="00D51CF1" w:rsidRDefault="00D51CF1" w14:paraId="15D2A1C5" w14:textId="77777777">
      <w:pPr>
        <w:rPr>
          <w:rFonts w:ascii="Times New Roman" w:hAnsi="Times New Roman"/>
        </w:rPr>
      </w:pPr>
    </w:p>
    <w:p w:rsidRPr="00D51CF1" w:rsidR="00D51CF1" w:rsidP="00D51CF1" w:rsidRDefault="00D51CF1" w14:paraId="4C94C8EC" w14:textId="77777777">
      <w:pPr>
        <w:rPr>
          <w:rFonts w:ascii="Times New Roman" w:hAnsi="Times New Roman"/>
          <w:i/>
        </w:rPr>
      </w:pPr>
      <w:r w:rsidRPr="00D51CF1">
        <w:rPr>
          <w:rFonts w:ascii="Times New Roman" w:hAnsi="Times New Roman"/>
          <w:i/>
        </w:rPr>
        <w:t>Vraag 14</w:t>
      </w:r>
    </w:p>
    <w:p w:rsidRPr="00D51CF1" w:rsidR="00D51CF1" w:rsidP="00D51CF1" w:rsidRDefault="00D51CF1" w14:paraId="02ECF515" w14:textId="77777777">
      <w:pPr>
        <w:rPr>
          <w:rFonts w:ascii="Times New Roman" w:hAnsi="Times New Roman"/>
          <w:i/>
        </w:rPr>
      </w:pPr>
      <w:r w:rsidRPr="00D51CF1">
        <w:rPr>
          <w:rFonts w:ascii="Times New Roman" w:hAnsi="Times New Roman"/>
          <w:i/>
        </w:rPr>
        <w:t>Op welke manier worden mutaties in de strafrechtketendatabank gelogd en gemonitord?</w:t>
      </w:r>
    </w:p>
    <w:p w:rsidRPr="00D51CF1" w:rsidR="00D51CF1" w:rsidP="00D51CF1" w:rsidRDefault="00D51CF1" w14:paraId="5782D6F5" w14:textId="77777777">
      <w:pPr>
        <w:rPr>
          <w:rFonts w:ascii="Times New Roman" w:hAnsi="Times New Roman"/>
        </w:rPr>
      </w:pPr>
    </w:p>
    <w:p w:rsidRPr="00D51CF1" w:rsidR="00D51CF1" w:rsidP="00D51CF1" w:rsidRDefault="00D51CF1" w14:paraId="517D54EA"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502F72AB" w14:textId="77777777">
      <w:pPr>
        <w:rPr>
          <w:rFonts w:ascii="Times New Roman" w:hAnsi="Times New Roman"/>
        </w:rPr>
      </w:pPr>
    </w:p>
    <w:p w:rsidRPr="00D51CF1" w:rsidR="00D51CF1" w:rsidP="00D51CF1" w:rsidRDefault="00D51CF1" w14:paraId="474EE5E8" w14:textId="77777777">
      <w:pPr>
        <w:rPr>
          <w:rFonts w:ascii="Times New Roman" w:hAnsi="Times New Roman"/>
          <w:i/>
        </w:rPr>
      </w:pPr>
      <w:r w:rsidRPr="00D51CF1">
        <w:rPr>
          <w:rFonts w:ascii="Times New Roman" w:hAnsi="Times New Roman"/>
          <w:i/>
        </w:rPr>
        <w:t>Vraag 15</w:t>
      </w:r>
    </w:p>
    <w:p w:rsidRPr="00D51CF1" w:rsidR="00D51CF1" w:rsidP="00D51CF1" w:rsidRDefault="00D51CF1" w14:paraId="38D6E2AD" w14:textId="77777777">
      <w:pPr>
        <w:rPr>
          <w:rFonts w:ascii="Times New Roman" w:hAnsi="Times New Roman"/>
          <w:i/>
        </w:rPr>
      </w:pPr>
      <w:r w:rsidRPr="00D51CF1">
        <w:rPr>
          <w:rFonts w:ascii="Times New Roman" w:hAnsi="Times New Roman"/>
          <w:i/>
        </w:rPr>
        <w:t>Kunnen burgers via een inzageverzoek inzicht krijgen of hun gegevens wel of niet zijn aangepast of in de Strafrechtketendatabank zijn geplaatst?</w:t>
      </w:r>
    </w:p>
    <w:p w:rsidRPr="00D51CF1" w:rsidR="00D51CF1" w:rsidP="00D51CF1" w:rsidRDefault="00D51CF1" w14:paraId="26C2E82E" w14:textId="77777777">
      <w:pPr>
        <w:rPr>
          <w:rFonts w:ascii="Times New Roman" w:hAnsi="Times New Roman"/>
        </w:rPr>
      </w:pPr>
    </w:p>
    <w:p w:rsidRPr="00D51CF1" w:rsidR="00D51CF1" w:rsidP="00D51CF1" w:rsidRDefault="00D51CF1" w14:paraId="1E5204AE"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4B8A4421" w14:textId="77777777">
      <w:pPr>
        <w:rPr>
          <w:rFonts w:ascii="Times New Roman" w:hAnsi="Times New Roman"/>
        </w:rPr>
      </w:pPr>
    </w:p>
    <w:p w:rsidRPr="00D51CF1" w:rsidR="00D51CF1" w:rsidP="00D51CF1" w:rsidRDefault="00D51CF1" w14:paraId="12647351" w14:textId="77777777">
      <w:pPr>
        <w:rPr>
          <w:rFonts w:ascii="Times New Roman" w:hAnsi="Times New Roman"/>
        </w:rPr>
      </w:pPr>
    </w:p>
    <w:p w:rsidRPr="00D51CF1" w:rsidR="00D51CF1" w:rsidP="00D51CF1" w:rsidRDefault="00D51CF1" w14:paraId="32A8AF49" w14:textId="77777777">
      <w:pPr>
        <w:rPr>
          <w:rFonts w:ascii="Times New Roman" w:hAnsi="Times New Roman"/>
          <w:i/>
        </w:rPr>
      </w:pPr>
      <w:r w:rsidRPr="00D51CF1">
        <w:rPr>
          <w:rFonts w:ascii="Times New Roman" w:hAnsi="Times New Roman"/>
          <w:i/>
        </w:rPr>
        <w:t>Vraag 16</w:t>
      </w:r>
    </w:p>
    <w:p w:rsidRPr="00D51CF1" w:rsidR="00D51CF1" w:rsidP="00D51CF1" w:rsidRDefault="00D51CF1" w14:paraId="0C595A97" w14:textId="77777777">
      <w:pPr>
        <w:rPr>
          <w:rFonts w:ascii="Times New Roman" w:hAnsi="Times New Roman"/>
          <w:i/>
        </w:rPr>
      </w:pPr>
      <w:r w:rsidRPr="00D51CF1">
        <w:rPr>
          <w:rFonts w:ascii="Times New Roman" w:hAnsi="Times New Roman"/>
          <w:i/>
        </w:rPr>
        <w:t xml:space="preserve">Welke categorie betrokkenen kan precies inzicht krijgen; zijn dat de burgers van wie de naam is verwijderd uit de Strafrechtketendatabank, of juist de betrokkenen van wie de naam daar zonder dat ze daar weet over hebben in is geregistreerd door </w:t>
      </w:r>
      <w:proofErr w:type="spellStart"/>
      <w:r w:rsidRPr="00D51CF1">
        <w:rPr>
          <w:rFonts w:ascii="Times New Roman" w:hAnsi="Times New Roman"/>
          <w:i/>
        </w:rPr>
        <w:t>Justid</w:t>
      </w:r>
      <w:proofErr w:type="spellEnd"/>
      <w:r w:rsidRPr="00D51CF1">
        <w:rPr>
          <w:rFonts w:ascii="Times New Roman" w:hAnsi="Times New Roman"/>
          <w:i/>
        </w:rPr>
        <w:t>?</w:t>
      </w:r>
    </w:p>
    <w:p w:rsidRPr="00D51CF1" w:rsidR="00D51CF1" w:rsidP="00D51CF1" w:rsidRDefault="00D51CF1" w14:paraId="5AF508E1" w14:textId="77777777">
      <w:pPr>
        <w:rPr>
          <w:rFonts w:ascii="Times New Roman" w:hAnsi="Times New Roman"/>
        </w:rPr>
      </w:pPr>
    </w:p>
    <w:p w:rsidRPr="00D51CF1" w:rsidR="00D51CF1" w:rsidP="00D51CF1" w:rsidRDefault="00D51CF1" w14:paraId="05627828"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2DA856E5" w14:textId="77777777">
      <w:pPr>
        <w:rPr>
          <w:rFonts w:ascii="Times New Roman" w:hAnsi="Times New Roman"/>
        </w:rPr>
      </w:pPr>
    </w:p>
    <w:p w:rsidRPr="00D51CF1" w:rsidR="00D51CF1" w:rsidP="00D51CF1" w:rsidRDefault="00D51CF1" w14:paraId="2E1A6A28" w14:textId="77777777">
      <w:pPr>
        <w:rPr>
          <w:rFonts w:ascii="Times New Roman" w:hAnsi="Times New Roman"/>
          <w:i/>
        </w:rPr>
      </w:pPr>
      <w:r w:rsidRPr="00D51CF1">
        <w:rPr>
          <w:rFonts w:ascii="Times New Roman" w:hAnsi="Times New Roman"/>
          <w:i/>
        </w:rPr>
        <w:t>Vraag 17</w:t>
      </w:r>
    </w:p>
    <w:p w:rsidRPr="00D51CF1" w:rsidR="00D51CF1" w:rsidP="00D51CF1" w:rsidRDefault="00D51CF1" w14:paraId="466747A3" w14:textId="77777777">
      <w:pPr>
        <w:rPr>
          <w:rFonts w:ascii="Times New Roman" w:hAnsi="Times New Roman"/>
          <w:i/>
        </w:rPr>
      </w:pPr>
      <w:r w:rsidRPr="00D51CF1">
        <w:rPr>
          <w:rFonts w:ascii="Times New Roman" w:hAnsi="Times New Roman"/>
          <w:i/>
        </w:rPr>
        <w:t>Klopt het dat de minister afwijkt van de wettelijke verplichting om de naam van het vonnis te volgen bij de tenuitvoerlegging van een straf of maatregel? Zo ja, hoe vaak is de minister afgeweken van deze verplichting?</w:t>
      </w:r>
    </w:p>
    <w:p w:rsidRPr="00D51CF1" w:rsidR="00D51CF1" w:rsidP="00D51CF1" w:rsidRDefault="00D51CF1" w14:paraId="03342085" w14:textId="77777777">
      <w:pPr>
        <w:rPr>
          <w:rFonts w:ascii="Times New Roman" w:hAnsi="Times New Roman"/>
        </w:rPr>
      </w:pPr>
    </w:p>
    <w:p w:rsidRPr="00D51CF1" w:rsidR="00D51CF1" w:rsidP="00D51CF1" w:rsidRDefault="00D51CF1" w14:paraId="01D03BCD" w14:textId="77777777">
      <w:pPr>
        <w:rPr>
          <w:rFonts w:ascii="Times New Roman" w:hAnsi="Times New Roman"/>
        </w:rPr>
      </w:pPr>
      <w:r w:rsidRPr="00D51CF1">
        <w:rPr>
          <w:rFonts w:ascii="Times New Roman" w:hAnsi="Times New Roman"/>
        </w:rPr>
        <w:t>Ja, dat klopt. Hoewel de omvang van deze afwijkingen door ons niet vast te stellen zijn, zijn gevallen bekend waarin een straf of maatregel ten uitvoer is gelegd bij een persoon van wie de naam niet correspondeerde met de tenaamstelling op het vonnis. Voor een uitgebreider antwoord verwijzen wij u naar de verantwoordelijk bewindspersoon.</w:t>
      </w:r>
    </w:p>
    <w:p w:rsidRPr="00D51CF1" w:rsidR="00D51CF1" w:rsidP="00D51CF1" w:rsidRDefault="00D51CF1" w14:paraId="2C92E4C5" w14:textId="77777777">
      <w:pPr>
        <w:rPr>
          <w:rFonts w:ascii="Times New Roman" w:hAnsi="Times New Roman"/>
        </w:rPr>
      </w:pPr>
    </w:p>
    <w:p w:rsidRPr="00D51CF1" w:rsidR="00D51CF1" w:rsidP="00D51CF1" w:rsidRDefault="00D51CF1" w14:paraId="1A5F1402" w14:textId="77777777">
      <w:pPr>
        <w:rPr>
          <w:rFonts w:ascii="Times New Roman" w:hAnsi="Times New Roman"/>
          <w:i/>
        </w:rPr>
      </w:pPr>
      <w:r w:rsidRPr="00D51CF1">
        <w:rPr>
          <w:rFonts w:ascii="Times New Roman" w:hAnsi="Times New Roman"/>
          <w:i/>
        </w:rPr>
        <w:t>Vraag 18</w:t>
      </w:r>
    </w:p>
    <w:p w:rsidRPr="00D51CF1" w:rsidR="00D51CF1" w:rsidP="00D51CF1" w:rsidRDefault="00D51CF1" w14:paraId="4C8F56A2" w14:textId="77777777">
      <w:pPr>
        <w:rPr>
          <w:rFonts w:ascii="Times New Roman" w:hAnsi="Times New Roman"/>
          <w:i/>
        </w:rPr>
      </w:pPr>
      <w:r w:rsidRPr="00D51CF1">
        <w:rPr>
          <w:rFonts w:ascii="Times New Roman" w:hAnsi="Times New Roman"/>
          <w:i/>
        </w:rPr>
        <w:t xml:space="preserve">Is een moment aan te wijzen vanaf wanneer </w:t>
      </w:r>
      <w:proofErr w:type="spellStart"/>
      <w:r w:rsidRPr="00D51CF1">
        <w:rPr>
          <w:rFonts w:ascii="Times New Roman" w:hAnsi="Times New Roman"/>
          <w:i/>
        </w:rPr>
        <w:t>Justid</w:t>
      </w:r>
      <w:proofErr w:type="spellEnd"/>
      <w:r w:rsidRPr="00D51CF1">
        <w:rPr>
          <w:rFonts w:ascii="Times New Roman" w:hAnsi="Times New Roman"/>
          <w:i/>
        </w:rPr>
        <w:t xml:space="preserve"> fouten is gaan maken met het matchen van de juiste persoon bij de juiste rechtelijke uitspraak? Zo ja, wat is dit moment geweest? Zo nee, is überhaupt duidelijk hoe lang </w:t>
      </w:r>
      <w:proofErr w:type="spellStart"/>
      <w:r w:rsidRPr="00D51CF1">
        <w:rPr>
          <w:rFonts w:ascii="Times New Roman" w:hAnsi="Times New Roman"/>
          <w:i/>
        </w:rPr>
        <w:t>Justid</w:t>
      </w:r>
      <w:proofErr w:type="spellEnd"/>
      <w:r w:rsidRPr="00D51CF1">
        <w:rPr>
          <w:rFonts w:ascii="Times New Roman" w:hAnsi="Times New Roman"/>
          <w:i/>
        </w:rPr>
        <w:t xml:space="preserve"> al fouten maakt bij het matchen van rechterlijke uitspraken aan de juiste persoon?</w:t>
      </w:r>
    </w:p>
    <w:p w:rsidRPr="00D51CF1" w:rsidR="00D51CF1" w:rsidP="00D51CF1" w:rsidRDefault="00D51CF1" w14:paraId="31FB70C0" w14:textId="77777777">
      <w:pPr>
        <w:rPr>
          <w:rFonts w:ascii="Times New Roman" w:hAnsi="Times New Roman"/>
        </w:rPr>
      </w:pPr>
    </w:p>
    <w:p w:rsidRPr="00D51CF1" w:rsidR="00D51CF1" w:rsidP="00D51CF1" w:rsidRDefault="00D51CF1" w14:paraId="16213ECF" w14:textId="77777777">
      <w:pPr>
        <w:rPr>
          <w:rFonts w:ascii="Times New Roman" w:hAnsi="Times New Roman"/>
        </w:rPr>
      </w:pPr>
      <w:r w:rsidRPr="00D51CF1">
        <w:rPr>
          <w:rFonts w:ascii="Times New Roman" w:hAnsi="Times New Roman"/>
        </w:rPr>
        <w:t xml:space="preserve">Er zullen altijd fouten blijven bestaan in de registratie van personen in de strafrechtketen. Een invoerfout, identiteitsfraude en persoonsverwisselingen zullen niet 100% uit te sluiten zijn. Veel van deze fouten worden juist door de medewerkers van </w:t>
      </w:r>
      <w:proofErr w:type="spellStart"/>
      <w:r w:rsidRPr="00D51CF1">
        <w:rPr>
          <w:rFonts w:ascii="Times New Roman" w:hAnsi="Times New Roman"/>
        </w:rPr>
        <w:t>Justid</w:t>
      </w:r>
      <w:proofErr w:type="spellEnd"/>
      <w:r w:rsidRPr="00D51CF1">
        <w:rPr>
          <w:rFonts w:ascii="Times New Roman" w:hAnsi="Times New Roman"/>
        </w:rPr>
        <w:t xml:space="preserve"> gecorrigeerd, maar dat lukt niet altijd en niet altijd op tijd. In die gevallen kan het voorkomen dat een onherroepelijk vonnis op een onjuiste naam staat. In die gevallen is onduidelijk wat de medewerkers van </w:t>
      </w:r>
      <w:proofErr w:type="spellStart"/>
      <w:r w:rsidRPr="00D51CF1">
        <w:rPr>
          <w:rFonts w:ascii="Times New Roman" w:hAnsi="Times New Roman"/>
        </w:rPr>
        <w:t>Justid</w:t>
      </w:r>
      <w:proofErr w:type="spellEnd"/>
      <w:r w:rsidRPr="00D51CF1">
        <w:rPr>
          <w:rFonts w:ascii="Times New Roman" w:hAnsi="Times New Roman"/>
        </w:rPr>
        <w:t xml:space="preserve"> moeten doen. De eerste signalen die wij in ons onderzoek hebben kunnen vaststellen stammen uit 2005/2006. In 2005 is er namelijk een automatische koppeling aangelegd tussen de strafrechtketendatabase en het justitieel documentatiesysteem.</w:t>
      </w:r>
    </w:p>
    <w:p w:rsidRPr="00D51CF1" w:rsidR="00D51CF1" w:rsidP="00D51CF1" w:rsidRDefault="00D51CF1" w14:paraId="14734280" w14:textId="77777777">
      <w:pPr>
        <w:rPr>
          <w:rFonts w:ascii="Times New Roman" w:hAnsi="Times New Roman"/>
          <w:i/>
        </w:rPr>
      </w:pPr>
    </w:p>
    <w:p w:rsidRPr="00D51CF1" w:rsidR="00D51CF1" w:rsidP="00D51CF1" w:rsidRDefault="00D51CF1" w14:paraId="24CADDED" w14:textId="77777777">
      <w:pPr>
        <w:rPr>
          <w:rFonts w:ascii="Times New Roman" w:hAnsi="Times New Roman"/>
          <w:i/>
        </w:rPr>
      </w:pPr>
      <w:r w:rsidRPr="00D51CF1">
        <w:rPr>
          <w:rFonts w:ascii="Times New Roman" w:hAnsi="Times New Roman"/>
          <w:i/>
        </w:rPr>
        <w:t>Vraag 19</w:t>
      </w:r>
    </w:p>
    <w:p w:rsidRPr="00D51CF1" w:rsidR="00D51CF1" w:rsidP="00D51CF1" w:rsidRDefault="00D51CF1" w14:paraId="15B09422" w14:textId="77777777">
      <w:pPr>
        <w:rPr>
          <w:rFonts w:ascii="Times New Roman" w:hAnsi="Times New Roman"/>
          <w:i/>
        </w:rPr>
      </w:pPr>
      <w:r w:rsidRPr="00D51CF1">
        <w:rPr>
          <w:rFonts w:ascii="Times New Roman" w:hAnsi="Times New Roman"/>
          <w:i/>
        </w:rPr>
        <w:t xml:space="preserve">Hoe lang is het probleem van foutieve matches door de Matching Autoriteit van </w:t>
      </w:r>
      <w:proofErr w:type="spellStart"/>
      <w:r w:rsidRPr="00D51CF1">
        <w:rPr>
          <w:rFonts w:ascii="Times New Roman" w:hAnsi="Times New Roman"/>
          <w:i/>
        </w:rPr>
        <w:t>Justid</w:t>
      </w:r>
      <w:proofErr w:type="spellEnd"/>
      <w:r w:rsidRPr="00D51CF1">
        <w:rPr>
          <w:rFonts w:ascii="Times New Roman" w:hAnsi="Times New Roman"/>
          <w:i/>
        </w:rPr>
        <w:t xml:space="preserve"> al bekend bij de directie van </w:t>
      </w:r>
      <w:proofErr w:type="spellStart"/>
      <w:r w:rsidRPr="00D51CF1">
        <w:rPr>
          <w:rFonts w:ascii="Times New Roman" w:hAnsi="Times New Roman"/>
          <w:i/>
        </w:rPr>
        <w:t>Justid</w:t>
      </w:r>
      <w:proofErr w:type="spellEnd"/>
      <w:r w:rsidRPr="00D51CF1">
        <w:rPr>
          <w:rFonts w:ascii="Times New Roman" w:hAnsi="Times New Roman"/>
          <w:i/>
        </w:rPr>
        <w:t xml:space="preserve"> zelf?</w:t>
      </w:r>
    </w:p>
    <w:p w:rsidRPr="00D51CF1" w:rsidR="00D51CF1" w:rsidP="00D51CF1" w:rsidRDefault="00D51CF1" w14:paraId="322F9752" w14:textId="77777777">
      <w:pPr>
        <w:rPr>
          <w:rFonts w:ascii="Times New Roman" w:hAnsi="Times New Roman"/>
        </w:rPr>
      </w:pPr>
    </w:p>
    <w:p w:rsidRPr="00D51CF1" w:rsidR="00D51CF1" w:rsidP="00D51CF1" w:rsidRDefault="00D51CF1" w14:paraId="66CCFCC1" w14:textId="77777777">
      <w:pPr>
        <w:rPr>
          <w:rFonts w:ascii="Times New Roman" w:hAnsi="Times New Roman"/>
        </w:rPr>
      </w:pPr>
      <w:r w:rsidRPr="00D51CF1">
        <w:rPr>
          <w:rFonts w:ascii="Times New Roman" w:hAnsi="Times New Roman"/>
        </w:rPr>
        <w:t xml:space="preserve">Wij hebben vastgesteld dat problemen rondom te tenaamstelling van veroordeelden in ieder geval sinds 2006 en mogelijk sinds 2005 bekend zijn binnen </w:t>
      </w:r>
      <w:proofErr w:type="spellStart"/>
      <w:r w:rsidRPr="00D51CF1">
        <w:rPr>
          <w:rFonts w:ascii="Times New Roman" w:hAnsi="Times New Roman"/>
        </w:rPr>
        <w:t>Justid</w:t>
      </w:r>
      <w:proofErr w:type="spellEnd"/>
      <w:r w:rsidRPr="00D51CF1">
        <w:rPr>
          <w:rFonts w:ascii="Times New Roman" w:hAnsi="Times New Roman"/>
        </w:rPr>
        <w:t>. In de periode 2005 tot 2013 komen signalen binnen dat er mogelijk een patroon van incidenten is rondom onjuiste tenaamstellingen, naar aanleiding van de koppeling van de strafrechtketendatabase en het justitieel documentatiesysteem in 2005.</w:t>
      </w:r>
    </w:p>
    <w:p w:rsidRPr="00D51CF1" w:rsidR="00D51CF1" w:rsidP="00D51CF1" w:rsidRDefault="00D51CF1" w14:paraId="61095B64" w14:textId="77777777">
      <w:pPr>
        <w:rPr>
          <w:rFonts w:ascii="Times New Roman" w:hAnsi="Times New Roman"/>
        </w:rPr>
      </w:pPr>
    </w:p>
    <w:p w:rsidRPr="00D51CF1" w:rsidR="00D51CF1" w:rsidP="00D51CF1" w:rsidRDefault="00D51CF1" w14:paraId="3F03FF05" w14:textId="77777777">
      <w:pPr>
        <w:rPr>
          <w:rFonts w:ascii="Times New Roman" w:hAnsi="Times New Roman"/>
          <w:i/>
        </w:rPr>
      </w:pPr>
      <w:r w:rsidRPr="00D51CF1">
        <w:rPr>
          <w:rFonts w:ascii="Times New Roman" w:hAnsi="Times New Roman"/>
          <w:i/>
        </w:rPr>
        <w:t>Vraag 20</w:t>
      </w:r>
    </w:p>
    <w:p w:rsidRPr="00D51CF1" w:rsidR="00D51CF1" w:rsidP="00D51CF1" w:rsidRDefault="00D51CF1" w14:paraId="175B27AE" w14:textId="77777777">
      <w:pPr>
        <w:rPr>
          <w:rFonts w:ascii="Times New Roman" w:hAnsi="Times New Roman"/>
          <w:i/>
        </w:rPr>
      </w:pPr>
      <w:r w:rsidRPr="00D51CF1">
        <w:rPr>
          <w:rFonts w:ascii="Times New Roman" w:hAnsi="Times New Roman"/>
          <w:i/>
        </w:rPr>
        <w:t xml:space="preserve">Op welk(e) moment(en) en door wie is de verantwoordelijke minister geïnformeerd over de fouten die gemaakt worden door de matching autoriteit van </w:t>
      </w:r>
      <w:proofErr w:type="spellStart"/>
      <w:r w:rsidRPr="00D51CF1">
        <w:rPr>
          <w:rFonts w:ascii="Times New Roman" w:hAnsi="Times New Roman"/>
          <w:i/>
        </w:rPr>
        <w:t>Justid</w:t>
      </w:r>
      <w:proofErr w:type="spellEnd"/>
      <w:r w:rsidRPr="00D51CF1">
        <w:rPr>
          <w:rFonts w:ascii="Times New Roman" w:hAnsi="Times New Roman"/>
          <w:i/>
        </w:rPr>
        <w:t>?</w:t>
      </w:r>
    </w:p>
    <w:p w:rsidRPr="00D51CF1" w:rsidR="00D51CF1" w:rsidP="00D51CF1" w:rsidRDefault="00D51CF1" w14:paraId="1F0DEEEB" w14:textId="77777777">
      <w:pPr>
        <w:rPr>
          <w:rFonts w:ascii="Times New Roman" w:hAnsi="Times New Roman"/>
        </w:rPr>
      </w:pPr>
    </w:p>
    <w:p w:rsidRPr="00D51CF1" w:rsidR="00D51CF1" w:rsidP="00D51CF1" w:rsidRDefault="00D51CF1" w14:paraId="74936364" w14:textId="77777777">
      <w:pPr>
        <w:rPr>
          <w:rFonts w:ascii="Times New Roman" w:hAnsi="Times New Roman"/>
        </w:rPr>
      </w:pPr>
      <w:r w:rsidRPr="00D51CF1">
        <w:rPr>
          <w:rFonts w:ascii="Times New Roman" w:hAnsi="Times New Roman"/>
        </w:rPr>
        <w:t xml:space="preserve">De minister van Justitie en Veiligheid is in december 2024 geïnformeerd over de brede problematiek naar aanleiding van ons onderzoek en ter voorbereiding op een overleg hierover met de Algemene Rekenkamer op 7 januari 2025. Overigens heeft dit gesprek plaatsgevonden met de staatssecretaris Rechtsbescherming. Eerder in de tijd kunnen wij alleen vaststellen dat in 2010 een nota aan de minister van Justitie en Veiligheid is verzonden met betrekking tot twee casussen van foutieve tenaamstellingen waarin </w:t>
      </w:r>
      <w:proofErr w:type="spellStart"/>
      <w:r w:rsidRPr="00D51CF1">
        <w:rPr>
          <w:rFonts w:ascii="Times New Roman" w:hAnsi="Times New Roman"/>
        </w:rPr>
        <w:t>Justid</w:t>
      </w:r>
      <w:proofErr w:type="spellEnd"/>
      <w:r w:rsidRPr="00D51CF1">
        <w:rPr>
          <w:rFonts w:ascii="Times New Roman" w:hAnsi="Times New Roman"/>
        </w:rPr>
        <w:t xml:space="preserve"> een schadevergoeding heeft betaald. In hoeverre de verantwoordelijk bewindspersoon daadwerkelijk kennis heeft genomen van deze nota, is niet te reconstrueren, aldus het ministerie. Wij hebben geconstateerd dat met de kennis van nu zowel de eigenaar (plaatsvervangend secretaris-generaal), opdrachtgever (directoraat Rechtspleging en Rechtshandhaving) als de opdrachtnemer (</w:t>
      </w:r>
      <w:proofErr w:type="spellStart"/>
      <w:r w:rsidRPr="00D51CF1">
        <w:rPr>
          <w:rFonts w:ascii="Times New Roman" w:hAnsi="Times New Roman"/>
        </w:rPr>
        <w:t>Justid</w:t>
      </w:r>
      <w:proofErr w:type="spellEnd"/>
      <w:r w:rsidRPr="00D51CF1">
        <w:rPr>
          <w:rFonts w:ascii="Times New Roman" w:hAnsi="Times New Roman"/>
        </w:rPr>
        <w:t xml:space="preserve">) van oordeel is dat de minister van Justitie en Veiligheid destijds geïnformeerd had moeten worden. </w:t>
      </w:r>
    </w:p>
    <w:p w:rsidRPr="00D51CF1" w:rsidR="00D51CF1" w:rsidP="00D51CF1" w:rsidRDefault="00D51CF1" w14:paraId="5558F21B" w14:textId="77777777">
      <w:pPr>
        <w:rPr>
          <w:rFonts w:ascii="Times New Roman" w:hAnsi="Times New Roman"/>
        </w:rPr>
      </w:pPr>
    </w:p>
    <w:p w:rsidRPr="00D51CF1" w:rsidR="00D51CF1" w:rsidP="00D51CF1" w:rsidRDefault="00D51CF1" w14:paraId="504CDC89" w14:textId="77777777">
      <w:pPr>
        <w:rPr>
          <w:rFonts w:ascii="Times New Roman" w:hAnsi="Times New Roman"/>
          <w:i/>
        </w:rPr>
      </w:pPr>
      <w:r w:rsidRPr="00D51CF1">
        <w:rPr>
          <w:rFonts w:ascii="Times New Roman" w:hAnsi="Times New Roman"/>
          <w:i/>
        </w:rPr>
        <w:t>Vraag 21</w:t>
      </w:r>
    </w:p>
    <w:p w:rsidRPr="00D51CF1" w:rsidR="00D51CF1" w:rsidP="00D51CF1" w:rsidRDefault="00D51CF1" w14:paraId="2FB54EBC" w14:textId="77777777">
      <w:pPr>
        <w:rPr>
          <w:rFonts w:ascii="Times New Roman" w:hAnsi="Times New Roman"/>
          <w:i/>
        </w:rPr>
      </w:pPr>
      <w:r w:rsidRPr="00D51CF1">
        <w:rPr>
          <w:rFonts w:ascii="Times New Roman" w:hAnsi="Times New Roman"/>
          <w:i/>
        </w:rPr>
        <w:t xml:space="preserve">Zijn de problemen rondom foutieve matches door de matching autoriteit van </w:t>
      </w:r>
      <w:proofErr w:type="spellStart"/>
      <w:r w:rsidRPr="00D51CF1">
        <w:rPr>
          <w:rFonts w:ascii="Times New Roman" w:hAnsi="Times New Roman"/>
          <w:i/>
        </w:rPr>
        <w:t>Justid</w:t>
      </w:r>
      <w:proofErr w:type="spellEnd"/>
      <w:r w:rsidRPr="00D51CF1">
        <w:rPr>
          <w:rFonts w:ascii="Times New Roman" w:hAnsi="Times New Roman"/>
          <w:i/>
        </w:rPr>
        <w:t xml:space="preserve"> op enig moment met de plaatsvervangend Secretaris-Generaal van Justitie en Veiligheid (</w:t>
      </w:r>
      <w:proofErr w:type="spellStart"/>
      <w:r w:rsidRPr="00D51CF1">
        <w:rPr>
          <w:rFonts w:ascii="Times New Roman" w:hAnsi="Times New Roman"/>
          <w:i/>
        </w:rPr>
        <w:t>JenV</w:t>
      </w:r>
      <w:proofErr w:type="spellEnd"/>
      <w:r w:rsidRPr="00D51CF1">
        <w:rPr>
          <w:rFonts w:ascii="Times New Roman" w:hAnsi="Times New Roman"/>
          <w:i/>
        </w:rPr>
        <w:t>) gedeeld? Zo ja, op welk(e) moment(en)? Welke actie(s) heeft de plaatsvervangend Secretaris-Generaal na deze melding(en) ondernomen?</w:t>
      </w:r>
    </w:p>
    <w:p w:rsidRPr="00D51CF1" w:rsidR="00D51CF1" w:rsidP="00D51CF1" w:rsidRDefault="00D51CF1" w14:paraId="599A4967" w14:textId="77777777">
      <w:pPr>
        <w:rPr>
          <w:rFonts w:ascii="Times New Roman" w:hAnsi="Times New Roman"/>
          <w:i/>
        </w:rPr>
      </w:pPr>
    </w:p>
    <w:p w:rsidRPr="00D51CF1" w:rsidR="00D51CF1" w:rsidP="00D51CF1" w:rsidRDefault="00D51CF1" w14:paraId="0EFEDCB9" w14:textId="77777777">
      <w:pPr>
        <w:rPr>
          <w:rFonts w:ascii="Times New Roman" w:hAnsi="Times New Roman"/>
        </w:rPr>
      </w:pPr>
      <w:r w:rsidRPr="00D51CF1">
        <w:rPr>
          <w:rFonts w:ascii="Times New Roman" w:hAnsi="Times New Roman"/>
        </w:rPr>
        <w:t>De plaatsvervangend secretaris-generaal (</w:t>
      </w:r>
      <w:proofErr w:type="spellStart"/>
      <w:r w:rsidRPr="00D51CF1">
        <w:rPr>
          <w:rFonts w:ascii="Times New Roman" w:hAnsi="Times New Roman"/>
        </w:rPr>
        <w:t>pSG</w:t>
      </w:r>
      <w:proofErr w:type="spellEnd"/>
      <w:r w:rsidRPr="00D51CF1">
        <w:rPr>
          <w:rFonts w:ascii="Times New Roman" w:hAnsi="Times New Roman"/>
        </w:rPr>
        <w:t xml:space="preserve">) heeft op 12 oktober 2023 een e-mail </w:t>
      </w:r>
      <w:r w:rsidRPr="00D51CF1">
        <w:rPr>
          <w:rFonts w:ascii="Times New Roman" w:hAnsi="Times New Roman"/>
        </w:rPr>
        <w:lastRenderedPageBreak/>
        <w:t xml:space="preserve">ontvangen over deze problematiek van medewerkers van </w:t>
      </w:r>
      <w:proofErr w:type="spellStart"/>
      <w:r w:rsidRPr="00D51CF1">
        <w:rPr>
          <w:rFonts w:ascii="Times New Roman" w:hAnsi="Times New Roman"/>
        </w:rPr>
        <w:t>Justid</w:t>
      </w:r>
      <w:proofErr w:type="spellEnd"/>
      <w:r w:rsidRPr="00D51CF1">
        <w:rPr>
          <w:rFonts w:ascii="Times New Roman" w:hAnsi="Times New Roman"/>
        </w:rPr>
        <w:t xml:space="preserve">. Deze e-mail is door de Algemeen Directeur van </w:t>
      </w:r>
      <w:proofErr w:type="spellStart"/>
      <w:r w:rsidRPr="00D51CF1">
        <w:rPr>
          <w:rFonts w:ascii="Times New Roman" w:hAnsi="Times New Roman"/>
        </w:rPr>
        <w:t>Justid</w:t>
      </w:r>
      <w:proofErr w:type="spellEnd"/>
      <w:r w:rsidRPr="00D51CF1">
        <w:rPr>
          <w:rFonts w:ascii="Times New Roman" w:hAnsi="Times New Roman"/>
        </w:rPr>
        <w:t xml:space="preserve"> teruggetrokken, waarbij is aangegeven dat een nader onderzoek zou plaatsvinden naar de situatie. Dit standpunt is gedeeld met onder andere de </w:t>
      </w:r>
      <w:proofErr w:type="spellStart"/>
      <w:r w:rsidRPr="00D51CF1">
        <w:rPr>
          <w:rFonts w:ascii="Times New Roman" w:hAnsi="Times New Roman"/>
        </w:rPr>
        <w:t>pSG</w:t>
      </w:r>
      <w:proofErr w:type="spellEnd"/>
      <w:r w:rsidRPr="00D51CF1">
        <w:rPr>
          <w:rFonts w:ascii="Times New Roman" w:hAnsi="Times New Roman"/>
        </w:rPr>
        <w:t xml:space="preserve"> en de opvolging is in bilaterale overleggen besproken. Voor zover wij hebben kunnen vaststellen is de problematiek niet eerder in het driehoeksoverleg tussen de eigenaar (</w:t>
      </w:r>
      <w:proofErr w:type="spellStart"/>
      <w:r w:rsidRPr="00D51CF1">
        <w:rPr>
          <w:rFonts w:ascii="Times New Roman" w:hAnsi="Times New Roman"/>
        </w:rPr>
        <w:t>pSG</w:t>
      </w:r>
      <w:proofErr w:type="spellEnd"/>
      <w:r w:rsidRPr="00D51CF1">
        <w:rPr>
          <w:rFonts w:ascii="Times New Roman" w:hAnsi="Times New Roman"/>
        </w:rPr>
        <w:t>), opdrachtgever (directoraat-generaal Rechtspleging en Rechtshandhaving) en opdrachtnemer (</w:t>
      </w:r>
      <w:proofErr w:type="spellStart"/>
      <w:r w:rsidRPr="00D51CF1">
        <w:rPr>
          <w:rFonts w:ascii="Times New Roman" w:hAnsi="Times New Roman"/>
        </w:rPr>
        <w:t>Justid</w:t>
      </w:r>
      <w:proofErr w:type="spellEnd"/>
      <w:r w:rsidRPr="00D51CF1">
        <w:rPr>
          <w:rFonts w:ascii="Times New Roman" w:hAnsi="Times New Roman"/>
        </w:rPr>
        <w:t xml:space="preserve">) geagendeerd. </w:t>
      </w:r>
    </w:p>
    <w:p w:rsidRPr="00D51CF1" w:rsidR="00D51CF1" w:rsidP="00D51CF1" w:rsidRDefault="00D51CF1" w14:paraId="626652B0" w14:textId="77777777">
      <w:pPr>
        <w:rPr>
          <w:rFonts w:ascii="Times New Roman" w:hAnsi="Times New Roman"/>
          <w:i/>
        </w:rPr>
      </w:pPr>
    </w:p>
    <w:p w:rsidRPr="00D51CF1" w:rsidR="00D51CF1" w:rsidP="00D51CF1" w:rsidRDefault="00D51CF1" w14:paraId="0A7F0D99" w14:textId="77777777">
      <w:pPr>
        <w:rPr>
          <w:rFonts w:ascii="Times New Roman" w:hAnsi="Times New Roman"/>
          <w:i/>
        </w:rPr>
      </w:pPr>
      <w:r w:rsidRPr="00D51CF1">
        <w:rPr>
          <w:rFonts w:ascii="Times New Roman" w:hAnsi="Times New Roman"/>
          <w:i/>
        </w:rPr>
        <w:t>Vraag 22</w:t>
      </w:r>
    </w:p>
    <w:p w:rsidRPr="00D51CF1" w:rsidR="00D51CF1" w:rsidP="00D51CF1" w:rsidRDefault="00D51CF1" w14:paraId="47394A06" w14:textId="77777777">
      <w:pPr>
        <w:rPr>
          <w:rFonts w:ascii="Times New Roman" w:hAnsi="Times New Roman"/>
          <w:i/>
        </w:rPr>
      </w:pPr>
      <w:r w:rsidRPr="00D51CF1">
        <w:rPr>
          <w:rFonts w:ascii="Times New Roman" w:hAnsi="Times New Roman"/>
          <w:i/>
        </w:rPr>
        <w:t xml:space="preserve">Zijn de problemen rondom foutieve matches door de matching autoriteit van </w:t>
      </w:r>
      <w:proofErr w:type="spellStart"/>
      <w:r w:rsidRPr="00D51CF1">
        <w:rPr>
          <w:rFonts w:ascii="Times New Roman" w:hAnsi="Times New Roman"/>
          <w:i/>
        </w:rPr>
        <w:t>Justid</w:t>
      </w:r>
      <w:proofErr w:type="spellEnd"/>
      <w:r w:rsidRPr="00D51CF1">
        <w:rPr>
          <w:rFonts w:ascii="Times New Roman" w:hAnsi="Times New Roman"/>
          <w:i/>
        </w:rPr>
        <w:t xml:space="preserve"> op enig moment met de toenmalig Secretaris-Generaal van </w:t>
      </w:r>
      <w:proofErr w:type="spellStart"/>
      <w:r w:rsidRPr="00D51CF1">
        <w:rPr>
          <w:rFonts w:ascii="Times New Roman" w:hAnsi="Times New Roman"/>
          <w:i/>
        </w:rPr>
        <w:t>JenV</w:t>
      </w:r>
      <w:proofErr w:type="spellEnd"/>
      <w:r w:rsidRPr="00D51CF1">
        <w:rPr>
          <w:rFonts w:ascii="Times New Roman" w:hAnsi="Times New Roman"/>
          <w:i/>
        </w:rPr>
        <w:t xml:space="preserve"> gedeeld? Zo ja, op welk(e) moment(en)? Welke actie(s) heeft de Secretaris-Generaal na deze melding(en) ondernomen?</w:t>
      </w:r>
    </w:p>
    <w:p w:rsidRPr="00D51CF1" w:rsidR="00D51CF1" w:rsidP="00D51CF1" w:rsidRDefault="00D51CF1" w14:paraId="7BD99ECB" w14:textId="77777777">
      <w:pPr>
        <w:rPr>
          <w:rFonts w:ascii="Times New Roman" w:hAnsi="Times New Roman"/>
        </w:rPr>
      </w:pPr>
    </w:p>
    <w:p w:rsidRPr="00D51CF1" w:rsidR="00D51CF1" w:rsidP="00D51CF1" w:rsidRDefault="00D51CF1" w14:paraId="66ADD10C" w14:textId="77777777">
      <w:pPr>
        <w:rPr>
          <w:rFonts w:ascii="Times New Roman" w:hAnsi="Times New Roman"/>
        </w:rPr>
      </w:pPr>
      <w:r w:rsidRPr="00D51CF1">
        <w:rPr>
          <w:rFonts w:ascii="Times New Roman" w:hAnsi="Times New Roman"/>
        </w:rPr>
        <w:t xml:space="preserve">Voor zover wij hebben kunnen vaststellen, is de problematiek niet gedeeld met de toenmalig secretaris-generaal van het ministerie van Justitie en Veiligheid maar we kunnen dit ook niet volledig uitsluiten. </w:t>
      </w:r>
    </w:p>
    <w:p w:rsidRPr="00D51CF1" w:rsidR="00D51CF1" w:rsidP="00D51CF1" w:rsidRDefault="00D51CF1" w14:paraId="3539AA94" w14:textId="77777777">
      <w:pPr>
        <w:rPr>
          <w:rFonts w:ascii="Times New Roman" w:hAnsi="Times New Roman"/>
        </w:rPr>
      </w:pPr>
    </w:p>
    <w:p w:rsidRPr="00D51CF1" w:rsidR="00D51CF1" w:rsidP="00D51CF1" w:rsidRDefault="00D51CF1" w14:paraId="0051B4DB" w14:textId="77777777">
      <w:pPr>
        <w:rPr>
          <w:rFonts w:ascii="Times New Roman" w:hAnsi="Times New Roman"/>
          <w:i/>
        </w:rPr>
      </w:pPr>
      <w:r w:rsidRPr="00D51CF1">
        <w:rPr>
          <w:rFonts w:ascii="Times New Roman" w:hAnsi="Times New Roman"/>
          <w:i/>
        </w:rPr>
        <w:t>Vraag 23</w:t>
      </w:r>
    </w:p>
    <w:p w:rsidRPr="00D51CF1" w:rsidR="00D51CF1" w:rsidP="00D51CF1" w:rsidRDefault="00D51CF1" w14:paraId="5993D4CD" w14:textId="77777777">
      <w:pPr>
        <w:rPr>
          <w:rFonts w:ascii="Times New Roman" w:hAnsi="Times New Roman"/>
          <w:i/>
        </w:rPr>
      </w:pPr>
      <w:r w:rsidRPr="00D51CF1">
        <w:rPr>
          <w:rFonts w:ascii="Times New Roman" w:hAnsi="Times New Roman"/>
          <w:i/>
        </w:rPr>
        <w:t xml:space="preserve">Kunnen voorbeelden gegeven worden van zaken waar personen, die onterecht in het justitieel documentatiesysteem terecht zijn gekomen door toedoen van </w:t>
      </w:r>
      <w:proofErr w:type="spellStart"/>
      <w:r w:rsidRPr="00D51CF1">
        <w:rPr>
          <w:rFonts w:ascii="Times New Roman" w:hAnsi="Times New Roman"/>
          <w:i/>
        </w:rPr>
        <w:t>Justid</w:t>
      </w:r>
      <w:proofErr w:type="spellEnd"/>
      <w:r w:rsidRPr="00D51CF1">
        <w:rPr>
          <w:rFonts w:ascii="Times New Roman" w:hAnsi="Times New Roman"/>
          <w:i/>
        </w:rPr>
        <w:t>, mee te maken hebben gekregen of wellicht nog steeds mee te maken hebben?</w:t>
      </w:r>
    </w:p>
    <w:p w:rsidRPr="00D51CF1" w:rsidR="00D51CF1" w:rsidP="00D51CF1" w:rsidRDefault="00D51CF1" w14:paraId="1757B2DD" w14:textId="77777777">
      <w:pPr>
        <w:rPr>
          <w:rFonts w:ascii="Times New Roman" w:hAnsi="Times New Roman"/>
          <w:i/>
        </w:rPr>
      </w:pPr>
    </w:p>
    <w:p w:rsidRPr="00D51CF1" w:rsidR="00D51CF1" w:rsidP="00D51CF1" w:rsidRDefault="00D51CF1" w14:paraId="1A7589DA" w14:textId="77777777">
      <w:pPr>
        <w:rPr>
          <w:rFonts w:ascii="Times New Roman" w:hAnsi="Times New Roman"/>
        </w:rPr>
      </w:pPr>
      <w:r w:rsidRPr="00D51CF1">
        <w:rPr>
          <w:rFonts w:ascii="Times New Roman" w:hAnsi="Times New Roman"/>
        </w:rPr>
        <w:t>Mensen die onterecht in het JDS terecht zijn gekomen kunnen bijvoorbeeld geen VOG krijgen of niet reizen. Daarnaast kunnen deze mensen te maken krijgen met de straf/maatregel van een misdrijf die ze zelf niet zijn begaan. Het herstel kan lastig zijn wanneer het vonnis zelf op een andere naam staat dan is geregistreerd in het JDS. Burgers kunnen zich melden bij een Meldpunt Fouten in Overheidsregistraties (MFO). Overigens krijg je als burger geen signaal van een registratie in het JDS. Zo komt het voor dat mensen hier pas achter komen als ze de grens over willen steken of een VOG aanvraag doen.</w:t>
      </w:r>
    </w:p>
    <w:p w:rsidRPr="00D51CF1" w:rsidR="00D51CF1" w:rsidP="00D51CF1" w:rsidRDefault="00D51CF1" w14:paraId="2A362133" w14:textId="77777777">
      <w:pPr>
        <w:rPr>
          <w:rFonts w:ascii="Times New Roman" w:hAnsi="Times New Roman"/>
        </w:rPr>
      </w:pPr>
    </w:p>
    <w:p w:rsidRPr="00D51CF1" w:rsidR="00D51CF1" w:rsidP="00D51CF1" w:rsidRDefault="00D51CF1" w14:paraId="79A4736C" w14:textId="77777777">
      <w:pPr>
        <w:rPr>
          <w:rFonts w:ascii="Times New Roman" w:hAnsi="Times New Roman"/>
          <w:i/>
        </w:rPr>
      </w:pPr>
      <w:r w:rsidRPr="00D51CF1">
        <w:rPr>
          <w:rFonts w:ascii="Times New Roman" w:hAnsi="Times New Roman"/>
          <w:i/>
        </w:rPr>
        <w:t>Vraag 24</w:t>
      </w:r>
    </w:p>
    <w:p w:rsidRPr="00D51CF1" w:rsidR="00D51CF1" w:rsidP="00D51CF1" w:rsidRDefault="00D51CF1" w14:paraId="34ECE488" w14:textId="77777777">
      <w:pPr>
        <w:rPr>
          <w:rFonts w:ascii="Times New Roman" w:hAnsi="Times New Roman"/>
          <w:i/>
        </w:rPr>
      </w:pPr>
      <w:r w:rsidRPr="00D51CF1">
        <w:rPr>
          <w:rFonts w:ascii="Times New Roman" w:hAnsi="Times New Roman"/>
          <w:i/>
        </w:rPr>
        <w:t xml:space="preserve">Is bekend of er meldingen over integriteitsschendingen zijn binnengekomen bij het ministerie van </w:t>
      </w:r>
      <w:proofErr w:type="spellStart"/>
      <w:r w:rsidRPr="00D51CF1">
        <w:rPr>
          <w:rFonts w:ascii="Times New Roman" w:hAnsi="Times New Roman"/>
          <w:i/>
        </w:rPr>
        <w:t>JenV</w:t>
      </w:r>
      <w:proofErr w:type="spellEnd"/>
      <w:r w:rsidRPr="00D51CF1">
        <w:rPr>
          <w:rFonts w:ascii="Times New Roman" w:hAnsi="Times New Roman"/>
          <w:i/>
        </w:rPr>
        <w:t xml:space="preserve"> die verwant zijn aan dit dossier bij </w:t>
      </w:r>
      <w:proofErr w:type="spellStart"/>
      <w:r w:rsidRPr="00D51CF1">
        <w:rPr>
          <w:rFonts w:ascii="Times New Roman" w:hAnsi="Times New Roman"/>
          <w:i/>
        </w:rPr>
        <w:t>Justid</w:t>
      </w:r>
      <w:proofErr w:type="spellEnd"/>
      <w:r w:rsidRPr="00D51CF1">
        <w:rPr>
          <w:rFonts w:ascii="Times New Roman" w:hAnsi="Times New Roman"/>
          <w:i/>
        </w:rPr>
        <w:t>?</w:t>
      </w:r>
    </w:p>
    <w:p w:rsidRPr="00D51CF1" w:rsidR="00D51CF1" w:rsidP="00D51CF1" w:rsidRDefault="00D51CF1" w14:paraId="7F07F744" w14:textId="77777777">
      <w:pPr>
        <w:rPr>
          <w:rFonts w:ascii="Times New Roman" w:hAnsi="Times New Roman"/>
        </w:rPr>
      </w:pPr>
    </w:p>
    <w:p w:rsidRPr="00D51CF1" w:rsidR="00D51CF1" w:rsidP="00D51CF1" w:rsidRDefault="00D51CF1" w14:paraId="6FA5DEF1" w14:textId="77777777">
      <w:pPr>
        <w:rPr>
          <w:rFonts w:ascii="Times New Roman" w:hAnsi="Times New Roman"/>
        </w:rPr>
      </w:pPr>
      <w:r w:rsidRPr="00D51CF1">
        <w:rPr>
          <w:rFonts w:ascii="Times New Roman" w:hAnsi="Times New Roman"/>
        </w:rPr>
        <w:t xml:space="preserve">Wij beschikken niet over informatie om deze vraag te beantwoorden. Voor het antwoord verwijzen wij u naar de verantwoordelijk bewindspersoon. </w:t>
      </w:r>
    </w:p>
    <w:p w:rsidRPr="00D51CF1" w:rsidR="00D51CF1" w:rsidP="00D51CF1" w:rsidRDefault="00D51CF1" w14:paraId="4966AB7A" w14:textId="77777777">
      <w:pPr>
        <w:rPr>
          <w:rFonts w:ascii="Times New Roman" w:hAnsi="Times New Roman"/>
        </w:rPr>
      </w:pPr>
    </w:p>
    <w:p w:rsidRPr="00D51CF1" w:rsidR="00D51CF1" w:rsidP="00D51CF1" w:rsidRDefault="00D51CF1" w14:paraId="02CD3EC4" w14:textId="77777777">
      <w:pPr>
        <w:rPr>
          <w:rFonts w:ascii="Times New Roman" w:hAnsi="Times New Roman"/>
          <w:i/>
        </w:rPr>
      </w:pPr>
      <w:r w:rsidRPr="00D51CF1">
        <w:rPr>
          <w:rFonts w:ascii="Times New Roman" w:hAnsi="Times New Roman"/>
          <w:i/>
        </w:rPr>
        <w:t>Vraag 25</w:t>
      </w:r>
    </w:p>
    <w:p w:rsidRPr="00D51CF1" w:rsidR="00D51CF1" w:rsidP="00D51CF1" w:rsidRDefault="00D51CF1" w14:paraId="16ED97B5" w14:textId="77777777">
      <w:pPr>
        <w:rPr>
          <w:rFonts w:ascii="Times New Roman" w:hAnsi="Times New Roman"/>
          <w:i/>
        </w:rPr>
      </w:pPr>
      <w:r w:rsidRPr="00D51CF1">
        <w:rPr>
          <w:rFonts w:ascii="Times New Roman" w:hAnsi="Times New Roman"/>
          <w:i/>
        </w:rPr>
        <w:t xml:space="preserve">Heeft </w:t>
      </w:r>
      <w:proofErr w:type="spellStart"/>
      <w:r w:rsidRPr="00D51CF1">
        <w:rPr>
          <w:rFonts w:ascii="Times New Roman" w:hAnsi="Times New Roman"/>
          <w:i/>
        </w:rPr>
        <w:t>Justid</w:t>
      </w:r>
      <w:proofErr w:type="spellEnd"/>
      <w:r w:rsidRPr="00D51CF1">
        <w:rPr>
          <w:rFonts w:ascii="Times New Roman" w:hAnsi="Times New Roman"/>
          <w:i/>
        </w:rPr>
        <w:t xml:space="preserve">, nadat de problemen met de foutieve matches voor </w:t>
      </w:r>
      <w:proofErr w:type="spellStart"/>
      <w:r w:rsidRPr="00D51CF1">
        <w:rPr>
          <w:rFonts w:ascii="Times New Roman" w:hAnsi="Times New Roman"/>
          <w:i/>
        </w:rPr>
        <w:t>Justid</w:t>
      </w:r>
      <w:proofErr w:type="spellEnd"/>
      <w:r w:rsidRPr="00D51CF1">
        <w:rPr>
          <w:rFonts w:ascii="Times New Roman" w:hAnsi="Times New Roman"/>
          <w:i/>
        </w:rPr>
        <w:t xml:space="preserve"> zelf duidelijk werden, maatregelen getroffen om foutieve matches verder te voorkomen? Zo ja, welke en zijn deze in de praktijk ook doorgevoerd?</w:t>
      </w:r>
    </w:p>
    <w:p w:rsidRPr="00D51CF1" w:rsidR="00D51CF1" w:rsidP="00D51CF1" w:rsidRDefault="00D51CF1" w14:paraId="33E1BE91" w14:textId="77777777">
      <w:pPr>
        <w:rPr>
          <w:rFonts w:ascii="Times New Roman" w:hAnsi="Times New Roman"/>
        </w:rPr>
      </w:pPr>
    </w:p>
    <w:p w:rsidRPr="00D51CF1" w:rsidR="00D51CF1" w:rsidP="00D51CF1" w:rsidRDefault="00D51CF1" w14:paraId="765899EA" w14:textId="77777777">
      <w:pPr>
        <w:rPr>
          <w:rFonts w:ascii="Times New Roman" w:hAnsi="Times New Roman"/>
        </w:rPr>
      </w:pPr>
      <w:r w:rsidRPr="00D51CF1">
        <w:rPr>
          <w:rFonts w:ascii="Times New Roman" w:hAnsi="Times New Roman"/>
        </w:rPr>
        <w:t xml:space="preserve">Ja, </w:t>
      </w:r>
      <w:proofErr w:type="spellStart"/>
      <w:r w:rsidRPr="00D51CF1">
        <w:rPr>
          <w:rFonts w:ascii="Times New Roman" w:hAnsi="Times New Roman"/>
        </w:rPr>
        <w:t>Justid</w:t>
      </w:r>
      <w:proofErr w:type="spellEnd"/>
      <w:r w:rsidRPr="00D51CF1">
        <w:rPr>
          <w:rFonts w:ascii="Times New Roman" w:hAnsi="Times New Roman"/>
        </w:rPr>
        <w:t xml:space="preserve"> heeft contact gezocht met het OM, CJIB en met de rechtspraak. Voorbeelden van maatregelen zijn het klantgericht werken door </w:t>
      </w:r>
      <w:proofErr w:type="spellStart"/>
      <w:r w:rsidRPr="00D51CF1">
        <w:rPr>
          <w:rFonts w:ascii="Times New Roman" w:hAnsi="Times New Roman"/>
        </w:rPr>
        <w:t>Justid</w:t>
      </w:r>
      <w:proofErr w:type="spellEnd"/>
      <w:r w:rsidRPr="00D51CF1">
        <w:rPr>
          <w:rFonts w:ascii="Times New Roman" w:hAnsi="Times New Roman"/>
        </w:rPr>
        <w:t xml:space="preserve">. Hier is </w:t>
      </w:r>
      <w:proofErr w:type="spellStart"/>
      <w:r w:rsidRPr="00D51CF1">
        <w:rPr>
          <w:rFonts w:ascii="Times New Roman" w:hAnsi="Times New Roman"/>
        </w:rPr>
        <w:t>Justid</w:t>
      </w:r>
      <w:proofErr w:type="spellEnd"/>
      <w:r w:rsidRPr="00D51CF1">
        <w:rPr>
          <w:rFonts w:ascii="Times New Roman" w:hAnsi="Times New Roman"/>
        </w:rPr>
        <w:t xml:space="preserve"> in 2019 mee begonnen. Als </w:t>
      </w:r>
      <w:proofErr w:type="spellStart"/>
      <w:r w:rsidRPr="00D51CF1">
        <w:rPr>
          <w:rFonts w:ascii="Times New Roman" w:hAnsi="Times New Roman"/>
        </w:rPr>
        <w:t>Justid</w:t>
      </w:r>
      <w:proofErr w:type="spellEnd"/>
      <w:r w:rsidRPr="00D51CF1">
        <w:rPr>
          <w:rFonts w:ascii="Times New Roman" w:hAnsi="Times New Roman"/>
        </w:rPr>
        <w:t xml:space="preserve"> ziet dat er iets mis is met de naam van een verdachte neemt </w:t>
      </w:r>
      <w:proofErr w:type="spellStart"/>
      <w:r w:rsidRPr="00D51CF1">
        <w:rPr>
          <w:rFonts w:ascii="Times New Roman" w:hAnsi="Times New Roman"/>
        </w:rPr>
        <w:t>Justid</w:t>
      </w:r>
      <w:proofErr w:type="spellEnd"/>
      <w:r w:rsidRPr="00D51CF1">
        <w:rPr>
          <w:rFonts w:ascii="Times New Roman" w:hAnsi="Times New Roman"/>
        </w:rPr>
        <w:t>, voordat het vonnis onherroepelijk is, contact op met het OM. Dit is zowel telefonisch als via een elektronisch bericht. Op deze manier kan de fout worden opgelost voordat het op het onherroepelijke vonnis staat. Daarnaast zijn er diverse werkgroepen met ketenpartners opgestart maar die hebben niet geleid tot een oplossing voor het probleem. Voor meer informatie verwijzen wij u naar de verantwoordelijk bewindspersoon.</w:t>
      </w:r>
    </w:p>
    <w:p w:rsidRPr="00D51CF1" w:rsidR="00D51CF1" w:rsidP="00D51CF1" w:rsidRDefault="00D51CF1" w14:paraId="40158CA9" w14:textId="77777777">
      <w:pPr>
        <w:rPr>
          <w:rFonts w:ascii="Times New Roman" w:hAnsi="Times New Roman"/>
        </w:rPr>
      </w:pPr>
    </w:p>
    <w:p w:rsidRPr="00D51CF1" w:rsidR="00D51CF1" w:rsidP="00D51CF1" w:rsidRDefault="00D51CF1" w14:paraId="15C2038B" w14:textId="77777777">
      <w:pPr>
        <w:rPr>
          <w:rFonts w:ascii="Times New Roman" w:hAnsi="Times New Roman"/>
          <w:i/>
        </w:rPr>
      </w:pPr>
      <w:r w:rsidRPr="00D51CF1">
        <w:rPr>
          <w:rFonts w:ascii="Times New Roman" w:hAnsi="Times New Roman"/>
          <w:i/>
        </w:rPr>
        <w:t>Vraag 26</w:t>
      </w:r>
    </w:p>
    <w:p w:rsidRPr="00D51CF1" w:rsidR="00D51CF1" w:rsidP="00D51CF1" w:rsidRDefault="00D51CF1" w14:paraId="4F0E9E4C" w14:textId="77777777">
      <w:pPr>
        <w:rPr>
          <w:rFonts w:ascii="Times New Roman" w:hAnsi="Times New Roman"/>
          <w:i/>
        </w:rPr>
      </w:pPr>
      <w:r w:rsidRPr="00D51CF1">
        <w:rPr>
          <w:rFonts w:ascii="Times New Roman" w:hAnsi="Times New Roman"/>
          <w:i/>
        </w:rPr>
        <w:t xml:space="preserve">Welke maatregelen heeft </w:t>
      </w:r>
      <w:proofErr w:type="spellStart"/>
      <w:r w:rsidRPr="00D51CF1">
        <w:rPr>
          <w:rFonts w:ascii="Times New Roman" w:hAnsi="Times New Roman"/>
          <w:i/>
        </w:rPr>
        <w:t>Justid</w:t>
      </w:r>
      <w:proofErr w:type="spellEnd"/>
      <w:r w:rsidRPr="00D51CF1">
        <w:rPr>
          <w:rFonts w:ascii="Times New Roman" w:hAnsi="Times New Roman"/>
          <w:i/>
        </w:rPr>
        <w:t xml:space="preserve"> naar aanleiding van de bevindingen van de Algemene Rekenkamer genomen om foutieve matches in de toekomst te voorkomen?</w:t>
      </w:r>
    </w:p>
    <w:p w:rsidRPr="00D51CF1" w:rsidR="00D51CF1" w:rsidP="00D51CF1" w:rsidRDefault="00D51CF1" w14:paraId="7EDBA94A" w14:textId="77777777">
      <w:pPr>
        <w:rPr>
          <w:rFonts w:ascii="Times New Roman" w:hAnsi="Times New Roman"/>
          <w:i/>
        </w:rPr>
      </w:pPr>
    </w:p>
    <w:p w:rsidRPr="00D51CF1" w:rsidR="00D51CF1" w:rsidP="00D51CF1" w:rsidRDefault="00D51CF1" w14:paraId="4BFA7A5D" w14:textId="77777777">
      <w:pPr>
        <w:rPr>
          <w:rFonts w:ascii="Times New Roman" w:hAnsi="Times New Roman"/>
        </w:rPr>
      </w:pPr>
      <w:r w:rsidRPr="00D51CF1">
        <w:rPr>
          <w:rFonts w:ascii="Times New Roman" w:hAnsi="Times New Roman"/>
        </w:rPr>
        <w:t xml:space="preserve">De minister van Justitie en Veiligheid heeft in zijn reactie op ons onderzoek aangegeven dat een Plan van Aanpak wordt opgesteld. Eén van de twee sporen hierin is het voorkomen van nieuwe zaken. De minister verwijst hiervoor naar het Programma Modernisering Identiteitsvaststellingen en Vindbaarheid (PMIV). De staatssecretaris Rechtsbescherming heeft u op 28 mei jl. nader geïnformeerd over de getroffen maatregelen naar aanleiding van ons onderzoek. </w:t>
      </w:r>
    </w:p>
    <w:p w:rsidRPr="00D51CF1" w:rsidR="00D51CF1" w:rsidP="00D51CF1" w:rsidRDefault="00D51CF1" w14:paraId="63350CA3" w14:textId="77777777">
      <w:pPr>
        <w:rPr>
          <w:rFonts w:ascii="Times New Roman" w:hAnsi="Times New Roman"/>
        </w:rPr>
      </w:pPr>
    </w:p>
    <w:p w:rsidRPr="00D51CF1" w:rsidR="00D51CF1" w:rsidP="00D51CF1" w:rsidRDefault="00D51CF1" w14:paraId="0532B4AA" w14:textId="77777777">
      <w:pPr>
        <w:rPr>
          <w:rFonts w:ascii="Times New Roman" w:hAnsi="Times New Roman"/>
          <w:i/>
        </w:rPr>
      </w:pPr>
      <w:r w:rsidRPr="00D51CF1">
        <w:rPr>
          <w:rFonts w:ascii="Times New Roman" w:hAnsi="Times New Roman"/>
          <w:i/>
        </w:rPr>
        <w:t>Vraag 27</w:t>
      </w:r>
    </w:p>
    <w:p w:rsidRPr="00D51CF1" w:rsidR="00D51CF1" w:rsidP="00D51CF1" w:rsidRDefault="00D51CF1" w14:paraId="0549A35F" w14:textId="77777777">
      <w:pPr>
        <w:rPr>
          <w:rFonts w:ascii="Times New Roman" w:hAnsi="Times New Roman"/>
          <w:i/>
        </w:rPr>
      </w:pPr>
      <w:r w:rsidRPr="00D51CF1">
        <w:rPr>
          <w:rFonts w:ascii="Times New Roman" w:hAnsi="Times New Roman"/>
          <w:i/>
        </w:rPr>
        <w:t xml:space="preserve">Klopt het dat in elk geval van een verkeerde match, er tevens sprake is van een </w:t>
      </w:r>
      <w:proofErr w:type="spellStart"/>
      <w:r w:rsidRPr="00D51CF1">
        <w:rPr>
          <w:rFonts w:ascii="Times New Roman" w:hAnsi="Times New Roman"/>
          <w:i/>
        </w:rPr>
        <w:t>datalek</w:t>
      </w:r>
      <w:proofErr w:type="spellEnd"/>
      <w:r w:rsidRPr="00D51CF1">
        <w:rPr>
          <w:rFonts w:ascii="Times New Roman" w:hAnsi="Times New Roman"/>
          <w:i/>
        </w:rPr>
        <w:t xml:space="preserve"> en dat dit </w:t>
      </w:r>
      <w:proofErr w:type="spellStart"/>
      <w:r w:rsidRPr="00D51CF1">
        <w:rPr>
          <w:rFonts w:ascii="Times New Roman" w:hAnsi="Times New Roman"/>
          <w:i/>
        </w:rPr>
        <w:t>datalek</w:t>
      </w:r>
      <w:proofErr w:type="spellEnd"/>
      <w:r w:rsidRPr="00D51CF1">
        <w:rPr>
          <w:rFonts w:ascii="Times New Roman" w:hAnsi="Times New Roman"/>
          <w:i/>
        </w:rPr>
        <w:t xml:space="preserve"> aan de Autoriteit Persoonsgegevens gemeld moet worden?</w:t>
      </w:r>
    </w:p>
    <w:p w:rsidRPr="00D51CF1" w:rsidR="00D51CF1" w:rsidP="00D51CF1" w:rsidRDefault="00D51CF1" w14:paraId="750D1D2B" w14:textId="77777777">
      <w:pPr>
        <w:rPr>
          <w:rFonts w:ascii="Times New Roman" w:hAnsi="Times New Roman"/>
        </w:rPr>
      </w:pPr>
    </w:p>
    <w:p w:rsidRPr="00D51CF1" w:rsidR="00D51CF1" w:rsidP="00D51CF1" w:rsidRDefault="00D51CF1" w14:paraId="1324FA87"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0CABC2EB" w14:textId="77777777">
      <w:pPr>
        <w:rPr>
          <w:rFonts w:ascii="Times New Roman" w:hAnsi="Times New Roman"/>
        </w:rPr>
      </w:pPr>
    </w:p>
    <w:p w:rsidRPr="00D51CF1" w:rsidR="00D51CF1" w:rsidP="00D51CF1" w:rsidRDefault="00D51CF1" w14:paraId="34617BDA" w14:textId="77777777">
      <w:pPr>
        <w:rPr>
          <w:rFonts w:ascii="Times New Roman" w:hAnsi="Times New Roman"/>
          <w:i/>
        </w:rPr>
      </w:pPr>
      <w:r w:rsidRPr="00D51CF1">
        <w:rPr>
          <w:rFonts w:ascii="Times New Roman" w:hAnsi="Times New Roman"/>
          <w:i/>
        </w:rPr>
        <w:t>Vraag 28</w:t>
      </w:r>
    </w:p>
    <w:p w:rsidRPr="00D51CF1" w:rsidR="00D51CF1" w:rsidP="00D51CF1" w:rsidRDefault="00D51CF1" w14:paraId="1AD922CE" w14:textId="77777777">
      <w:pPr>
        <w:rPr>
          <w:rFonts w:ascii="Times New Roman" w:hAnsi="Times New Roman"/>
          <w:i/>
        </w:rPr>
      </w:pPr>
      <w:r w:rsidRPr="00D51CF1">
        <w:rPr>
          <w:rFonts w:ascii="Times New Roman" w:hAnsi="Times New Roman"/>
          <w:i/>
        </w:rPr>
        <w:t xml:space="preserve">Heeft </w:t>
      </w:r>
      <w:proofErr w:type="spellStart"/>
      <w:r w:rsidRPr="00D51CF1">
        <w:rPr>
          <w:rFonts w:ascii="Times New Roman" w:hAnsi="Times New Roman"/>
          <w:i/>
        </w:rPr>
        <w:t>Justid</w:t>
      </w:r>
      <w:proofErr w:type="spellEnd"/>
      <w:r w:rsidRPr="00D51CF1">
        <w:rPr>
          <w:rFonts w:ascii="Times New Roman" w:hAnsi="Times New Roman"/>
          <w:i/>
        </w:rPr>
        <w:t xml:space="preserve"> datalekmeldingen gedaan aan de Autoriteit Persoonsgegevens in de genoemde 865 gevallen? Zo ja, wanneer? Zo nee, is bekend waarom dit niet is gedaan?</w:t>
      </w:r>
    </w:p>
    <w:p w:rsidRPr="00D51CF1" w:rsidR="00D51CF1" w:rsidP="00D51CF1" w:rsidRDefault="00D51CF1" w14:paraId="1718ECB0" w14:textId="77777777">
      <w:pPr>
        <w:rPr>
          <w:rFonts w:ascii="Times New Roman" w:hAnsi="Times New Roman"/>
        </w:rPr>
      </w:pPr>
    </w:p>
    <w:p w:rsidRPr="00D51CF1" w:rsidR="00D51CF1" w:rsidP="00D51CF1" w:rsidRDefault="00D51CF1" w14:paraId="323CEA17"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65ED3923" w14:textId="77777777">
      <w:pPr>
        <w:rPr>
          <w:rFonts w:ascii="Times New Roman" w:hAnsi="Times New Roman"/>
        </w:rPr>
      </w:pPr>
    </w:p>
    <w:p w:rsidRPr="00D51CF1" w:rsidR="00D51CF1" w:rsidP="00D51CF1" w:rsidRDefault="00D51CF1" w14:paraId="58B5EA2D" w14:textId="77777777">
      <w:pPr>
        <w:rPr>
          <w:rFonts w:ascii="Times New Roman" w:hAnsi="Times New Roman"/>
          <w:i/>
        </w:rPr>
      </w:pPr>
      <w:r w:rsidRPr="00D51CF1">
        <w:rPr>
          <w:rFonts w:ascii="Times New Roman" w:hAnsi="Times New Roman"/>
          <w:i/>
        </w:rPr>
        <w:t>Vraag 29</w:t>
      </w:r>
    </w:p>
    <w:p w:rsidRPr="00D51CF1" w:rsidR="00D51CF1" w:rsidP="00D51CF1" w:rsidRDefault="00D51CF1" w14:paraId="55E5A0DB" w14:textId="77777777">
      <w:pPr>
        <w:rPr>
          <w:rFonts w:ascii="Times New Roman" w:hAnsi="Times New Roman"/>
          <w:i/>
        </w:rPr>
      </w:pPr>
      <w:r w:rsidRPr="00D51CF1">
        <w:rPr>
          <w:rFonts w:ascii="Times New Roman" w:hAnsi="Times New Roman"/>
          <w:i/>
        </w:rPr>
        <w:t xml:space="preserve">Zijn betrokken burgers op enig moment geïnformeerd door </w:t>
      </w:r>
      <w:proofErr w:type="spellStart"/>
      <w:r w:rsidRPr="00D51CF1">
        <w:rPr>
          <w:rFonts w:ascii="Times New Roman" w:hAnsi="Times New Roman"/>
          <w:i/>
        </w:rPr>
        <w:t>Justid</w:t>
      </w:r>
      <w:proofErr w:type="spellEnd"/>
      <w:r w:rsidRPr="00D51CF1">
        <w:rPr>
          <w:rFonts w:ascii="Times New Roman" w:hAnsi="Times New Roman"/>
          <w:i/>
        </w:rPr>
        <w:t xml:space="preserve">, zoals bij een </w:t>
      </w:r>
      <w:proofErr w:type="spellStart"/>
      <w:r w:rsidRPr="00D51CF1">
        <w:rPr>
          <w:rFonts w:ascii="Times New Roman" w:hAnsi="Times New Roman"/>
          <w:i/>
        </w:rPr>
        <w:t>datalek</w:t>
      </w:r>
      <w:proofErr w:type="spellEnd"/>
      <w:r w:rsidRPr="00D51CF1">
        <w:rPr>
          <w:rFonts w:ascii="Times New Roman" w:hAnsi="Times New Roman"/>
          <w:i/>
        </w:rPr>
        <w:t xml:space="preserve"> verplicht is?</w:t>
      </w:r>
    </w:p>
    <w:p w:rsidRPr="00D51CF1" w:rsidR="00D51CF1" w:rsidP="00D51CF1" w:rsidRDefault="00D51CF1" w14:paraId="6558C999" w14:textId="77777777">
      <w:pPr>
        <w:rPr>
          <w:rFonts w:ascii="Times New Roman" w:hAnsi="Times New Roman"/>
        </w:rPr>
      </w:pPr>
    </w:p>
    <w:p w:rsidRPr="00D51CF1" w:rsidR="00D51CF1" w:rsidP="00D51CF1" w:rsidRDefault="00D51CF1" w14:paraId="1A3ADCD5"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5F36A095" w14:textId="77777777">
      <w:pPr>
        <w:rPr>
          <w:rFonts w:ascii="Times New Roman" w:hAnsi="Times New Roman"/>
        </w:rPr>
      </w:pPr>
    </w:p>
    <w:p w:rsidRPr="00D51CF1" w:rsidR="00D51CF1" w:rsidP="00D51CF1" w:rsidRDefault="00D51CF1" w14:paraId="4DBB5FBA" w14:textId="77777777">
      <w:pPr>
        <w:rPr>
          <w:rFonts w:ascii="Times New Roman" w:hAnsi="Times New Roman"/>
          <w:i/>
        </w:rPr>
      </w:pPr>
      <w:r w:rsidRPr="00D51CF1">
        <w:rPr>
          <w:rFonts w:ascii="Times New Roman" w:hAnsi="Times New Roman"/>
          <w:i/>
        </w:rPr>
        <w:t>Vraag 30</w:t>
      </w:r>
    </w:p>
    <w:p w:rsidRPr="00D51CF1" w:rsidR="00D51CF1" w:rsidP="00D51CF1" w:rsidRDefault="00D51CF1" w14:paraId="2854361E" w14:textId="77777777">
      <w:pPr>
        <w:rPr>
          <w:rFonts w:ascii="Times New Roman" w:hAnsi="Times New Roman"/>
          <w:i/>
        </w:rPr>
      </w:pPr>
      <w:r w:rsidRPr="00D51CF1">
        <w:rPr>
          <w:rFonts w:ascii="Times New Roman" w:hAnsi="Times New Roman"/>
          <w:i/>
        </w:rPr>
        <w:t xml:space="preserve">Hoeveel geld heeft </w:t>
      </w:r>
      <w:proofErr w:type="spellStart"/>
      <w:r w:rsidRPr="00D51CF1">
        <w:rPr>
          <w:rFonts w:ascii="Times New Roman" w:hAnsi="Times New Roman"/>
          <w:i/>
        </w:rPr>
        <w:t>Justid</w:t>
      </w:r>
      <w:proofErr w:type="spellEnd"/>
      <w:r w:rsidRPr="00D51CF1">
        <w:rPr>
          <w:rFonts w:ascii="Times New Roman" w:hAnsi="Times New Roman"/>
          <w:i/>
        </w:rPr>
        <w:t xml:space="preserve">, </w:t>
      </w:r>
      <w:proofErr w:type="spellStart"/>
      <w:r w:rsidRPr="00D51CF1">
        <w:rPr>
          <w:rFonts w:ascii="Times New Roman" w:hAnsi="Times New Roman"/>
          <w:i/>
        </w:rPr>
        <w:t>danwel</w:t>
      </w:r>
      <w:proofErr w:type="spellEnd"/>
      <w:r w:rsidRPr="00D51CF1">
        <w:rPr>
          <w:rFonts w:ascii="Times New Roman" w:hAnsi="Times New Roman"/>
          <w:i/>
        </w:rPr>
        <w:t xml:space="preserve"> Justitie, de afgelopen tien jaar uitgegeven aan vergoedingen voor mensen die, door een onjuiste match van de matching autoriteit, onterecht in de gevangenis hebben gezeten?</w:t>
      </w:r>
    </w:p>
    <w:p w:rsidRPr="00D51CF1" w:rsidR="00D51CF1" w:rsidP="00D51CF1" w:rsidRDefault="00D51CF1" w14:paraId="41ACE4AE" w14:textId="77777777">
      <w:pPr>
        <w:rPr>
          <w:rFonts w:ascii="Times New Roman" w:hAnsi="Times New Roman"/>
        </w:rPr>
      </w:pPr>
    </w:p>
    <w:p w:rsidRPr="00D51CF1" w:rsidR="00D51CF1" w:rsidP="00D51CF1" w:rsidRDefault="00D51CF1" w14:paraId="20CDC180"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1085209F" w14:textId="77777777">
      <w:pPr>
        <w:rPr>
          <w:rFonts w:ascii="Times New Roman" w:hAnsi="Times New Roman"/>
        </w:rPr>
      </w:pPr>
    </w:p>
    <w:p w:rsidRPr="00D51CF1" w:rsidR="00D51CF1" w:rsidP="00D51CF1" w:rsidRDefault="00D51CF1" w14:paraId="5E41346C" w14:textId="77777777">
      <w:pPr>
        <w:rPr>
          <w:rFonts w:ascii="Times New Roman" w:hAnsi="Times New Roman"/>
          <w:i/>
        </w:rPr>
      </w:pPr>
      <w:r w:rsidRPr="00D51CF1">
        <w:rPr>
          <w:rFonts w:ascii="Times New Roman" w:hAnsi="Times New Roman"/>
          <w:i/>
        </w:rPr>
        <w:t>Vraag 31</w:t>
      </w:r>
    </w:p>
    <w:p w:rsidRPr="00D51CF1" w:rsidR="00D51CF1" w:rsidP="00D51CF1" w:rsidRDefault="00D51CF1" w14:paraId="06850A13" w14:textId="77777777">
      <w:pPr>
        <w:rPr>
          <w:rFonts w:ascii="Times New Roman" w:hAnsi="Times New Roman"/>
          <w:i/>
        </w:rPr>
      </w:pPr>
      <w:r w:rsidRPr="00D51CF1">
        <w:rPr>
          <w:rFonts w:ascii="Times New Roman" w:hAnsi="Times New Roman"/>
          <w:i/>
        </w:rPr>
        <w:t xml:space="preserve">Voor hoeveel gevallen is het nu al zeker dat de Staat schadevergoedingen moet gaan betalen aan personen vanwege foutieve overschrijvingen van vonnissen door </w:t>
      </w:r>
      <w:proofErr w:type="spellStart"/>
      <w:r w:rsidRPr="00D51CF1">
        <w:rPr>
          <w:rFonts w:ascii="Times New Roman" w:hAnsi="Times New Roman"/>
          <w:i/>
        </w:rPr>
        <w:t>Justid</w:t>
      </w:r>
      <w:proofErr w:type="spellEnd"/>
      <w:r w:rsidRPr="00D51CF1">
        <w:rPr>
          <w:rFonts w:ascii="Times New Roman" w:hAnsi="Times New Roman"/>
          <w:i/>
        </w:rPr>
        <w:t xml:space="preserve"> en daaruit voortvloeiende problemen voor deze personen?</w:t>
      </w:r>
    </w:p>
    <w:p w:rsidRPr="00D51CF1" w:rsidR="00D51CF1" w:rsidP="00D51CF1" w:rsidRDefault="00D51CF1" w14:paraId="38E03187" w14:textId="77777777">
      <w:pPr>
        <w:rPr>
          <w:rFonts w:ascii="Times New Roman" w:hAnsi="Times New Roman"/>
          <w:highlight w:val="darkCyan"/>
        </w:rPr>
      </w:pPr>
    </w:p>
    <w:p w:rsidRPr="00D51CF1" w:rsidR="00D51CF1" w:rsidP="00D51CF1" w:rsidRDefault="00D51CF1" w14:paraId="0BD8CB7B" w14:textId="77777777">
      <w:pPr>
        <w:rPr>
          <w:rFonts w:ascii="Times New Roman" w:hAnsi="Times New Roman"/>
        </w:rPr>
      </w:pPr>
      <w:r w:rsidRPr="00D51CF1">
        <w:rPr>
          <w:rFonts w:ascii="Times New Roman" w:hAnsi="Times New Roman"/>
        </w:rPr>
        <w:t xml:space="preserve">We hebben in één geval vastgesteld dat </w:t>
      </w:r>
      <w:proofErr w:type="spellStart"/>
      <w:r w:rsidRPr="00D51CF1">
        <w:rPr>
          <w:rFonts w:ascii="Times New Roman" w:hAnsi="Times New Roman"/>
        </w:rPr>
        <w:t>Justid</w:t>
      </w:r>
      <w:proofErr w:type="spellEnd"/>
      <w:r w:rsidRPr="00D51CF1">
        <w:rPr>
          <w:rFonts w:ascii="Times New Roman" w:hAnsi="Times New Roman"/>
        </w:rPr>
        <w:t xml:space="preserve"> een schadevergoeding heeft betaald vanwege een foutieve wijziging van de tenaamstelling van de veroordeelde. De bedragen staan in het antwoord op vraag 32. We hebben niet breder onderzocht hoeveel andere schadevergoedingen er zijn uitgekeerd. Voor het antwoord daarop verwijzen wij u naar de verantwoordelijk bewindspersoon. </w:t>
      </w:r>
    </w:p>
    <w:p w:rsidRPr="00D51CF1" w:rsidR="00D51CF1" w:rsidP="00D51CF1" w:rsidRDefault="00D51CF1" w14:paraId="1702F372" w14:textId="77777777">
      <w:pPr>
        <w:rPr>
          <w:rFonts w:ascii="Times New Roman" w:hAnsi="Times New Roman"/>
        </w:rPr>
      </w:pPr>
    </w:p>
    <w:p w:rsidRPr="00D51CF1" w:rsidR="00D51CF1" w:rsidP="00D51CF1" w:rsidRDefault="00D51CF1" w14:paraId="67421402" w14:textId="77777777">
      <w:pPr>
        <w:rPr>
          <w:rFonts w:ascii="Times New Roman" w:hAnsi="Times New Roman"/>
          <w:i/>
        </w:rPr>
      </w:pPr>
      <w:r w:rsidRPr="00D51CF1">
        <w:rPr>
          <w:rFonts w:ascii="Times New Roman" w:hAnsi="Times New Roman"/>
          <w:i/>
        </w:rPr>
        <w:t>Vraag 32</w:t>
      </w:r>
    </w:p>
    <w:p w:rsidRPr="00D51CF1" w:rsidR="00D51CF1" w:rsidP="00D51CF1" w:rsidRDefault="00D51CF1" w14:paraId="6D068862" w14:textId="77777777">
      <w:pPr>
        <w:rPr>
          <w:rFonts w:ascii="Times New Roman" w:hAnsi="Times New Roman"/>
          <w:i/>
        </w:rPr>
      </w:pPr>
      <w:r w:rsidRPr="00D51CF1">
        <w:rPr>
          <w:rFonts w:ascii="Times New Roman" w:hAnsi="Times New Roman"/>
          <w:i/>
        </w:rPr>
        <w:t xml:space="preserve">Wat is de grootste schadevergoeding die is uitgekeerd aan iemand die door </w:t>
      </w:r>
      <w:proofErr w:type="spellStart"/>
      <w:r w:rsidRPr="00D51CF1">
        <w:rPr>
          <w:rFonts w:ascii="Times New Roman" w:hAnsi="Times New Roman"/>
          <w:i/>
        </w:rPr>
        <w:t>Justid</w:t>
      </w:r>
      <w:proofErr w:type="spellEnd"/>
      <w:r w:rsidRPr="00D51CF1">
        <w:rPr>
          <w:rFonts w:ascii="Times New Roman" w:hAnsi="Times New Roman"/>
          <w:i/>
        </w:rPr>
        <w:t xml:space="preserve"> verkeerd </w:t>
      </w:r>
      <w:r w:rsidRPr="00D51CF1">
        <w:rPr>
          <w:rFonts w:ascii="Times New Roman" w:hAnsi="Times New Roman"/>
          <w:i/>
        </w:rPr>
        <w:lastRenderedPageBreak/>
        <w:t xml:space="preserve">was </w:t>
      </w:r>
      <w:proofErr w:type="spellStart"/>
      <w:r w:rsidRPr="00D51CF1">
        <w:rPr>
          <w:rFonts w:ascii="Times New Roman" w:hAnsi="Times New Roman"/>
          <w:i/>
        </w:rPr>
        <w:t>gematcht</w:t>
      </w:r>
      <w:proofErr w:type="spellEnd"/>
      <w:r w:rsidRPr="00D51CF1">
        <w:rPr>
          <w:rFonts w:ascii="Times New Roman" w:hAnsi="Times New Roman"/>
          <w:i/>
        </w:rPr>
        <w:t xml:space="preserve"> en daardoor onterecht tijd in de gevangenis heeft moeten doorbrengen?</w:t>
      </w:r>
    </w:p>
    <w:p w:rsidRPr="00D51CF1" w:rsidR="00D51CF1" w:rsidP="00D51CF1" w:rsidRDefault="00D51CF1" w14:paraId="2EAB1AE1" w14:textId="77777777">
      <w:pPr>
        <w:rPr>
          <w:rFonts w:ascii="Times New Roman" w:hAnsi="Times New Roman"/>
        </w:rPr>
      </w:pPr>
    </w:p>
    <w:p w:rsidRPr="00D51CF1" w:rsidR="00D51CF1" w:rsidP="00D51CF1" w:rsidRDefault="00D51CF1" w14:paraId="7532E634" w14:textId="77777777">
      <w:pPr>
        <w:rPr>
          <w:rFonts w:ascii="Times New Roman" w:hAnsi="Times New Roman"/>
        </w:rPr>
      </w:pPr>
      <w:r w:rsidRPr="00D51CF1">
        <w:rPr>
          <w:rFonts w:ascii="Times New Roman" w:hAnsi="Times New Roman"/>
        </w:rPr>
        <w:t xml:space="preserve">Wij hebben vastgesteld dat </w:t>
      </w:r>
      <w:proofErr w:type="spellStart"/>
      <w:r w:rsidRPr="00D51CF1">
        <w:rPr>
          <w:rFonts w:ascii="Times New Roman" w:hAnsi="Times New Roman"/>
        </w:rPr>
        <w:t>Justid</w:t>
      </w:r>
      <w:proofErr w:type="spellEnd"/>
      <w:r w:rsidRPr="00D51CF1">
        <w:rPr>
          <w:rFonts w:ascii="Times New Roman" w:hAnsi="Times New Roman"/>
        </w:rPr>
        <w:t xml:space="preserve"> in één geval een schadevergoeding heeft betaald naar aanleiding van een foutieve wijziging van de tenaamstelling van een veroordeelde. Voor zover wij hebben kunnen nagaan heeft </w:t>
      </w:r>
      <w:proofErr w:type="spellStart"/>
      <w:r w:rsidRPr="00D51CF1">
        <w:rPr>
          <w:rFonts w:ascii="Times New Roman" w:hAnsi="Times New Roman"/>
        </w:rPr>
        <w:t>Justid</w:t>
      </w:r>
      <w:proofErr w:type="spellEnd"/>
      <w:r w:rsidRPr="00D51CF1">
        <w:rPr>
          <w:rFonts w:ascii="Times New Roman" w:hAnsi="Times New Roman"/>
        </w:rPr>
        <w:t xml:space="preserve"> € 1.500,- aan advocaatkosten vergoed en € 1.260,- uitgekeerd als compensatie voor onterecht ondergaande hechtenis. Voor meer informatie verwijzen wij u naar de verantwoordelijk bewindspersoon. </w:t>
      </w:r>
    </w:p>
    <w:p w:rsidRPr="00D51CF1" w:rsidR="00D51CF1" w:rsidP="00D51CF1" w:rsidRDefault="00D51CF1" w14:paraId="3CB64922" w14:textId="77777777">
      <w:pPr>
        <w:rPr>
          <w:rFonts w:ascii="Times New Roman" w:hAnsi="Times New Roman"/>
        </w:rPr>
      </w:pPr>
    </w:p>
    <w:p w:rsidRPr="00D51CF1" w:rsidR="00D51CF1" w:rsidP="00D51CF1" w:rsidRDefault="00D51CF1" w14:paraId="38207B16" w14:textId="77777777">
      <w:pPr>
        <w:rPr>
          <w:rFonts w:ascii="Times New Roman" w:hAnsi="Times New Roman"/>
          <w:i/>
        </w:rPr>
      </w:pPr>
      <w:r w:rsidRPr="00D51CF1">
        <w:rPr>
          <w:rFonts w:ascii="Times New Roman" w:hAnsi="Times New Roman"/>
          <w:i/>
        </w:rPr>
        <w:t>Vraag 33</w:t>
      </w:r>
    </w:p>
    <w:p w:rsidRPr="00D51CF1" w:rsidR="00D51CF1" w:rsidP="00D51CF1" w:rsidRDefault="00D51CF1" w14:paraId="511EDDBF" w14:textId="77777777">
      <w:pPr>
        <w:rPr>
          <w:rFonts w:ascii="Times New Roman" w:hAnsi="Times New Roman"/>
          <w:i/>
        </w:rPr>
      </w:pPr>
      <w:r w:rsidRPr="00D51CF1">
        <w:rPr>
          <w:rFonts w:ascii="Times New Roman" w:hAnsi="Times New Roman"/>
          <w:i/>
        </w:rPr>
        <w:t xml:space="preserve">Is de Rechtspraak geïnformeerd door </w:t>
      </w:r>
      <w:proofErr w:type="spellStart"/>
      <w:r w:rsidRPr="00D51CF1">
        <w:rPr>
          <w:rFonts w:ascii="Times New Roman" w:hAnsi="Times New Roman"/>
          <w:i/>
        </w:rPr>
        <w:t>Justid</w:t>
      </w:r>
      <w:proofErr w:type="spellEnd"/>
      <w:r w:rsidRPr="00D51CF1">
        <w:rPr>
          <w:rFonts w:ascii="Times New Roman" w:hAnsi="Times New Roman"/>
          <w:i/>
        </w:rPr>
        <w:t xml:space="preserve"> dat fouten zijn gemaakt bij het matchingsproces? Zo ja, op welk(e) moment(en)? Zo nee, is bekend waarom dit niet is gedaan?</w:t>
      </w:r>
    </w:p>
    <w:p w:rsidRPr="00D51CF1" w:rsidR="00D51CF1" w:rsidP="00D51CF1" w:rsidRDefault="00D51CF1" w14:paraId="282DD1AA" w14:textId="77777777">
      <w:pPr>
        <w:rPr>
          <w:rFonts w:ascii="Times New Roman" w:hAnsi="Times New Roman"/>
        </w:rPr>
      </w:pPr>
    </w:p>
    <w:p w:rsidRPr="00D51CF1" w:rsidR="00D51CF1" w:rsidP="00D51CF1" w:rsidRDefault="00D51CF1" w14:paraId="00D1221B" w14:textId="77777777">
      <w:pPr>
        <w:rPr>
          <w:rFonts w:ascii="Times New Roman" w:hAnsi="Times New Roman"/>
        </w:rPr>
      </w:pPr>
      <w:r w:rsidRPr="00D51CF1">
        <w:rPr>
          <w:rFonts w:ascii="Times New Roman" w:hAnsi="Times New Roman"/>
        </w:rPr>
        <w:t xml:space="preserve">Ja, de medewerkers van </w:t>
      </w:r>
      <w:proofErr w:type="spellStart"/>
      <w:r w:rsidRPr="00D51CF1">
        <w:rPr>
          <w:rFonts w:ascii="Times New Roman" w:hAnsi="Times New Roman"/>
        </w:rPr>
        <w:t>Justid</w:t>
      </w:r>
      <w:proofErr w:type="spellEnd"/>
      <w:r w:rsidRPr="00D51CF1">
        <w:rPr>
          <w:rFonts w:ascii="Times New Roman" w:hAnsi="Times New Roman"/>
        </w:rPr>
        <w:t xml:space="preserve"> hebben contact gehad met de rechtspraak. Voor meer informatie verwijzen wij u naar de verantwoordelijk bewindspersoon.</w:t>
      </w:r>
    </w:p>
    <w:p w:rsidRPr="00D51CF1" w:rsidR="00D51CF1" w:rsidP="00D51CF1" w:rsidRDefault="00D51CF1" w14:paraId="721613E3" w14:textId="77777777">
      <w:pPr>
        <w:rPr>
          <w:rFonts w:ascii="Times New Roman" w:hAnsi="Times New Roman"/>
        </w:rPr>
      </w:pPr>
    </w:p>
    <w:p w:rsidRPr="00D51CF1" w:rsidR="00D51CF1" w:rsidP="00D51CF1" w:rsidRDefault="00D51CF1" w14:paraId="5405E081" w14:textId="77777777">
      <w:pPr>
        <w:rPr>
          <w:rFonts w:ascii="Times New Roman" w:hAnsi="Times New Roman"/>
          <w:i/>
        </w:rPr>
      </w:pPr>
      <w:r w:rsidRPr="00D51CF1">
        <w:rPr>
          <w:rFonts w:ascii="Times New Roman" w:hAnsi="Times New Roman"/>
          <w:i/>
        </w:rPr>
        <w:t>Vraag 34</w:t>
      </w:r>
    </w:p>
    <w:p w:rsidRPr="00D51CF1" w:rsidR="00D51CF1" w:rsidP="00D51CF1" w:rsidRDefault="00D51CF1" w14:paraId="00828F9B" w14:textId="77777777">
      <w:pPr>
        <w:rPr>
          <w:rFonts w:ascii="Times New Roman" w:hAnsi="Times New Roman"/>
          <w:i/>
        </w:rPr>
      </w:pPr>
      <w:r w:rsidRPr="00D51CF1">
        <w:rPr>
          <w:rFonts w:ascii="Times New Roman" w:hAnsi="Times New Roman"/>
          <w:i/>
        </w:rPr>
        <w:t xml:space="preserve">Heeft </w:t>
      </w:r>
      <w:proofErr w:type="spellStart"/>
      <w:r w:rsidRPr="00D51CF1">
        <w:rPr>
          <w:rFonts w:ascii="Times New Roman" w:hAnsi="Times New Roman"/>
          <w:i/>
        </w:rPr>
        <w:t>Justid</w:t>
      </w:r>
      <w:proofErr w:type="spellEnd"/>
      <w:r w:rsidRPr="00D51CF1">
        <w:rPr>
          <w:rFonts w:ascii="Times New Roman" w:hAnsi="Times New Roman"/>
          <w:i/>
        </w:rPr>
        <w:t xml:space="preserve"> bij twijfel of de juiste persoon wel aan de juiste zaak was gekoppeld, deze twijfel (per afzonderlijke zaak) aan de Rechtspraak gecommuniceerd en/of zaken teruggegeven aan de rechtspraak zodat herstelvonnissen konden worden opgesteld? Zo ja, in hoeveel gevallen? Zo nee, is bekend waarom dit niet is gedaan?</w:t>
      </w:r>
    </w:p>
    <w:p w:rsidRPr="00D51CF1" w:rsidR="00D51CF1" w:rsidP="00D51CF1" w:rsidRDefault="00D51CF1" w14:paraId="2BCBDF83" w14:textId="77777777">
      <w:pPr>
        <w:rPr>
          <w:rFonts w:ascii="Times New Roman" w:hAnsi="Times New Roman"/>
        </w:rPr>
      </w:pPr>
    </w:p>
    <w:p w:rsidRPr="00D51CF1" w:rsidR="00D51CF1" w:rsidP="00D51CF1" w:rsidRDefault="00D51CF1" w14:paraId="474A72E4"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0E26730E" w14:textId="77777777">
      <w:pPr>
        <w:rPr>
          <w:rFonts w:ascii="Times New Roman" w:hAnsi="Times New Roman"/>
        </w:rPr>
      </w:pPr>
    </w:p>
    <w:p w:rsidRPr="00D51CF1" w:rsidR="00D51CF1" w:rsidP="00D51CF1" w:rsidRDefault="00D51CF1" w14:paraId="74189030" w14:textId="77777777">
      <w:pPr>
        <w:rPr>
          <w:rFonts w:ascii="Times New Roman" w:hAnsi="Times New Roman"/>
          <w:i/>
        </w:rPr>
      </w:pPr>
      <w:r w:rsidRPr="00D51CF1">
        <w:rPr>
          <w:rFonts w:ascii="Times New Roman" w:hAnsi="Times New Roman"/>
          <w:i/>
        </w:rPr>
        <w:t>Vraag 35</w:t>
      </w:r>
    </w:p>
    <w:p w:rsidRPr="00D51CF1" w:rsidR="00D51CF1" w:rsidP="00D51CF1" w:rsidRDefault="00D51CF1" w14:paraId="6D6072CD" w14:textId="77777777">
      <w:pPr>
        <w:rPr>
          <w:rFonts w:ascii="Times New Roman" w:hAnsi="Times New Roman"/>
          <w:i/>
        </w:rPr>
      </w:pPr>
      <w:r w:rsidRPr="00D51CF1">
        <w:rPr>
          <w:rFonts w:ascii="Times New Roman" w:hAnsi="Times New Roman"/>
          <w:i/>
        </w:rPr>
        <w:t xml:space="preserve">Waarom past </w:t>
      </w:r>
      <w:proofErr w:type="spellStart"/>
      <w:r w:rsidRPr="00D51CF1">
        <w:rPr>
          <w:rFonts w:ascii="Times New Roman" w:hAnsi="Times New Roman"/>
          <w:i/>
        </w:rPr>
        <w:t>Justid</w:t>
      </w:r>
      <w:proofErr w:type="spellEnd"/>
      <w:r w:rsidRPr="00D51CF1">
        <w:rPr>
          <w:rFonts w:ascii="Times New Roman" w:hAnsi="Times New Roman"/>
          <w:i/>
        </w:rPr>
        <w:t xml:space="preserve"> namen in de administratie van de strafrechtketen zelf aan, terwijl ze bijvoorbeeld de rechter ook om een herstelvonnis had kunnen vragen? Heeft </w:t>
      </w:r>
      <w:proofErr w:type="spellStart"/>
      <w:r w:rsidRPr="00D51CF1">
        <w:rPr>
          <w:rFonts w:ascii="Times New Roman" w:hAnsi="Times New Roman"/>
          <w:i/>
        </w:rPr>
        <w:t>Justid</w:t>
      </w:r>
      <w:proofErr w:type="spellEnd"/>
      <w:r w:rsidRPr="00D51CF1">
        <w:rPr>
          <w:rFonts w:ascii="Times New Roman" w:hAnsi="Times New Roman"/>
          <w:i/>
        </w:rPr>
        <w:t xml:space="preserve"> hiertoe instructies gekregen van het bestuursdepartement </w:t>
      </w:r>
      <w:proofErr w:type="spellStart"/>
      <w:r w:rsidRPr="00D51CF1">
        <w:rPr>
          <w:rFonts w:ascii="Times New Roman" w:hAnsi="Times New Roman"/>
          <w:i/>
        </w:rPr>
        <w:t>JenV</w:t>
      </w:r>
      <w:proofErr w:type="spellEnd"/>
      <w:r w:rsidRPr="00D51CF1">
        <w:rPr>
          <w:rFonts w:ascii="Times New Roman" w:hAnsi="Times New Roman"/>
          <w:i/>
        </w:rPr>
        <w:t xml:space="preserve"> of heeft deze organisatie dit eigenhandig besloten te gaan doen?</w:t>
      </w:r>
    </w:p>
    <w:p w:rsidRPr="00D51CF1" w:rsidR="00D51CF1" w:rsidP="00D51CF1" w:rsidRDefault="00D51CF1" w14:paraId="28211BEF" w14:textId="77777777">
      <w:pPr>
        <w:rPr>
          <w:rFonts w:ascii="Times New Roman" w:hAnsi="Times New Roman"/>
        </w:rPr>
      </w:pPr>
    </w:p>
    <w:p w:rsidRPr="00D51CF1" w:rsidR="00D51CF1" w:rsidP="00D51CF1" w:rsidRDefault="00D51CF1" w14:paraId="1939643D"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49C7256B" w14:textId="77777777">
      <w:pPr>
        <w:rPr>
          <w:rFonts w:ascii="Times New Roman" w:hAnsi="Times New Roman"/>
        </w:rPr>
      </w:pPr>
    </w:p>
    <w:p w:rsidRPr="00D51CF1" w:rsidR="00D51CF1" w:rsidP="00D51CF1" w:rsidRDefault="00D51CF1" w14:paraId="77F3489E" w14:textId="77777777">
      <w:pPr>
        <w:rPr>
          <w:rFonts w:ascii="Times New Roman" w:hAnsi="Times New Roman"/>
          <w:i/>
        </w:rPr>
      </w:pPr>
      <w:r w:rsidRPr="00D51CF1">
        <w:rPr>
          <w:rFonts w:ascii="Times New Roman" w:hAnsi="Times New Roman"/>
          <w:i/>
        </w:rPr>
        <w:t>Vraag 36</w:t>
      </w:r>
    </w:p>
    <w:p w:rsidRPr="00D51CF1" w:rsidR="00D51CF1" w:rsidP="00D51CF1" w:rsidRDefault="00D51CF1" w14:paraId="4B35D1EE" w14:textId="77777777">
      <w:pPr>
        <w:rPr>
          <w:rFonts w:ascii="Times New Roman" w:hAnsi="Times New Roman"/>
          <w:i/>
        </w:rPr>
      </w:pPr>
      <w:r w:rsidRPr="00D51CF1">
        <w:rPr>
          <w:rFonts w:ascii="Times New Roman" w:hAnsi="Times New Roman"/>
          <w:i/>
        </w:rPr>
        <w:t>Klopt het dat het Centraal Justitieel Incassobureau (CJIB) bij twijfel over de juistheid van de vermelde persoon wél contact opneemt met de rechtspraak om af te stemmen of duidelijk is dat de juiste persoon genoemd wordt op een vonnis?</w:t>
      </w:r>
    </w:p>
    <w:p w:rsidRPr="00D51CF1" w:rsidR="00D51CF1" w:rsidP="00D51CF1" w:rsidRDefault="00D51CF1" w14:paraId="6AC36D1A" w14:textId="77777777">
      <w:pPr>
        <w:rPr>
          <w:rFonts w:ascii="Times New Roman" w:hAnsi="Times New Roman"/>
        </w:rPr>
      </w:pPr>
    </w:p>
    <w:p w:rsidRPr="00D51CF1" w:rsidR="00D51CF1" w:rsidP="00D51CF1" w:rsidRDefault="00D51CF1" w14:paraId="663D6FE2" w14:textId="77777777">
      <w:pPr>
        <w:rPr>
          <w:rFonts w:ascii="Times New Roman" w:hAnsi="Times New Roman"/>
        </w:rPr>
      </w:pPr>
      <w:r w:rsidRPr="00D51CF1">
        <w:rPr>
          <w:rFonts w:ascii="Times New Roman" w:hAnsi="Times New Roman"/>
        </w:rPr>
        <w:t xml:space="preserve">Voor het antwoord op deze vraag verwijzen wij u naar de verantwoordelijk bewindspersoon. </w:t>
      </w:r>
    </w:p>
    <w:p w:rsidRPr="00D51CF1" w:rsidR="00D51CF1" w:rsidP="00D51CF1" w:rsidRDefault="00D51CF1" w14:paraId="5DFA3174" w14:textId="77777777">
      <w:pPr>
        <w:rPr>
          <w:rFonts w:ascii="Times New Roman" w:hAnsi="Times New Roman"/>
          <w:i/>
        </w:rPr>
      </w:pPr>
    </w:p>
    <w:p w:rsidRPr="00D51CF1" w:rsidR="00D51CF1" w:rsidP="00D51CF1" w:rsidRDefault="00D51CF1" w14:paraId="62480EBF" w14:textId="77777777">
      <w:pPr>
        <w:rPr>
          <w:rFonts w:ascii="Times New Roman" w:hAnsi="Times New Roman"/>
          <w:i/>
        </w:rPr>
      </w:pPr>
      <w:r w:rsidRPr="00D51CF1">
        <w:rPr>
          <w:rFonts w:ascii="Times New Roman" w:hAnsi="Times New Roman"/>
          <w:i/>
        </w:rPr>
        <w:t>Vraag 37</w:t>
      </w:r>
    </w:p>
    <w:p w:rsidRPr="00D51CF1" w:rsidR="00D51CF1" w:rsidP="00D51CF1" w:rsidRDefault="00D51CF1" w14:paraId="016AACE7" w14:textId="77777777">
      <w:pPr>
        <w:rPr>
          <w:rFonts w:ascii="Times New Roman" w:hAnsi="Times New Roman"/>
          <w:i/>
        </w:rPr>
      </w:pPr>
      <w:r w:rsidRPr="00D51CF1">
        <w:rPr>
          <w:rFonts w:ascii="Times New Roman" w:hAnsi="Times New Roman"/>
          <w:i/>
        </w:rPr>
        <w:t>Kan nader gespecificeerd worden wat met 'in de wacht staan' wordt bedoeld?</w:t>
      </w:r>
    </w:p>
    <w:p w:rsidRPr="00D51CF1" w:rsidR="00D51CF1" w:rsidP="00D51CF1" w:rsidRDefault="00D51CF1" w14:paraId="7477C287" w14:textId="77777777">
      <w:pPr>
        <w:rPr>
          <w:rFonts w:ascii="Times New Roman" w:hAnsi="Times New Roman"/>
        </w:rPr>
      </w:pPr>
    </w:p>
    <w:p w:rsidRPr="00D51CF1" w:rsidR="00D51CF1" w:rsidP="00D51CF1" w:rsidRDefault="00D51CF1" w14:paraId="316EA01E" w14:textId="77777777">
      <w:pPr>
        <w:rPr>
          <w:rFonts w:ascii="Times New Roman" w:hAnsi="Times New Roman"/>
        </w:rPr>
      </w:pPr>
      <w:r w:rsidRPr="00D51CF1">
        <w:rPr>
          <w:rFonts w:ascii="Times New Roman" w:hAnsi="Times New Roman"/>
        </w:rPr>
        <w:t xml:space="preserve">In deze zaken heeft de Matching Autoriteit vastgesteld dat sprake is van een foutieve tenaamstelling van een veroordeelde. Echter, vanwege het ontbreken van een toetsings- en handelingskader over hoe dit hersteld moet worden, heeft </w:t>
      </w:r>
      <w:proofErr w:type="spellStart"/>
      <w:r w:rsidRPr="00D51CF1">
        <w:rPr>
          <w:rFonts w:ascii="Times New Roman" w:hAnsi="Times New Roman"/>
        </w:rPr>
        <w:t>Justid</w:t>
      </w:r>
      <w:proofErr w:type="spellEnd"/>
      <w:r w:rsidRPr="00D51CF1">
        <w:rPr>
          <w:rFonts w:ascii="Times New Roman" w:hAnsi="Times New Roman"/>
        </w:rPr>
        <w:t xml:space="preserve"> geen besluit genomen om de leidende administratieve identiteit al dan niet te wijzigen. Momenteel zijn 867 zaken in afwachting van een besluit. </w:t>
      </w:r>
    </w:p>
    <w:p w:rsidRPr="00D51CF1" w:rsidR="00D51CF1" w:rsidP="00D51CF1" w:rsidRDefault="00D51CF1" w14:paraId="7C0173A4" w14:textId="77777777">
      <w:pPr>
        <w:rPr>
          <w:rFonts w:ascii="Times New Roman" w:hAnsi="Times New Roman"/>
        </w:rPr>
      </w:pPr>
    </w:p>
    <w:p w:rsidRPr="00D51CF1" w:rsidR="00D51CF1" w:rsidP="00D51CF1" w:rsidRDefault="00D51CF1" w14:paraId="5EBE4520" w14:textId="77777777">
      <w:pPr>
        <w:rPr>
          <w:rFonts w:ascii="Times New Roman" w:hAnsi="Times New Roman"/>
        </w:rPr>
      </w:pPr>
    </w:p>
    <w:p w:rsidRPr="00D51CF1" w:rsidR="00D51CF1" w:rsidP="00D51CF1" w:rsidRDefault="00D51CF1" w14:paraId="446EC1DA" w14:textId="77777777">
      <w:pPr>
        <w:rPr>
          <w:rFonts w:ascii="Times New Roman" w:hAnsi="Times New Roman"/>
          <w:i/>
        </w:rPr>
      </w:pPr>
      <w:r w:rsidRPr="00D51CF1">
        <w:rPr>
          <w:rFonts w:ascii="Times New Roman" w:hAnsi="Times New Roman"/>
          <w:i/>
        </w:rPr>
        <w:t>Vraag 38</w:t>
      </w:r>
    </w:p>
    <w:p w:rsidRPr="00D51CF1" w:rsidR="00D51CF1" w:rsidP="00D51CF1" w:rsidRDefault="00D51CF1" w14:paraId="680FB13E" w14:textId="77777777">
      <w:pPr>
        <w:rPr>
          <w:rFonts w:ascii="Times New Roman" w:hAnsi="Times New Roman"/>
          <w:i/>
        </w:rPr>
      </w:pPr>
      <w:r w:rsidRPr="00D51CF1">
        <w:rPr>
          <w:rFonts w:ascii="Times New Roman" w:hAnsi="Times New Roman"/>
          <w:i/>
        </w:rPr>
        <w:t xml:space="preserve">Bij hoeveel van de genoemde 867 zaken is de identiteit van de betreffende persoon reeds </w:t>
      </w:r>
      <w:r w:rsidRPr="00D51CF1">
        <w:rPr>
          <w:rFonts w:ascii="Times New Roman" w:hAnsi="Times New Roman"/>
          <w:i/>
        </w:rPr>
        <w:lastRenderedPageBreak/>
        <w:t xml:space="preserve">aangepast door </w:t>
      </w:r>
      <w:proofErr w:type="spellStart"/>
      <w:r w:rsidRPr="00D51CF1">
        <w:rPr>
          <w:rFonts w:ascii="Times New Roman" w:hAnsi="Times New Roman"/>
          <w:i/>
        </w:rPr>
        <w:t>Justid</w:t>
      </w:r>
      <w:proofErr w:type="spellEnd"/>
      <w:r w:rsidRPr="00D51CF1">
        <w:rPr>
          <w:rFonts w:ascii="Times New Roman" w:hAnsi="Times New Roman"/>
          <w:i/>
        </w:rPr>
        <w:t>?</w:t>
      </w:r>
    </w:p>
    <w:p w:rsidRPr="00D51CF1" w:rsidR="00D51CF1" w:rsidP="00D51CF1" w:rsidRDefault="00D51CF1" w14:paraId="3D0F8AB0" w14:textId="77777777">
      <w:pPr>
        <w:rPr>
          <w:rFonts w:ascii="Times New Roman" w:hAnsi="Times New Roman"/>
        </w:rPr>
      </w:pPr>
    </w:p>
    <w:p w:rsidRPr="00D51CF1" w:rsidR="00D51CF1" w:rsidP="00D51CF1" w:rsidRDefault="00D51CF1" w14:paraId="184862BF" w14:textId="77777777">
      <w:pPr>
        <w:rPr>
          <w:rFonts w:ascii="Times New Roman" w:hAnsi="Times New Roman"/>
        </w:rPr>
      </w:pPr>
      <w:r w:rsidRPr="00D51CF1">
        <w:rPr>
          <w:rFonts w:ascii="Times New Roman" w:hAnsi="Times New Roman"/>
        </w:rPr>
        <w:t>Wij beschikken niet over informatie om deze vraag te beantwoorden. Voor het antwoord verwijzen wij u naar de verantwoordelijk bewindspersoon.</w:t>
      </w:r>
    </w:p>
    <w:p w:rsidRPr="00D51CF1" w:rsidR="00D51CF1" w:rsidP="00D51CF1" w:rsidRDefault="00D51CF1" w14:paraId="2C0106F0" w14:textId="77777777">
      <w:pPr>
        <w:rPr>
          <w:rFonts w:ascii="Times New Roman" w:hAnsi="Times New Roman"/>
        </w:rPr>
      </w:pPr>
    </w:p>
    <w:p w:rsidRPr="00D51CF1" w:rsidR="00D51CF1" w:rsidP="00D51CF1" w:rsidRDefault="00D51CF1" w14:paraId="3E73FEF4" w14:textId="77777777">
      <w:pPr>
        <w:rPr>
          <w:rFonts w:ascii="Times New Roman" w:hAnsi="Times New Roman"/>
          <w:i/>
        </w:rPr>
      </w:pPr>
      <w:r w:rsidRPr="00D51CF1">
        <w:rPr>
          <w:rFonts w:ascii="Times New Roman" w:hAnsi="Times New Roman"/>
          <w:i/>
        </w:rPr>
        <w:t>Vraag 39</w:t>
      </w:r>
    </w:p>
    <w:p w:rsidRPr="00D51CF1" w:rsidR="00D51CF1" w:rsidP="00D51CF1" w:rsidRDefault="00D51CF1" w14:paraId="0308A159" w14:textId="77777777">
      <w:pPr>
        <w:rPr>
          <w:rFonts w:ascii="Times New Roman" w:hAnsi="Times New Roman"/>
        </w:rPr>
      </w:pPr>
      <w:r w:rsidRPr="00D51CF1">
        <w:rPr>
          <w:rFonts w:ascii="Times New Roman" w:hAnsi="Times New Roman"/>
          <w:i/>
        </w:rPr>
        <w:t>Kan het rapport, waarnaar in de volgende link verwezen wordt, met de Kamer gedeeld worden? Zo nee, waarom niet?</w:t>
      </w:r>
      <w:r w:rsidRPr="00D51CF1">
        <w:rPr>
          <w:rFonts w:ascii="Times New Roman" w:hAnsi="Times New Roman"/>
        </w:rPr>
        <w:t xml:space="preserve">  </w:t>
      </w:r>
    </w:p>
    <w:p w:rsidRPr="00D51CF1" w:rsidR="00D51CF1" w:rsidP="00D51CF1" w:rsidRDefault="00D51CF1" w14:paraId="7D228A7A" w14:textId="77777777">
      <w:pPr>
        <w:rPr>
          <w:rFonts w:ascii="Times New Roman" w:hAnsi="Times New Roman"/>
        </w:rPr>
      </w:pPr>
    </w:p>
    <w:p w:rsidRPr="00D51CF1" w:rsidR="00D51CF1" w:rsidP="00D51CF1" w:rsidRDefault="00D51CF1" w14:paraId="31275E8A" w14:textId="77777777">
      <w:pPr>
        <w:rPr>
          <w:rFonts w:ascii="Times New Roman" w:hAnsi="Times New Roman"/>
        </w:rPr>
      </w:pPr>
      <w:r w:rsidRPr="00D51CF1">
        <w:rPr>
          <w:rFonts w:ascii="Times New Roman" w:hAnsi="Times New Roman"/>
        </w:rPr>
        <w:t xml:space="preserve">Ja. Het rapport is hier te downloaden: </w:t>
      </w:r>
      <w:hyperlink w:history="1" r:id="rId7">
        <w:r w:rsidRPr="00D51CF1">
          <w:rPr>
            <w:rStyle w:val="Hyperlink"/>
            <w:rFonts w:ascii="Times New Roman" w:hAnsi="Times New Roman"/>
          </w:rPr>
          <w:t>https://www.rijksoverheid.nl/documenten/rapporten/2024/05/21/onderzoek-naar-incidenten-bij-het-verstrekken-van-justitiele-gegevens-definitief-onderzoeksrapport-versie-1-1-incl-managementreactie</w:t>
        </w:r>
      </w:hyperlink>
      <w:r w:rsidRPr="00D51CF1">
        <w:rPr>
          <w:rFonts w:ascii="Times New Roman" w:hAnsi="Times New Roman"/>
        </w:rPr>
        <w:t xml:space="preserve"> </w:t>
      </w:r>
    </w:p>
    <w:p w:rsidRPr="00D51CF1" w:rsidR="00D51CF1" w:rsidP="00D51CF1" w:rsidRDefault="00D51CF1" w14:paraId="4E62940C" w14:textId="77777777">
      <w:pPr>
        <w:rPr>
          <w:rFonts w:ascii="Times New Roman" w:hAnsi="Times New Roman"/>
        </w:rPr>
      </w:pPr>
    </w:p>
    <w:p w:rsidRPr="00D51CF1" w:rsidR="00D51CF1" w:rsidP="00D51CF1" w:rsidRDefault="00D51CF1" w14:paraId="36D667E0" w14:textId="77777777">
      <w:pPr>
        <w:rPr>
          <w:rFonts w:ascii="Times New Roman" w:hAnsi="Times New Roman"/>
          <w:i/>
        </w:rPr>
      </w:pPr>
      <w:r w:rsidRPr="00D51CF1">
        <w:rPr>
          <w:rFonts w:ascii="Times New Roman" w:hAnsi="Times New Roman"/>
          <w:i/>
        </w:rPr>
        <w:t>Vraag 40</w:t>
      </w:r>
    </w:p>
    <w:p w:rsidRPr="00D51CF1" w:rsidR="00D51CF1" w:rsidP="00D51CF1" w:rsidRDefault="00D51CF1" w14:paraId="5A5BDC35" w14:textId="77777777">
      <w:pPr>
        <w:rPr>
          <w:rFonts w:ascii="Times New Roman" w:hAnsi="Times New Roman"/>
          <w:i/>
        </w:rPr>
      </w:pPr>
      <w:r w:rsidRPr="00D51CF1">
        <w:rPr>
          <w:rFonts w:ascii="Times New Roman" w:hAnsi="Times New Roman"/>
          <w:i/>
        </w:rPr>
        <w:t xml:space="preserve">Welke kansen ziet u voor de politiek en het ministerie van </w:t>
      </w:r>
      <w:proofErr w:type="spellStart"/>
      <w:r w:rsidRPr="00D51CF1">
        <w:rPr>
          <w:rFonts w:ascii="Times New Roman" w:hAnsi="Times New Roman"/>
          <w:i/>
        </w:rPr>
        <w:t>JenV</w:t>
      </w:r>
      <w:proofErr w:type="spellEnd"/>
      <w:r w:rsidRPr="00D51CF1">
        <w:rPr>
          <w:rFonts w:ascii="Times New Roman" w:hAnsi="Times New Roman"/>
          <w:i/>
        </w:rPr>
        <w:t xml:space="preserve"> om de (</w:t>
      </w:r>
      <w:proofErr w:type="spellStart"/>
      <w:r w:rsidRPr="00D51CF1">
        <w:rPr>
          <w:rFonts w:ascii="Times New Roman" w:hAnsi="Times New Roman"/>
          <w:i/>
        </w:rPr>
        <w:t>capaciteits</w:t>
      </w:r>
      <w:proofErr w:type="spellEnd"/>
      <w:r w:rsidRPr="00D51CF1">
        <w:rPr>
          <w:rFonts w:ascii="Times New Roman" w:hAnsi="Times New Roman"/>
          <w:i/>
        </w:rPr>
        <w:t>)problemen in het gevangeniswezen aan te pakken?</w:t>
      </w:r>
    </w:p>
    <w:p w:rsidRPr="00D51CF1" w:rsidR="00D51CF1" w:rsidP="00D51CF1" w:rsidRDefault="00D51CF1" w14:paraId="111BC34F" w14:textId="77777777">
      <w:pPr>
        <w:rPr>
          <w:rFonts w:ascii="Times New Roman" w:hAnsi="Times New Roman"/>
        </w:rPr>
      </w:pPr>
    </w:p>
    <w:p w:rsidRPr="00D51CF1" w:rsidR="00D51CF1" w:rsidP="00D51CF1" w:rsidRDefault="00D51CF1" w14:paraId="7120704F" w14:textId="77777777">
      <w:pPr>
        <w:rPr>
          <w:rFonts w:ascii="Times New Roman" w:hAnsi="Times New Roman"/>
          <w:color w:val="000000" w:themeColor="text1"/>
        </w:rPr>
      </w:pPr>
      <w:r w:rsidRPr="00D51CF1">
        <w:rPr>
          <w:rFonts w:ascii="Times New Roman" w:hAnsi="Times New Roman"/>
          <w:color w:val="000000" w:themeColor="text1"/>
        </w:rPr>
        <w:t>U vraagt naar kansen die wij zien om de (</w:t>
      </w:r>
      <w:proofErr w:type="spellStart"/>
      <w:r w:rsidRPr="00D51CF1">
        <w:rPr>
          <w:rFonts w:ascii="Times New Roman" w:hAnsi="Times New Roman"/>
          <w:color w:val="000000" w:themeColor="text1"/>
        </w:rPr>
        <w:t>capaciteits</w:t>
      </w:r>
      <w:proofErr w:type="spellEnd"/>
      <w:r w:rsidRPr="00D51CF1">
        <w:rPr>
          <w:rFonts w:ascii="Times New Roman" w:hAnsi="Times New Roman"/>
          <w:color w:val="000000" w:themeColor="text1"/>
        </w:rPr>
        <w:t xml:space="preserve">)problemen in het gevangeniswezen aan te pakken. Hier hebben wij in het kader van ons verantwoordingsonderzoek 2024 geen onderzoek naar gedaan. </w:t>
      </w:r>
    </w:p>
    <w:p w:rsidRPr="00D51CF1" w:rsidR="00D51CF1" w:rsidP="00D51CF1" w:rsidRDefault="00D51CF1" w14:paraId="048172E6" w14:textId="77777777">
      <w:pPr>
        <w:rPr>
          <w:rFonts w:ascii="Times New Roman" w:hAnsi="Times New Roman"/>
        </w:rPr>
      </w:pPr>
    </w:p>
    <w:p w:rsidRPr="00D51CF1" w:rsidR="00D51CF1" w:rsidP="00D51CF1" w:rsidRDefault="00D51CF1" w14:paraId="7521A01E" w14:textId="77777777">
      <w:pPr>
        <w:rPr>
          <w:rFonts w:ascii="Times New Roman" w:hAnsi="Times New Roman"/>
          <w:i/>
        </w:rPr>
      </w:pPr>
      <w:r w:rsidRPr="00D51CF1">
        <w:rPr>
          <w:rFonts w:ascii="Times New Roman" w:hAnsi="Times New Roman"/>
          <w:i/>
        </w:rPr>
        <w:t>Vraag 41</w:t>
      </w:r>
    </w:p>
    <w:p w:rsidRPr="00D51CF1" w:rsidR="00D51CF1" w:rsidP="00D51CF1" w:rsidRDefault="00D51CF1" w14:paraId="26089271" w14:textId="77777777">
      <w:pPr>
        <w:rPr>
          <w:rFonts w:ascii="Times New Roman" w:hAnsi="Times New Roman"/>
          <w:i/>
        </w:rPr>
      </w:pPr>
      <w:r w:rsidRPr="00D51CF1">
        <w:rPr>
          <w:rFonts w:ascii="Times New Roman" w:hAnsi="Times New Roman"/>
          <w:i/>
        </w:rPr>
        <w:t>Wat wordt bedoeld met de uitspraak dat er te weinig aandacht is voor het algemene (keten)belang en hoe komt dit tot uitdrukking in de praktijk?</w:t>
      </w:r>
    </w:p>
    <w:p w:rsidRPr="00D51CF1" w:rsidR="00D51CF1" w:rsidP="00D51CF1" w:rsidRDefault="00D51CF1" w14:paraId="31E6B020" w14:textId="77777777">
      <w:pPr>
        <w:rPr>
          <w:rFonts w:ascii="Times New Roman" w:hAnsi="Times New Roman"/>
        </w:rPr>
      </w:pPr>
    </w:p>
    <w:p w:rsidRPr="00D51CF1" w:rsidR="00D51CF1" w:rsidP="00D51CF1" w:rsidRDefault="00D51CF1" w14:paraId="79FF8281" w14:textId="77777777">
      <w:pPr>
        <w:rPr>
          <w:rFonts w:ascii="Times New Roman" w:hAnsi="Times New Roman"/>
        </w:rPr>
      </w:pPr>
      <w:r w:rsidRPr="00D51CF1">
        <w:rPr>
          <w:rFonts w:ascii="Times New Roman" w:hAnsi="Times New Roman"/>
        </w:rPr>
        <w:t xml:space="preserve">Met te weinig aandacht voor het algemene (keten)belang bedoelen we dat de ketenpartners zo ingericht zijn dat ze zich met name richten op hun eigen doelstellingen. De ketenpartners hebben een eigen financiering, een eigen aansturing en een eigen werkwijzen. Deze sluiten niet per definitie aan op de inrichting van de andere ketenpartners. In de praktijk zien we dat bijvoorbeeld doordat een ketenpartner een beslissing neemt zonder dat duidelijk is wat dat voor de andere </w:t>
      </w:r>
      <w:proofErr w:type="spellStart"/>
      <w:r w:rsidRPr="00D51CF1">
        <w:rPr>
          <w:rFonts w:ascii="Times New Roman" w:hAnsi="Times New Roman"/>
        </w:rPr>
        <w:t>ketenparters</w:t>
      </w:r>
      <w:proofErr w:type="spellEnd"/>
      <w:r w:rsidRPr="00D51CF1">
        <w:rPr>
          <w:rFonts w:ascii="Times New Roman" w:hAnsi="Times New Roman"/>
        </w:rPr>
        <w:t xml:space="preserve"> betekent. Extra inspanningen van bijvoorbeeld het OM voor jeugdzaken leidt bijvoorbeeld tot oplopende voorraden bij de rechtspraak – vooral als die niet dezelfde prioritering bij jeugd hanteert. De burger is daar niet mee geholpen. Voor de burger zijn de prestaties van de hele keten van belang. </w:t>
      </w:r>
    </w:p>
    <w:p w:rsidRPr="00D51CF1" w:rsidR="00D51CF1" w:rsidP="00D51CF1" w:rsidRDefault="00D51CF1" w14:paraId="5A3E889F" w14:textId="77777777">
      <w:pPr>
        <w:rPr>
          <w:rFonts w:ascii="Times New Roman" w:hAnsi="Times New Roman"/>
        </w:rPr>
      </w:pPr>
    </w:p>
    <w:p w:rsidRPr="00D51CF1" w:rsidR="00D51CF1" w:rsidP="00D51CF1" w:rsidRDefault="00D51CF1" w14:paraId="2C0C1C0C" w14:textId="77777777">
      <w:pPr>
        <w:rPr>
          <w:rFonts w:ascii="Times New Roman" w:hAnsi="Times New Roman"/>
          <w:i/>
        </w:rPr>
      </w:pPr>
      <w:r w:rsidRPr="00D51CF1">
        <w:rPr>
          <w:rFonts w:ascii="Times New Roman" w:hAnsi="Times New Roman"/>
          <w:i/>
        </w:rPr>
        <w:t>Vraag 42</w:t>
      </w:r>
    </w:p>
    <w:p w:rsidRPr="00D51CF1" w:rsidR="00D51CF1" w:rsidP="00D51CF1" w:rsidRDefault="00D51CF1" w14:paraId="679CBB7E" w14:textId="77777777">
      <w:pPr>
        <w:rPr>
          <w:rFonts w:ascii="Times New Roman" w:hAnsi="Times New Roman"/>
          <w:i/>
        </w:rPr>
      </w:pPr>
      <w:r w:rsidRPr="00D51CF1">
        <w:rPr>
          <w:rFonts w:ascii="Times New Roman" w:hAnsi="Times New Roman"/>
          <w:i/>
        </w:rPr>
        <w:t>Ziet u verbetering in het jeugdbeschermingsstelsel sinds het uitkomen van het Rekenkamer rapport Georganiseerde Onmacht uit 2023?</w:t>
      </w:r>
    </w:p>
    <w:p w:rsidRPr="00D51CF1" w:rsidR="00D51CF1" w:rsidP="00D51CF1" w:rsidRDefault="00D51CF1" w14:paraId="02D1C764" w14:textId="77777777">
      <w:pPr>
        <w:rPr>
          <w:rFonts w:ascii="Times New Roman" w:hAnsi="Times New Roman"/>
        </w:rPr>
      </w:pPr>
    </w:p>
    <w:p w:rsidRPr="00D51CF1" w:rsidR="00D51CF1" w:rsidP="00D51CF1" w:rsidRDefault="00D51CF1" w14:paraId="44DAE90C" w14:textId="77777777">
      <w:pPr>
        <w:rPr>
          <w:rFonts w:ascii="Times New Roman" w:hAnsi="Times New Roman"/>
        </w:rPr>
      </w:pPr>
      <w:r w:rsidRPr="00D51CF1">
        <w:rPr>
          <w:rFonts w:ascii="Times New Roman" w:hAnsi="Times New Roman"/>
        </w:rPr>
        <w:t xml:space="preserve">U vraagt of wij sinds het uitkomen van het rekenkamerrapport Georganiseerde Onmacht uit 2023 verbetering zien in het jeugdbeschermingsstelsel. Wij hebben hier geen specifiek onderzoek naar verricht in het kader van ons verantwoordingsonderzoek 2024. Wel noemen we dat de Commissie van Ark begin 2025 een toets op de uitvoering van de </w:t>
      </w:r>
      <w:r w:rsidRPr="00D51CF1">
        <w:rPr>
          <w:rFonts w:ascii="Times New Roman" w:hAnsi="Times New Roman"/>
          <w:i/>
          <w:iCs/>
        </w:rPr>
        <w:t xml:space="preserve">Hervormingsagenda Jeugd 2023-2028 </w:t>
      </w:r>
      <w:r w:rsidRPr="00D51CF1">
        <w:rPr>
          <w:rFonts w:ascii="Times New Roman" w:hAnsi="Times New Roman"/>
          <w:iCs/>
        </w:rPr>
        <w:t xml:space="preserve">heeft gepubliceerd. Deze commissie concludeert dat er meer nodig is om tot een goed werkend, beter beheersbaar en financieel houdbaar jeugdstelsel te komen. Die conclusie komt overeen met ons rapport uit 2023. </w:t>
      </w:r>
      <w:r w:rsidRPr="00D51CF1">
        <w:rPr>
          <w:rFonts w:ascii="Times New Roman" w:hAnsi="Times New Roman"/>
        </w:rPr>
        <w:t>Wij vinden dat beide rapporten en de aanbevelingen de volle aandacht van kabinet en Kamer verdienen.</w:t>
      </w:r>
    </w:p>
    <w:p w:rsidRPr="00D51CF1" w:rsidR="00D51CF1" w:rsidP="00D51CF1" w:rsidRDefault="00D51CF1" w14:paraId="1D2B412A" w14:textId="77777777">
      <w:pPr>
        <w:rPr>
          <w:rFonts w:ascii="Times New Roman" w:hAnsi="Times New Roman"/>
        </w:rPr>
      </w:pPr>
    </w:p>
    <w:p w:rsidRPr="00D51CF1" w:rsidR="00D51CF1" w:rsidP="00D51CF1" w:rsidRDefault="00D51CF1" w14:paraId="1F6F9D89" w14:textId="77777777">
      <w:pPr>
        <w:rPr>
          <w:rFonts w:ascii="Times New Roman" w:hAnsi="Times New Roman"/>
          <w:i/>
        </w:rPr>
      </w:pPr>
      <w:r w:rsidRPr="00D51CF1">
        <w:rPr>
          <w:rFonts w:ascii="Times New Roman" w:hAnsi="Times New Roman"/>
          <w:i/>
        </w:rPr>
        <w:t>Vraag 43</w:t>
      </w:r>
    </w:p>
    <w:p w:rsidRPr="00D51CF1" w:rsidR="00D51CF1" w:rsidP="00D51CF1" w:rsidRDefault="00D51CF1" w14:paraId="17FB49DE" w14:textId="77777777">
      <w:pPr>
        <w:rPr>
          <w:rFonts w:ascii="Times New Roman" w:hAnsi="Times New Roman"/>
          <w:i/>
        </w:rPr>
      </w:pPr>
      <w:r w:rsidRPr="00D51CF1">
        <w:rPr>
          <w:rFonts w:ascii="Times New Roman" w:hAnsi="Times New Roman"/>
          <w:i/>
        </w:rPr>
        <w:lastRenderedPageBreak/>
        <w:t>Zijn de conclusies en aanbevelingen uit het onderzoek ‘Georganiseerde onmacht’ uit 2023 door het vorige kabinet en dit kabinet opgevolgd? Zo nee, welke wel en welke niet?</w:t>
      </w:r>
    </w:p>
    <w:p w:rsidRPr="00D51CF1" w:rsidR="00D51CF1" w:rsidP="00D51CF1" w:rsidRDefault="00D51CF1" w14:paraId="1E4D8CDD" w14:textId="77777777">
      <w:pPr>
        <w:rPr>
          <w:rFonts w:ascii="Times New Roman" w:hAnsi="Times New Roman"/>
          <w:i/>
        </w:rPr>
      </w:pPr>
    </w:p>
    <w:p w:rsidRPr="00D51CF1" w:rsidR="00D51CF1" w:rsidP="00D51CF1" w:rsidRDefault="00D51CF1" w14:paraId="2021AB24" w14:textId="77777777">
      <w:pPr>
        <w:rPr>
          <w:rFonts w:ascii="Times New Roman" w:hAnsi="Times New Roman"/>
        </w:rPr>
      </w:pPr>
      <w:r w:rsidRPr="00D51CF1">
        <w:rPr>
          <w:rFonts w:ascii="Times New Roman" w:hAnsi="Times New Roman"/>
        </w:rPr>
        <w:t xml:space="preserve">In het verantwoordingsonderzoek 2024 hebben wij geen specifiek onderzoek verricht naar de opvolging door het vorige kabinet en dit kabinet van de conclusies en aanbevelingen uit het rekenkameronderzoek Georganiseerde Onmacht uit 2023. Voor het antwoord op deze vraag verwijzen wij u naar de verantwoordelijke bewindspersonen. </w:t>
      </w:r>
    </w:p>
    <w:p w:rsidRPr="00D51CF1" w:rsidR="00D51CF1" w:rsidP="00D51CF1" w:rsidRDefault="00D51CF1" w14:paraId="46AF480A" w14:textId="77777777">
      <w:pPr>
        <w:rPr>
          <w:rFonts w:ascii="Times New Roman" w:hAnsi="Times New Roman"/>
        </w:rPr>
      </w:pPr>
      <w:r w:rsidRPr="00D51CF1">
        <w:rPr>
          <w:rFonts w:ascii="Times New Roman" w:hAnsi="Times New Roman"/>
        </w:rPr>
        <w:t xml:space="preserve">Uiteraard vinden wij het belangrijk dat onze aanbevelingen worden opgevolgd. Daarom monitoren wij op systematische manier de veranderingen en verbeteringen als gevolg van onze onderzoeken. Recent hebben we een uitvraag gedaan bij het ministerie van VWS naar de opvolging van onze aanbevelingen in het rapport Georganiseerde Onmacht. Deze uitvraag is op het moment van schrijven nog niet afgerond. </w:t>
      </w:r>
    </w:p>
    <w:p w:rsidRPr="00D51CF1" w:rsidR="00D51CF1" w:rsidP="00D51CF1" w:rsidRDefault="00D51CF1" w14:paraId="4D6B77CE" w14:textId="77777777">
      <w:pPr>
        <w:rPr>
          <w:rFonts w:ascii="Times New Roman" w:hAnsi="Times New Roman"/>
        </w:rPr>
      </w:pPr>
    </w:p>
    <w:p w:rsidRPr="00D51CF1" w:rsidR="00D51CF1" w:rsidP="00D51CF1" w:rsidRDefault="00D51CF1" w14:paraId="2EE00150" w14:textId="77777777">
      <w:pPr>
        <w:rPr>
          <w:rFonts w:ascii="Times New Roman" w:hAnsi="Times New Roman"/>
          <w:i/>
        </w:rPr>
      </w:pPr>
      <w:r w:rsidRPr="00D51CF1">
        <w:rPr>
          <w:rFonts w:ascii="Times New Roman" w:hAnsi="Times New Roman"/>
          <w:i/>
        </w:rPr>
        <w:t>Vraag 44</w:t>
      </w:r>
    </w:p>
    <w:p w:rsidRPr="00D51CF1" w:rsidR="00D51CF1" w:rsidP="00D51CF1" w:rsidRDefault="00D51CF1" w14:paraId="629F2DFB" w14:textId="77777777">
      <w:pPr>
        <w:rPr>
          <w:rFonts w:ascii="Times New Roman" w:hAnsi="Times New Roman"/>
          <w:i/>
        </w:rPr>
      </w:pPr>
      <w:r w:rsidRPr="00D51CF1">
        <w:rPr>
          <w:rFonts w:ascii="Times New Roman" w:hAnsi="Times New Roman"/>
          <w:i/>
        </w:rPr>
        <w:t>Welke aanbeveling doet de u om de minister meer regie te laten nemen?</w:t>
      </w:r>
    </w:p>
    <w:p w:rsidRPr="00D51CF1" w:rsidR="00D51CF1" w:rsidP="00D51CF1" w:rsidRDefault="00D51CF1" w14:paraId="0FB3E0CF" w14:textId="77777777">
      <w:pPr>
        <w:rPr>
          <w:rFonts w:ascii="Times New Roman" w:hAnsi="Times New Roman"/>
        </w:rPr>
      </w:pPr>
    </w:p>
    <w:p w:rsidRPr="00D51CF1" w:rsidR="00D51CF1" w:rsidP="00D51CF1" w:rsidRDefault="00D51CF1" w14:paraId="02C42AE3" w14:textId="77777777">
      <w:pPr>
        <w:rPr>
          <w:rFonts w:ascii="Times New Roman" w:hAnsi="Times New Roman"/>
        </w:rPr>
      </w:pPr>
      <w:r w:rsidRPr="00D51CF1">
        <w:rPr>
          <w:rFonts w:ascii="Times New Roman" w:hAnsi="Times New Roman"/>
        </w:rPr>
        <w:t xml:space="preserve">In ons </w:t>
      </w:r>
      <w:r w:rsidRPr="00D51CF1">
        <w:rPr>
          <w:rFonts w:ascii="Times New Roman" w:hAnsi="Times New Roman"/>
          <w:i/>
        </w:rPr>
        <w:t xml:space="preserve">Rapport bij het jaarverslag </w:t>
      </w:r>
      <w:proofErr w:type="spellStart"/>
      <w:r w:rsidRPr="00D51CF1">
        <w:rPr>
          <w:rFonts w:ascii="Times New Roman" w:hAnsi="Times New Roman"/>
          <w:i/>
        </w:rPr>
        <w:t>JenV</w:t>
      </w:r>
      <w:proofErr w:type="spellEnd"/>
      <w:r w:rsidRPr="00D51CF1">
        <w:rPr>
          <w:rFonts w:ascii="Times New Roman" w:hAnsi="Times New Roman"/>
          <w:i/>
        </w:rPr>
        <w:t xml:space="preserve"> 2024 (Algemene Rekenkamer, 2025) </w:t>
      </w:r>
      <w:r w:rsidRPr="00D51CF1">
        <w:rPr>
          <w:rFonts w:ascii="Times New Roman" w:hAnsi="Times New Roman"/>
        </w:rPr>
        <w:t xml:space="preserve">bevelen wij de minister van </w:t>
      </w:r>
      <w:proofErr w:type="spellStart"/>
      <w:r w:rsidRPr="00D51CF1">
        <w:rPr>
          <w:rFonts w:ascii="Times New Roman" w:hAnsi="Times New Roman"/>
        </w:rPr>
        <w:t>JenV</w:t>
      </w:r>
      <w:proofErr w:type="spellEnd"/>
      <w:r w:rsidRPr="00D51CF1">
        <w:rPr>
          <w:rFonts w:ascii="Times New Roman" w:hAnsi="Times New Roman"/>
        </w:rPr>
        <w:t xml:space="preserve"> aan om gebruik te maken van zijn wettelijke bevoegdheden om aanwijzingen te geven aan ketenpartners in de strafrechtketen over hun bedrijfsvoering om het algemene ketenbelang te behartigen. Deze wettelijke bevoegdheden heeft de minister zelf uiteengezet in zijn brief als reactie op de motie-</w:t>
      </w:r>
      <w:proofErr w:type="spellStart"/>
      <w:r w:rsidRPr="00BE57D6">
        <w:rPr>
          <w:rFonts w:ascii="Times New Roman" w:hAnsi="Times New Roman"/>
        </w:rPr>
        <w:t>Ellian</w:t>
      </w:r>
      <w:proofErr w:type="spellEnd"/>
      <w:r w:rsidRPr="00BE57D6">
        <w:rPr>
          <w:rFonts w:ascii="Times New Roman" w:hAnsi="Times New Roman"/>
        </w:rPr>
        <w:t xml:space="preserve"> (Kamerstuk 29 279, nr. 805). Specifiek</w:t>
      </w:r>
      <w:r w:rsidRPr="00D51CF1">
        <w:rPr>
          <w:rFonts w:ascii="Times New Roman" w:hAnsi="Times New Roman"/>
        </w:rPr>
        <w:t xml:space="preserve"> geven wij de minister 3 punten mee: </w:t>
      </w:r>
      <w:r w:rsidRPr="00D51CF1">
        <w:rPr>
          <w:rFonts w:ascii="Times New Roman" w:hAnsi="Times New Roman"/>
        </w:rPr>
        <w:br/>
        <w:t>(1) Richt dit op knelpunten en bereik dit via verbetering van sturingsinformatie en het uniformeren van (werk)processen.</w:t>
      </w:r>
    </w:p>
    <w:p w:rsidRPr="00D51CF1" w:rsidR="00D51CF1" w:rsidP="00D51CF1" w:rsidRDefault="00D51CF1" w14:paraId="3AADF718" w14:textId="77777777">
      <w:pPr>
        <w:rPr>
          <w:rFonts w:ascii="Times New Roman" w:hAnsi="Times New Roman"/>
        </w:rPr>
      </w:pPr>
      <w:r w:rsidRPr="00D51CF1">
        <w:rPr>
          <w:rFonts w:ascii="Times New Roman" w:hAnsi="Times New Roman"/>
        </w:rPr>
        <w:t>(2) Benut hierbij wetenschappelijke inzichten omtrent logistiek en andere</w:t>
      </w:r>
    </w:p>
    <w:p w:rsidRPr="00D51CF1" w:rsidR="00D51CF1" w:rsidP="00D51CF1" w:rsidRDefault="00D51CF1" w14:paraId="3EED2924" w14:textId="77777777">
      <w:pPr>
        <w:rPr>
          <w:rFonts w:ascii="Times New Roman" w:hAnsi="Times New Roman"/>
        </w:rPr>
      </w:pPr>
      <w:r w:rsidRPr="00D51CF1">
        <w:rPr>
          <w:rFonts w:ascii="Times New Roman" w:hAnsi="Times New Roman"/>
        </w:rPr>
        <w:t>operationele processen.</w:t>
      </w:r>
    </w:p>
    <w:p w:rsidRPr="00D51CF1" w:rsidR="00D51CF1" w:rsidP="00D51CF1" w:rsidRDefault="00D51CF1" w14:paraId="2B501741" w14:textId="77777777">
      <w:pPr>
        <w:rPr>
          <w:rFonts w:ascii="Times New Roman" w:hAnsi="Times New Roman"/>
        </w:rPr>
      </w:pPr>
      <w:r w:rsidRPr="00D51CF1">
        <w:rPr>
          <w:rFonts w:ascii="Times New Roman" w:hAnsi="Times New Roman"/>
        </w:rPr>
        <w:t>(3) Stel hierbij centraal wat de uitvoering nodig heeft om de taken adequaat uit</w:t>
      </w:r>
    </w:p>
    <w:p w:rsidRPr="00D51CF1" w:rsidR="00D51CF1" w:rsidP="00D51CF1" w:rsidRDefault="00D51CF1" w14:paraId="3A98F5E6" w14:textId="77777777">
      <w:pPr>
        <w:rPr>
          <w:rFonts w:ascii="Times New Roman" w:hAnsi="Times New Roman"/>
        </w:rPr>
      </w:pPr>
      <w:r w:rsidRPr="00D51CF1">
        <w:rPr>
          <w:rFonts w:ascii="Times New Roman" w:hAnsi="Times New Roman"/>
        </w:rPr>
        <w:t>te voeren.</w:t>
      </w:r>
    </w:p>
    <w:p w:rsidRPr="00D51CF1" w:rsidR="00D51CF1" w:rsidP="00D51CF1" w:rsidRDefault="00D51CF1" w14:paraId="191E57DE" w14:textId="77777777">
      <w:pPr>
        <w:rPr>
          <w:rFonts w:ascii="Times New Roman" w:hAnsi="Times New Roman"/>
        </w:rPr>
      </w:pPr>
    </w:p>
    <w:p w:rsidRPr="00D51CF1" w:rsidR="00D51CF1" w:rsidP="00D51CF1" w:rsidRDefault="00D51CF1" w14:paraId="3C1D94EC" w14:textId="77777777">
      <w:pPr>
        <w:rPr>
          <w:rFonts w:ascii="Times New Roman" w:hAnsi="Times New Roman"/>
        </w:rPr>
      </w:pPr>
      <w:r w:rsidRPr="00D51CF1">
        <w:rPr>
          <w:rFonts w:ascii="Times New Roman" w:hAnsi="Times New Roman"/>
        </w:rPr>
        <w:t>We bevelen inzet van de aanwijzingsbevoegdheid van de minister aan op terreinen waar een meer gezamenlijk optreden van de strafrechtketen tot betere prestaties van de strafrechtketen als geheel kan leiden. Een alternatief is dat de ketenpartners dit zonder aanwijzingen van de minister via het Bestuurlijk Ketenberaad oppakken. Maar we constateren dat ze dit al sinds 2016 doen en nog niet tot toereikende maatregelen zijn gekomen.</w:t>
      </w:r>
    </w:p>
    <w:p w:rsidRPr="00D51CF1" w:rsidR="00D51CF1" w:rsidP="00D51CF1" w:rsidRDefault="00D51CF1" w14:paraId="55E70131" w14:textId="77777777">
      <w:pPr>
        <w:rPr>
          <w:rFonts w:ascii="Times New Roman" w:hAnsi="Times New Roman"/>
        </w:rPr>
      </w:pPr>
    </w:p>
    <w:p w:rsidRPr="00D51CF1" w:rsidR="00D51CF1" w:rsidP="00D51CF1" w:rsidRDefault="00D51CF1" w14:paraId="1A259E61" w14:textId="77777777">
      <w:pPr>
        <w:rPr>
          <w:rFonts w:ascii="Times New Roman" w:hAnsi="Times New Roman"/>
          <w:i/>
        </w:rPr>
      </w:pPr>
      <w:r w:rsidRPr="00D51CF1">
        <w:rPr>
          <w:rFonts w:ascii="Times New Roman" w:hAnsi="Times New Roman"/>
          <w:i/>
        </w:rPr>
        <w:t>Vraag 45</w:t>
      </w:r>
    </w:p>
    <w:p w:rsidRPr="00D51CF1" w:rsidR="00D51CF1" w:rsidP="00D51CF1" w:rsidRDefault="00D51CF1" w14:paraId="3039A018" w14:textId="77777777">
      <w:pPr>
        <w:rPr>
          <w:rFonts w:ascii="Times New Roman" w:hAnsi="Times New Roman"/>
          <w:i/>
        </w:rPr>
      </w:pPr>
      <w:r w:rsidRPr="00D51CF1">
        <w:rPr>
          <w:rFonts w:ascii="Times New Roman" w:hAnsi="Times New Roman"/>
          <w:i/>
        </w:rPr>
        <w:t xml:space="preserve">Hoe kan het huidige verbeterplan van de minister van </w:t>
      </w:r>
      <w:proofErr w:type="spellStart"/>
      <w:r w:rsidRPr="00D51CF1">
        <w:rPr>
          <w:rFonts w:ascii="Times New Roman" w:hAnsi="Times New Roman"/>
          <w:i/>
        </w:rPr>
        <w:t>JenV</w:t>
      </w:r>
      <w:proofErr w:type="spellEnd"/>
      <w:r w:rsidRPr="00D51CF1">
        <w:rPr>
          <w:rFonts w:ascii="Times New Roman" w:hAnsi="Times New Roman"/>
          <w:i/>
        </w:rPr>
        <w:t xml:space="preserve"> over de problemen in de strafrechtketen wat u betreft verbeterd worden? Wat schort er volgens u aan het huidige plan?</w:t>
      </w:r>
    </w:p>
    <w:p w:rsidRPr="00D51CF1" w:rsidR="00D51CF1" w:rsidP="00D51CF1" w:rsidRDefault="00D51CF1" w14:paraId="2DBF7CAE" w14:textId="77777777">
      <w:pPr>
        <w:rPr>
          <w:rFonts w:ascii="Times New Roman" w:hAnsi="Times New Roman"/>
        </w:rPr>
      </w:pPr>
    </w:p>
    <w:p w:rsidRPr="00D51CF1" w:rsidR="00D51CF1" w:rsidP="00D51CF1" w:rsidRDefault="00D51CF1" w14:paraId="261EEF63" w14:textId="77777777">
      <w:pPr>
        <w:rPr>
          <w:rFonts w:ascii="Times New Roman" w:hAnsi="Times New Roman"/>
        </w:rPr>
      </w:pPr>
      <w:r w:rsidRPr="00D51CF1">
        <w:rPr>
          <w:rFonts w:ascii="Times New Roman" w:hAnsi="Times New Roman"/>
        </w:rPr>
        <w:t xml:space="preserve">De minister van </w:t>
      </w:r>
      <w:proofErr w:type="spellStart"/>
      <w:r w:rsidRPr="00D51CF1">
        <w:rPr>
          <w:rFonts w:ascii="Times New Roman" w:hAnsi="Times New Roman"/>
        </w:rPr>
        <w:t>JenV</w:t>
      </w:r>
      <w:proofErr w:type="spellEnd"/>
      <w:r w:rsidRPr="00D51CF1">
        <w:rPr>
          <w:rFonts w:ascii="Times New Roman" w:hAnsi="Times New Roman"/>
        </w:rPr>
        <w:t xml:space="preserve"> heeft in 2024 in reactie op de motie-</w:t>
      </w:r>
      <w:proofErr w:type="spellStart"/>
      <w:r w:rsidRPr="00D51CF1">
        <w:rPr>
          <w:rFonts w:ascii="Times New Roman" w:hAnsi="Times New Roman"/>
        </w:rPr>
        <w:t>Ellian</w:t>
      </w:r>
      <w:proofErr w:type="spellEnd"/>
      <w:r w:rsidRPr="00D51CF1">
        <w:rPr>
          <w:rFonts w:ascii="Times New Roman" w:hAnsi="Times New Roman"/>
        </w:rPr>
        <w:t xml:space="preserve"> een aantal</w:t>
      </w:r>
    </w:p>
    <w:p w:rsidRPr="00D51CF1" w:rsidR="00D51CF1" w:rsidP="00D51CF1" w:rsidRDefault="00D51CF1" w14:paraId="0BD26A15" w14:textId="77777777">
      <w:pPr>
        <w:rPr>
          <w:rFonts w:ascii="Times New Roman" w:hAnsi="Times New Roman"/>
        </w:rPr>
      </w:pPr>
      <w:r w:rsidRPr="00D51CF1">
        <w:rPr>
          <w:rFonts w:ascii="Times New Roman" w:hAnsi="Times New Roman"/>
        </w:rPr>
        <w:t>maatregelen genomen om de problemen te verhelpen. Wij concluderen dat die maatregelen onvoldoende zijn om de problemen op te lossen. De maatregelen zijn met uitzondering van de ketencoördinatoren, vooral gebaseerd zijn op met elkaar het gesprek aangaan en dingen op papier verbeteren, zoals in de planning-en-</w:t>
      </w:r>
      <w:proofErr w:type="spellStart"/>
      <w:r w:rsidRPr="00D51CF1">
        <w:rPr>
          <w:rFonts w:ascii="Times New Roman" w:hAnsi="Times New Roman"/>
        </w:rPr>
        <w:t>controlcyclus</w:t>
      </w:r>
      <w:proofErr w:type="spellEnd"/>
      <w:r w:rsidRPr="00D51CF1">
        <w:rPr>
          <w:rFonts w:ascii="Times New Roman" w:hAnsi="Times New Roman"/>
        </w:rPr>
        <w:t>. De verbeteringen die de minister doorvoert zijn in ontwikkeling (portfoliomanagement), tijdelijk (ketencoördinatoren), vanzelfsprekend (geen tegenstrijdige aanschrijvingen in de planning-en-</w:t>
      </w:r>
      <w:proofErr w:type="spellStart"/>
      <w:r w:rsidRPr="00D51CF1">
        <w:rPr>
          <w:rFonts w:ascii="Times New Roman" w:hAnsi="Times New Roman"/>
        </w:rPr>
        <w:t>controlcyclus</w:t>
      </w:r>
      <w:proofErr w:type="spellEnd"/>
      <w:r w:rsidRPr="00D51CF1">
        <w:rPr>
          <w:rFonts w:ascii="Times New Roman" w:hAnsi="Times New Roman"/>
        </w:rPr>
        <w:t xml:space="preserve">), of onvoldoende (uitvoeringstoetsen). Wij beoordelen de maatregelen dan ook als ontoereikend. Bij de opzichzelfstaande organisaties Politie, OM en Rechtspraak stelt de minister zich te afwachtend op. Dit ondanks de wettelijke mogelijkheden die hij heeft rond hun </w:t>
      </w:r>
      <w:r w:rsidRPr="00D51CF1">
        <w:rPr>
          <w:rFonts w:ascii="Times New Roman" w:hAnsi="Times New Roman"/>
        </w:rPr>
        <w:lastRenderedPageBreak/>
        <w:t>bedrijfsvoering. Zie het antwoord op vraag 44 voor meer informatie.</w:t>
      </w:r>
    </w:p>
    <w:p w:rsidRPr="00D51CF1" w:rsidR="00D51CF1" w:rsidP="00D51CF1" w:rsidRDefault="00D51CF1" w14:paraId="223C5530" w14:textId="77777777">
      <w:pPr>
        <w:rPr>
          <w:rFonts w:ascii="Times New Roman" w:hAnsi="Times New Roman"/>
        </w:rPr>
      </w:pPr>
    </w:p>
    <w:p w:rsidRPr="00D51CF1" w:rsidR="00D51CF1" w:rsidP="00D51CF1" w:rsidRDefault="00D51CF1" w14:paraId="7F9CD6B2" w14:textId="77777777">
      <w:pPr>
        <w:rPr>
          <w:rFonts w:ascii="Times New Roman" w:hAnsi="Times New Roman"/>
          <w:i/>
        </w:rPr>
      </w:pPr>
      <w:r w:rsidRPr="00D51CF1">
        <w:rPr>
          <w:rFonts w:ascii="Times New Roman" w:hAnsi="Times New Roman"/>
          <w:i/>
        </w:rPr>
        <w:t>Vraag 46</w:t>
      </w:r>
    </w:p>
    <w:p w:rsidRPr="00D51CF1" w:rsidR="00D51CF1" w:rsidP="00D51CF1" w:rsidRDefault="00D51CF1" w14:paraId="3EE556B6" w14:textId="77777777">
      <w:pPr>
        <w:rPr>
          <w:rFonts w:ascii="Times New Roman" w:hAnsi="Times New Roman"/>
          <w:i/>
        </w:rPr>
      </w:pPr>
      <w:r w:rsidRPr="00D51CF1">
        <w:rPr>
          <w:rFonts w:ascii="Times New Roman" w:hAnsi="Times New Roman"/>
          <w:i/>
        </w:rPr>
        <w:t xml:space="preserve">Welke wettelijke mogelijkheden heeft de minister van </w:t>
      </w:r>
      <w:proofErr w:type="spellStart"/>
      <w:r w:rsidRPr="00D51CF1">
        <w:rPr>
          <w:rFonts w:ascii="Times New Roman" w:hAnsi="Times New Roman"/>
          <w:i/>
        </w:rPr>
        <w:t>JenV</w:t>
      </w:r>
      <w:proofErr w:type="spellEnd"/>
      <w:r w:rsidRPr="00D51CF1">
        <w:rPr>
          <w:rFonts w:ascii="Times New Roman" w:hAnsi="Times New Roman"/>
          <w:i/>
        </w:rPr>
        <w:t xml:space="preserve"> om beter te coördineren en betere prestaties in de strafrechtketen af te dwingen via ketensamenwerking, die nu nog niet worden ingezet?</w:t>
      </w:r>
    </w:p>
    <w:p w:rsidRPr="00D51CF1" w:rsidR="00D51CF1" w:rsidP="00D51CF1" w:rsidRDefault="00D51CF1" w14:paraId="7F3C5B41" w14:textId="77777777">
      <w:pPr>
        <w:rPr>
          <w:rFonts w:ascii="Times New Roman" w:hAnsi="Times New Roman"/>
        </w:rPr>
      </w:pPr>
    </w:p>
    <w:p w:rsidRPr="00D51CF1" w:rsidR="00D51CF1" w:rsidP="00D51CF1" w:rsidRDefault="00D51CF1" w14:paraId="4985D655" w14:textId="77777777">
      <w:pPr>
        <w:rPr>
          <w:rFonts w:ascii="Times New Roman" w:hAnsi="Times New Roman"/>
        </w:rPr>
      </w:pPr>
      <w:r w:rsidRPr="00D51CF1">
        <w:rPr>
          <w:rFonts w:ascii="Times New Roman" w:hAnsi="Times New Roman"/>
        </w:rPr>
        <w:t>Deze wettelijke bevoegdheden heeft de minister zelf uiteengezet in zijn brief (29 januari 2024 /TK 2023/24 29 279, nr. 836) als reactie op de motie-</w:t>
      </w:r>
      <w:proofErr w:type="spellStart"/>
      <w:r w:rsidRPr="00D51CF1">
        <w:rPr>
          <w:rFonts w:ascii="Times New Roman" w:hAnsi="Times New Roman"/>
        </w:rPr>
        <w:t>Ellian</w:t>
      </w:r>
      <w:proofErr w:type="spellEnd"/>
      <w:r w:rsidRPr="00D51CF1">
        <w:rPr>
          <w:rFonts w:ascii="Times New Roman" w:hAnsi="Times New Roman"/>
        </w:rPr>
        <w:t xml:space="preserve"> (Ministerie van </w:t>
      </w:r>
      <w:proofErr w:type="spellStart"/>
      <w:r w:rsidRPr="00D51CF1">
        <w:rPr>
          <w:rFonts w:ascii="Times New Roman" w:hAnsi="Times New Roman"/>
        </w:rPr>
        <w:t>JenV</w:t>
      </w:r>
      <w:proofErr w:type="spellEnd"/>
      <w:r w:rsidRPr="00D51CF1">
        <w:rPr>
          <w:rFonts w:ascii="Times New Roman" w:hAnsi="Times New Roman"/>
        </w:rPr>
        <w:t xml:space="preserve">, 2024). De minister van </w:t>
      </w:r>
      <w:proofErr w:type="spellStart"/>
      <w:r w:rsidRPr="00D51CF1">
        <w:rPr>
          <w:rFonts w:ascii="Times New Roman" w:hAnsi="Times New Roman"/>
        </w:rPr>
        <w:t>JenV</w:t>
      </w:r>
      <w:proofErr w:type="spellEnd"/>
      <w:r w:rsidRPr="00D51CF1">
        <w:rPr>
          <w:rFonts w:ascii="Times New Roman" w:hAnsi="Times New Roman"/>
        </w:rPr>
        <w:t xml:space="preserve"> kan aanwijzingen geven over de bedrijfsvoering. Dat is de manier waarop organisaties hun processen hebben ingericht en betreft zaken als personeelsbeleid, ICT, kwaliteit van uitvoeringstoetsen en kwaliteit van sturingsinformatie. </w:t>
      </w:r>
    </w:p>
    <w:p w:rsidRPr="00D51CF1" w:rsidR="00D51CF1" w:rsidP="00D51CF1" w:rsidRDefault="00D51CF1" w14:paraId="2E7C4F53" w14:textId="77777777">
      <w:pPr>
        <w:rPr>
          <w:rFonts w:ascii="Times New Roman" w:hAnsi="Times New Roman"/>
        </w:rPr>
      </w:pPr>
    </w:p>
    <w:p w:rsidRPr="00D51CF1" w:rsidR="00D51CF1" w:rsidP="00D51CF1" w:rsidRDefault="00D51CF1" w14:paraId="71FBF1D3" w14:textId="77777777">
      <w:pPr>
        <w:rPr>
          <w:rFonts w:ascii="Times New Roman" w:hAnsi="Times New Roman"/>
          <w:i/>
        </w:rPr>
      </w:pPr>
      <w:r w:rsidRPr="00D51CF1">
        <w:rPr>
          <w:rFonts w:ascii="Times New Roman" w:hAnsi="Times New Roman"/>
          <w:i/>
        </w:rPr>
        <w:t>Vraag 47</w:t>
      </w:r>
    </w:p>
    <w:p w:rsidRPr="00D51CF1" w:rsidR="00D51CF1" w:rsidP="00D51CF1" w:rsidRDefault="00D51CF1" w14:paraId="69792136" w14:textId="77777777">
      <w:pPr>
        <w:rPr>
          <w:rFonts w:ascii="Times New Roman" w:hAnsi="Times New Roman"/>
          <w:i/>
        </w:rPr>
      </w:pPr>
      <w:r w:rsidRPr="00D51CF1">
        <w:rPr>
          <w:rFonts w:ascii="Times New Roman" w:hAnsi="Times New Roman"/>
          <w:i/>
        </w:rPr>
        <w:t>Waren er eerder signalen over de onvolkomenheden rondom de foutieve tenaamstellingen van veroordeelden bekend bij u? Hoe zijn deze signalen u ter ore gekomen?</w:t>
      </w:r>
    </w:p>
    <w:p w:rsidRPr="00D51CF1" w:rsidR="00D51CF1" w:rsidP="00D51CF1" w:rsidRDefault="00D51CF1" w14:paraId="66FC14AB" w14:textId="77777777">
      <w:pPr>
        <w:rPr>
          <w:rFonts w:ascii="Times New Roman" w:hAnsi="Times New Roman"/>
        </w:rPr>
      </w:pPr>
    </w:p>
    <w:p w:rsidRPr="00D51CF1" w:rsidR="00D51CF1" w:rsidP="00D51CF1" w:rsidRDefault="00D51CF1" w14:paraId="6FB1CE38" w14:textId="2CECF94C">
      <w:pPr>
        <w:rPr>
          <w:rFonts w:ascii="Times New Roman" w:hAnsi="Times New Roman"/>
        </w:rPr>
      </w:pPr>
      <w:r w:rsidRPr="00D51CF1">
        <w:rPr>
          <w:rFonts w:ascii="Times New Roman" w:hAnsi="Times New Roman"/>
        </w:rPr>
        <w:t xml:space="preserve">Op 11 mei 2023 heeft de vaste commissie voor </w:t>
      </w:r>
      <w:proofErr w:type="spellStart"/>
      <w:r w:rsidRPr="00D51CF1">
        <w:rPr>
          <w:rFonts w:ascii="Times New Roman" w:hAnsi="Times New Roman"/>
        </w:rPr>
        <w:t>JenV</w:t>
      </w:r>
      <w:proofErr w:type="spellEnd"/>
      <w:r w:rsidRPr="00D51CF1">
        <w:rPr>
          <w:rFonts w:ascii="Times New Roman" w:hAnsi="Times New Roman"/>
        </w:rPr>
        <w:t xml:space="preserve"> van de Tweede Kamer rondetafelgesprekken gevoerd in het kader van de parlementaire verkenning strafrechtketen. Tijdens deze gesprekken heeft de CIO en plaatsvervangend directeur </w:t>
      </w:r>
      <w:proofErr w:type="spellStart"/>
      <w:r w:rsidRPr="00D51CF1">
        <w:rPr>
          <w:rFonts w:ascii="Times New Roman" w:hAnsi="Times New Roman"/>
        </w:rPr>
        <w:t>Justid</w:t>
      </w:r>
      <w:proofErr w:type="spellEnd"/>
      <w:r w:rsidRPr="00D51CF1">
        <w:rPr>
          <w:rFonts w:ascii="Times New Roman" w:hAnsi="Times New Roman"/>
        </w:rPr>
        <w:t xml:space="preserve"> het ‘dominante probleem’ van gegevensdeling geadresseerd (Kamerstukken II 2022-2023, 29</w:t>
      </w:r>
      <w:r>
        <w:rPr>
          <w:rFonts w:ascii="Times New Roman" w:hAnsi="Times New Roman"/>
        </w:rPr>
        <w:t xml:space="preserve"> </w:t>
      </w:r>
      <w:r w:rsidRPr="00D51CF1">
        <w:rPr>
          <w:rFonts w:ascii="Times New Roman" w:hAnsi="Times New Roman"/>
        </w:rPr>
        <w:t>279, nr. 789. Verslag van een rondetafelgesprek). Dit is de aanleiding geweest voor ons onderzoek.</w:t>
      </w:r>
    </w:p>
    <w:p w:rsidRPr="00D51CF1" w:rsidR="00D51CF1" w:rsidP="00D51CF1" w:rsidRDefault="00D51CF1" w14:paraId="13411BFA" w14:textId="77777777">
      <w:pPr>
        <w:rPr>
          <w:rFonts w:ascii="Times New Roman" w:hAnsi="Times New Roman"/>
        </w:rPr>
      </w:pPr>
    </w:p>
    <w:p w:rsidRPr="00D51CF1" w:rsidR="00D51CF1" w:rsidP="00D51CF1" w:rsidRDefault="00D51CF1" w14:paraId="43DB135F" w14:textId="77777777">
      <w:pPr>
        <w:rPr>
          <w:rFonts w:ascii="Times New Roman" w:hAnsi="Times New Roman"/>
          <w:i/>
        </w:rPr>
      </w:pPr>
      <w:r w:rsidRPr="00D51CF1">
        <w:rPr>
          <w:rFonts w:ascii="Times New Roman" w:hAnsi="Times New Roman"/>
          <w:i/>
        </w:rPr>
        <w:t>Vraag 48</w:t>
      </w:r>
    </w:p>
    <w:p w:rsidRPr="00D51CF1" w:rsidR="00D51CF1" w:rsidP="00D51CF1" w:rsidRDefault="00D51CF1" w14:paraId="4682FD47" w14:textId="77777777">
      <w:pPr>
        <w:rPr>
          <w:rFonts w:ascii="Times New Roman" w:hAnsi="Times New Roman"/>
          <w:i/>
        </w:rPr>
      </w:pPr>
      <w:r w:rsidRPr="00D51CF1">
        <w:rPr>
          <w:rFonts w:ascii="Times New Roman" w:hAnsi="Times New Roman"/>
          <w:i/>
        </w:rPr>
        <w:t>Hoe beziet u het spanningsveld tussen een negatieve invloed op de ketenproblematiek en de doorlooptijden van de hoeveelheid wetsinitiatieven enerzijds, en de mogelijke positieve effecten van deze nieuwe wetgeving op de uiteindelijke doorstroom anderzijds? Zijn er voorbeelden waarbij nieuwe wetgeving eerst zorgde voor langere doorlooptijden, maar de keten uiteindelijk ontlastte?</w:t>
      </w:r>
    </w:p>
    <w:p w:rsidRPr="00D51CF1" w:rsidR="00D51CF1" w:rsidP="00D51CF1" w:rsidRDefault="00D51CF1" w14:paraId="2A3B5780" w14:textId="77777777">
      <w:pPr>
        <w:rPr>
          <w:rFonts w:ascii="Times New Roman" w:hAnsi="Times New Roman"/>
        </w:rPr>
      </w:pPr>
    </w:p>
    <w:p w:rsidRPr="00D51CF1" w:rsidR="00D51CF1" w:rsidP="00D51CF1" w:rsidRDefault="00D51CF1" w14:paraId="419880A6" w14:textId="77777777">
      <w:pPr>
        <w:rPr>
          <w:rFonts w:ascii="Times New Roman" w:hAnsi="Times New Roman"/>
        </w:rPr>
      </w:pPr>
      <w:r w:rsidRPr="00D51CF1">
        <w:rPr>
          <w:rFonts w:ascii="Times New Roman" w:hAnsi="Times New Roman"/>
        </w:rPr>
        <w:t>De strafrechtketen kampt met meerdere problemen. Lange doorlooptijden zijn een symptoom van die problemen. Op dit moment zijn er circa 500 beleids- en wetgevingsinitiatieven die de strafrechtketen moet verwerken. Uit ons onderzoek blijkt dat in de helft van de gevallen de uitvoeringstoets deels of helemaal ontbreekt. Dat betekent dat onvoldoende in beeld is of de veranderingen ook daadwerkelijk uitgevoerd kunnen worden. We zien dat nieuwe wetgeving, bijvoorbeeld op het gebied van slachtofferrechten en zeden, het proces complexer maken. Die nieuwe wetten zijn van maatschappelijk groot belang, maar hebben ook consequenties voor de uitvoering. Naar wetgeving die eerst zorgde voor langere doorlooptijden maar daarna de keten ontlastte hebben we geen onderzoek gedaan.</w:t>
      </w:r>
    </w:p>
    <w:p w:rsidRPr="00D51CF1" w:rsidR="00D51CF1" w:rsidP="00D51CF1" w:rsidRDefault="00D51CF1" w14:paraId="128C2E29" w14:textId="77777777">
      <w:pPr>
        <w:rPr>
          <w:rFonts w:ascii="Times New Roman" w:hAnsi="Times New Roman"/>
        </w:rPr>
      </w:pPr>
    </w:p>
    <w:p w:rsidRPr="00D51CF1" w:rsidR="00D51CF1" w:rsidP="00D51CF1" w:rsidRDefault="00D51CF1" w14:paraId="26D383CF" w14:textId="77777777">
      <w:pPr>
        <w:rPr>
          <w:rFonts w:ascii="Times New Roman" w:hAnsi="Times New Roman"/>
          <w:i/>
        </w:rPr>
      </w:pPr>
      <w:r w:rsidRPr="00D51CF1">
        <w:rPr>
          <w:rFonts w:ascii="Times New Roman" w:hAnsi="Times New Roman"/>
          <w:i/>
        </w:rPr>
        <w:t>Vraag 49</w:t>
      </w:r>
    </w:p>
    <w:p w:rsidRPr="00D51CF1" w:rsidR="00D51CF1" w:rsidP="00D51CF1" w:rsidRDefault="00D51CF1" w14:paraId="1B74566C" w14:textId="77777777">
      <w:pPr>
        <w:rPr>
          <w:rFonts w:ascii="Times New Roman" w:hAnsi="Times New Roman"/>
          <w:i/>
        </w:rPr>
      </w:pPr>
      <w:r w:rsidRPr="00D51CF1">
        <w:rPr>
          <w:rFonts w:ascii="Times New Roman" w:hAnsi="Times New Roman"/>
          <w:i/>
        </w:rPr>
        <w:t>Welke prikkels kunnen wat u betreft bijdragen aan het verkorten van de doorlooptijden, gezien de conclusie dat de meeste ketenpartijen geld deels krijgen op basis van het aantal zaken dat zij behandelen en dat dit geen prikkel is die gericht is op het verkorten van de doorlooptijd?</w:t>
      </w:r>
    </w:p>
    <w:p w:rsidRPr="00D51CF1" w:rsidR="00D51CF1" w:rsidP="00D51CF1" w:rsidRDefault="00D51CF1" w14:paraId="592425E1" w14:textId="77777777">
      <w:pPr>
        <w:rPr>
          <w:rFonts w:ascii="Times New Roman" w:hAnsi="Times New Roman"/>
        </w:rPr>
      </w:pPr>
    </w:p>
    <w:p w:rsidRPr="00D51CF1" w:rsidR="00D51CF1" w:rsidP="00D51CF1" w:rsidRDefault="00D51CF1" w14:paraId="5ACE0EDD" w14:textId="77777777">
      <w:pPr>
        <w:rPr>
          <w:rFonts w:ascii="Times New Roman" w:hAnsi="Times New Roman"/>
        </w:rPr>
      </w:pPr>
      <w:r w:rsidRPr="00D51CF1">
        <w:rPr>
          <w:rFonts w:ascii="Times New Roman" w:hAnsi="Times New Roman"/>
        </w:rPr>
        <w:t xml:space="preserve">U vraagt naar prikkels die kunnen bijdragen aan het verkorten van de doorlooptijden. Daar hebben wij geen specifiek onderzoek naar verricht. Wel hebben wij vastgesteld dat organisaties geen financiële prikkel hebben om zich te richten op de prestaties in de keten als geheel. De meeste ketenpartijen krijgen geld deels op basis van het aantal zaken dat zij </w:t>
      </w:r>
      <w:r w:rsidRPr="00D51CF1">
        <w:rPr>
          <w:rFonts w:ascii="Times New Roman" w:hAnsi="Times New Roman"/>
        </w:rPr>
        <w:lastRenderedPageBreak/>
        <w:t>behandelen. En als de ene ketenorganisatie veel zaken behandelt terwijl de andere kampt met een personeelstekort, ontstaan er grotere voorraden en neemt de doorlooptijd toe. Bovendien is het een prikkel om zaken in de strafrechtketen op te nemen (meer financiering) in plaats van buiten het strafrecht om te behandelen. Die financiële prikkel is nog sterker voor relatief makkelijke zaken.</w:t>
      </w:r>
    </w:p>
    <w:p w:rsidRPr="00D51CF1" w:rsidR="00D51CF1" w:rsidP="00D51CF1" w:rsidRDefault="00D51CF1" w14:paraId="2E1D243B" w14:textId="77777777">
      <w:pPr>
        <w:rPr>
          <w:rFonts w:ascii="Times New Roman" w:hAnsi="Times New Roman"/>
          <w:i/>
        </w:rPr>
      </w:pPr>
    </w:p>
    <w:p w:rsidRPr="00D51CF1" w:rsidR="00D51CF1" w:rsidP="00D51CF1" w:rsidRDefault="00D51CF1" w14:paraId="2F03AD26" w14:textId="77777777">
      <w:pPr>
        <w:rPr>
          <w:rFonts w:ascii="Times New Roman" w:hAnsi="Times New Roman"/>
          <w:i/>
        </w:rPr>
      </w:pPr>
      <w:r w:rsidRPr="00D51CF1">
        <w:rPr>
          <w:rFonts w:ascii="Times New Roman" w:hAnsi="Times New Roman"/>
          <w:i/>
        </w:rPr>
        <w:t>Vraag 50</w:t>
      </w:r>
    </w:p>
    <w:p w:rsidRPr="00D51CF1" w:rsidR="00D51CF1" w:rsidP="00D51CF1" w:rsidRDefault="00D51CF1" w14:paraId="3B1649BF" w14:textId="77777777">
      <w:pPr>
        <w:rPr>
          <w:rFonts w:ascii="Times New Roman" w:hAnsi="Times New Roman"/>
          <w:i/>
        </w:rPr>
      </w:pPr>
      <w:r w:rsidRPr="00D51CF1">
        <w:rPr>
          <w:rFonts w:ascii="Times New Roman" w:hAnsi="Times New Roman"/>
          <w:i/>
        </w:rPr>
        <w:t>Welke mogelijkheden die de minister heeft opgesomd in zijn reactie op de Motie-</w:t>
      </w:r>
      <w:proofErr w:type="spellStart"/>
      <w:r w:rsidRPr="00D51CF1">
        <w:rPr>
          <w:rFonts w:ascii="Times New Roman" w:hAnsi="Times New Roman"/>
          <w:i/>
        </w:rPr>
        <w:t>Ellian</w:t>
      </w:r>
      <w:proofErr w:type="spellEnd"/>
      <w:r w:rsidRPr="00D51CF1">
        <w:rPr>
          <w:rFonts w:ascii="Times New Roman" w:hAnsi="Times New Roman"/>
          <w:i/>
        </w:rPr>
        <w:t xml:space="preserve"> zou de minister volgens u als beste kunnen gebruiken om ketensamenwerking te bevorderen?</w:t>
      </w:r>
    </w:p>
    <w:p w:rsidRPr="00D51CF1" w:rsidR="00D51CF1" w:rsidP="00D51CF1" w:rsidRDefault="00D51CF1" w14:paraId="6117EE0A" w14:textId="77777777">
      <w:pPr>
        <w:rPr>
          <w:rFonts w:ascii="Times New Roman" w:hAnsi="Times New Roman"/>
        </w:rPr>
      </w:pPr>
    </w:p>
    <w:p w:rsidRPr="00D51CF1" w:rsidR="00D51CF1" w:rsidP="00D51CF1" w:rsidRDefault="00D51CF1" w14:paraId="6E13E4AD" w14:textId="77777777">
      <w:pPr>
        <w:rPr>
          <w:rFonts w:ascii="Times New Roman" w:hAnsi="Times New Roman"/>
        </w:rPr>
      </w:pPr>
      <w:r w:rsidRPr="00D51CF1">
        <w:rPr>
          <w:rFonts w:ascii="Times New Roman" w:hAnsi="Times New Roman"/>
        </w:rPr>
        <w:t>Wij hebben onderzoek gedaan naar de maatregelen die de minister heeft aangekondigd in reactie op de Motie-</w:t>
      </w:r>
      <w:proofErr w:type="spellStart"/>
      <w:r w:rsidRPr="00D51CF1">
        <w:rPr>
          <w:rFonts w:ascii="Times New Roman" w:hAnsi="Times New Roman"/>
        </w:rPr>
        <w:t>Ellian</w:t>
      </w:r>
      <w:proofErr w:type="spellEnd"/>
      <w:r w:rsidRPr="00D51CF1">
        <w:rPr>
          <w:rFonts w:ascii="Times New Roman" w:hAnsi="Times New Roman"/>
        </w:rPr>
        <w:t xml:space="preserve">: Een extra bestuurlijk overleg (onder aanvoering van de SG </w:t>
      </w:r>
      <w:proofErr w:type="spellStart"/>
      <w:r w:rsidRPr="00D51CF1">
        <w:rPr>
          <w:rFonts w:ascii="Times New Roman" w:hAnsi="Times New Roman"/>
        </w:rPr>
        <w:t>JenV</w:t>
      </w:r>
      <w:proofErr w:type="spellEnd"/>
      <w:r w:rsidRPr="00D51CF1">
        <w:rPr>
          <w:rFonts w:ascii="Times New Roman" w:hAnsi="Times New Roman"/>
        </w:rPr>
        <w:t>), verbetering planning-en-</w:t>
      </w:r>
      <w:proofErr w:type="spellStart"/>
      <w:r w:rsidRPr="00D51CF1">
        <w:rPr>
          <w:rFonts w:ascii="Times New Roman" w:hAnsi="Times New Roman"/>
        </w:rPr>
        <w:t>controlcyclus</w:t>
      </w:r>
      <w:proofErr w:type="spellEnd"/>
      <w:r w:rsidRPr="00D51CF1">
        <w:rPr>
          <w:rFonts w:ascii="Times New Roman" w:hAnsi="Times New Roman"/>
        </w:rPr>
        <w:t xml:space="preserve">, portfoliomanagement, uitvoeringstoetsen en ketencoördinatoren. Over de ketencoördinatoren zijn wij positief. Er zijn 10 ketencoördinatoren die tijdelijk voor de duur van 2 jaar werken aan een regionale probleemanalyse. Daarbij kijken ze naar welke sturingsinformatie nodig is om doorlooptijden gericht aan te pakken. Ze brengen ketenpartners bij elkaar en monitoren de voortgang. Dat is nuttig maar ook uitdagend gezien de complexiteit en lange historie van de ketenproblematiek. Uitvoeringstoetsen zijn van groot belang, alleen worden ze bij </w:t>
      </w:r>
      <w:proofErr w:type="spellStart"/>
      <w:r w:rsidRPr="00D51CF1">
        <w:rPr>
          <w:rFonts w:ascii="Times New Roman" w:hAnsi="Times New Roman"/>
        </w:rPr>
        <w:t>JenV</w:t>
      </w:r>
      <w:proofErr w:type="spellEnd"/>
      <w:r w:rsidRPr="00D51CF1">
        <w:rPr>
          <w:rFonts w:ascii="Times New Roman" w:hAnsi="Times New Roman"/>
        </w:rPr>
        <w:t xml:space="preserve"> vaak niet of niet goed uitgevoerd. Ook portfoliomanagement (rondom creëren van overzicht in beleidsinitiatieven voor de strafrechtketen en het prioriteren daarvan en het verantwoorden over die prioritering) heeft potentieel, maar is in de praktijk nog niet ingezet in de strafrechtketen, ondanks dat het al in 2020 bij een beleidsdoorlichting werd aanbevolen.</w:t>
      </w:r>
    </w:p>
    <w:p w:rsidRPr="00D51CF1" w:rsidR="00D51CF1" w:rsidP="00D51CF1" w:rsidRDefault="00D51CF1" w14:paraId="0C38A208" w14:textId="77777777">
      <w:pPr>
        <w:rPr>
          <w:rFonts w:ascii="Times New Roman" w:hAnsi="Times New Roman"/>
        </w:rPr>
      </w:pPr>
    </w:p>
    <w:p w:rsidRPr="00D51CF1" w:rsidR="00D51CF1" w:rsidP="00D51CF1" w:rsidRDefault="00D51CF1" w14:paraId="73ACD702" w14:textId="77777777">
      <w:pPr>
        <w:rPr>
          <w:rFonts w:ascii="Times New Roman" w:hAnsi="Times New Roman"/>
          <w:i/>
        </w:rPr>
      </w:pPr>
      <w:r w:rsidRPr="00D51CF1">
        <w:rPr>
          <w:rFonts w:ascii="Times New Roman" w:hAnsi="Times New Roman"/>
          <w:i/>
        </w:rPr>
        <w:t>Vraag 51</w:t>
      </w:r>
    </w:p>
    <w:p w:rsidRPr="00D51CF1" w:rsidR="00D51CF1" w:rsidP="00D51CF1" w:rsidRDefault="00D51CF1" w14:paraId="48C15A37" w14:textId="77777777">
      <w:pPr>
        <w:rPr>
          <w:rFonts w:ascii="Times New Roman" w:hAnsi="Times New Roman"/>
          <w:i/>
        </w:rPr>
      </w:pPr>
      <w:r w:rsidRPr="00D51CF1">
        <w:rPr>
          <w:rFonts w:ascii="Times New Roman" w:hAnsi="Times New Roman"/>
          <w:i/>
        </w:rPr>
        <w:t>Weegt de positieve kant, van lange wetgevingstrajecten door het betrekken van uitvoeringsorganisaties, op tegen de genoemde nadelen? Zouden de trajecten wat u betreft sneller moeten en denkt u dat de inspraak van de organisaties dan wel gewaarborgd kan blijven?</w:t>
      </w:r>
    </w:p>
    <w:p w:rsidRPr="00D51CF1" w:rsidR="00D51CF1" w:rsidP="00D51CF1" w:rsidRDefault="00D51CF1" w14:paraId="3CAEDECD" w14:textId="77777777">
      <w:pPr>
        <w:rPr>
          <w:rFonts w:ascii="Times New Roman" w:hAnsi="Times New Roman"/>
        </w:rPr>
      </w:pPr>
    </w:p>
    <w:p w:rsidRPr="00D51CF1" w:rsidR="00D51CF1" w:rsidP="00D51CF1" w:rsidRDefault="00D51CF1" w14:paraId="1BA62AC1" w14:textId="77777777">
      <w:pPr>
        <w:rPr>
          <w:rFonts w:ascii="Times New Roman" w:hAnsi="Times New Roman"/>
        </w:rPr>
      </w:pPr>
      <w:r w:rsidRPr="00D51CF1">
        <w:rPr>
          <w:rFonts w:ascii="Times New Roman" w:hAnsi="Times New Roman"/>
        </w:rPr>
        <w:t xml:space="preserve">De strafrechtketen is ingewikkeld ingericht. Er zijn complexe processen, veel ketenpartners, veel afhankelijkheden en sommige ketenpartners hebben een bijzondere positie ten opzichte van de minister. Daarnaast is de criminaliteit op sommige gebieden complex en zijn er uitdagingen op het gebied van personeelstekorten. Juist in deze situatie is een uitvoeringstoets van groot belang. De minister en de Tweede Kamer hebben inzicht nodig in of een wet wel uitvoerbaar is en wat dat kost. Als er te weinig aandacht is voor uitvoeringstoetsen ontstaat het risico dat wetten wel worden ingevoerd maar niet of slechts gedeeltelijk worden uitgevoerd. We zien nu dat uitvoeringstoetsen relatief vaak niet of niet goed worden ingevuld, terwijl er juist </w:t>
      </w:r>
      <w:proofErr w:type="spellStart"/>
      <w:r w:rsidRPr="00D51CF1">
        <w:rPr>
          <w:rFonts w:ascii="Times New Roman" w:hAnsi="Times New Roman"/>
        </w:rPr>
        <w:t>ketenbrede</w:t>
      </w:r>
      <w:proofErr w:type="spellEnd"/>
      <w:r w:rsidRPr="00D51CF1">
        <w:rPr>
          <w:rFonts w:ascii="Times New Roman" w:hAnsi="Times New Roman"/>
        </w:rPr>
        <w:t xml:space="preserve"> uitvoeringstoetsen nodig zijn om over de volle breedte van de strafrechtketen inzicht te hebben in wat er voor die wet nodig is gezien de verwachte consequenties (in termen van bijvoorbeeld extra personeel, expertise en ICT). We zien meer risico’s in onzorgvuldige korte wetgevingstrajecten dan in langere meer zorgvuldige wetgevingstrajecten.</w:t>
      </w:r>
    </w:p>
    <w:p w:rsidRPr="00D51CF1" w:rsidR="00D51CF1" w:rsidP="00D51CF1" w:rsidRDefault="00D51CF1" w14:paraId="50C2DE24" w14:textId="77777777">
      <w:pPr>
        <w:rPr>
          <w:rFonts w:ascii="Times New Roman" w:hAnsi="Times New Roman"/>
        </w:rPr>
      </w:pPr>
    </w:p>
    <w:p w:rsidRPr="00D51CF1" w:rsidR="00D51CF1" w:rsidP="00D51CF1" w:rsidRDefault="00D51CF1" w14:paraId="5ED0F57A" w14:textId="77777777">
      <w:pPr>
        <w:rPr>
          <w:rFonts w:ascii="Times New Roman" w:hAnsi="Times New Roman"/>
          <w:i/>
        </w:rPr>
      </w:pPr>
      <w:r w:rsidRPr="00D51CF1">
        <w:rPr>
          <w:rFonts w:ascii="Times New Roman" w:hAnsi="Times New Roman"/>
          <w:i/>
        </w:rPr>
        <w:t>Vraag 52</w:t>
      </w:r>
    </w:p>
    <w:p w:rsidRPr="00D51CF1" w:rsidR="00D51CF1" w:rsidP="00D51CF1" w:rsidRDefault="00D51CF1" w14:paraId="11662077" w14:textId="77777777">
      <w:pPr>
        <w:rPr>
          <w:rFonts w:ascii="Times New Roman" w:hAnsi="Times New Roman"/>
          <w:i/>
        </w:rPr>
      </w:pPr>
      <w:r w:rsidRPr="00D51CF1">
        <w:rPr>
          <w:rFonts w:ascii="Times New Roman" w:hAnsi="Times New Roman"/>
          <w:i/>
        </w:rPr>
        <w:t xml:space="preserve">Kan uitgebreider worden ingegaan op de constatering dat medewerkers van </w:t>
      </w:r>
      <w:proofErr w:type="spellStart"/>
      <w:r w:rsidRPr="00D51CF1">
        <w:rPr>
          <w:rFonts w:ascii="Times New Roman" w:hAnsi="Times New Roman"/>
          <w:i/>
        </w:rPr>
        <w:t>Justid</w:t>
      </w:r>
      <w:proofErr w:type="spellEnd"/>
      <w:r w:rsidRPr="00D51CF1">
        <w:rPr>
          <w:rFonts w:ascii="Times New Roman" w:hAnsi="Times New Roman"/>
          <w:i/>
        </w:rPr>
        <w:t xml:space="preserve"> voor morele en ethische dilemma's hebben gestaan? Waar moet hierbij precies aan worden gedacht?</w:t>
      </w:r>
    </w:p>
    <w:p w:rsidRPr="00D51CF1" w:rsidR="00D51CF1" w:rsidP="00D51CF1" w:rsidRDefault="00D51CF1" w14:paraId="15F8323A" w14:textId="77777777">
      <w:pPr>
        <w:rPr>
          <w:rFonts w:ascii="Times New Roman" w:hAnsi="Times New Roman"/>
        </w:rPr>
      </w:pPr>
    </w:p>
    <w:p w:rsidRPr="00D51CF1" w:rsidR="00D51CF1" w:rsidP="00D51CF1" w:rsidRDefault="00D51CF1" w14:paraId="6DAB8900" w14:textId="77777777">
      <w:pPr>
        <w:rPr>
          <w:rFonts w:ascii="Times New Roman" w:hAnsi="Times New Roman"/>
        </w:rPr>
      </w:pPr>
      <w:r w:rsidRPr="00D51CF1">
        <w:rPr>
          <w:rFonts w:ascii="Times New Roman" w:hAnsi="Times New Roman"/>
        </w:rPr>
        <w:t xml:space="preserve">De Algemene Rekenkamer is terughoudend met het verder specificeren van de gewetensnood </w:t>
      </w:r>
      <w:r w:rsidRPr="00D51CF1">
        <w:rPr>
          <w:rFonts w:ascii="Times New Roman" w:hAnsi="Times New Roman"/>
        </w:rPr>
        <w:lastRenderedPageBreak/>
        <w:t xml:space="preserve">waarin medewerkers van </w:t>
      </w:r>
      <w:proofErr w:type="spellStart"/>
      <w:r w:rsidRPr="00D51CF1">
        <w:rPr>
          <w:rFonts w:ascii="Times New Roman" w:hAnsi="Times New Roman"/>
        </w:rPr>
        <w:t>Justid</w:t>
      </w:r>
      <w:proofErr w:type="spellEnd"/>
      <w:r w:rsidRPr="00D51CF1">
        <w:rPr>
          <w:rFonts w:ascii="Times New Roman" w:hAnsi="Times New Roman"/>
        </w:rPr>
        <w:t xml:space="preserve"> verkeerde. Deze terughoudendheid is geboden omdat wij de persoonlijke levenssfeer en privacy van de desbetreffende medewerkers willen beschermen en hun anonimiteit willen waarborgen. </w:t>
      </w:r>
    </w:p>
    <w:p w:rsidRPr="00D51CF1" w:rsidR="00D51CF1" w:rsidP="00D51CF1" w:rsidRDefault="00D51CF1" w14:paraId="68B3AC19" w14:textId="77777777">
      <w:pPr>
        <w:rPr>
          <w:rFonts w:ascii="Times New Roman" w:hAnsi="Times New Roman"/>
        </w:rPr>
      </w:pPr>
    </w:p>
    <w:p w:rsidRPr="00D51CF1" w:rsidR="00D51CF1" w:rsidP="00D51CF1" w:rsidRDefault="00D51CF1" w14:paraId="4FDE38E3" w14:textId="77777777">
      <w:pPr>
        <w:rPr>
          <w:rFonts w:ascii="Times New Roman" w:hAnsi="Times New Roman"/>
        </w:rPr>
      </w:pPr>
      <w:r w:rsidRPr="00D51CF1">
        <w:rPr>
          <w:rFonts w:ascii="Times New Roman" w:hAnsi="Times New Roman"/>
        </w:rPr>
        <w:t xml:space="preserve">In algemener zin werden deze medewerkers geconfronteerd met zaken waarin sprake was van een foutieve tenaamstelling van een veroordeelde, maar waarvan onduidelijk was waar hun beoordelingsvrijheid begon of eindigde. Medewerkers zijn er in onze observaties doordrongen van de grote gevolgen die hun besluiten hebben, zowel als zij besluiten om een tenaamstelling te veranderen als wanneer zij besluiten om dat niet te doen. In de wetenschap dat een tenaamstelling foutief is, kan dat betekenen dat een dader zijn staf of maatregel ontloopt of dat een onschuldige burger (onterecht) te maken krijgt met de gevolgen van een veroordeling. Anderzijds bestaan er twijfels over of met een besluit de grenzen van de trias politica worden overschreden en of medewerkers van </w:t>
      </w:r>
      <w:proofErr w:type="spellStart"/>
      <w:r w:rsidRPr="00D51CF1">
        <w:rPr>
          <w:rFonts w:ascii="Times New Roman" w:hAnsi="Times New Roman"/>
        </w:rPr>
        <w:t>Justid</w:t>
      </w:r>
      <w:proofErr w:type="spellEnd"/>
      <w:r w:rsidRPr="00D51CF1">
        <w:rPr>
          <w:rFonts w:ascii="Times New Roman" w:hAnsi="Times New Roman"/>
        </w:rPr>
        <w:t xml:space="preserve">, namens de minister van Justitie en Veiligheid, hiermee niet op de stoel van de rechter gaan zitten. Die institutionele en maatschappelijke gevolgen hebben gezorgd voor morele en ethische dillema’s waarnaar wij verwijzen.  </w:t>
      </w:r>
    </w:p>
    <w:p w:rsidRPr="00D51CF1" w:rsidR="00D51CF1" w:rsidP="00D51CF1" w:rsidRDefault="00D51CF1" w14:paraId="1B393555" w14:textId="77777777">
      <w:pPr>
        <w:rPr>
          <w:rFonts w:ascii="Times New Roman" w:hAnsi="Times New Roman"/>
        </w:rPr>
      </w:pPr>
    </w:p>
    <w:p w:rsidRPr="00D51CF1" w:rsidR="00D51CF1" w:rsidP="00D51CF1" w:rsidRDefault="00D51CF1" w14:paraId="7CBFC1B0" w14:textId="77777777">
      <w:pPr>
        <w:rPr>
          <w:rFonts w:ascii="Times New Roman" w:hAnsi="Times New Roman"/>
          <w:i/>
        </w:rPr>
      </w:pPr>
      <w:r w:rsidRPr="00D51CF1">
        <w:rPr>
          <w:rFonts w:ascii="Times New Roman" w:hAnsi="Times New Roman"/>
          <w:i/>
        </w:rPr>
        <w:t>Vraag 53</w:t>
      </w:r>
    </w:p>
    <w:p w:rsidRPr="00D51CF1" w:rsidR="00D51CF1" w:rsidP="00D51CF1" w:rsidRDefault="00D51CF1" w14:paraId="63766589" w14:textId="77777777">
      <w:pPr>
        <w:rPr>
          <w:rFonts w:ascii="Times New Roman" w:hAnsi="Times New Roman"/>
          <w:i/>
        </w:rPr>
      </w:pPr>
      <w:r w:rsidRPr="00D51CF1">
        <w:rPr>
          <w:rFonts w:ascii="Times New Roman" w:hAnsi="Times New Roman"/>
          <w:i/>
        </w:rPr>
        <w:t xml:space="preserve">Hadden de morele en ethische dilemma’s uitsluitend betrekking op de wijze van tenaamstelling van veroordeelden en de gevolgen daarvan voor betrokken burgers, of heeft dit ook betrekking op het institutioneel handelen van de </w:t>
      </w:r>
      <w:proofErr w:type="spellStart"/>
      <w:r w:rsidRPr="00D51CF1">
        <w:rPr>
          <w:rFonts w:ascii="Times New Roman" w:hAnsi="Times New Roman"/>
          <w:i/>
        </w:rPr>
        <w:t>Justid</w:t>
      </w:r>
      <w:proofErr w:type="spellEnd"/>
      <w:r w:rsidRPr="00D51CF1">
        <w:rPr>
          <w:rFonts w:ascii="Times New Roman" w:hAnsi="Times New Roman"/>
          <w:i/>
        </w:rPr>
        <w:t xml:space="preserve"> en/of het ministerie van </w:t>
      </w:r>
      <w:proofErr w:type="spellStart"/>
      <w:r w:rsidRPr="00D51CF1">
        <w:rPr>
          <w:rFonts w:ascii="Times New Roman" w:hAnsi="Times New Roman"/>
          <w:i/>
        </w:rPr>
        <w:t>JenV</w:t>
      </w:r>
      <w:proofErr w:type="spellEnd"/>
      <w:r w:rsidRPr="00D51CF1">
        <w:rPr>
          <w:rFonts w:ascii="Times New Roman" w:hAnsi="Times New Roman"/>
          <w:i/>
        </w:rPr>
        <w:t xml:space="preserve"> tegenover de eigen medewerkers?</w:t>
      </w:r>
    </w:p>
    <w:p w:rsidRPr="00D51CF1" w:rsidR="00D51CF1" w:rsidP="00D51CF1" w:rsidRDefault="00D51CF1" w14:paraId="5022287D" w14:textId="77777777">
      <w:pPr>
        <w:rPr>
          <w:rFonts w:ascii="Times New Roman" w:hAnsi="Times New Roman"/>
        </w:rPr>
      </w:pPr>
    </w:p>
    <w:p w:rsidRPr="00D51CF1" w:rsidR="00D51CF1" w:rsidP="00D51CF1" w:rsidRDefault="00D51CF1" w14:paraId="49781695" w14:textId="77777777">
      <w:pPr>
        <w:rPr>
          <w:rFonts w:ascii="Times New Roman" w:hAnsi="Times New Roman"/>
        </w:rPr>
      </w:pPr>
      <w:r w:rsidRPr="00D51CF1">
        <w:rPr>
          <w:rFonts w:ascii="Times New Roman" w:hAnsi="Times New Roman"/>
        </w:rPr>
        <w:t xml:space="preserve">De Algemene Rekenkamer is terughoudend met het verder specificeren van de gewetensnood waarin medewerkers van </w:t>
      </w:r>
      <w:proofErr w:type="spellStart"/>
      <w:r w:rsidRPr="00D51CF1">
        <w:rPr>
          <w:rFonts w:ascii="Times New Roman" w:hAnsi="Times New Roman"/>
        </w:rPr>
        <w:t>Justid</w:t>
      </w:r>
      <w:proofErr w:type="spellEnd"/>
      <w:r w:rsidRPr="00D51CF1">
        <w:rPr>
          <w:rFonts w:ascii="Times New Roman" w:hAnsi="Times New Roman"/>
        </w:rPr>
        <w:t xml:space="preserve"> verkeerde. Deze terughoudendheid is geboden omdat wij de persoonlijke levenssfeer en privacy van de desbetreffende medewerkers willen beschermen en hun anonimiteit willen waarborgen. </w:t>
      </w:r>
    </w:p>
    <w:p w:rsidRPr="00D51CF1" w:rsidR="00D51CF1" w:rsidP="00D51CF1" w:rsidRDefault="00D51CF1" w14:paraId="1F071D6F" w14:textId="77777777">
      <w:pPr>
        <w:rPr>
          <w:rFonts w:ascii="Times New Roman" w:hAnsi="Times New Roman"/>
          <w:i/>
        </w:rPr>
      </w:pPr>
    </w:p>
    <w:p w:rsidRPr="00D51CF1" w:rsidR="00D51CF1" w:rsidP="00D51CF1" w:rsidRDefault="00D51CF1" w14:paraId="6F00F3DA" w14:textId="77777777">
      <w:pPr>
        <w:rPr>
          <w:rFonts w:ascii="Times New Roman" w:hAnsi="Times New Roman"/>
        </w:rPr>
      </w:pPr>
      <w:r w:rsidRPr="00D51CF1">
        <w:rPr>
          <w:rFonts w:ascii="Times New Roman" w:hAnsi="Times New Roman"/>
        </w:rPr>
        <w:t xml:space="preserve">In algemene zin hebben wij vastgesteld dat het werkplezier en de onderlinge collegialiteit hebben geleden onder de onzekerheid over hoe te handelen bij een foutieve tenaamstelling van een veroordeelde. De institutionele aspecten van het vraagstuk spelen daarbij ook een rol (zie het antwoord op vraag 52). Wij hebben tevens geconstateerd dat enkele medewerkers moeite en tegenwerking hebben ervaren bij het aan de kaak stellen van deze problematiek. Wij doen hier geen verdere mededelingen over en verwijzen u voor meer informatie naar de verantwoordelijk bewindspersoon. </w:t>
      </w:r>
    </w:p>
    <w:p w:rsidRPr="00D51CF1" w:rsidR="00D51CF1" w:rsidP="00D51CF1" w:rsidRDefault="00D51CF1" w14:paraId="1297EBCF" w14:textId="77777777">
      <w:pPr>
        <w:rPr>
          <w:rFonts w:ascii="Times New Roman" w:hAnsi="Times New Roman"/>
          <w:i/>
        </w:rPr>
      </w:pPr>
    </w:p>
    <w:p w:rsidRPr="00D51CF1" w:rsidR="00D51CF1" w:rsidP="00D51CF1" w:rsidRDefault="00D51CF1" w14:paraId="693E102E" w14:textId="77777777">
      <w:pPr>
        <w:rPr>
          <w:rFonts w:ascii="Times New Roman" w:hAnsi="Times New Roman"/>
          <w:i/>
        </w:rPr>
      </w:pPr>
      <w:r w:rsidRPr="00D51CF1">
        <w:rPr>
          <w:rFonts w:ascii="Times New Roman" w:hAnsi="Times New Roman"/>
          <w:i/>
        </w:rPr>
        <w:t>Vraag 54</w:t>
      </w:r>
    </w:p>
    <w:p w:rsidRPr="00D51CF1" w:rsidR="00D51CF1" w:rsidP="00D51CF1" w:rsidRDefault="00D51CF1" w14:paraId="0CFFA675" w14:textId="77777777">
      <w:pPr>
        <w:rPr>
          <w:rFonts w:ascii="Times New Roman" w:hAnsi="Times New Roman"/>
          <w:i/>
        </w:rPr>
      </w:pPr>
      <w:r w:rsidRPr="00D51CF1">
        <w:rPr>
          <w:rFonts w:ascii="Times New Roman" w:hAnsi="Times New Roman"/>
          <w:i/>
        </w:rPr>
        <w:t>Op welke wijze is het rapport ‘Identiteitsvaststelling in de strafrechtketen’ van de Inspectie Justitie en Veiligheid en de beleidsreactie daarop betrokken bij het onderzoek van de Algemene Rekenkamer?</w:t>
      </w:r>
    </w:p>
    <w:p w:rsidRPr="00D51CF1" w:rsidR="00D51CF1" w:rsidP="00D51CF1" w:rsidRDefault="00D51CF1" w14:paraId="46A17FA4" w14:textId="77777777">
      <w:pPr>
        <w:rPr>
          <w:rFonts w:ascii="Times New Roman" w:hAnsi="Times New Roman"/>
        </w:rPr>
      </w:pPr>
    </w:p>
    <w:p w:rsidRPr="00D51CF1" w:rsidR="00D51CF1" w:rsidP="00D51CF1" w:rsidRDefault="00D51CF1" w14:paraId="3CAA85B4" w14:textId="77777777">
      <w:pPr>
        <w:rPr>
          <w:rFonts w:ascii="Times New Roman" w:hAnsi="Times New Roman"/>
        </w:rPr>
      </w:pPr>
      <w:r w:rsidRPr="00D51CF1">
        <w:rPr>
          <w:rFonts w:ascii="Times New Roman" w:hAnsi="Times New Roman"/>
        </w:rPr>
        <w:t xml:space="preserve">Een onderzoek van de Inspectie Justitie en Veiligheid uit 2014 naar de implementatie van de </w:t>
      </w:r>
      <w:proofErr w:type="spellStart"/>
      <w:r w:rsidRPr="00D51CF1">
        <w:rPr>
          <w:rFonts w:ascii="Times New Roman" w:hAnsi="Times New Roman"/>
        </w:rPr>
        <w:t>Wivvg</w:t>
      </w:r>
      <w:proofErr w:type="spellEnd"/>
      <w:r w:rsidRPr="00D51CF1">
        <w:rPr>
          <w:rFonts w:ascii="Times New Roman" w:hAnsi="Times New Roman"/>
        </w:rPr>
        <w:t xml:space="preserve"> toonde aan dat het protocol voor identiteitsvaststelling niet voldoende nageleefd werd en er grote verschillen in naleving waren tussen organisaties. Dit gaat om het proces voor een onherroepelijke veroordeling. Ons onderzoek richt zich op het probleem dat zich voordoet na de onherroepelijke veroordeling als de tenaamstelling onjuist blijkt.</w:t>
      </w:r>
    </w:p>
    <w:p w:rsidRPr="00D51CF1" w:rsidR="00D51CF1" w:rsidP="00D51CF1" w:rsidRDefault="00D51CF1" w14:paraId="74D81D09" w14:textId="77777777">
      <w:pPr>
        <w:rPr>
          <w:rFonts w:ascii="Times New Roman" w:hAnsi="Times New Roman"/>
        </w:rPr>
      </w:pPr>
    </w:p>
    <w:p w:rsidRPr="00D51CF1" w:rsidR="00D51CF1" w:rsidP="00D51CF1" w:rsidRDefault="00D51CF1" w14:paraId="21DEC986" w14:textId="77777777">
      <w:pPr>
        <w:rPr>
          <w:rFonts w:ascii="Times New Roman" w:hAnsi="Times New Roman"/>
          <w:i/>
        </w:rPr>
      </w:pPr>
      <w:r w:rsidRPr="00D51CF1">
        <w:rPr>
          <w:rFonts w:ascii="Times New Roman" w:hAnsi="Times New Roman"/>
          <w:i/>
        </w:rPr>
        <w:t>Vraag 55</w:t>
      </w:r>
    </w:p>
    <w:p w:rsidRPr="00D51CF1" w:rsidR="00D51CF1" w:rsidP="00D51CF1" w:rsidRDefault="00D51CF1" w14:paraId="7AE5D8D7" w14:textId="77777777">
      <w:pPr>
        <w:rPr>
          <w:rFonts w:ascii="Times New Roman" w:hAnsi="Times New Roman"/>
          <w:i/>
        </w:rPr>
      </w:pPr>
      <w:r w:rsidRPr="00D51CF1">
        <w:rPr>
          <w:rFonts w:ascii="Times New Roman" w:hAnsi="Times New Roman"/>
          <w:i/>
        </w:rPr>
        <w:t>Wat vindt u van de opvolging van de aanbevelingen van het inspectierapport ‘Identiteitsvaststelling in de strafrechtketen?’</w:t>
      </w:r>
    </w:p>
    <w:p w:rsidRPr="00D51CF1" w:rsidR="00D51CF1" w:rsidP="00D51CF1" w:rsidRDefault="00D51CF1" w14:paraId="5EBCB507" w14:textId="77777777">
      <w:pPr>
        <w:rPr>
          <w:rFonts w:ascii="Times New Roman" w:hAnsi="Times New Roman"/>
        </w:rPr>
      </w:pPr>
    </w:p>
    <w:p w:rsidRPr="00D51CF1" w:rsidR="00D51CF1" w:rsidP="00D51CF1" w:rsidRDefault="00D51CF1" w14:paraId="0879B061" w14:textId="77777777">
      <w:pPr>
        <w:rPr>
          <w:rFonts w:ascii="Times New Roman" w:hAnsi="Times New Roman"/>
        </w:rPr>
      </w:pPr>
      <w:r w:rsidRPr="00D51CF1">
        <w:rPr>
          <w:rFonts w:ascii="Times New Roman" w:hAnsi="Times New Roman"/>
        </w:rPr>
        <w:t>Naar de opvolging van de aanbevelingen van het inspectierapport ‘Identiteitsvaststelling in de strafrechtketen</w:t>
      </w:r>
      <w:r w:rsidRPr="00D51CF1">
        <w:rPr>
          <w:rFonts w:ascii="Times New Roman" w:hAnsi="Times New Roman"/>
          <w:i/>
        </w:rPr>
        <w:t>’</w:t>
      </w:r>
      <w:r w:rsidRPr="00D51CF1">
        <w:rPr>
          <w:rFonts w:ascii="Times New Roman" w:hAnsi="Times New Roman"/>
        </w:rPr>
        <w:t xml:space="preserve"> hebben wij geen onderzoek gedaan.</w:t>
      </w:r>
    </w:p>
    <w:p w:rsidRPr="00D51CF1" w:rsidR="00D51CF1" w:rsidP="00D51CF1" w:rsidRDefault="00D51CF1" w14:paraId="3F701CC1" w14:textId="77777777">
      <w:pPr>
        <w:rPr>
          <w:rFonts w:ascii="Times New Roman" w:hAnsi="Times New Roman"/>
        </w:rPr>
      </w:pPr>
    </w:p>
    <w:p w:rsidRPr="00D51CF1" w:rsidR="00D51CF1" w:rsidP="00D51CF1" w:rsidRDefault="00D51CF1" w14:paraId="4B0BF5B3" w14:textId="77777777">
      <w:pPr>
        <w:rPr>
          <w:rFonts w:ascii="Times New Roman" w:hAnsi="Times New Roman"/>
          <w:i/>
        </w:rPr>
      </w:pPr>
      <w:r w:rsidRPr="00D51CF1">
        <w:rPr>
          <w:rFonts w:ascii="Times New Roman" w:hAnsi="Times New Roman"/>
          <w:i/>
        </w:rPr>
        <w:t>Vraag 56</w:t>
      </w:r>
    </w:p>
    <w:p w:rsidRPr="00D51CF1" w:rsidR="00D51CF1" w:rsidP="00D51CF1" w:rsidRDefault="00D51CF1" w14:paraId="24DDA8D9" w14:textId="77777777">
      <w:pPr>
        <w:rPr>
          <w:rFonts w:ascii="Times New Roman" w:hAnsi="Times New Roman"/>
          <w:i/>
        </w:rPr>
      </w:pPr>
      <w:r w:rsidRPr="00D51CF1">
        <w:rPr>
          <w:rFonts w:ascii="Times New Roman" w:hAnsi="Times New Roman"/>
          <w:i/>
        </w:rPr>
        <w:t>Hoe vaak heeft u besloten bezwaar aan te tekenen tegen de materiële uitvoering van een ministerie op grond van het eerste lid van artikel 7.21 van de Comptabiliteitswet en wat heeft uiteindelijk de doorslag gegeven om dat in dit geval niet te doen?</w:t>
      </w:r>
    </w:p>
    <w:p w:rsidRPr="00D51CF1" w:rsidR="00D51CF1" w:rsidP="00D51CF1" w:rsidRDefault="00D51CF1" w14:paraId="66A357FC" w14:textId="77777777">
      <w:pPr>
        <w:rPr>
          <w:rFonts w:ascii="Times New Roman" w:hAnsi="Times New Roman"/>
        </w:rPr>
      </w:pPr>
    </w:p>
    <w:p w:rsidRPr="00D51CF1" w:rsidR="00D51CF1" w:rsidP="00D51CF1" w:rsidRDefault="00D51CF1" w14:paraId="23733F82" w14:textId="77777777">
      <w:pPr>
        <w:rPr>
          <w:rFonts w:ascii="Times New Roman" w:hAnsi="Times New Roman"/>
        </w:rPr>
      </w:pPr>
      <w:r w:rsidRPr="00D51CF1">
        <w:rPr>
          <w:rFonts w:ascii="Times New Roman" w:hAnsi="Times New Roman"/>
        </w:rPr>
        <w:t xml:space="preserve">De Algemene Rekenkamer kan op grond van haar onderzoek, bezwaar maken tegen het financieel beheer, de materiële bedrijfsvoering of de verantwoording daarover. Sinds 2010 heeft de Algemene Rekenkamer 8 keer bezwaar gemaakt, inclusief de 2 bezwaren in het Verantwoordingsonderzoek 2024. Dit betrof bezwaren tegen het financieel beheer of de materiële bedrijfsvoering. Wij hebben overwogen om bezwaar te maken bij het ministerie van </w:t>
      </w:r>
      <w:proofErr w:type="spellStart"/>
      <w:r w:rsidRPr="00D51CF1">
        <w:rPr>
          <w:rFonts w:ascii="Times New Roman" w:hAnsi="Times New Roman"/>
        </w:rPr>
        <w:t>JenV</w:t>
      </w:r>
      <w:proofErr w:type="spellEnd"/>
      <w:r w:rsidRPr="00D51CF1">
        <w:rPr>
          <w:rFonts w:ascii="Times New Roman" w:hAnsi="Times New Roman"/>
        </w:rPr>
        <w:t xml:space="preserve"> vanwege onduidelijkheid over het herstel van foutieve tenaamstellingen van veroordeelden. Wij vinden dat onze bevindingen bij dit onderwerp, die resulteren in een ernstige onvolkomenheid, een bezwaar rechtvaardigen omdat directe verbetermaatregelen nodig zijn. Wij hebben besloten geen bezwaar te maken omdat bij een bezwaar wij een plan van aanpak van een minister vragen om de problematiek op te lossen. Aangezien de minister van </w:t>
      </w:r>
      <w:proofErr w:type="spellStart"/>
      <w:r w:rsidRPr="00D51CF1">
        <w:rPr>
          <w:rFonts w:ascii="Times New Roman" w:hAnsi="Times New Roman"/>
        </w:rPr>
        <w:t>JenV</w:t>
      </w:r>
      <w:proofErr w:type="spellEnd"/>
      <w:r w:rsidRPr="00D51CF1">
        <w:rPr>
          <w:rFonts w:ascii="Times New Roman" w:hAnsi="Times New Roman"/>
        </w:rPr>
        <w:t xml:space="preserve"> inmiddels al een plan van aanpak heeft en hiermee aan de slag is hebben wij afgezien van bezwaar.</w:t>
      </w:r>
    </w:p>
    <w:p w:rsidRPr="00D51CF1" w:rsidR="00D51CF1" w:rsidP="00D51CF1" w:rsidRDefault="00D51CF1" w14:paraId="1758135B" w14:textId="77777777">
      <w:pPr>
        <w:rPr>
          <w:rFonts w:ascii="Times New Roman" w:hAnsi="Times New Roman"/>
        </w:rPr>
      </w:pPr>
    </w:p>
    <w:p w:rsidRPr="00D51CF1" w:rsidR="00D51CF1" w:rsidP="00D51CF1" w:rsidRDefault="00D51CF1" w14:paraId="28EB3538" w14:textId="77777777">
      <w:pPr>
        <w:rPr>
          <w:rFonts w:ascii="Times New Roman" w:hAnsi="Times New Roman"/>
          <w:i/>
        </w:rPr>
      </w:pPr>
      <w:r w:rsidRPr="00D51CF1">
        <w:rPr>
          <w:rFonts w:ascii="Times New Roman" w:hAnsi="Times New Roman"/>
          <w:i/>
        </w:rPr>
        <w:t>Vraag 57</w:t>
      </w:r>
    </w:p>
    <w:p w:rsidRPr="00D51CF1" w:rsidR="00D51CF1" w:rsidP="00D51CF1" w:rsidRDefault="00D51CF1" w14:paraId="626570CB" w14:textId="77777777">
      <w:pPr>
        <w:rPr>
          <w:rFonts w:ascii="Times New Roman" w:hAnsi="Times New Roman"/>
          <w:i/>
        </w:rPr>
      </w:pPr>
      <w:r w:rsidRPr="00D51CF1">
        <w:rPr>
          <w:rFonts w:ascii="Times New Roman" w:hAnsi="Times New Roman"/>
          <w:i/>
        </w:rPr>
        <w:t>Wat zou u aanbevelen om het IT-beheer bij Dienst Justitiële Inrichtingen (DJI) weer op orde te krijgen?</w:t>
      </w:r>
    </w:p>
    <w:p w:rsidRPr="00D51CF1" w:rsidR="00D51CF1" w:rsidP="00D51CF1" w:rsidRDefault="00D51CF1" w14:paraId="68A51893" w14:textId="77777777">
      <w:pPr>
        <w:rPr>
          <w:rFonts w:ascii="Times New Roman" w:hAnsi="Times New Roman"/>
        </w:rPr>
      </w:pPr>
    </w:p>
    <w:p w:rsidRPr="00D51CF1" w:rsidR="00D51CF1" w:rsidP="00D51CF1" w:rsidRDefault="00D51CF1" w14:paraId="20ACB0C5" w14:textId="77777777">
      <w:pPr>
        <w:rPr>
          <w:rFonts w:ascii="Times New Roman" w:hAnsi="Times New Roman"/>
        </w:rPr>
      </w:pPr>
      <w:r w:rsidRPr="00D51CF1">
        <w:rPr>
          <w:rFonts w:ascii="Times New Roman" w:hAnsi="Times New Roman"/>
        </w:rPr>
        <w:t>DJI dient maatregelen te nemen om de geconstateerde tekortkomingen in het gebruikersbeheer, wijzigingsbeheer en beveiliging van componenten van de 2 systemen van DJI op te lossen. Zo moet DJI de beheerdersrechten inperken conform het te actualiseren autorisatiebeleid, de mandaatlijst voor het verlenen van toegangsrechten actualiseren en periodieke controles uitvoeren op de autorisaties van gebruikers en beheerders. Verder moet DJI borgen dat wijzigingen van de systemen op gecontroleerde wijze worden doorgevoerd.</w:t>
      </w:r>
    </w:p>
    <w:p w:rsidRPr="00D51CF1" w:rsidR="00D51CF1" w:rsidP="00D51CF1" w:rsidRDefault="00D51CF1" w14:paraId="1C064897" w14:textId="77777777">
      <w:pPr>
        <w:rPr>
          <w:rFonts w:ascii="Times New Roman" w:hAnsi="Times New Roman"/>
        </w:rPr>
      </w:pPr>
    </w:p>
    <w:p w:rsidRPr="00D51CF1" w:rsidR="00D51CF1" w:rsidP="00D51CF1" w:rsidRDefault="00D51CF1" w14:paraId="381B8639" w14:textId="77777777">
      <w:pPr>
        <w:rPr>
          <w:rFonts w:ascii="Times New Roman" w:hAnsi="Times New Roman"/>
          <w:i/>
        </w:rPr>
      </w:pPr>
      <w:r w:rsidRPr="00D51CF1">
        <w:rPr>
          <w:rFonts w:ascii="Times New Roman" w:hAnsi="Times New Roman"/>
          <w:i/>
        </w:rPr>
        <w:t>Vraag 58</w:t>
      </w:r>
    </w:p>
    <w:p w:rsidRPr="00D51CF1" w:rsidR="00D51CF1" w:rsidP="00D51CF1" w:rsidRDefault="00D51CF1" w14:paraId="12F9097C" w14:textId="77777777">
      <w:pPr>
        <w:rPr>
          <w:rFonts w:ascii="Times New Roman" w:hAnsi="Times New Roman"/>
          <w:i/>
        </w:rPr>
      </w:pPr>
      <w:r w:rsidRPr="00D51CF1">
        <w:rPr>
          <w:rFonts w:ascii="Times New Roman" w:hAnsi="Times New Roman"/>
          <w:i/>
        </w:rPr>
        <w:t>Als de minister gebruik zou maken van de wettelijke bevoegdheden aanwijzingen te geven op het gebied van de bedrijfsvoering, acht u het voorstelbaar dat de onafhankelijkheid van het OM en/of de Rechtspraak niet wordt geraakt door zo’n aanwijzing?</w:t>
      </w:r>
    </w:p>
    <w:p w:rsidRPr="00D51CF1" w:rsidR="00D51CF1" w:rsidP="00D51CF1" w:rsidRDefault="00D51CF1" w14:paraId="76ED862D" w14:textId="77777777">
      <w:pPr>
        <w:rPr>
          <w:rFonts w:ascii="Times New Roman" w:hAnsi="Times New Roman"/>
        </w:rPr>
      </w:pPr>
    </w:p>
    <w:p w:rsidRPr="00D51CF1" w:rsidR="00D51CF1" w:rsidP="00D51CF1" w:rsidRDefault="00D51CF1" w14:paraId="11416C07" w14:textId="77777777">
      <w:pPr>
        <w:rPr>
          <w:rFonts w:ascii="Times New Roman" w:hAnsi="Times New Roman"/>
        </w:rPr>
      </w:pPr>
      <w:r w:rsidRPr="00D51CF1">
        <w:rPr>
          <w:rFonts w:ascii="Times New Roman" w:hAnsi="Times New Roman"/>
        </w:rPr>
        <w:t xml:space="preserve">De aanwijzingsbevoegdheid is alleen op het gebied van de bedrijfsvoering. De inhoudelijke afhandeling valt hier ten alle tijden buiten. De minister van </w:t>
      </w:r>
      <w:proofErr w:type="spellStart"/>
      <w:r w:rsidRPr="00D51CF1">
        <w:rPr>
          <w:rFonts w:ascii="Times New Roman" w:hAnsi="Times New Roman"/>
        </w:rPr>
        <w:t>JenV</w:t>
      </w:r>
      <w:proofErr w:type="spellEnd"/>
      <w:r w:rsidRPr="00D51CF1">
        <w:rPr>
          <w:rFonts w:ascii="Times New Roman" w:hAnsi="Times New Roman"/>
        </w:rPr>
        <w:t xml:space="preserve"> kan dus alleen aanwijzingen geven op het gebied van bijvoorbeeld de logistiek, het harmoniseren van definities en het bijhouden van sturingsinformatie. De aanwijzingsbevoegdheid is per wet geregeld, voor het OM en de (Raad voor) de rechtspraak in de Wet op de rechterlijke organisatie.</w:t>
      </w:r>
    </w:p>
    <w:p w:rsidRPr="00D51CF1" w:rsidR="00D51CF1" w:rsidP="00D51CF1" w:rsidRDefault="00D51CF1" w14:paraId="15DA0FCD" w14:textId="77777777">
      <w:pPr>
        <w:rPr>
          <w:rFonts w:ascii="Times New Roman" w:hAnsi="Times New Roman"/>
        </w:rPr>
      </w:pPr>
    </w:p>
    <w:p w:rsidRPr="00D51CF1" w:rsidR="00441030" w:rsidP="001C3E7A" w:rsidRDefault="00441030" w14:paraId="746A8FA2" w14:textId="77777777">
      <w:pPr>
        <w:tabs>
          <w:tab w:val="left" w:pos="-720"/>
        </w:tabs>
        <w:suppressAutoHyphens/>
        <w:rPr>
          <w:rFonts w:ascii="Times New Roman" w:hAnsi="Times New Roman"/>
          <w:szCs w:val="24"/>
        </w:rPr>
      </w:pPr>
    </w:p>
    <w:sectPr w:rsidRPr="00D51CF1"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41D0" w14:textId="77777777" w:rsidR="00D51CF1" w:rsidRDefault="00D51CF1">
      <w:pPr>
        <w:spacing w:line="20" w:lineRule="exact"/>
      </w:pPr>
    </w:p>
  </w:endnote>
  <w:endnote w:type="continuationSeparator" w:id="0">
    <w:p w14:paraId="133F3A30" w14:textId="77777777" w:rsidR="00D51CF1" w:rsidRDefault="00D51CF1">
      <w:r>
        <w:t xml:space="preserve"> </w:t>
      </w:r>
    </w:p>
  </w:endnote>
  <w:endnote w:type="continuationNotice" w:id="1">
    <w:p w14:paraId="77141107" w14:textId="77777777" w:rsidR="00D51CF1" w:rsidRDefault="00D51C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B23A" w14:textId="77777777" w:rsidR="00D51CF1" w:rsidRDefault="00D51CF1">
      <w:r>
        <w:separator/>
      </w:r>
    </w:p>
  </w:footnote>
  <w:footnote w:type="continuationSeparator" w:id="0">
    <w:p w14:paraId="7D346863" w14:textId="77777777" w:rsidR="00D51CF1" w:rsidRDefault="00D51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F1"/>
    <w:rsid w:val="00022465"/>
    <w:rsid w:val="00054874"/>
    <w:rsid w:val="000A080B"/>
    <w:rsid w:val="000C7013"/>
    <w:rsid w:val="00161D21"/>
    <w:rsid w:val="00177945"/>
    <w:rsid w:val="001C3E7A"/>
    <w:rsid w:val="001E1B79"/>
    <w:rsid w:val="001E7716"/>
    <w:rsid w:val="001F57F4"/>
    <w:rsid w:val="00212138"/>
    <w:rsid w:val="00217033"/>
    <w:rsid w:val="00305375"/>
    <w:rsid w:val="0031475C"/>
    <w:rsid w:val="00337A69"/>
    <w:rsid w:val="0035149F"/>
    <w:rsid w:val="00371A1E"/>
    <w:rsid w:val="00391B45"/>
    <w:rsid w:val="003951E1"/>
    <w:rsid w:val="003B6606"/>
    <w:rsid w:val="003C2033"/>
    <w:rsid w:val="004365B7"/>
    <w:rsid w:val="00441030"/>
    <w:rsid w:val="00467153"/>
    <w:rsid w:val="00473933"/>
    <w:rsid w:val="004916E0"/>
    <w:rsid w:val="004E4DAE"/>
    <w:rsid w:val="005200E6"/>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E57D6"/>
    <w:rsid w:val="00BF1E22"/>
    <w:rsid w:val="00C02F71"/>
    <w:rsid w:val="00C12E7E"/>
    <w:rsid w:val="00C522C1"/>
    <w:rsid w:val="00CF49EB"/>
    <w:rsid w:val="00D3472D"/>
    <w:rsid w:val="00D354E8"/>
    <w:rsid w:val="00D51BF9"/>
    <w:rsid w:val="00D51CF1"/>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3BD6A"/>
  <w15:docId w15:val="{C641C0BC-825A-42DD-B713-76EC5C8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D51C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jksoverheid.nl/documenten/rapporten/2024/05/21/onderzoek-naar-incidenten-bij-het-verstrekken-van-justitiele-gegevens-definitief-onderzoeksrapport-versie-1-1-incl-managementreac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afrechtketen.nl/documenten/publicaties/2021/11/22/protocol-identiteitsvaststell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6844</ap:Words>
  <ap:Characters>39957</ap:Characters>
  <ap:DocSecurity>0</ap:DocSecurity>
  <ap:Lines>332</ap:Lines>
  <ap:Paragraphs>93</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46708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2025-06-16T11:57:00.0000000Z</dcterms:created>
  <dcterms:modified xsi:type="dcterms:W3CDTF">2025-06-16T11:57:00.0000000Z</dcterms:modified>
  <dc:description>------------------------</dc:description>
  <dc:subject/>
  <keywords/>
  <version/>
  <category/>
</coreProperties>
</file>