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14D2" w14:paraId="6AFBC5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3E605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02E4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14D2" w14:paraId="3B7355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D2577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14D2" w14:paraId="2F2B80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AC1842" w14:textId="77777777"/>
        </w:tc>
      </w:tr>
      <w:tr w:rsidR="00997775" w:rsidTr="00D214D2" w14:paraId="1BED17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EBD23C" w14:textId="77777777"/>
        </w:tc>
      </w:tr>
      <w:tr w:rsidR="00997775" w:rsidTr="00D214D2" w14:paraId="40E4A0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A94D79" w14:textId="77777777"/>
        </w:tc>
        <w:tc>
          <w:tcPr>
            <w:tcW w:w="7654" w:type="dxa"/>
            <w:gridSpan w:val="2"/>
          </w:tcPr>
          <w:p w:rsidR="00997775" w:rsidRDefault="00997775" w14:paraId="070E0BBA" w14:textId="77777777"/>
        </w:tc>
      </w:tr>
      <w:tr w:rsidR="00D214D2" w:rsidTr="00D214D2" w14:paraId="0F44F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1DE5CF76" w14:textId="2B30C401">
            <w:pPr>
              <w:rPr>
                <w:b/>
              </w:rPr>
            </w:pPr>
            <w:r>
              <w:rPr>
                <w:b/>
              </w:rPr>
              <w:t>32 849</w:t>
            </w:r>
          </w:p>
        </w:tc>
        <w:tc>
          <w:tcPr>
            <w:tcW w:w="7654" w:type="dxa"/>
            <w:gridSpan w:val="2"/>
          </w:tcPr>
          <w:p w:rsidR="00D214D2" w:rsidP="00D214D2" w:rsidRDefault="00D214D2" w14:paraId="1454AB86" w14:textId="7EDD6DD3">
            <w:pPr>
              <w:rPr>
                <w:b/>
              </w:rPr>
            </w:pPr>
            <w:r w:rsidRPr="00985BA8">
              <w:t>M</w:t>
            </w:r>
            <w:r w:rsidRPr="007A561D">
              <w:rPr>
                <w:b/>
                <w:bCs/>
              </w:rPr>
              <w:t>ijnbouw</w:t>
            </w:r>
          </w:p>
        </w:tc>
      </w:tr>
      <w:tr w:rsidR="00D214D2" w:rsidTr="00D214D2" w14:paraId="0271A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6492369A" w14:textId="77777777"/>
        </w:tc>
        <w:tc>
          <w:tcPr>
            <w:tcW w:w="7654" w:type="dxa"/>
            <w:gridSpan w:val="2"/>
          </w:tcPr>
          <w:p w:rsidR="00D214D2" w:rsidP="00D214D2" w:rsidRDefault="00D214D2" w14:paraId="5845A256" w14:textId="77777777"/>
        </w:tc>
      </w:tr>
      <w:tr w:rsidR="00D214D2" w:rsidTr="00D214D2" w14:paraId="2D169D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5D6433C7" w14:textId="77777777"/>
        </w:tc>
        <w:tc>
          <w:tcPr>
            <w:tcW w:w="7654" w:type="dxa"/>
            <w:gridSpan w:val="2"/>
          </w:tcPr>
          <w:p w:rsidR="00D214D2" w:rsidP="00D214D2" w:rsidRDefault="00D214D2" w14:paraId="68234B8F" w14:textId="77777777"/>
        </w:tc>
      </w:tr>
      <w:tr w:rsidR="00D214D2" w:rsidTr="00D214D2" w14:paraId="593A2B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57B31D39" w14:textId="5F461E3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23D82">
              <w:rPr>
                <w:b/>
              </w:rPr>
              <w:t>276</w:t>
            </w:r>
          </w:p>
        </w:tc>
        <w:tc>
          <w:tcPr>
            <w:tcW w:w="7654" w:type="dxa"/>
            <w:gridSpan w:val="2"/>
          </w:tcPr>
          <w:p w:rsidR="00D214D2" w:rsidP="00D214D2" w:rsidRDefault="00D214D2" w14:paraId="0D74E9CE" w14:textId="358315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23D82">
              <w:rPr>
                <w:b/>
              </w:rPr>
              <w:t>HET LID BECKERMAN C.S.</w:t>
            </w:r>
          </w:p>
        </w:tc>
      </w:tr>
      <w:tr w:rsidR="00D214D2" w:rsidTr="00D214D2" w14:paraId="74738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27B6BD44" w14:textId="77777777"/>
        </w:tc>
        <w:tc>
          <w:tcPr>
            <w:tcW w:w="7654" w:type="dxa"/>
            <w:gridSpan w:val="2"/>
          </w:tcPr>
          <w:p w:rsidR="00D214D2" w:rsidP="00D214D2" w:rsidRDefault="00D214D2" w14:paraId="28879533" w14:textId="39DBC1BC">
            <w:r>
              <w:t>Voorgesteld 10 juni 2025</w:t>
            </w:r>
          </w:p>
        </w:tc>
      </w:tr>
      <w:tr w:rsidR="00D214D2" w:rsidTr="00D214D2" w14:paraId="12C617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0E3D9E4C" w14:textId="77777777"/>
        </w:tc>
        <w:tc>
          <w:tcPr>
            <w:tcW w:w="7654" w:type="dxa"/>
            <w:gridSpan w:val="2"/>
          </w:tcPr>
          <w:p w:rsidR="00D214D2" w:rsidP="00D214D2" w:rsidRDefault="00D214D2" w14:paraId="6CEE7331" w14:textId="77777777"/>
        </w:tc>
      </w:tr>
      <w:tr w:rsidR="00D214D2" w:rsidTr="00D214D2" w14:paraId="32BA0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548967BB" w14:textId="77777777"/>
        </w:tc>
        <w:tc>
          <w:tcPr>
            <w:tcW w:w="7654" w:type="dxa"/>
            <w:gridSpan w:val="2"/>
          </w:tcPr>
          <w:p w:rsidR="00D214D2" w:rsidP="00D214D2" w:rsidRDefault="00D214D2" w14:paraId="365D4202" w14:textId="3BB39291">
            <w:r>
              <w:t>De Kamer,</w:t>
            </w:r>
          </w:p>
        </w:tc>
      </w:tr>
      <w:tr w:rsidR="00D214D2" w:rsidTr="00D214D2" w14:paraId="4FD19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26D40B21" w14:textId="77777777"/>
        </w:tc>
        <w:tc>
          <w:tcPr>
            <w:tcW w:w="7654" w:type="dxa"/>
            <w:gridSpan w:val="2"/>
          </w:tcPr>
          <w:p w:rsidR="00D214D2" w:rsidP="00D214D2" w:rsidRDefault="00D214D2" w14:paraId="2FBBB9BF" w14:textId="77777777"/>
        </w:tc>
      </w:tr>
      <w:tr w:rsidR="00D214D2" w:rsidTr="00D214D2" w14:paraId="64806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14D2" w:rsidP="00D214D2" w:rsidRDefault="00D214D2" w14:paraId="367B0242" w14:textId="77777777"/>
        </w:tc>
        <w:tc>
          <w:tcPr>
            <w:tcW w:w="7654" w:type="dxa"/>
            <w:gridSpan w:val="2"/>
          </w:tcPr>
          <w:p w:rsidR="00D214D2" w:rsidP="00D214D2" w:rsidRDefault="00D214D2" w14:paraId="28126383" w14:textId="77ACB3ED">
            <w:r>
              <w:t>gehoord de beraadslaging,</w:t>
            </w:r>
          </w:p>
        </w:tc>
      </w:tr>
      <w:tr w:rsidR="00997775" w:rsidTr="00D214D2" w14:paraId="3BF93A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2ED49A" w14:textId="77777777"/>
        </w:tc>
        <w:tc>
          <w:tcPr>
            <w:tcW w:w="7654" w:type="dxa"/>
            <w:gridSpan w:val="2"/>
          </w:tcPr>
          <w:p w:rsidR="00997775" w:rsidRDefault="00997775" w14:paraId="1B9EF3BC" w14:textId="77777777"/>
        </w:tc>
      </w:tr>
      <w:tr w:rsidR="00997775" w:rsidTr="00D214D2" w14:paraId="42557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F89D8" w14:textId="77777777"/>
        </w:tc>
        <w:tc>
          <w:tcPr>
            <w:tcW w:w="7654" w:type="dxa"/>
            <w:gridSpan w:val="2"/>
          </w:tcPr>
          <w:p w:rsidR="00C23D82" w:rsidP="00C23D82" w:rsidRDefault="00C23D82" w14:paraId="5815696B" w14:textId="77777777">
            <w:pPr>
              <w:pStyle w:val="Geenafstand"/>
            </w:pPr>
            <w:r>
              <w:t>overwegende dat Limburgers met mijnschade vaak al jarenlang moeten wachten en hen is beloofd dat er in 2024 zou worden gestart met betalen;</w:t>
            </w:r>
          </w:p>
          <w:p w:rsidR="00C23D82" w:rsidP="00C23D82" w:rsidRDefault="00C23D82" w14:paraId="5FBC74BD" w14:textId="77777777">
            <w:pPr>
              <w:pStyle w:val="Geenafstand"/>
            </w:pPr>
          </w:p>
          <w:p w:rsidR="00C23D82" w:rsidP="00C23D82" w:rsidRDefault="00C23D82" w14:paraId="4879FFEB" w14:textId="77777777">
            <w:pPr>
              <w:pStyle w:val="Geenafstand"/>
            </w:pPr>
            <w:r>
              <w:t>constaterende dat het kabinet nu meldt dat het loket pas vanaf 2026 opent;</w:t>
            </w:r>
          </w:p>
          <w:p w:rsidR="00C23D82" w:rsidP="00C23D82" w:rsidRDefault="00C23D82" w14:paraId="6DF5F325" w14:textId="77777777">
            <w:pPr>
              <w:pStyle w:val="Geenafstand"/>
            </w:pPr>
          </w:p>
          <w:p w:rsidR="00C23D82" w:rsidP="00C23D82" w:rsidRDefault="00C23D82" w14:paraId="0B5BB03E" w14:textId="77777777">
            <w:pPr>
              <w:pStyle w:val="Geenafstand"/>
            </w:pPr>
            <w:r>
              <w:t>verzoekt de regering met grote spoed de schaderegeling in te voeren en niet te wachten tot 2026;</w:t>
            </w:r>
          </w:p>
          <w:p w:rsidR="00C23D82" w:rsidP="00C23D82" w:rsidRDefault="00C23D82" w14:paraId="744314C0" w14:textId="77777777">
            <w:pPr>
              <w:pStyle w:val="Geenafstand"/>
            </w:pPr>
          </w:p>
          <w:p w:rsidR="00C23D82" w:rsidP="00C23D82" w:rsidRDefault="00C23D82" w14:paraId="5784F424" w14:textId="77777777">
            <w:pPr>
              <w:pStyle w:val="Geenafstand"/>
            </w:pPr>
            <w:r>
              <w:t>verzoekt de regering voorts zo snel mogelijk met een definitieve regeling te komen en niet te gaan werken met tijdelijke regelingen en/of tijdelijke protocollen, zodat er geen onduidelijkheid, onzekerheid en verdere vertraging ontstaat,</w:t>
            </w:r>
          </w:p>
          <w:p w:rsidR="00C23D82" w:rsidP="00C23D82" w:rsidRDefault="00C23D82" w14:paraId="65C2F621" w14:textId="77777777">
            <w:pPr>
              <w:pStyle w:val="Geenafstand"/>
            </w:pPr>
          </w:p>
          <w:p w:rsidR="00C23D82" w:rsidP="00C23D82" w:rsidRDefault="00C23D82" w14:paraId="2296FD12" w14:textId="77777777">
            <w:pPr>
              <w:pStyle w:val="Geenafstand"/>
            </w:pPr>
            <w:r>
              <w:t>en gaat over tot de orde van de dag.</w:t>
            </w:r>
          </w:p>
          <w:p w:rsidR="00C23D82" w:rsidP="00C23D82" w:rsidRDefault="00C23D82" w14:paraId="76DAC023" w14:textId="77777777">
            <w:pPr>
              <w:pStyle w:val="Geenafstand"/>
            </w:pPr>
          </w:p>
          <w:p w:rsidR="00C23D82" w:rsidP="00C23D82" w:rsidRDefault="00C23D82" w14:paraId="747442E9" w14:textId="77777777">
            <w:pPr>
              <w:pStyle w:val="Geenafstand"/>
            </w:pPr>
            <w:r>
              <w:t>Beckerman</w:t>
            </w:r>
          </w:p>
          <w:p w:rsidR="00C23D82" w:rsidP="00C23D82" w:rsidRDefault="00C23D82" w14:paraId="2A6A7752" w14:textId="77777777">
            <w:pPr>
              <w:pStyle w:val="Geenafstand"/>
            </w:pPr>
            <w:proofErr w:type="spellStart"/>
            <w:r>
              <w:t>Kröger</w:t>
            </w:r>
            <w:proofErr w:type="spellEnd"/>
          </w:p>
          <w:p w:rsidR="00997775" w:rsidP="00C23D82" w:rsidRDefault="00C23D82" w14:paraId="179821CD" w14:textId="51705A0F">
            <w:pPr>
              <w:pStyle w:val="Geenafstand"/>
            </w:pPr>
            <w:r>
              <w:t>Teunissen</w:t>
            </w:r>
          </w:p>
        </w:tc>
      </w:tr>
    </w:tbl>
    <w:p w:rsidR="00997775" w:rsidRDefault="00997775" w14:paraId="631233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E2A6" w14:textId="77777777" w:rsidR="00D214D2" w:rsidRDefault="00D214D2">
      <w:pPr>
        <w:spacing w:line="20" w:lineRule="exact"/>
      </w:pPr>
    </w:p>
  </w:endnote>
  <w:endnote w:type="continuationSeparator" w:id="0">
    <w:p w14:paraId="42027F4E" w14:textId="77777777" w:rsidR="00D214D2" w:rsidRDefault="00D214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57C758" w14:textId="77777777" w:rsidR="00D214D2" w:rsidRDefault="00D214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E99E5" w14:textId="77777777" w:rsidR="00D214D2" w:rsidRDefault="00D214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FF802F" w14:textId="77777777" w:rsidR="00D214D2" w:rsidRDefault="00D2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D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7F56"/>
    <w:rsid w:val="00930A04"/>
    <w:rsid w:val="009925E9"/>
    <w:rsid w:val="00997775"/>
    <w:rsid w:val="009E7F14"/>
    <w:rsid w:val="00A079BF"/>
    <w:rsid w:val="00A07C71"/>
    <w:rsid w:val="00A4034A"/>
    <w:rsid w:val="00A50B1C"/>
    <w:rsid w:val="00A60256"/>
    <w:rsid w:val="00A95259"/>
    <w:rsid w:val="00AA558D"/>
    <w:rsid w:val="00AB75BE"/>
    <w:rsid w:val="00AC6B87"/>
    <w:rsid w:val="00B511EE"/>
    <w:rsid w:val="00B74E9D"/>
    <w:rsid w:val="00BF5690"/>
    <w:rsid w:val="00C23D82"/>
    <w:rsid w:val="00CC23D1"/>
    <w:rsid w:val="00CC270F"/>
    <w:rsid w:val="00D214D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F09B9"/>
  <w15:docId w15:val="{E2A25D31-50C2-4E20-A5E4-B7D8EF0A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C23D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2025-06-11T07:19:00.0000000Z</dcterms:created>
  <dcterms:modified xsi:type="dcterms:W3CDTF">2025-06-11T08:57:00.0000000Z</dcterms:modified>
  <dc:description>------------------------</dc:description>
  <dc:subject/>
  <keywords/>
  <version/>
  <category/>
</coreProperties>
</file>