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6146C" w14:paraId="373C5AC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3EC57F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F828A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6146C" w14:paraId="7C12E2F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1740C9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6146C" w14:paraId="4AF7FA6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998108" w14:textId="77777777"/>
        </w:tc>
      </w:tr>
      <w:tr w:rsidR="00997775" w:rsidTr="0056146C" w14:paraId="7BA0CA6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4D396D" w14:textId="77777777"/>
        </w:tc>
      </w:tr>
      <w:tr w:rsidR="00997775" w:rsidTr="0056146C" w14:paraId="02AB5B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82FB3C" w14:textId="77777777"/>
        </w:tc>
        <w:tc>
          <w:tcPr>
            <w:tcW w:w="7654" w:type="dxa"/>
            <w:gridSpan w:val="2"/>
          </w:tcPr>
          <w:p w:rsidR="00997775" w:rsidRDefault="00997775" w14:paraId="55ED10D3" w14:textId="77777777"/>
        </w:tc>
      </w:tr>
      <w:tr w:rsidR="0056146C" w:rsidTr="0056146C" w14:paraId="17D4CF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146C" w:rsidP="0056146C" w:rsidRDefault="0056146C" w14:paraId="02DA5AFD" w14:textId="7FEF8405">
            <w:pPr>
              <w:rPr>
                <w:b/>
              </w:rPr>
            </w:pPr>
            <w:r>
              <w:rPr>
                <w:b/>
              </w:rPr>
              <w:t>32 849</w:t>
            </w:r>
          </w:p>
        </w:tc>
        <w:tc>
          <w:tcPr>
            <w:tcW w:w="7654" w:type="dxa"/>
            <w:gridSpan w:val="2"/>
          </w:tcPr>
          <w:p w:rsidR="0056146C" w:rsidP="0056146C" w:rsidRDefault="0056146C" w14:paraId="0DE1505E" w14:textId="3DF4F99B">
            <w:pPr>
              <w:rPr>
                <w:b/>
              </w:rPr>
            </w:pPr>
            <w:r w:rsidRPr="00985BA8">
              <w:t>M</w:t>
            </w:r>
            <w:r w:rsidRPr="007A561D">
              <w:rPr>
                <w:b/>
                <w:bCs/>
              </w:rPr>
              <w:t>ijnbouw</w:t>
            </w:r>
          </w:p>
        </w:tc>
      </w:tr>
      <w:tr w:rsidR="0056146C" w:rsidTr="0056146C" w14:paraId="6B75B3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146C" w:rsidP="0056146C" w:rsidRDefault="0056146C" w14:paraId="5A3AA37E" w14:textId="77777777"/>
        </w:tc>
        <w:tc>
          <w:tcPr>
            <w:tcW w:w="7654" w:type="dxa"/>
            <w:gridSpan w:val="2"/>
          </w:tcPr>
          <w:p w:rsidR="0056146C" w:rsidP="0056146C" w:rsidRDefault="0056146C" w14:paraId="169EF6FB" w14:textId="77777777"/>
        </w:tc>
      </w:tr>
      <w:tr w:rsidR="0056146C" w:rsidTr="0056146C" w14:paraId="072138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146C" w:rsidP="0056146C" w:rsidRDefault="0056146C" w14:paraId="1D66D34F" w14:textId="77777777"/>
        </w:tc>
        <w:tc>
          <w:tcPr>
            <w:tcW w:w="7654" w:type="dxa"/>
            <w:gridSpan w:val="2"/>
          </w:tcPr>
          <w:p w:rsidR="0056146C" w:rsidP="0056146C" w:rsidRDefault="0056146C" w14:paraId="0CC54629" w14:textId="77777777"/>
        </w:tc>
      </w:tr>
      <w:tr w:rsidR="0056146C" w:rsidTr="0056146C" w14:paraId="18261E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146C" w:rsidP="0056146C" w:rsidRDefault="0056146C" w14:paraId="208D3398" w14:textId="29E9A8D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24C87">
              <w:rPr>
                <w:b/>
              </w:rPr>
              <w:t>280</w:t>
            </w:r>
          </w:p>
        </w:tc>
        <w:tc>
          <w:tcPr>
            <w:tcW w:w="7654" w:type="dxa"/>
            <w:gridSpan w:val="2"/>
          </w:tcPr>
          <w:p w:rsidR="0056146C" w:rsidP="0056146C" w:rsidRDefault="0056146C" w14:paraId="64011240" w14:textId="6690BC1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24C87">
              <w:rPr>
                <w:b/>
              </w:rPr>
              <w:t>HET LID KRÖGER C.S.</w:t>
            </w:r>
          </w:p>
        </w:tc>
      </w:tr>
      <w:tr w:rsidR="0056146C" w:rsidTr="0056146C" w14:paraId="24EF3B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146C" w:rsidP="0056146C" w:rsidRDefault="0056146C" w14:paraId="0976B579" w14:textId="77777777"/>
        </w:tc>
        <w:tc>
          <w:tcPr>
            <w:tcW w:w="7654" w:type="dxa"/>
            <w:gridSpan w:val="2"/>
          </w:tcPr>
          <w:p w:rsidR="0056146C" w:rsidP="0056146C" w:rsidRDefault="0056146C" w14:paraId="2A1C90E4" w14:textId="53ABB4AD">
            <w:r>
              <w:t>Voorgesteld 10 juni 2025</w:t>
            </w:r>
          </w:p>
        </w:tc>
      </w:tr>
      <w:tr w:rsidR="0056146C" w:rsidTr="0056146C" w14:paraId="051387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146C" w:rsidP="0056146C" w:rsidRDefault="0056146C" w14:paraId="08CD011F" w14:textId="77777777"/>
        </w:tc>
        <w:tc>
          <w:tcPr>
            <w:tcW w:w="7654" w:type="dxa"/>
            <w:gridSpan w:val="2"/>
          </w:tcPr>
          <w:p w:rsidR="0056146C" w:rsidP="0056146C" w:rsidRDefault="0056146C" w14:paraId="3BB0B4C4" w14:textId="77777777"/>
        </w:tc>
      </w:tr>
      <w:tr w:rsidR="0056146C" w:rsidTr="0056146C" w14:paraId="6CACC9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146C" w:rsidP="0056146C" w:rsidRDefault="0056146C" w14:paraId="592F66B0" w14:textId="77777777"/>
        </w:tc>
        <w:tc>
          <w:tcPr>
            <w:tcW w:w="7654" w:type="dxa"/>
            <w:gridSpan w:val="2"/>
          </w:tcPr>
          <w:p w:rsidR="0056146C" w:rsidP="0056146C" w:rsidRDefault="0056146C" w14:paraId="0A835DA9" w14:textId="7D779B09">
            <w:r>
              <w:t>De Kamer,</w:t>
            </w:r>
          </w:p>
        </w:tc>
      </w:tr>
      <w:tr w:rsidR="0056146C" w:rsidTr="0056146C" w14:paraId="1B3B80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146C" w:rsidP="0056146C" w:rsidRDefault="0056146C" w14:paraId="3BAF9B32" w14:textId="77777777"/>
        </w:tc>
        <w:tc>
          <w:tcPr>
            <w:tcW w:w="7654" w:type="dxa"/>
            <w:gridSpan w:val="2"/>
          </w:tcPr>
          <w:p w:rsidR="0056146C" w:rsidP="0056146C" w:rsidRDefault="0056146C" w14:paraId="5AE195C5" w14:textId="77777777"/>
        </w:tc>
      </w:tr>
      <w:tr w:rsidR="0056146C" w:rsidTr="0056146C" w14:paraId="20DD8E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146C" w:rsidP="0056146C" w:rsidRDefault="0056146C" w14:paraId="54C846CE" w14:textId="77777777"/>
        </w:tc>
        <w:tc>
          <w:tcPr>
            <w:tcW w:w="7654" w:type="dxa"/>
            <w:gridSpan w:val="2"/>
          </w:tcPr>
          <w:p w:rsidR="0056146C" w:rsidP="0056146C" w:rsidRDefault="0056146C" w14:paraId="225137FC" w14:textId="037617A4">
            <w:r>
              <w:t>gehoord de beraadslaging,</w:t>
            </w:r>
          </w:p>
        </w:tc>
      </w:tr>
      <w:tr w:rsidR="00997775" w:rsidTr="0056146C" w14:paraId="2A66D3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B63072" w14:textId="77777777"/>
        </w:tc>
        <w:tc>
          <w:tcPr>
            <w:tcW w:w="7654" w:type="dxa"/>
            <w:gridSpan w:val="2"/>
          </w:tcPr>
          <w:p w:rsidR="00997775" w:rsidRDefault="00997775" w14:paraId="5E6D83D1" w14:textId="77777777"/>
        </w:tc>
      </w:tr>
      <w:tr w:rsidR="00997775" w:rsidTr="0056146C" w14:paraId="7F7916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C30E6C" w14:textId="77777777"/>
        </w:tc>
        <w:tc>
          <w:tcPr>
            <w:tcW w:w="7654" w:type="dxa"/>
            <w:gridSpan w:val="2"/>
          </w:tcPr>
          <w:p w:rsidR="00324C87" w:rsidP="00324C87" w:rsidRDefault="00324C87" w14:paraId="0992AFEC" w14:textId="77777777">
            <w:pPr>
              <w:pStyle w:val="Geenafstand"/>
            </w:pPr>
            <w:r>
              <w:t>overwegende dat de ecologie van diepe zeebodem belangrijk is voor de klimaathuishouding van de aarde en buitengewoon kwetsbaar is voor verstoring;</w:t>
            </w:r>
          </w:p>
          <w:p w:rsidR="00324C87" w:rsidP="00324C87" w:rsidRDefault="00324C87" w14:paraId="0BCCDC91" w14:textId="77777777">
            <w:pPr>
              <w:pStyle w:val="Geenafstand"/>
            </w:pPr>
          </w:p>
          <w:p w:rsidR="00324C87" w:rsidP="00324C87" w:rsidRDefault="00324C87" w14:paraId="5B73B5BE" w14:textId="77777777">
            <w:pPr>
              <w:pStyle w:val="Geenafstand"/>
            </w:pPr>
            <w:r>
              <w:t>overwegende dat diepzeemijnbouw schadelijk is voor de visserij;</w:t>
            </w:r>
          </w:p>
          <w:p w:rsidR="00324C87" w:rsidP="00324C87" w:rsidRDefault="00324C87" w14:paraId="38F0FE8E" w14:textId="77777777">
            <w:pPr>
              <w:pStyle w:val="Geenafstand"/>
            </w:pPr>
          </w:p>
          <w:p w:rsidR="00324C87" w:rsidP="00324C87" w:rsidRDefault="00324C87" w14:paraId="01101F08" w14:textId="77777777">
            <w:pPr>
              <w:pStyle w:val="Geenafstand"/>
            </w:pPr>
            <w:r>
              <w:t>overwegende dat verschillende onverantwoordelijke regimes en regeringen overwegen om, buiten alle internationale verdragen om, diepzeemijnbouw mogelijk te maken;</w:t>
            </w:r>
          </w:p>
          <w:p w:rsidR="00324C87" w:rsidP="00324C87" w:rsidRDefault="00324C87" w14:paraId="2B8DE21B" w14:textId="77777777">
            <w:pPr>
              <w:pStyle w:val="Geenafstand"/>
            </w:pPr>
          </w:p>
          <w:p w:rsidR="00324C87" w:rsidP="00324C87" w:rsidRDefault="00324C87" w14:paraId="628323B0" w14:textId="77777777">
            <w:pPr>
              <w:pStyle w:val="Geenafstand"/>
            </w:pPr>
            <w:r>
              <w:t>verzoekt de regering om zich nadrukkelijk uit te spreken voor een moratorium op diepzeemijnbouw en hiervoor aansluiting te zoeken bij gelijkgestemde landen,</w:t>
            </w:r>
          </w:p>
          <w:p w:rsidR="00324C87" w:rsidP="00324C87" w:rsidRDefault="00324C87" w14:paraId="00009214" w14:textId="77777777">
            <w:pPr>
              <w:pStyle w:val="Geenafstand"/>
            </w:pPr>
          </w:p>
          <w:p w:rsidR="00324C87" w:rsidP="00324C87" w:rsidRDefault="00324C87" w14:paraId="5BFCF01A" w14:textId="77777777">
            <w:pPr>
              <w:pStyle w:val="Geenafstand"/>
            </w:pPr>
            <w:r>
              <w:t>en gaat over tot de orde van de dag.</w:t>
            </w:r>
          </w:p>
          <w:p w:rsidR="00324C87" w:rsidP="00324C87" w:rsidRDefault="00324C87" w14:paraId="1F714C18" w14:textId="77777777">
            <w:pPr>
              <w:pStyle w:val="Geenafstand"/>
            </w:pPr>
          </w:p>
          <w:p w:rsidR="00324C87" w:rsidP="00324C87" w:rsidRDefault="00324C87" w14:paraId="13AEDC5E" w14:textId="77777777">
            <w:pPr>
              <w:pStyle w:val="Geenafstand"/>
            </w:pPr>
            <w:proofErr w:type="spellStart"/>
            <w:r>
              <w:t>Kröger</w:t>
            </w:r>
            <w:proofErr w:type="spellEnd"/>
          </w:p>
          <w:p w:rsidR="00324C87" w:rsidP="00324C87" w:rsidRDefault="00324C87" w14:paraId="2DAC3C5F" w14:textId="77777777">
            <w:pPr>
              <w:pStyle w:val="Geenafstand"/>
            </w:pPr>
            <w:r>
              <w:t>Postma</w:t>
            </w:r>
          </w:p>
          <w:p w:rsidR="00324C87" w:rsidP="00324C87" w:rsidRDefault="00324C87" w14:paraId="42859FD6" w14:textId="77777777">
            <w:pPr>
              <w:pStyle w:val="Geenafstand"/>
            </w:pPr>
            <w:proofErr w:type="spellStart"/>
            <w:r>
              <w:t>Rooderkerk</w:t>
            </w:r>
            <w:proofErr w:type="spellEnd"/>
          </w:p>
          <w:p w:rsidR="00324C87" w:rsidP="00324C87" w:rsidRDefault="00324C87" w14:paraId="1ADAEE7B" w14:textId="77777777">
            <w:pPr>
              <w:pStyle w:val="Geenafstand"/>
            </w:pPr>
            <w:r>
              <w:t xml:space="preserve">Teunissen </w:t>
            </w:r>
          </w:p>
          <w:p w:rsidR="00997775" w:rsidP="00324C87" w:rsidRDefault="00324C87" w14:paraId="670D2CB5" w14:textId="5BFBA38C">
            <w:pPr>
              <w:pStyle w:val="Geenafstand"/>
            </w:pPr>
            <w:r>
              <w:t>Beckerman</w:t>
            </w:r>
          </w:p>
        </w:tc>
      </w:tr>
    </w:tbl>
    <w:p w:rsidR="00997775" w:rsidRDefault="00997775" w14:paraId="634F41E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F03C7" w14:textId="77777777" w:rsidR="0056146C" w:rsidRDefault="0056146C">
      <w:pPr>
        <w:spacing w:line="20" w:lineRule="exact"/>
      </w:pPr>
    </w:p>
  </w:endnote>
  <w:endnote w:type="continuationSeparator" w:id="0">
    <w:p w14:paraId="5ECA63DA" w14:textId="77777777" w:rsidR="0056146C" w:rsidRDefault="0056146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259CB2C" w14:textId="77777777" w:rsidR="0056146C" w:rsidRDefault="0056146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74F3C" w14:textId="77777777" w:rsidR="0056146C" w:rsidRDefault="0056146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24C2D3C" w14:textId="77777777" w:rsidR="0056146C" w:rsidRDefault="00561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6C"/>
    <w:rsid w:val="00020998"/>
    <w:rsid w:val="00133FCE"/>
    <w:rsid w:val="001E482C"/>
    <w:rsid w:val="001E4877"/>
    <w:rsid w:val="0021105A"/>
    <w:rsid w:val="00280D6A"/>
    <w:rsid w:val="002B78E9"/>
    <w:rsid w:val="002C5406"/>
    <w:rsid w:val="00324C87"/>
    <w:rsid w:val="00330D60"/>
    <w:rsid w:val="00345A5C"/>
    <w:rsid w:val="003F71A1"/>
    <w:rsid w:val="00476415"/>
    <w:rsid w:val="00546F8D"/>
    <w:rsid w:val="00560113"/>
    <w:rsid w:val="0056146C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17F56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10DB2"/>
  <w15:docId w15:val="{572FBE0E-B52D-41A3-9099-F7971051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324C8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716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2025-06-11T07:19:00.0000000Z</dcterms:created>
  <dcterms:modified xsi:type="dcterms:W3CDTF">2025-06-11T09:01:00.0000000Z</dcterms:modified>
  <dc:description>------------------------</dc:description>
  <dc:subject/>
  <keywords/>
  <version/>
  <category/>
</coreProperties>
</file>