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45FB" w14:paraId="22E179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7B607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3031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45FB" w14:paraId="73D029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EBB6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C45FB" w14:paraId="36E4AC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CCE7C8" w14:textId="77777777"/>
        </w:tc>
      </w:tr>
      <w:tr w:rsidR="00997775" w:rsidTr="004C45FB" w14:paraId="2E7871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C29FC6" w14:textId="77777777"/>
        </w:tc>
      </w:tr>
      <w:tr w:rsidR="00997775" w:rsidTr="004C45FB" w14:paraId="4A668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96F9BC" w14:textId="77777777"/>
        </w:tc>
        <w:tc>
          <w:tcPr>
            <w:tcW w:w="7654" w:type="dxa"/>
            <w:gridSpan w:val="2"/>
          </w:tcPr>
          <w:p w:rsidR="00997775" w:rsidRDefault="00997775" w14:paraId="03F7899A" w14:textId="77777777"/>
        </w:tc>
      </w:tr>
      <w:tr w:rsidR="004C45FB" w:rsidTr="004C45FB" w14:paraId="2D0D49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5A3FE740" w14:textId="3B90D02E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="004C45FB" w:rsidP="004C45FB" w:rsidRDefault="004C45FB" w14:paraId="6097726A" w14:textId="3EAE1E6B">
            <w:pPr>
              <w:rPr>
                <w:b/>
              </w:rPr>
            </w:pPr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4C45FB" w:rsidTr="004C45FB" w14:paraId="4F8E7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71C91959" w14:textId="77777777"/>
        </w:tc>
        <w:tc>
          <w:tcPr>
            <w:tcW w:w="7654" w:type="dxa"/>
            <w:gridSpan w:val="2"/>
          </w:tcPr>
          <w:p w:rsidR="004C45FB" w:rsidP="004C45FB" w:rsidRDefault="004C45FB" w14:paraId="4ADE5C79" w14:textId="77777777"/>
        </w:tc>
      </w:tr>
      <w:tr w:rsidR="004C45FB" w:rsidTr="004C45FB" w14:paraId="1D1DB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26CEBC29" w14:textId="77777777"/>
        </w:tc>
        <w:tc>
          <w:tcPr>
            <w:tcW w:w="7654" w:type="dxa"/>
            <w:gridSpan w:val="2"/>
          </w:tcPr>
          <w:p w:rsidR="004C45FB" w:rsidP="004C45FB" w:rsidRDefault="004C45FB" w14:paraId="6415384D" w14:textId="77777777"/>
        </w:tc>
      </w:tr>
      <w:tr w:rsidR="004C45FB" w:rsidTr="004C45FB" w14:paraId="5DB90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19534562" w14:textId="069813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5321D">
              <w:rPr>
                <w:b/>
              </w:rPr>
              <w:t>281</w:t>
            </w:r>
          </w:p>
        </w:tc>
        <w:tc>
          <w:tcPr>
            <w:tcW w:w="7654" w:type="dxa"/>
            <w:gridSpan w:val="2"/>
          </w:tcPr>
          <w:p w:rsidR="004C45FB" w:rsidP="004C45FB" w:rsidRDefault="004C45FB" w14:paraId="2A997F65" w14:textId="5CC98DC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5321D">
              <w:rPr>
                <w:b/>
              </w:rPr>
              <w:t>HET LID KRÖGER C.S.</w:t>
            </w:r>
          </w:p>
        </w:tc>
      </w:tr>
      <w:tr w:rsidR="004C45FB" w:rsidTr="004C45FB" w14:paraId="7AAF2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1D77EA12" w14:textId="77777777"/>
        </w:tc>
        <w:tc>
          <w:tcPr>
            <w:tcW w:w="7654" w:type="dxa"/>
            <w:gridSpan w:val="2"/>
          </w:tcPr>
          <w:p w:rsidR="004C45FB" w:rsidP="004C45FB" w:rsidRDefault="004C45FB" w14:paraId="1C5B6E9C" w14:textId="3B67B89D">
            <w:r>
              <w:t>Voorgesteld 10 juni 2025</w:t>
            </w:r>
          </w:p>
        </w:tc>
      </w:tr>
      <w:tr w:rsidR="004C45FB" w:rsidTr="004C45FB" w14:paraId="379AB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2C949265" w14:textId="77777777"/>
        </w:tc>
        <w:tc>
          <w:tcPr>
            <w:tcW w:w="7654" w:type="dxa"/>
            <w:gridSpan w:val="2"/>
          </w:tcPr>
          <w:p w:rsidR="004C45FB" w:rsidP="004C45FB" w:rsidRDefault="004C45FB" w14:paraId="5AC0F598" w14:textId="77777777"/>
        </w:tc>
      </w:tr>
      <w:tr w:rsidR="004C45FB" w:rsidTr="004C45FB" w14:paraId="5C8D3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46839A5D" w14:textId="77777777"/>
        </w:tc>
        <w:tc>
          <w:tcPr>
            <w:tcW w:w="7654" w:type="dxa"/>
            <w:gridSpan w:val="2"/>
          </w:tcPr>
          <w:p w:rsidR="004C45FB" w:rsidP="004C45FB" w:rsidRDefault="004C45FB" w14:paraId="41C5CE6E" w14:textId="5E626A3C">
            <w:r>
              <w:t>De Kamer,</w:t>
            </w:r>
          </w:p>
        </w:tc>
      </w:tr>
      <w:tr w:rsidR="004C45FB" w:rsidTr="004C45FB" w14:paraId="24F30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3103D00E" w14:textId="77777777"/>
        </w:tc>
        <w:tc>
          <w:tcPr>
            <w:tcW w:w="7654" w:type="dxa"/>
            <w:gridSpan w:val="2"/>
          </w:tcPr>
          <w:p w:rsidR="004C45FB" w:rsidP="004C45FB" w:rsidRDefault="004C45FB" w14:paraId="7A51889E" w14:textId="77777777"/>
        </w:tc>
      </w:tr>
      <w:tr w:rsidR="004C45FB" w:rsidTr="004C45FB" w14:paraId="28FA5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5FB" w:rsidP="004C45FB" w:rsidRDefault="004C45FB" w14:paraId="1A37C1CC" w14:textId="77777777"/>
        </w:tc>
        <w:tc>
          <w:tcPr>
            <w:tcW w:w="7654" w:type="dxa"/>
            <w:gridSpan w:val="2"/>
          </w:tcPr>
          <w:p w:rsidR="004C45FB" w:rsidP="004C45FB" w:rsidRDefault="004C45FB" w14:paraId="68128161" w14:textId="09A81257">
            <w:r>
              <w:t>gehoord de beraadslaging,</w:t>
            </w:r>
          </w:p>
        </w:tc>
      </w:tr>
      <w:tr w:rsidR="00997775" w:rsidTr="004C45FB" w14:paraId="4EFAE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02B3B6" w14:textId="77777777"/>
        </w:tc>
        <w:tc>
          <w:tcPr>
            <w:tcW w:w="7654" w:type="dxa"/>
            <w:gridSpan w:val="2"/>
          </w:tcPr>
          <w:p w:rsidR="00997775" w:rsidRDefault="00997775" w14:paraId="50B51BDE" w14:textId="77777777"/>
        </w:tc>
      </w:tr>
      <w:tr w:rsidR="00997775" w:rsidTr="004C45FB" w14:paraId="63092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8CC6C" w14:textId="77777777"/>
        </w:tc>
        <w:tc>
          <w:tcPr>
            <w:tcW w:w="7654" w:type="dxa"/>
            <w:gridSpan w:val="2"/>
          </w:tcPr>
          <w:p w:rsidR="0015321D" w:rsidP="0015321D" w:rsidRDefault="0015321D" w14:paraId="02392222" w14:textId="77777777">
            <w:pPr>
              <w:pStyle w:val="Geenafstand"/>
            </w:pPr>
            <w:r>
              <w:t xml:space="preserve">overwegende dat de Waddenzee, ons grootste natuurgebied en grootste UNESCO-werelderfgoed, wordt bedreigd door klimaatverandering, bodemdaling, mijnbouw en andere verstoringen en hierdoor onherstelbare schade dreigt; </w:t>
            </w:r>
          </w:p>
          <w:p w:rsidR="0015321D" w:rsidP="0015321D" w:rsidRDefault="0015321D" w14:paraId="1C19634F" w14:textId="77777777">
            <w:pPr>
              <w:pStyle w:val="Geenafstand"/>
            </w:pPr>
          </w:p>
          <w:p w:rsidR="0015321D" w:rsidP="0015321D" w:rsidRDefault="0015321D" w14:paraId="64DF2513" w14:textId="77777777">
            <w:pPr>
              <w:pStyle w:val="Geenafstand"/>
            </w:pPr>
            <w:r>
              <w:t xml:space="preserve">overwegende dat de UNESCO-status en het dreigende verlies hiervan, nu geen criterium is voor een juridische toets of vergunningverlening en daarom geen sterke weigeringsgrond voor schadelijke activiteiten; </w:t>
            </w:r>
          </w:p>
          <w:p w:rsidR="00295511" w:rsidP="0015321D" w:rsidRDefault="00295511" w14:paraId="69FEE20D" w14:textId="77777777">
            <w:pPr>
              <w:pStyle w:val="Geenafstand"/>
            </w:pPr>
          </w:p>
          <w:p w:rsidR="0015321D" w:rsidP="0015321D" w:rsidRDefault="0015321D" w14:paraId="5F9E48FB" w14:textId="77777777">
            <w:pPr>
              <w:pStyle w:val="Geenafstand"/>
            </w:pPr>
            <w:r>
              <w:t xml:space="preserve">verzoekt de regering om bij beslissingen over mijnbouw in het Waddengebied schade aan de Waddenzee en behoud van de </w:t>
            </w:r>
            <w:proofErr w:type="spellStart"/>
            <w:r>
              <w:t>werelderfgoedstatus</w:t>
            </w:r>
            <w:proofErr w:type="spellEnd"/>
            <w:r>
              <w:t xml:space="preserve"> zwaar te laten meewegen;</w:t>
            </w:r>
          </w:p>
          <w:p w:rsidR="0015321D" w:rsidP="0015321D" w:rsidRDefault="0015321D" w14:paraId="46E35A74" w14:textId="77777777">
            <w:pPr>
              <w:pStyle w:val="Geenafstand"/>
            </w:pPr>
          </w:p>
          <w:p w:rsidR="0015321D" w:rsidP="0015321D" w:rsidRDefault="0015321D" w14:paraId="5662B86C" w14:textId="77777777">
            <w:pPr>
              <w:pStyle w:val="Geenafstand"/>
            </w:pPr>
            <w:r>
              <w:t>verzoekt de regering om waar nodig wet- en regelgeving hierop aan te passen,</w:t>
            </w:r>
          </w:p>
          <w:p w:rsidR="00295511" w:rsidP="0015321D" w:rsidRDefault="00295511" w14:paraId="2875D4F3" w14:textId="77777777">
            <w:pPr>
              <w:pStyle w:val="Geenafstand"/>
            </w:pPr>
          </w:p>
          <w:p w:rsidR="0015321D" w:rsidP="0015321D" w:rsidRDefault="0015321D" w14:paraId="2449EF03" w14:textId="7232F88B">
            <w:pPr>
              <w:pStyle w:val="Geenafstand"/>
            </w:pPr>
            <w:r>
              <w:t>en gaat over tot de orde van de dag.</w:t>
            </w:r>
          </w:p>
          <w:p w:rsidR="0015321D" w:rsidP="0015321D" w:rsidRDefault="0015321D" w14:paraId="19CF68C3" w14:textId="77777777">
            <w:pPr>
              <w:pStyle w:val="Geenafstand"/>
            </w:pPr>
          </w:p>
          <w:p w:rsidR="0015321D" w:rsidP="0015321D" w:rsidRDefault="0015321D" w14:paraId="2932F8E9" w14:textId="77777777">
            <w:pPr>
              <w:pStyle w:val="Geenafstand"/>
            </w:pPr>
            <w:proofErr w:type="spellStart"/>
            <w:r>
              <w:t>Kröger</w:t>
            </w:r>
            <w:proofErr w:type="spellEnd"/>
          </w:p>
          <w:p w:rsidR="0015321D" w:rsidP="0015321D" w:rsidRDefault="0015321D" w14:paraId="7103F94D" w14:textId="77777777">
            <w:pPr>
              <w:pStyle w:val="Geenafstand"/>
            </w:pPr>
            <w:r>
              <w:t>Postma</w:t>
            </w:r>
          </w:p>
          <w:p w:rsidR="0015321D" w:rsidP="0015321D" w:rsidRDefault="0015321D" w14:paraId="0F23270B" w14:textId="77777777">
            <w:pPr>
              <w:pStyle w:val="Geenafstand"/>
            </w:pPr>
            <w:proofErr w:type="spellStart"/>
            <w:r>
              <w:t>Rooderkerk</w:t>
            </w:r>
            <w:proofErr w:type="spellEnd"/>
          </w:p>
          <w:p w:rsidR="0015321D" w:rsidP="0015321D" w:rsidRDefault="0015321D" w14:paraId="79DBB75B" w14:textId="77777777">
            <w:pPr>
              <w:pStyle w:val="Geenafstand"/>
            </w:pPr>
            <w:r>
              <w:t xml:space="preserve">Teunissen </w:t>
            </w:r>
          </w:p>
          <w:p w:rsidR="00997775" w:rsidP="0015321D" w:rsidRDefault="0015321D" w14:paraId="1FF70861" w14:textId="7D160BD3">
            <w:pPr>
              <w:pStyle w:val="Geenafstand"/>
            </w:pPr>
            <w:r>
              <w:t>Beckerman</w:t>
            </w:r>
          </w:p>
        </w:tc>
      </w:tr>
    </w:tbl>
    <w:p w:rsidR="00997775" w:rsidRDefault="00997775" w14:paraId="721443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282C" w14:textId="77777777" w:rsidR="004C45FB" w:rsidRDefault="004C45FB">
      <w:pPr>
        <w:spacing w:line="20" w:lineRule="exact"/>
      </w:pPr>
    </w:p>
  </w:endnote>
  <w:endnote w:type="continuationSeparator" w:id="0">
    <w:p w14:paraId="7EBD1F6E" w14:textId="77777777" w:rsidR="004C45FB" w:rsidRDefault="004C45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C5C049" w14:textId="77777777" w:rsidR="004C45FB" w:rsidRDefault="004C45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01F6" w14:textId="77777777" w:rsidR="004C45FB" w:rsidRDefault="004C45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2F05D6" w14:textId="77777777" w:rsidR="004C45FB" w:rsidRDefault="004C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FB"/>
    <w:rsid w:val="00133FCE"/>
    <w:rsid w:val="0015321D"/>
    <w:rsid w:val="001E482C"/>
    <w:rsid w:val="001E4877"/>
    <w:rsid w:val="0021105A"/>
    <w:rsid w:val="00280D6A"/>
    <w:rsid w:val="00295511"/>
    <w:rsid w:val="002B78E9"/>
    <w:rsid w:val="002C5406"/>
    <w:rsid w:val="00330D60"/>
    <w:rsid w:val="00345A5C"/>
    <w:rsid w:val="003F71A1"/>
    <w:rsid w:val="00476415"/>
    <w:rsid w:val="004C45FB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7F5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561EB"/>
  <w15:docId w15:val="{5DF24A57-DBE5-4072-A352-371B4DA0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1532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2025-06-11T07:19:00.0000000Z</dcterms:created>
  <dcterms:modified xsi:type="dcterms:W3CDTF">2025-06-11T09:02:00.0000000Z</dcterms:modified>
  <dc:description>------------------------</dc:description>
  <dc:subject/>
  <keywords/>
  <version/>
  <category/>
</coreProperties>
</file>