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8D" w:rsidRDefault="001A4913" w14:paraId="24E8FCFE" w14:textId="4DEEC069">
      <w:bookmarkStart w:name="_GoBack" w:id="0"/>
      <w:bookmarkEnd w:id="0"/>
      <w:r>
        <w:t xml:space="preserve">Geachte </w:t>
      </w:r>
      <w:r w:rsidR="0034247E">
        <w:t>v</w:t>
      </w:r>
      <w:r>
        <w:t>oorzitter,</w:t>
      </w:r>
    </w:p>
    <w:p w:rsidR="001A4913" w:rsidRDefault="001A4913" w14:paraId="44FC6606" w14:textId="77777777"/>
    <w:p w:rsidR="001A4913" w:rsidRDefault="00F9772C" w14:paraId="12B36243" w14:textId="67DC5124">
      <w:r>
        <w:t>De vaste commissie voor Infrastructuur en Waterstaat</w:t>
      </w:r>
      <w:r w:rsidR="005A595B">
        <w:t xml:space="preserve"> (IenW)</w:t>
      </w:r>
      <w:r>
        <w:t xml:space="preserve"> heeft gevraagd om een schriftelijke reactie op de oproep ‘Call Aviation to Action’ van verschillende (oud)luchtvaartprofessionals en een schriftelijke reactie op het rapport ‘Klimaatimpact Luchtvaart – getallen in perspectief’ van </w:t>
      </w:r>
      <w:r w:rsidR="009A4834">
        <w:t xml:space="preserve">stichting </w:t>
      </w:r>
      <w:r>
        <w:t>Stop4deroute.</w:t>
      </w:r>
      <w:r w:rsidR="00962CC1">
        <w:rPr>
          <w:rStyle w:val="FootnoteReference"/>
        </w:rPr>
        <w:footnoteReference w:id="1"/>
      </w:r>
      <w:r w:rsidR="00325A42">
        <w:t xml:space="preserve"> </w:t>
      </w:r>
      <w:r>
        <w:t xml:space="preserve">Hierbij voorzie ik de commissie </w:t>
      </w:r>
      <w:r w:rsidR="0079773C">
        <w:t>van mijn reactie</w:t>
      </w:r>
      <w:r>
        <w:t xml:space="preserve">. </w:t>
      </w:r>
    </w:p>
    <w:p w:rsidR="00F9772C" w:rsidRDefault="00F9772C" w14:paraId="5740BF75" w14:textId="39235EFC">
      <w:pPr>
        <w:rPr>
          <w:i/>
          <w:iCs/>
        </w:rPr>
      </w:pPr>
    </w:p>
    <w:p w:rsidR="0079773C" w:rsidP="00907400" w:rsidRDefault="006B6CFB" w14:paraId="3BBEAACC" w14:textId="659EE1C2">
      <w:r w:rsidRPr="006B6CFB">
        <w:t xml:space="preserve">Het ministerie van </w:t>
      </w:r>
      <w:r w:rsidR="00AC3EB9">
        <w:t>IenW</w:t>
      </w:r>
      <w:r w:rsidRPr="006B6CFB">
        <w:t xml:space="preserve"> heeft kennisgenomen van de oproep van </w:t>
      </w:r>
      <w:r w:rsidR="00E85CBB">
        <w:t>‘</w:t>
      </w:r>
      <w:r w:rsidRPr="006B6CFB">
        <w:t xml:space="preserve">Call </w:t>
      </w:r>
      <w:r w:rsidR="002B0E86">
        <w:t>A</w:t>
      </w:r>
      <w:r w:rsidRPr="006B6CFB">
        <w:t>viation to Action</w:t>
      </w:r>
      <w:r w:rsidR="00E85CBB">
        <w:t>’,</w:t>
      </w:r>
      <w:r w:rsidRPr="006B6CFB">
        <w:t xml:space="preserve"> waarin </w:t>
      </w:r>
      <w:r w:rsidR="0079773C">
        <w:t>wordt gevraagd om</w:t>
      </w:r>
      <w:r w:rsidRPr="006B6CFB">
        <w:t xml:space="preserve"> stevig leiderschap met betrekking tot de groeiambities van de luchtvaartsector in relatie tot klimaatverandering. </w:t>
      </w:r>
      <w:r w:rsidR="0079773C">
        <w:t>Uit d</w:t>
      </w:r>
      <w:r w:rsidRPr="006B6CFB">
        <w:t xml:space="preserve">e oproep </w:t>
      </w:r>
      <w:r w:rsidR="0079773C">
        <w:t>spreekt een</w:t>
      </w:r>
      <w:r w:rsidRPr="006B6CFB">
        <w:t xml:space="preserve"> diepe zorg dat zonder adequate actie de luchtvaartindustrie snel in crisis zal verkeren. </w:t>
      </w:r>
    </w:p>
    <w:p w:rsidR="00B46BC8" w:rsidP="00907400" w:rsidRDefault="00B46BC8" w14:paraId="6512DDE1" w14:textId="77777777"/>
    <w:p w:rsidRPr="00907400" w:rsidR="00907400" w:rsidP="00907400" w:rsidRDefault="00907400" w14:paraId="63613BE2" w14:textId="4E33FEF3">
      <w:r>
        <w:t xml:space="preserve">Het ministerie heeft </w:t>
      </w:r>
      <w:r w:rsidR="0079773C">
        <w:t>daarnaast</w:t>
      </w:r>
      <w:r>
        <w:t xml:space="preserve"> kennisgenomen van het rapport </w:t>
      </w:r>
      <w:r w:rsidR="00751D5B">
        <w:t>‘</w:t>
      </w:r>
      <w:r w:rsidRPr="00751D5B">
        <w:t>Klimaatimpact luchtvaart – getallen in perspectie</w:t>
      </w:r>
      <w:r w:rsidRPr="00751D5B" w:rsidR="00F0377B">
        <w:t>f</w:t>
      </w:r>
      <w:r w:rsidR="00751D5B">
        <w:t>’</w:t>
      </w:r>
      <w:r w:rsidRPr="00751D5B">
        <w:t xml:space="preserve"> </w:t>
      </w:r>
      <w:r>
        <w:t xml:space="preserve">en </w:t>
      </w:r>
      <w:r w:rsidR="00751D5B">
        <w:t>de</w:t>
      </w:r>
      <w:r>
        <w:t xml:space="preserve"> aanbevelingen. In het rapport wordt gesteld dat de bijdrage van de luchtvaart aan de klimaatopwarming niet in verhouding staat tot haar economische of logistieke betekenis. Hieraan verbindt het rapport de conclusie dat een vraag- en capaciteitsreductie van de luchtvaart onvermijdelijk is. </w:t>
      </w:r>
    </w:p>
    <w:p w:rsidR="00907400" w:rsidP="006B6CFB" w:rsidRDefault="00907400" w14:paraId="36D9015D" w14:textId="77777777"/>
    <w:p w:rsidR="0079773C" w:rsidP="0063667D" w:rsidRDefault="00E85CBB" w14:paraId="28AE97C1" w14:textId="4C286E3F">
      <w:r>
        <w:t>‘</w:t>
      </w:r>
      <w:r w:rsidR="00907400">
        <w:t>Call Aviation to Action</w:t>
      </w:r>
      <w:r>
        <w:t>’</w:t>
      </w:r>
      <w:r w:rsidR="00907400">
        <w:t xml:space="preserve"> </w:t>
      </w:r>
      <w:r w:rsidR="00AC3EB9">
        <w:t xml:space="preserve">is in eerste instantie een oproep gericht aan de luchtvaartsector. </w:t>
      </w:r>
      <w:r w:rsidRPr="006B6CFB" w:rsidR="0063667D">
        <w:t>In de oproep wordt de zorg geuit dat de rol van technologie in verduurzaming niet overschat</w:t>
      </w:r>
      <w:r w:rsidR="0063667D">
        <w:t xml:space="preserve"> moet worden</w:t>
      </w:r>
      <w:r w:rsidRPr="006B6CFB" w:rsidR="0063667D">
        <w:t>.</w:t>
      </w:r>
      <w:r w:rsidR="00907400">
        <w:t xml:space="preserve"> Ook Stop4deroute stelt</w:t>
      </w:r>
      <w:r w:rsidR="00A73F68">
        <w:t xml:space="preserve"> in h</w:t>
      </w:r>
      <w:r w:rsidR="0034247E">
        <w:t>aar</w:t>
      </w:r>
      <w:r w:rsidR="00A73F68">
        <w:t xml:space="preserve"> rapport</w:t>
      </w:r>
      <w:r w:rsidR="00907400">
        <w:t xml:space="preserve"> dat technologische oplossingen en duurzame brandstoffen slechts een beperkte rol kunnen spelen.</w:t>
      </w:r>
      <w:r w:rsidRPr="0063667D" w:rsidR="0063667D">
        <w:t xml:space="preserve"> </w:t>
      </w:r>
    </w:p>
    <w:p w:rsidR="0079773C" w:rsidP="0063667D" w:rsidRDefault="0079773C" w14:paraId="1A896D3C" w14:textId="77777777"/>
    <w:p w:rsidR="0063667D" w:rsidP="0063667D" w:rsidRDefault="0063667D" w14:paraId="39110B64" w14:textId="054014A0">
      <w:r>
        <w:t xml:space="preserve">Het ministerie </w:t>
      </w:r>
      <w:r w:rsidR="00E85CBB">
        <w:t>h</w:t>
      </w:r>
      <w:r>
        <w:t xml:space="preserve">erkent </w:t>
      </w:r>
      <w:r w:rsidRPr="006B6CFB">
        <w:t>de</w:t>
      </w:r>
      <w:r>
        <w:t xml:space="preserve"> complexiteit en uitdagingen rondom de verduurzaming van de luchtvaart</w:t>
      </w:r>
      <w:r w:rsidR="00E85CBB">
        <w:t xml:space="preserve">, </w:t>
      </w:r>
      <w:r w:rsidR="003E0ED8">
        <w:t>die door Stop4deroute en Call Aviation to Action benoemd worden</w:t>
      </w:r>
      <w:r w:rsidR="00E85CBB">
        <w:t>,</w:t>
      </w:r>
      <w:r w:rsidR="00690CAD">
        <w:t xml:space="preserve"> </w:t>
      </w:r>
      <w:r w:rsidR="009F3566">
        <w:t xml:space="preserve">en ziet dat de overheid een rol </w:t>
      </w:r>
      <w:r w:rsidR="00690CAD">
        <w:t>speelt</w:t>
      </w:r>
      <w:r w:rsidR="009F3566">
        <w:t xml:space="preserve"> in de oplossing</w:t>
      </w:r>
      <w:r>
        <w:t>.</w:t>
      </w:r>
      <w:r w:rsidRPr="006B6CFB">
        <w:t xml:space="preserve"> </w:t>
      </w:r>
      <w:r w:rsidRPr="00025E1F">
        <w:t xml:space="preserve">Het kabinet werkt op nationaal, Europees en mondiaal niveau aan de energietransitie van de luchtvaart. Dit is nodig voor onze strategische autonomie, voor toekomstige energiezekerheid en -onafhankelijkheid, en om de internationale, Europese en </w:t>
      </w:r>
      <w:r w:rsidRPr="00025E1F">
        <w:lastRenderedPageBreak/>
        <w:t>nationale verduurzamingsdoelen te halen. D</w:t>
      </w:r>
      <w:r w:rsidR="009F3566">
        <w:t xml:space="preserve">aarnaast biedt de </w:t>
      </w:r>
      <w:r w:rsidRPr="00025E1F">
        <w:t>energietransitie kansen voor het verdienvermogen van het Nederlandse bedrijfsleven.</w:t>
      </w:r>
    </w:p>
    <w:p w:rsidR="001C19CB" w:rsidP="00AC3EB9" w:rsidRDefault="001C19CB" w14:paraId="6018D63D" w14:textId="77777777"/>
    <w:p w:rsidR="00B14572" w:rsidP="00AC3EB9" w:rsidRDefault="001C19CB" w14:paraId="740AAF0D" w14:textId="126AAAB2">
      <w:r>
        <w:t xml:space="preserve">De Nederlandse overheid spant zich </w:t>
      </w:r>
      <w:r w:rsidRPr="005A595B" w:rsidR="005A595B">
        <w:t xml:space="preserve">samen met de luchtvaartsector </w:t>
      </w:r>
      <w:r w:rsidR="00831397">
        <w:t>in om de luchtvaart te verduurzamen</w:t>
      </w:r>
      <w:r>
        <w:t>.</w:t>
      </w:r>
      <w:r w:rsidRPr="00CF4E48" w:rsidR="00CF4E48">
        <w:t xml:space="preserve"> </w:t>
      </w:r>
      <w:r w:rsidR="00B14572">
        <w:t xml:space="preserve">Dat gebeurt met wetgeving, stimulering van innovatie en beprijzing. </w:t>
      </w:r>
    </w:p>
    <w:p w:rsidR="00B14572" w:rsidP="00B14572" w:rsidRDefault="00B14572" w14:paraId="636E4A7B" w14:textId="77777777"/>
    <w:p w:rsidR="00B14572" w:rsidP="00B14572" w:rsidRDefault="00B14572" w14:paraId="5A5A7A13" w14:textId="5A90D982">
      <w:r w:rsidRPr="003A142F">
        <w:t xml:space="preserve">Op korte en middellange termijn </w:t>
      </w:r>
      <w:r>
        <w:t xml:space="preserve">is de inzet van </w:t>
      </w:r>
      <w:r w:rsidRPr="003A142F">
        <w:t xml:space="preserve">duurzame </w:t>
      </w:r>
      <w:r>
        <w:t>luchtvaart</w:t>
      </w:r>
      <w:r w:rsidRPr="003A142F">
        <w:t xml:space="preserve">brandstoffen (SAF) de meest effectieve wijze om </w:t>
      </w:r>
      <w:r>
        <w:t xml:space="preserve">te verduurzamen. </w:t>
      </w:r>
      <w:r w:rsidR="00E85CBB">
        <w:t>In</w:t>
      </w:r>
      <w:r w:rsidRPr="003A142F">
        <w:t xml:space="preserve"> 2025 is de Europese bijmengverplichting (ReFuelEU) in werking getreden. Onder deze verordening moet</w:t>
      </w:r>
      <w:r w:rsidR="00E85CBB">
        <w:t>en</w:t>
      </w:r>
      <w:r w:rsidRPr="003A142F">
        <w:t xml:space="preserve"> oplopende percentages SAF worden bijgemengd</w:t>
      </w:r>
      <w:r>
        <w:t xml:space="preserve"> bij kerosine</w:t>
      </w:r>
      <w:r w:rsidRPr="003A142F">
        <w:t>. Dit begint op 2% in 2025, 6% in 2030 en oplopend tot 70% in 2050.</w:t>
      </w:r>
      <w:r>
        <w:t xml:space="preserve"> </w:t>
      </w:r>
    </w:p>
    <w:p w:rsidR="00B14572" w:rsidP="00AC3EB9" w:rsidRDefault="00B14572" w14:paraId="66DB7BFD" w14:textId="77777777"/>
    <w:p w:rsidR="00AC3EB9" w:rsidP="00B14572" w:rsidRDefault="00B14572" w14:paraId="7A70D156" w14:textId="1AB24483">
      <w:bookmarkStart w:name="_Hlk199254291" w:id="1"/>
      <w:r>
        <w:t xml:space="preserve">Om innovatie te stimuleren is </w:t>
      </w:r>
      <w:r w:rsidR="00CF4E48">
        <w:t>in 2022 het</w:t>
      </w:r>
      <w:r w:rsidR="001C19CB">
        <w:t xml:space="preserve"> </w:t>
      </w:r>
      <w:r w:rsidR="00E85CBB">
        <w:t xml:space="preserve">Nationaal </w:t>
      </w:r>
      <w:r w:rsidR="001C19CB">
        <w:t xml:space="preserve">Groeifondsprogramma ‘Luchtvaart in Transitie’ gestart. </w:t>
      </w:r>
      <w:r w:rsidR="00E85CBB">
        <w:t>Dit</w:t>
      </w:r>
      <w:r w:rsidR="001C19CB">
        <w:t xml:space="preserve"> programma richt zich op versnelling van innovaties om de luchtvaart te verduurzamen </w:t>
      </w:r>
      <w:r>
        <w:t xml:space="preserve">(onder andere op het gebied van vliegen op waterstof) </w:t>
      </w:r>
      <w:r w:rsidR="001C19CB">
        <w:t>en daarmee bij te dragen aan het verdienvermogen van Nederland. Het Nationaal Groeifonds draagt €383 miljoen bij (€372 miljoen onvoorwaardelijk en €11 miljoen voorwaardelijk). Dit bedrag wordt aangevuld met een gelijksoortig bedrag van de ongeveer 60 meewerkende partijen uit de Nederlandse luchtvaartsector.</w:t>
      </w:r>
    </w:p>
    <w:bookmarkEnd w:id="1"/>
    <w:p w:rsidR="00EB5DC6" w:rsidP="00AC3EB9" w:rsidRDefault="00EB5DC6" w14:paraId="4017CF00" w14:textId="37B0E6CD"/>
    <w:p w:rsidR="00EB5DC6" w:rsidP="00AC3EB9" w:rsidRDefault="00EB5DC6" w14:paraId="2C3F608D" w14:textId="43FB1009">
      <w:r>
        <w:t xml:space="preserve">Daarnaast wordt er gewerkt aan </w:t>
      </w:r>
      <w:r w:rsidR="00285F96">
        <w:t xml:space="preserve">de stimulering van </w:t>
      </w:r>
      <w:r w:rsidR="00B14572">
        <w:t xml:space="preserve">de productie en het gebruik van </w:t>
      </w:r>
      <w:r w:rsidR="00285F96">
        <w:t>duurzame brandstoffen</w:t>
      </w:r>
      <w:r w:rsidR="004B6F54">
        <w:t xml:space="preserve">. </w:t>
      </w:r>
      <w:r w:rsidRPr="004B6F54" w:rsidR="004B6F54">
        <w:t xml:space="preserve">Om nieuwe productietechnologieën voor SAF te ontwikkelen, is in 2024 €150 miljoen vanuit het klimaatfonds toegekend en </w:t>
      </w:r>
      <w:r w:rsidR="00B14572">
        <w:t xml:space="preserve">er is een reservering voor nog </w:t>
      </w:r>
      <w:r w:rsidRPr="004B6F54" w:rsidR="004B6F54">
        <w:t>€150 miljoen. Het gaat hierbij om</w:t>
      </w:r>
      <w:r w:rsidR="00B14572">
        <w:t xml:space="preserve"> synthetische brandstoffen</w:t>
      </w:r>
      <w:r w:rsidRPr="004B6F54" w:rsidR="004B6F54">
        <w:t xml:space="preserve"> </w:t>
      </w:r>
      <w:r w:rsidR="00B14572">
        <w:t>(</w:t>
      </w:r>
      <w:r w:rsidRPr="004B6F54" w:rsidR="004B6F54">
        <w:t>e-</w:t>
      </w:r>
      <w:r w:rsidR="00B14572">
        <w:t>SAF)</w:t>
      </w:r>
      <w:r w:rsidRPr="004B6F54" w:rsidR="004B6F54">
        <w:t xml:space="preserve"> en alcohol-to-jet brandstoffen.</w:t>
      </w:r>
    </w:p>
    <w:p w:rsidR="003A142F" w:rsidP="00AC3EB9" w:rsidRDefault="003A142F" w14:paraId="0EDF33EE" w14:textId="77777777"/>
    <w:p w:rsidR="00B14572" w:rsidP="00AC3EB9" w:rsidRDefault="00B14572" w14:paraId="12D52D1F" w14:textId="5BEFAAC9">
      <w:r>
        <w:t>Tot slot zijn er</w:t>
      </w:r>
      <w:r w:rsidR="0043729E">
        <w:t xml:space="preserve"> in het kader van het </w:t>
      </w:r>
      <w:r w:rsidR="006C12D8">
        <w:t>‘</w:t>
      </w:r>
      <w:r w:rsidR="0043729E">
        <w:t>de vervuiler betaalt</w:t>
      </w:r>
      <w:r w:rsidR="006C12D8">
        <w:t>’</w:t>
      </w:r>
      <w:r w:rsidR="0043729E">
        <w:t xml:space="preserve"> principe</w:t>
      </w:r>
      <w:r>
        <w:t xml:space="preserve"> maatregelen </w:t>
      </w:r>
      <w:r w:rsidR="00E85CBB">
        <w:t xml:space="preserve">ingesteld </w:t>
      </w:r>
      <w:r>
        <w:t xml:space="preserve">om de </w:t>
      </w:r>
      <w:r w:rsidR="0043729E">
        <w:t>externe kosten van vliegen te beprijzen</w:t>
      </w:r>
      <w:r>
        <w:t>. Hieronder vallen de nationale vliegbelasting</w:t>
      </w:r>
      <w:r w:rsidR="00E85CBB">
        <w:t>,</w:t>
      </w:r>
      <w:r>
        <w:t xml:space="preserve"> die per 1 januari 2027</w:t>
      </w:r>
      <w:r w:rsidR="0043729E">
        <w:t xml:space="preserve"> met een gedifferentieerd tarief naar afstand</w:t>
      </w:r>
      <w:r>
        <w:t xml:space="preserve"> wordt ingevoerd, EU-ETS (het</w:t>
      </w:r>
      <w:r w:rsidRPr="00E85CBB" w:rsidR="00E85CBB">
        <w:t xml:space="preserve"> emissiehandelssysteem dat in de EU wordt gebruikt om de uitstoot van broeikasgassen te verminderen</w:t>
      </w:r>
      <w:r w:rsidR="00831397">
        <w:t>) en in internationaal verband</w:t>
      </w:r>
      <w:r w:rsidR="00E85CBB">
        <w:t xml:space="preserve"> CORSIA, de mondiale </w:t>
      </w:r>
      <w:r w:rsidRPr="00E85CBB" w:rsidR="00E85CBB">
        <w:t>regeling van de Internationale Burgerluchtvaartorganisatie (ICAO) om de CO2-uitstoot van de internationale luchtvaart te verminderen en te compenseren</w:t>
      </w:r>
      <w:r w:rsidR="00831397">
        <w:t xml:space="preserve">. </w:t>
      </w:r>
    </w:p>
    <w:p w:rsidR="009B4549" w:rsidP="00AC3EB9" w:rsidRDefault="009B4549" w14:paraId="76B1A702" w14:textId="77777777"/>
    <w:p w:rsidR="003A142F" w:rsidP="00AC3EB9" w:rsidRDefault="00CC5312" w14:paraId="2EEF0069" w14:textId="570CB0F3">
      <w:r>
        <w:t>Het ministerie van IenW houdt de voortgang van de verduurzaming van de luchtvaart in de gaten</w:t>
      </w:r>
      <w:r w:rsidR="00A60ECB">
        <w:t xml:space="preserve"> en staat positief tegenover sectorinitiatieven</w:t>
      </w:r>
      <w:r w:rsidR="009B4549">
        <w:t>, zoals Call Aviation to Action,</w:t>
      </w:r>
      <w:r w:rsidR="00A60ECB">
        <w:t xml:space="preserve"> om de transitie </w:t>
      </w:r>
      <w:r w:rsidR="009B4549">
        <w:t xml:space="preserve">samen </w:t>
      </w:r>
      <w:r w:rsidR="00AD4981">
        <w:t>vorm te geven</w:t>
      </w:r>
      <w:r w:rsidR="00A60ECB">
        <w:t>.</w:t>
      </w:r>
      <w:r>
        <w:t xml:space="preserve"> </w:t>
      </w:r>
      <w:r w:rsidR="00C747AE">
        <w:t xml:space="preserve">Er wordt momenteel gewerkt aan </w:t>
      </w:r>
      <w:r w:rsidR="00AD4981">
        <w:t>de</w:t>
      </w:r>
      <w:r w:rsidR="00C747AE">
        <w:t xml:space="preserve"> monitoring van de doelen uit het akkoord duurzame luchtvaart. De Kamer wordt hierover in 2026 verder geïnformeerd.</w:t>
      </w:r>
    </w:p>
    <w:p w:rsidR="0012408D" w:rsidRDefault="000D3A12" w14:paraId="0B37D45E" w14:textId="088A2A05">
      <w:pPr>
        <w:pStyle w:val="Slotzin"/>
      </w:pPr>
      <w:r>
        <w:t>Hoogachtend,</w:t>
      </w:r>
    </w:p>
    <w:p w:rsidRPr="00C747AE" w:rsidR="00C747AE" w:rsidP="00C747AE" w:rsidRDefault="00C747AE" w14:paraId="771A0BFB" w14:textId="77777777"/>
    <w:p w:rsidR="0012408D" w:rsidRDefault="000D3A12" w14:paraId="77DAD0EB" w14:textId="48300089">
      <w:pPr>
        <w:pStyle w:val="OndertekeningArea1"/>
      </w:pPr>
      <w:r>
        <w:t>DE MINISTER VAN INFRASTRUCTUUR EN WATERSTAAT</w:t>
      </w:r>
      <w:r w:rsidR="0085467D">
        <w:t xml:space="preserve"> a.i.</w:t>
      </w:r>
    </w:p>
    <w:p w:rsidR="0012408D" w:rsidRDefault="0012408D" w14:paraId="208DBF1C" w14:textId="77777777"/>
    <w:p w:rsidR="0012408D" w:rsidRDefault="0012408D" w14:paraId="78E952D6" w14:textId="77777777"/>
    <w:p w:rsidR="0012408D" w:rsidRDefault="0012408D" w14:paraId="2A1BC864" w14:textId="77777777"/>
    <w:p w:rsidR="0012408D" w:rsidRDefault="0012408D" w14:paraId="06E3667E" w14:textId="77777777"/>
    <w:p w:rsidR="0012408D" w:rsidRDefault="006B282E" w14:paraId="5CDFB229" w14:textId="5A585DCA">
      <w:r>
        <w:t>Sophie Hermans</w:t>
      </w:r>
    </w:p>
    <w:sectPr w:rsidR="0012408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6AE58" w14:textId="77777777" w:rsidR="00C61A8A" w:rsidRDefault="00C61A8A">
      <w:pPr>
        <w:spacing w:line="240" w:lineRule="auto"/>
      </w:pPr>
      <w:r>
        <w:separator/>
      </w:r>
    </w:p>
  </w:endnote>
  <w:endnote w:type="continuationSeparator" w:id="0">
    <w:p w14:paraId="3D4C46CE" w14:textId="77777777" w:rsidR="00C61A8A" w:rsidRDefault="00C61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106E" w14:textId="77777777" w:rsidR="0085467D" w:rsidRDefault="00854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C6C24" w14:textId="77777777" w:rsidR="0085467D" w:rsidRDefault="00854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97833" w14:textId="77777777" w:rsidR="0085467D" w:rsidRDefault="00854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0210E" w14:textId="77777777" w:rsidR="00C61A8A" w:rsidRDefault="00C61A8A">
      <w:pPr>
        <w:spacing w:line="240" w:lineRule="auto"/>
      </w:pPr>
      <w:r>
        <w:separator/>
      </w:r>
    </w:p>
  </w:footnote>
  <w:footnote w:type="continuationSeparator" w:id="0">
    <w:p w14:paraId="4493E788" w14:textId="77777777" w:rsidR="00C61A8A" w:rsidRDefault="00C61A8A">
      <w:pPr>
        <w:spacing w:line="240" w:lineRule="auto"/>
      </w:pPr>
      <w:r>
        <w:continuationSeparator/>
      </w:r>
    </w:p>
  </w:footnote>
  <w:footnote w:id="1">
    <w:p w14:paraId="234876AD" w14:textId="29C8FD33" w:rsidR="00962CC1" w:rsidRPr="009E6DB3" w:rsidRDefault="00962CC1" w:rsidP="00F0377B">
      <w:pPr>
        <w:pStyle w:val="FootnoteText"/>
        <w:rPr>
          <w:sz w:val="14"/>
          <w:szCs w:val="14"/>
        </w:rPr>
      </w:pPr>
      <w:r w:rsidRPr="009E6DB3">
        <w:rPr>
          <w:rStyle w:val="FootnoteReference"/>
          <w:sz w:val="14"/>
          <w:szCs w:val="14"/>
        </w:rPr>
        <w:footnoteRef/>
      </w:r>
      <w:r w:rsidRPr="009E6DB3">
        <w:rPr>
          <w:sz w:val="14"/>
          <w:szCs w:val="14"/>
        </w:rPr>
        <w:t xml:space="preserve"> </w:t>
      </w:r>
      <w:r w:rsidR="00F0377B" w:rsidRPr="009E6DB3">
        <w:rPr>
          <w:sz w:val="14"/>
          <w:szCs w:val="14"/>
        </w:rPr>
        <w:t xml:space="preserve">Het rapport </w:t>
      </w:r>
      <w:hyperlink r:id="rId1" w:history="1">
        <w:r w:rsidR="00F0377B" w:rsidRPr="009E6DB3">
          <w:rPr>
            <w:rStyle w:val="Hyperlink"/>
            <w:sz w:val="14"/>
            <w:szCs w:val="14"/>
          </w:rPr>
          <w:t>'Klimaatimpact Luchtvaart - getallen in perspectief'</w:t>
        </w:r>
      </w:hyperlink>
      <w:r w:rsidR="00F0377B" w:rsidRPr="009E6DB3">
        <w:rPr>
          <w:sz w:val="14"/>
          <w:szCs w:val="14"/>
        </w:rPr>
        <w:t xml:space="preserve"> van Stop4deroute.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0BB5C" w14:textId="77777777" w:rsidR="0085467D" w:rsidRDefault="00854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DC508" w14:textId="77777777" w:rsidR="0012408D" w:rsidRDefault="000D3A12">
    <w:r>
      <w:rPr>
        <w:noProof/>
        <w:lang w:val="en-GB" w:eastAsia="en-GB"/>
      </w:rPr>
      <mc:AlternateContent>
        <mc:Choice Requires="wps">
          <w:drawing>
            <wp:anchor distT="0" distB="0" distL="0" distR="0" simplePos="0" relativeHeight="251651584" behindDoc="0" locked="1" layoutInCell="1" allowOverlap="1" wp14:anchorId="50F041E0" wp14:editId="2C1C0C69">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8F65A92" w14:textId="77777777" w:rsidR="0012408D" w:rsidRDefault="000D3A12">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50F041E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8F65A92" w14:textId="77777777" w:rsidR="0012408D" w:rsidRDefault="000D3A12">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B14F069" wp14:editId="7D57C4EE">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8D78401" w14:textId="77777777" w:rsidR="0012408D" w:rsidRDefault="000D3A12">
                          <w:pPr>
                            <w:pStyle w:val="Referentiegegevens"/>
                          </w:pPr>
                          <w:r>
                            <w:t xml:space="preserve">Pagina </w:t>
                          </w:r>
                          <w:r>
                            <w:fldChar w:fldCharType="begin"/>
                          </w:r>
                          <w:r>
                            <w:instrText>PAGE</w:instrText>
                          </w:r>
                          <w:r>
                            <w:fldChar w:fldCharType="separate"/>
                          </w:r>
                          <w:r w:rsidR="001A4913">
                            <w:rPr>
                              <w:noProof/>
                            </w:rPr>
                            <w:t>1</w:t>
                          </w:r>
                          <w:r>
                            <w:fldChar w:fldCharType="end"/>
                          </w:r>
                          <w:r>
                            <w:t xml:space="preserve"> van </w:t>
                          </w:r>
                          <w:r>
                            <w:fldChar w:fldCharType="begin"/>
                          </w:r>
                          <w:r>
                            <w:instrText>NUMPAGES</w:instrText>
                          </w:r>
                          <w:r>
                            <w:fldChar w:fldCharType="separate"/>
                          </w:r>
                          <w:r w:rsidR="001A4913">
                            <w:rPr>
                              <w:noProof/>
                            </w:rPr>
                            <w:t>1</w:t>
                          </w:r>
                          <w:r>
                            <w:fldChar w:fldCharType="end"/>
                          </w:r>
                        </w:p>
                      </w:txbxContent>
                    </wps:txbx>
                    <wps:bodyPr vert="horz" wrap="square" lIns="0" tIns="0" rIns="0" bIns="0" anchor="t" anchorCtr="0"/>
                  </wps:wsp>
                </a:graphicData>
              </a:graphic>
            </wp:anchor>
          </w:drawing>
        </mc:Choice>
        <mc:Fallback>
          <w:pict>
            <v:shape w14:anchorId="4B14F069"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8D78401" w14:textId="77777777" w:rsidR="0012408D" w:rsidRDefault="000D3A12">
                    <w:pPr>
                      <w:pStyle w:val="Referentiegegevens"/>
                    </w:pPr>
                    <w:r>
                      <w:t xml:space="preserve">Pagina </w:t>
                    </w:r>
                    <w:r>
                      <w:fldChar w:fldCharType="begin"/>
                    </w:r>
                    <w:r>
                      <w:instrText>PAGE</w:instrText>
                    </w:r>
                    <w:r>
                      <w:fldChar w:fldCharType="separate"/>
                    </w:r>
                    <w:r w:rsidR="001A4913">
                      <w:rPr>
                        <w:noProof/>
                      </w:rPr>
                      <w:t>1</w:t>
                    </w:r>
                    <w:r>
                      <w:fldChar w:fldCharType="end"/>
                    </w:r>
                    <w:r>
                      <w:t xml:space="preserve"> van </w:t>
                    </w:r>
                    <w:r>
                      <w:fldChar w:fldCharType="begin"/>
                    </w:r>
                    <w:r>
                      <w:instrText>NUMPAGES</w:instrText>
                    </w:r>
                    <w:r>
                      <w:fldChar w:fldCharType="separate"/>
                    </w:r>
                    <w:r w:rsidR="001A491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B2AE808" wp14:editId="2814414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65B81DC" w14:textId="77777777" w:rsidR="006B5789" w:rsidRDefault="006B5789"/>
                      </w:txbxContent>
                    </wps:txbx>
                    <wps:bodyPr vert="horz" wrap="square" lIns="0" tIns="0" rIns="0" bIns="0" anchor="t" anchorCtr="0"/>
                  </wps:wsp>
                </a:graphicData>
              </a:graphic>
            </wp:anchor>
          </w:drawing>
        </mc:Choice>
        <mc:Fallback>
          <w:pict>
            <v:shape w14:anchorId="2B2AE808"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65B81DC" w14:textId="77777777" w:rsidR="006B5789" w:rsidRDefault="006B57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C1896AF" wp14:editId="46598E4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D867E97" w14:textId="77777777" w:rsidR="006B5789" w:rsidRDefault="006B5789"/>
                      </w:txbxContent>
                    </wps:txbx>
                    <wps:bodyPr vert="horz" wrap="square" lIns="0" tIns="0" rIns="0" bIns="0" anchor="t" anchorCtr="0"/>
                  </wps:wsp>
                </a:graphicData>
              </a:graphic>
            </wp:anchor>
          </w:drawing>
        </mc:Choice>
        <mc:Fallback>
          <w:pict>
            <v:shape w14:anchorId="2C1896AF"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D867E97" w14:textId="77777777" w:rsidR="006B5789" w:rsidRDefault="006B578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1746A" w14:textId="77777777" w:rsidR="0012408D" w:rsidRDefault="000D3A12">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4B3A69C" wp14:editId="2B0B9BB2">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4309C15" w14:textId="77777777" w:rsidR="006B5789" w:rsidRDefault="006B5789"/>
                      </w:txbxContent>
                    </wps:txbx>
                    <wps:bodyPr vert="horz" wrap="square" lIns="0" tIns="0" rIns="0" bIns="0" anchor="t" anchorCtr="0"/>
                  </wps:wsp>
                </a:graphicData>
              </a:graphic>
            </wp:anchor>
          </w:drawing>
        </mc:Choice>
        <mc:Fallback>
          <w:pict>
            <v:shapetype w14:anchorId="74B3A69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4309C15" w14:textId="77777777" w:rsidR="006B5789" w:rsidRDefault="006B57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760BA3A" wp14:editId="54D5369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5E8071" w14:textId="21F62CD5" w:rsidR="0012408D" w:rsidRDefault="000D3A12">
                          <w:pPr>
                            <w:pStyle w:val="Referentiegegevens"/>
                          </w:pPr>
                          <w:r>
                            <w:t xml:space="preserve">Pagina </w:t>
                          </w:r>
                          <w:r>
                            <w:fldChar w:fldCharType="begin"/>
                          </w:r>
                          <w:r>
                            <w:instrText>PAGE</w:instrText>
                          </w:r>
                          <w:r>
                            <w:fldChar w:fldCharType="separate"/>
                          </w:r>
                          <w:r w:rsidR="00672198">
                            <w:rPr>
                              <w:noProof/>
                            </w:rPr>
                            <w:t>1</w:t>
                          </w:r>
                          <w:r>
                            <w:fldChar w:fldCharType="end"/>
                          </w:r>
                          <w:r>
                            <w:t xml:space="preserve"> van </w:t>
                          </w:r>
                          <w:r>
                            <w:fldChar w:fldCharType="begin"/>
                          </w:r>
                          <w:r>
                            <w:instrText>NUMPAGES</w:instrText>
                          </w:r>
                          <w:r>
                            <w:fldChar w:fldCharType="separate"/>
                          </w:r>
                          <w:r w:rsidR="00672198">
                            <w:rPr>
                              <w:noProof/>
                            </w:rPr>
                            <w:t>1</w:t>
                          </w:r>
                          <w:r>
                            <w:fldChar w:fldCharType="end"/>
                          </w:r>
                        </w:p>
                      </w:txbxContent>
                    </wps:txbx>
                    <wps:bodyPr vert="horz" wrap="square" lIns="0" tIns="0" rIns="0" bIns="0" anchor="t" anchorCtr="0"/>
                  </wps:wsp>
                </a:graphicData>
              </a:graphic>
            </wp:anchor>
          </w:drawing>
        </mc:Choice>
        <mc:Fallback>
          <w:pict>
            <v:shape w14:anchorId="7760BA3A"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F5E8071" w14:textId="21F62CD5" w:rsidR="0012408D" w:rsidRDefault="000D3A12">
                    <w:pPr>
                      <w:pStyle w:val="Referentiegegevens"/>
                    </w:pPr>
                    <w:r>
                      <w:t xml:space="preserve">Pagina </w:t>
                    </w:r>
                    <w:r>
                      <w:fldChar w:fldCharType="begin"/>
                    </w:r>
                    <w:r>
                      <w:instrText>PAGE</w:instrText>
                    </w:r>
                    <w:r>
                      <w:fldChar w:fldCharType="separate"/>
                    </w:r>
                    <w:r w:rsidR="00672198">
                      <w:rPr>
                        <w:noProof/>
                      </w:rPr>
                      <w:t>1</w:t>
                    </w:r>
                    <w:r>
                      <w:fldChar w:fldCharType="end"/>
                    </w:r>
                    <w:r>
                      <w:t xml:space="preserve"> van </w:t>
                    </w:r>
                    <w:r>
                      <w:fldChar w:fldCharType="begin"/>
                    </w:r>
                    <w:r>
                      <w:instrText>NUMPAGES</w:instrText>
                    </w:r>
                    <w:r>
                      <w:fldChar w:fldCharType="separate"/>
                    </w:r>
                    <w:r w:rsidR="0067219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29CDC1C" wp14:editId="26B4E50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4ED7550" w14:textId="77777777" w:rsidR="0012408D" w:rsidRDefault="000D3A12">
                          <w:pPr>
                            <w:pStyle w:val="AfzendgegevensKop0"/>
                          </w:pPr>
                          <w:r>
                            <w:t>Ministerie van Infrastructuur en Waterstaat</w:t>
                          </w:r>
                        </w:p>
                        <w:p w14:paraId="64BA561A" w14:textId="77777777" w:rsidR="0012408D" w:rsidRDefault="0012408D">
                          <w:pPr>
                            <w:pStyle w:val="WitregelW1"/>
                          </w:pPr>
                        </w:p>
                        <w:p w14:paraId="5B860DB1" w14:textId="77777777" w:rsidR="0012408D" w:rsidRDefault="000D3A12">
                          <w:pPr>
                            <w:pStyle w:val="Afzendgegevens"/>
                          </w:pPr>
                          <w:r>
                            <w:t>Rijnstraat 8</w:t>
                          </w:r>
                        </w:p>
                        <w:p w14:paraId="40C82EDF" w14:textId="77777777" w:rsidR="0012408D" w:rsidRPr="001A4913" w:rsidRDefault="000D3A12">
                          <w:pPr>
                            <w:pStyle w:val="Afzendgegevens"/>
                            <w:rPr>
                              <w:lang w:val="de-DE"/>
                            </w:rPr>
                          </w:pPr>
                          <w:r w:rsidRPr="001A4913">
                            <w:rPr>
                              <w:lang w:val="de-DE"/>
                            </w:rPr>
                            <w:t>2515 XP  Den Haag</w:t>
                          </w:r>
                        </w:p>
                        <w:p w14:paraId="5ABAE63F" w14:textId="77777777" w:rsidR="0012408D" w:rsidRPr="001A4913" w:rsidRDefault="000D3A12">
                          <w:pPr>
                            <w:pStyle w:val="Afzendgegevens"/>
                            <w:rPr>
                              <w:lang w:val="de-DE"/>
                            </w:rPr>
                          </w:pPr>
                          <w:r w:rsidRPr="001A4913">
                            <w:rPr>
                              <w:lang w:val="de-DE"/>
                            </w:rPr>
                            <w:t>Postbus 20901</w:t>
                          </w:r>
                        </w:p>
                        <w:p w14:paraId="4F1FD26E" w14:textId="77777777" w:rsidR="0012408D" w:rsidRPr="001A4913" w:rsidRDefault="000D3A12">
                          <w:pPr>
                            <w:pStyle w:val="Afzendgegevens"/>
                            <w:rPr>
                              <w:lang w:val="de-DE"/>
                            </w:rPr>
                          </w:pPr>
                          <w:r w:rsidRPr="001A4913">
                            <w:rPr>
                              <w:lang w:val="de-DE"/>
                            </w:rPr>
                            <w:t>2500 EX Den Haag</w:t>
                          </w:r>
                        </w:p>
                        <w:p w14:paraId="12D8B41C" w14:textId="77777777" w:rsidR="0012408D" w:rsidRPr="001A4913" w:rsidRDefault="0012408D">
                          <w:pPr>
                            <w:pStyle w:val="WitregelW1"/>
                            <w:rPr>
                              <w:lang w:val="de-DE"/>
                            </w:rPr>
                          </w:pPr>
                        </w:p>
                        <w:p w14:paraId="1E824A19" w14:textId="77777777" w:rsidR="0012408D" w:rsidRPr="001A4913" w:rsidRDefault="000D3A12">
                          <w:pPr>
                            <w:pStyle w:val="Afzendgegevens"/>
                            <w:rPr>
                              <w:lang w:val="de-DE"/>
                            </w:rPr>
                          </w:pPr>
                          <w:r w:rsidRPr="001A4913">
                            <w:rPr>
                              <w:lang w:val="de-DE"/>
                            </w:rPr>
                            <w:t>T   070-456 0000</w:t>
                          </w:r>
                        </w:p>
                        <w:p w14:paraId="07617634" w14:textId="77777777" w:rsidR="0012408D" w:rsidRDefault="000D3A12">
                          <w:pPr>
                            <w:pStyle w:val="Afzendgegevens"/>
                          </w:pPr>
                          <w:r>
                            <w:t>F   070-456 1111</w:t>
                          </w:r>
                        </w:p>
                        <w:p w14:paraId="16EF61AC" w14:textId="77777777" w:rsidR="005609FD" w:rsidRDefault="005609FD" w:rsidP="005609FD"/>
                        <w:p w14:paraId="6E05148B" w14:textId="291A6499" w:rsidR="005609FD" w:rsidRPr="005609FD" w:rsidRDefault="005609FD" w:rsidP="005609FD">
                          <w:pPr>
                            <w:rPr>
                              <w:b/>
                              <w:bCs/>
                              <w:sz w:val="13"/>
                              <w:szCs w:val="13"/>
                            </w:rPr>
                          </w:pPr>
                          <w:r w:rsidRPr="005609FD">
                            <w:rPr>
                              <w:b/>
                              <w:bCs/>
                              <w:sz w:val="13"/>
                              <w:szCs w:val="13"/>
                            </w:rPr>
                            <w:t>Ons kenmerk</w:t>
                          </w:r>
                        </w:p>
                        <w:p w14:paraId="20DD1651" w14:textId="15D1B32C" w:rsidR="005609FD" w:rsidRPr="005609FD" w:rsidRDefault="005609FD" w:rsidP="005609FD">
                          <w:pPr>
                            <w:rPr>
                              <w:sz w:val="13"/>
                              <w:szCs w:val="13"/>
                            </w:rPr>
                          </w:pPr>
                          <w:r w:rsidRPr="005609FD">
                            <w:rPr>
                              <w:sz w:val="13"/>
                              <w:szCs w:val="13"/>
                            </w:rPr>
                            <w:t>IENW/BSK-2025/132190</w:t>
                          </w:r>
                        </w:p>
                        <w:p w14:paraId="4F095F49" w14:textId="77777777" w:rsidR="005609FD" w:rsidRDefault="005609FD" w:rsidP="005609FD">
                          <w:pPr>
                            <w:rPr>
                              <w:b/>
                              <w:bCs/>
                              <w:sz w:val="13"/>
                              <w:szCs w:val="13"/>
                            </w:rPr>
                          </w:pPr>
                        </w:p>
                        <w:p w14:paraId="4A55A5AB" w14:textId="28D358FB" w:rsidR="005609FD" w:rsidRPr="005609FD" w:rsidRDefault="005609FD" w:rsidP="005609FD">
                          <w:pPr>
                            <w:rPr>
                              <w:b/>
                              <w:bCs/>
                              <w:sz w:val="13"/>
                              <w:szCs w:val="13"/>
                            </w:rPr>
                          </w:pPr>
                          <w:r w:rsidRPr="005609FD">
                            <w:rPr>
                              <w:b/>
                              <w:bCs/>
                              <w:sz w:val="13"/>
                              <w:szCs w:val="13"/>
                            </w:rPr>
                            <w:t>Uw kenmerk</w:t>
                          </w:r>
                        </w:p>
                        <w:p w14:paraId="37285F1F" w14:textId="742042BC" w:rsidR="005609FD" w:rsidRDefault="005609FD" w:rsidP="005609FD">
                          <w:pPr>
                            <w:rPr>
                              <w:sz w:val="13"/>
                              <w:szCs w:val="13"/>
                            </w:rPr>
                          </w:pPr>
                          <w:r w:rsidRPr="005609FD">
                            <w:rPr>
                              <w:sz w:val="13"/>
                              <w:szCs w:val="13"/>
                            </w:rPr>
                            <w:t>2025Z09340/2025D23132</w:t>
                          </w:r>
                        </w:p>
                        <w:p w14:paraId="58EB498B" w14:textId="77777777" w:rsidR="005609FD" w:rsidRDefault="005609FD" w:rsidP="005609FD">
                          <w:pPr>
                            <w:rPr>
                              <w:sz w:val="13"/>
                              <w:szCs w:val="13"/>
                            </w:rPr>
                          </w:pPr>
                        </w:p>
                        <w:p w14:paraId="7682B11B" w14:textId="095ECE12" w:rsidR="005609FD" w:rsidRDefault="005609FD" w:rsidP="005609FD">
                          <w:pPr>
                            <w:rPr>
                              <w:b/>
                              <w:bCs/>
                              <w:sz w:val="13"/>
                              <w:szCs w:val="13"/>
                            </w:rPr>
                          </w:pPr>
                          <w:r>
                            <w:rPr>
                              <w:b/>
                              <w:bCs/>
                              <w:sz w:val="13"/>
                              <w:szCs w:val="13"/>
                            </w:rPr>
                            <w:t>Bijlage(n)</w:t>
                          </w:r>
                        </w:p>
                        <w:p w14:paraId="44777551" w14:textId="5DB07BEC" w:rsidR="005609FD" w:rsidRPr="005609FD" w:rsidRDefault="00DE298D" w:rsidP="005609FD">
                          <w:pPr>
                            <w:rPr>
                              <w:sz w:val="13"/>
                              <w:szCs w:val="13"/>
                            </w:rPr>
                          </w:pPr>
                          <w:r>
                            <w:rPr>
                              <w:sz w:val="13"/>
                              <w:szCs w:val="13"/>
                            </w:rPr>
                            <w:t>3</w:t>
                          </w:r>
                        </w:p>
                      </w:txbxContent>
                    </wps:txbx>
                    <wps:bodyPr vert="horz" wrap="square" lIns="0" tIns="0" rIns="0" bIns="0" anchor="t" anchorCtr="0"/>
                  </wps:wsp>
                </a:graphicData>
              </a:graphic>
            </wp:anchor>
          </w:drawing>
        </mc:Choice>
        <mc:Fallback>
          <w:pict>
            <v:shape w14:anchorId="129CDC1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4ED7550" w14:textId="77777777" w:rsidR="0012408D" w:rsidRDefault="000D3A12">
                    <w:pPr>
                      <w:pStyle w:val="AfzendgegevensKop0"/>
                    </w:pPr>
                    <w:r>
                      <w:t>Ministerie van Infrastructuur en Waterstaat</w:t>
                    </w:r>
                  </w:p>
                  <w:p w14:paraId="64BA561A" w14:textId="77777777" w:rsidR="0012408D" w:rsidRDefault="0012408D">
                    <w:pPr>
                      <w:pStyle w:val="WitregelW1"/>
                    </w:pPr>
                  </w:p>
                  <w:p w14:paraId="5B860DB1" w14:textId="77777777" w:rsidR="0012408D" w:rsidRDefault="000D3A12">
                    <w:pPr>
                      <w:pStyle w:val="Afzendgegevens"/>
                    </w:pPr>
                    <w:r>
                      <w:t>Rijnstraat 8</w:t>
                    </w:r>
                  </w:p>
                  <w:p w14:paraId="40C82EDF" w14:textId="77777777" w:rsidR="0012408D" w:rsidRPr="001A4913" w:rsidRDefault="000D3A12">
                    <w:pPr>
                      <w:pStyle w:val="Afzendgegevens"/>
                      <w:rPr>
                        <w:lang w:val="de-DE"/>
                      </w:rPr>
                    </w:pPr>
                    <w:r w:rsidRPr="001A4913">
                      <w:rPr>
                        <w:lang w:val="de-DE"/>
                      </w:rPr>
                      <w:t>2515 XP  Den Haag</w:t>
                    </w:r>
                  </w:p>
                  <w:p w14:paraId="5ABAE63F" w14:textId="77777777" w:rsidR="0012408D" w:rsidRPr="001A4913" w:rsidRDefault="000D3A12">
                    <w:pPr>
                      <w:pStyle w:val="Afzendgegevens"/>
                      <w:rPr>
                        <w:lang w:val="de-DE"/>
                      </w:rPr>
                    </w:pPr>
                    <w:r w:rsidRPr="001A4913">
                      <w:rPr>
                        <w:lang w:val="de-DE"/>
                      </w:rPr>
                      <w:t>Postbus 20901</w:t>
                    </w:r>
                  </w:p>
                  <w:p w14:paraId="4F1FD26E" w14:textId="77777777" w:rsidR="0012408D" w:rsidRPr="001A4913" w:rsidRDefault="000D3A12">
                    <w:pPr>
                      <w:pStyle w:val="Afzendgegevens"/>
                      <w:rPr>
                        <w:lang w:val="de-DE"/>
                      </w:rPr>
                    </w:pPr>
                    <w:r w:rsidRPr="001A4913">
                      <w:rPr>
                        <w:lang w:val="de-DE"/>
                      </w:rPr>
                      <w:t>2500 EX Den Haag</w:t>
                    </w:r>
                  </w:p>
                  <w:p w14:paraId="12D8B41C" w14:textId="77777777" w:rsidR="0012408D" w:rsidRPr="001A4913" w:rsidRDefault="0012408D">
                    <w:pPr>
                      <w:pStyle w:val="WitregelW1"/>
                      <w:rPr>
                        <w:lang w:val="de-DE"/>
                      </w:rPr>
                    </w:pPr>
                  </w:p>
                  <w:p w14:paraId="1E824A19" w14:textId="77777777" w:rsidR="0012408D" w:rsidRPr="001A4913" w:rsidRDefault="000D3A12">
                    <w:pPr>
                      <w:pStyle w:val="Afzendgegevens"/>
                      <w:rPr>
                        <w:lang w:val="de-DE"/>
                      </w:rPr>
                    </w:pPr>
                    <w:r w:rsidRPr="001A4913">
                      <w:rPr>
                        <w:lang w:val="de-DE"/>
                      </w:rPr>
                      <w:t>T   070-456 0000</w:t>
                    </w:r>
                  </w:p>
                  <w:p w14:paraId="07617634" w14:textId="77777777" w:rsidR="0012408D" w:rsidRDefault="000D3A12">
                    <w:pPr>
                      <w:pStyle w:val="Afzendgegevens"/>
                    </w:pPr>
                    <w:r>
                      <w:t>F   070-456 1111</w:t>
                    </w:r>
                  </w:p>
                  <w:p w14:paraId="16EF61AC" w14:textId="77777777" w:rsidR="005609FD" w:rsidRDefault="005609FD" w:rsidP="005609FD"/>
                  <w:p w14:paraId="6E05148B" w14:textId="291A6499" w:rsidR="005609FD" w:rsidRPr="005609FD" w:rsidRDefault="005609FD" w:rsidP="005609FD">
                    <w:pPr>
                      <w:rPr>
                        <w:b/>
                        <w:bCs/>
                        <w:sz w:val="13"/>
                        <w:szCs w:val="13"/>
                      </w:rPr>
                    </w:pPr>
                    <w:r w:rsidRPr="005609FD">
                      <w:rPr>
                        <w:b/>
                        <w:bCs/>
                        <w:sz w:val="13"/>
                        <w:szCs w:val="13"/>
                      </w:rPr>
                      <w:t>Ons kenmerk</w:t>
                    </w:r>
                  </w:p>
                  <w:p w14:paraId="20DD1651" w14:textId="15D1B32C" w:rsidR="005609FD" w:rsidRPr="005609FD" w:rsidRDefault="005609FD" w:rsidP="005609FD">
                    <w:pPr>
                      <w:rPr>
                        <w:sz w:val="13"/>
                        <w:szCs w:val="13"/>
                      </w:rPr>
                    </w:pPr>
                    <w:r w:rsidRPr="005609FD">
                      <w:rPr>
                        <w:sz w:val="13"/>
                        <w:szCs w:val="13"/>
                      </w:rPr>
                      <w:t>IENW/BSK-2025/132190</w:t>
                    </w:r>
                  </w:p>
                  <w:p w14:paraId="4F095F49" w14:textId="77777777" w:rsidR="005609FD" w:rsidRDefault="005609FD" w:rsidP="005609FD">
                    <w:pPr>
                      <w:rPr>
                        <w:b/>
                        <w:bCs/>
                        <w:sz w:val="13"/>
                        <w:szCs w:val="13"/>
                      </w:rPr>
                    </w:pPr>
                  </w:p>
                  <w:p w14:paraId="4A55A5AB" w14:textId="28D358FB" w:rsidR="005609FD" w:rsidRPr="005609FD" w:rsidRDefault="005609FD" w:rsidP="005609FD">
                    <w:pPr>
                      <w:rPr>
                        <w:b/>
                        <w:bCs/>
                        <w:sz w:val="13"/>
                        <w:szCs w:val="13"/>
                      </w:rPr>
                    </w:pPr>
                    <w:r w:rsidRPr="005609FD">
                      <w:rPr>
                        <w:b/>
                        <w:bCs/>
                        <w:sz w:val="13"/>
                        <w:szCs w:val="13"/>
                      </w:rPr>
                      <w:t>Uw kenmerk</w:t>
                    </w:r>
                  </w:p>
                  <w:p w14:paraId="37285F1F" w14:textId="742042BC" w:rsidR="005609FD" w:rsidRDefault="005609FD" w:rsidP="005609FD">
                    <w:pPr>
                      <w:rPr>
                        <w:sz w:val="13"/>
                        <w:szCs w:val="13"/>
                      </w:rPr>
                    </w:pPr>
                    <w:r w:rsidRPr="005609FD">
                      <w:rPr>
                        <w:sz w:val="13"/>
                        <w:szCs w:val="13"/>
                      </w:rPr>
                      <w:t>2025Z09340/2025D23132</w:t>
                    </w:r>
                  </w:p>
                  <w:p w14:paraId="58EB498B" w14:textId="77777777" w:rsidR="005609FD" w:rsidRDefault="005609FD" w:rsidP="005609FD">
                    <w:pPr>
                      <w:rPr>
                        <w:sz w:val="13"/>
                        <w:szCs w:val="13"/>
                      </w:rPr>
                    </w:pPr>
                  </w:p>
                  <w:p w14:paraId="7682B11B" w14:textId="095ECE12" w:rsidR="005609FD" w:rsidRDefault="005609FD" w:rsidP="005609FD">
                    <w:pPr>
                      <w:rPr>
                        <w:b/>
                        <w:bCs/>
                        <w:sz w:val="13"/>
                        <w:szCs w:val="13"/>
                      </w:rPr>
                    </w:pPr>
                    <w:r>
                      <w:rPr>
                        <w:b/>
                        <w:bCs/>
                        <w:sz w:val="13"/>
                        <w:szCs w:val="13"/>
                      </w:rPr>
                      <w:t>Bijlage(n)</w:t>
                    </w:r>
                  </w:p>
                  <w:p w14:paraId="44777551" w14:textId="5DB07BEC" w:rsidR="005609FD" w:rsidRPr="005609FD" w:rsidRDefault="00DE298D" w:rsidP="005609FD">
                    <w:pPr>
                      <w:rPr>
                        <w:sz w:val="13"/>
                        <w:szCs w:val="13"/>
                      </w:rPr>
                    </w:pPr>
                    <w:r>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4C41D7C" wp14:editId="72ABD7E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7DE3D0F" w14:textId="77777777" w:rsidR="0012408D" w:rsidRDefault="000D3A12">
                          <w:pPr>
                            <w:spacing w:line="240" w:lineRule="auto"/>
                          </w:pPr>
                          <w:r>
                            <w:rPr>
                              <w:noProof/>
                              <w:lang w:val="en-GB" w:eastAsia="en-GB"/>
                            </w:rPr>
                            <w:drawing>
                              <wp:inline distT="0" distB="0" distL="0" distR="0" wp14:anchorId="30CA437B" wp14:editId="5A8B921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4C41D7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7DE3D0F" w14:textId="77777777" w:rsidR="0012408D" w:rsidRDefault="000D3A12">
                    <w:pPr>
                      <w:spacing w:line="240" w:lineRule="auto"/>
                    </w:pPr>
                    <w:r>
                      <w:rPr>
                        <w:noProof/>
                        <w:lang w:val="en-GB" w:eastAsia="en-GB"/>
                      </w:rPr>
                      <w:drawing>
                        <wp:inline distT="0" distB="0" distL="0" distR="0" wp14:anchorId="30CA437B" wp14:editId="5A8B921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586285C" wp14:editId="46C725DE">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499D20" w14:textId="77777777" w:rsidR="0012408D" w:rsidRDefault="000D3A12">
                          <w:pPr>
                            <w:spacing w:line="240" w:lineRule="auto"/>
                          </w:pPr>
                          <w:r>
                            <w:rPr>
                              <w:noProof/>
                              <w:lang w:val="en-GB" w:eastAsia="en-GB"/>
                            </w:rPr>
                            <w:drawing>
                              <wp:inline distT="0" distB="0" distL="0" distR="0" wp14:anchorId="37712080" wp14:editId="09F8B0A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86285C"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1499D20" w14:textId="77777777" w:rsidR="0012408D" w:rsidRDefault="000D3A12">
                    <w:pPr>
                      <w:spacing w:line="240" w:lineRule="auto"/>
                    </w:pPr>
                    <w:r>
                      <w:rPr>
                        <w:noProof/>
                        <w:lang w:val="en-GB" w:eastAsia="en-GB"/>
                      </w:rPr>
                      <w:drawing>
                        <wp:inline distT="0" distB="0" distL="0" distR="0" wp14:anchorId="37712080" wp14:editId="09F8B0A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1048452" wp14:editId="0555335B">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AB87F90" w14:textId="77777777" w:rsidR="0012408D" w:rsidRDefault="000D3A1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104845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AB87F90" w14:textId="77777777" w:rsidR="0012408D" w:rsidRDefault="000D3A1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09FDD50" wp14:editId="7FFA02D3">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3456554" w14:textId="77777777" w:rsidR="0012408D" w:rsidRDefault="000D3A12">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09FDD5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3456554" w14:textId="77777777" w:rsidR="0012408D" w:rsidRDefault="000D3A12">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54B64C5" wp14:editId="125630AA">
              <wp:simplePos x="0" y="0"/>
              <wp:positionH relativeFrom="margin">
                <wp:align>left</wp:align>
              </wp:positionH>
              <wp:positionV relativeFrom="page">
                <wp:posOffset>3327400</wp:posOffset>
              </wp:positionV>
              <wp:extent cx="4105275" cy="94107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94107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2408D" w14:paraId="7C19B4A9" w14:textId="77777777">
                            <w:trPr>
                              <w:trHeight w:val="200"/>
                            </w:trPr>
                            <w:tc>
                              <w:tcPr>
                                <w:tcW w:w="1140" w:type="dxa"/>
                              </w:tcPr>
                              <w:p w14:paraId="7C6272A6" w14:textId="77777777" w:rsidR="0012408D" w:rsidRDefault="0012408D"/>
                            </w:tc>
                            <w:tc>
                              <w:tcPr>
                                <w:tcW w:w="5400" w:type="dxa"/>
                              </w:tcPr>
                              <w:p w14:paraId="67D54735" w14:textId="77777777" w:rsidR="0012408D" w:rsidRDefault="0012408D"/>
                            </w:tc>
                          </w:tr>
                          <w:tr w:rsidR="0012408D" w14:paraId="575D7C8A" w14:textId="77777777">
                            <w:trPr>
                              <w:trHeight w:val="240"/>
                            </w:trPr>
                            <w:tc>
                              <w:tcPr>
                                <w:tcW w:w="1140" w:type="dxa"/>
                              </w:tcPr>
                              <w:p w14:paraId="0134B3A1" w14:textId="77777777" w:rsidR="0012408D" w:rsidRDefault="000D3A12">
                                <w:r>
                                  <w:t>Datum</w:t>
                                </w:r>
                              </w:p>
                            </w:tc>
                            <w:tc>
                              <w:tcPr>
                                <w:tcW w:w="5400" w:type="dxa"/>
                              </w:tcPr>
                              <w:p w14:paraId="5DDBE142" w14:textId="2C93736E" w:rsidR="0012408D" w:rsidRDefault="00814CAC">
                                <w:r>
                                  <w:t>10</w:t>
                                </w:r>
                                <w:r w:rsidR="000D3A12">
                                  <w:t xml:space="preserve"> juni 2025</w:t>
                                </w:r>
                              </w:p>
                            </w:tc>
                          </w:tr>
                          <w:tr w:rsidR="0012408D" w14:paraId="4D27679E" w14:textId="77777777">
                            <w:trPr>
                              <w:trHeight w:val="240"/>
                            </w:trPr>
                            <w:tc>
                              <w:tcPr>
                                <w:tcW w:w="1140" w:type="dxa"/>
                              </w:tcPr>
                              <w:p w14:paraId="387F9E17" w14:textId="77777777" w:rsidR="0012408D" w:rsidRDefault="000D3A12">
                                <w:r>
                                  <w:t>Betreft</w:t>
                                </w:r>
                              </w:p>
                            </w:tc>
                            <w:tc>
                              <w:tcPr>
                                <w:tcW w:w="5400" w:type="dxa"/>
                              </w:tcPr>
                              <w:p w14:paraId="12E097AC" w14:textId="77777777" w:rsidR="0012408D" w:rsidRDefault="000D3A12">
                                <w:r>
                                  <w:t>Schriftelijke reactie op de oproep 'Call Aviation to Action' en het rapport 'Klimaatimpact luchtvaart - getallen in perspectief'</w:t>
                                </w:r>
                              </w:p>
                            </w:tc>
                          </w:tr>
                          <w:tr w:rsidR="0012408D" w14:paraId="564E170B" w14:textId="77777777">
                            <w:trPr>
                              <w:trHeight w:val="200"/>
                            </w:trPr>
                            <w:tc>
                              <w:tcPr>
                                <w:tcW w:w="1140" w:type="dxa"/>
                              </w:tcPr>
                              <w:p w14:paraId="7BBEF2D5" w14:textId="77777777" w:rsidR="0012408D" w:rsidRDefault="0012408D"/>
                            </w:tc>
                            <w:tc>
                              <w:tcPr>
                                <w:tcW w:w="5400" w:type="dxa"/>
                              </w:tcPr>
                              <w:p w14:paraId="6776DECC" w14:textId="77777777" w:rsidR="0012408D" w:rsidRDefault="0012408D"/>
                            </w:tc>
                          </w:tr>
                        </w:tbl>
                        <w:p w14:paraId="0CD6E029" w14:textId="77777777" w:rsidR="006B5789" w:rsidRDefault="006B578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54B64C5" id="7266255e-823c-11ee-8554-0242ac120003" o:spid="_x0000_s1037" type="#_x0000_t202" style="position:absolute;margin-left:0;margin-top:262pt;width:323.25pt;height:74.1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" filled="f" stroked="f">
              <v:textbox inset="0,0,0,0">
                <w:txbxContent>
                  <w:tbl>
                    <w:tblPr>
                      <w:tblW w:w="0" w:type="auto"/>
                      <w:tblLayout w:type="fixed"/>
                      <w:tblLook w:val="07E0" w:firstRow="1" w:lastRow="1" w:firstColumn="1" w:lastColumn="1" w:noHBand="1" w:noVBand="1"/>
                    </w:tblPr>
                    <w:tblGrid>
                      <w:gridCol w:w="1140"/>
                      <w:gridCol w:w="5400"/>
                    </w:tblGrid>
                    <w:tr w:rsidR="0012408D" w14:paraId="7C19B4A9" w14:textId="77777777">
                      <w:trPr>
                        <w:trHeight w:val="200"/>
                      </w:trPr>
                      <w:tc>
                        <w:tcPr>
                          <w:tcW w:w="1140" w:type="dxa"/>
                        </w:tcPr>
                        <w:p w14:paraId="7C6272A6" w14:textId="77777777" w:rsidR="0012408D" w:rsidRDefault="0012408D"/>
                      </w:tc>
                      <w:tc>
                        <w:tcPr>
                          <w:tcW w:w="5400" w:type="dxa"/>
                        </w:tcPr>
                        <w:p w14:paraId="67D54735" w14:textId="77777777" w:rsidR="0012408D" w:rsidRDefault="0012408D"/>
                      </w:tc>
                    </w:tr>
                    <w:tr w:rsidR="0012408D" w14:paraId="575D7C8A" w14:textId="77777777">
                      <w:trPr>
                        <w:trHeight w:val="240"/>
                      </w:trPr>
                      <w:tc>
                        <w:tcPr>
                          <w:tcW w:w="1140" w:type="dxa"/>
                        </w:tcPr>
                        <w:p w14:paraId="0134B3A1" w14:textId="77777777" w:rsidR="0012408D" w:rsidRDefault="000D3A12">
                          <w:r>
                            <w:t>Datum</w:t>
                          </w:r>
                        </w:p>
                      </w:tc>
                      <w:tc>
                        <w:tcPr>
                          <w:tcW w:w="5400" w:type="dxa"/>
                        </w:tcPr>
                        <w:p w14:paraId="5DDBE142" w14:textId="2C93736E" w:rsidR="0012408D" w:rsidRDefault="00814CAC">
                          <w:r>
                            <w:t>10</w:t>
                          </w:r>
                          <w:r w:rsidR="000D3A12">
                            <w:t xml:space="preserve"> juni 2025</w:t>
                          </w:r>
                        </w:p>
                      </w:tc>
                    </w:tr>
                    <w:tr w:rsidR="0012408D" w14:paraId="4D27679E" w14:textId="77777777">
                      <w:trPr>
                        <w:trHeight w:val="240"/>
                      </w:trPr>
                      <w:tc>
                        <w:tcPr>
                          <w:tcW w:w="1140" w:type="dxa"/>
                        </w:tcPr>
                        <w:p w14:paraId="387F9E17" w14:textId="77777777" w:rsidR="0012408D" w:rsidRDefault="000D3A12">
                          <w:r>
                            <w:t>Betreft</w:t>
                          </w:r>
                        </w:p>
                      </w:tc>
                      <w:tc>
                        <w:tcPr>
                          <w:tcW w:w="5400" w:type="dxa"/>
                        </w:tcPr>
                        <w:p w14:paraId="12E097AC" w14:textId="77777777" w:rsidR="0012408D" w:rsidRDefault="000D3A12">
                          <w:r>
                            <w:t>Schriftelijke reactie op de oproep 'Call Aviation to Action' en het rapport 'Klimaatimpact luchtvaart - getallen in perspectief'</w:t>
                          </w:r>
                        </w:p>
                      </w:tc>
                    </w:tr>
                    <w:tr w:rsidR="0012408D" w14:paraId="564E170B" w14:textId="77777777">
                      <w:trPr>
                        <w:trHeight w:val="200"/>
                      </w:trPr>
                      <w:tc>
                        <w:tcPr>
                          <w:tcW w:w="1140" w:type="dxa"/>
                        </w:tcPr>
                        <w:p w14:paraId="7BBEF2D5" w14:textId="77777777" w:rsidR="0012408D" w:rsidRDefault="0012408D"/>
                      </w:tc>
                      <w:tc>
                        <w:tcPr>
                          <w:tcW w:w="5400" w:type="dxa"/>
                        </w:tcPr>
                        <w:p w14:paraId="6776DECC" w14:textId="77777777" w:rsidR="0012408D" w:rsidRDefault="0012408D"/>
                      </w:tc>
                    </w:tr>
                  </w:tbl>
                  <w:p w14:paraId="0CD6E029" w14:textId="77777777" w:rsidR="006B5789" w:rsidRDefault="006B5789"/>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EBD842E" wp14:editId="2784B3E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347BB23" w14:textId="77777777" w:rsidR="006B5789" w:rsidRDefault="006B5789"/>
                      </w:txbxContent>
                    </wps:txbx>
                    <wps:bodyPr vert="horz" wrap="square" lIns="0" tIns="0" rIns="0" bIns="0" anchor="t" anchorCtr="0"/>
                  </wps:wsp>
                </a:graphicData>
              </a:graphic>
            </wp:anchor>
          </w:drawing>
        </mc:Choice>
        <mc:Fallback>
          <w:pict>
            <v:shape w14:anchorId="5EBD842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347BB23" w14:textId="77777777" w:rsidR="006B5789" w:rsidRDefault="006B578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5DD18A"/>
    <w:multiLevelType w:val="multilevel"/>
    <w:tmpl w:val="6507F08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7554BD"/>
    <w:multiLevelType w:val="multilevel"/>
    <w:tmpl w:val="84BA045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162E94A"/>
    <w:multiLevelType w:val="multilevel"/>
    <w:tmpl w:val="6C7CFB3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BC27C38"/>
    <w:multiLevelType w:val="multilevel"/>
    <w:tmpl w:val="C6F12F5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D28A3F9"/>
    <w:multiLevelType w:val="multilevel"/>
    <w:tmpl w:val="DFBB139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5B52603"/>
    <w:multiLevelType w:val="multilevel"/>
    <w:tmpl w:val="1871886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74A2943"/>
    <w:multiLevelType w:val="multilevel"/>
    <w:tmpl w:val="8CCE7A8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BFA974B"/>
    <w:multiLevelType w:val="multilevel"/>
    <w:tmpl w:val="7E5E2FE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DB84F2E"/>
    <w:multiLevelType w:val="multilevel"/>
    <w:tmpl w:val="9E2DF00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C5C707E"/>
    <w:multiLevelType w:val="multilevel"/>
    <w:tmpl w:val="C9A2115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F51E76"/>
    <w:multiLevelType w:val="multilevel"/>
    <w:tmpl w:val="4DA8720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338B0CB"/>
    <w:multiLevelType w:val="multilevel"/>
    <w:tmpl w:val="EAA6078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E45ED01D"/>
    <w:multiLevelType w:val="multilevel"/>
    <w:tmpl w:val="F90F67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934C402"/>
    <w:multiLevelType w:val="multilevel"/>
    <w:tmpl w:val="14E647E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980E5F8"/>
    <w:multiLevelType w:val="multilevel"/>
    <w:tmpl w:val="21C6280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2A0F3B2"/>
    <w:multiLevelType w:val="multilevel"/>
    <w:tmpl w:val="54D10B6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354DC7"/>
    <w:multiLevelType w:val="multilevel"/>
    <w:tmpl w:val="887F9C0F"/>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5A2865"/>
    <w:multiLevelType w:val="multilevel"/>
    <w:tmpl w:val="CD2B5D5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77F5A0"/>
    <w:multiLevelType w:val="multilevel"/>
    <w:tmpl w:val="2EFFD08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1D614E97"/>
    <w:multiLevelType w:val="hybridMultilevel"/>
    <w:tmpl w:val="760E9D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2202D0E6"/>
    <w:multiLevelType w:val="multilevel"/>
    <w:tmpl w:val="F4A30B6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014F04"/>
    <w:multiLevelType w:val="multilevel"/>
    <w:tmpl w:val="4E4B7D8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A22D0C"/>
    <w:multiLevelType w:val="multilevel"/>
    <w:tmpl w:val="D8468DA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407D03"/>
    <w:multiLevelType w:val="multilevel"/>
    <w:tmpl w:val="800B890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0"/>
  </w:num>
  <w:num w:numId="4">
    <w:abstractNumId w:val="23"/>
  </w:num>
  <w:num w:numId="5">
    <w:abstractNumId w:val="11"/>
  </w:num>
  <w:num w:numId="6">
    <w:abstractNumId w:val="12"/>
  </w:num>
  <w:num w:numId="7">
    <w:abstractNumId w:val="15"/>
  </w:num>
  <w:num w:numId="8">
    <w:abstractNumId w:val="8"/>
  </w:num>
  <w:num w:numId="9">
    <w:abstractNumId w:val="14"/>
  </w:num>
  <w:num w:numId="10">
    <w:abstractNumId w:val="0"/>
  </w:num>
  <w:num w:numId="11">
    <w:abstractNumId w:val="6"/>
  </w:num>
  <w:num w:numId="12">
    <w:abstractNumId w:val="18"/>
  </w:num>
  <w:num w:numId="13">
    <w:abstractNumId w:val="17"/>
  </w:num>
  <w:num w:numId="14">
    <w:abstractNumId w:val="13"/>
  </w:num>
  <w:num w:numId="15">
    <w:abstractNumId w:val="9"/>
  </w:num>
  <w:num w:numId="16">
    <w:abstractNumId w:val="21"/>
  </w:num>
  <w:num w:numId="17">
    <w:abstractNumId w:val="7"/>
  </w:num>
  <w:num w:numId="18">
    <w:abstractNumId w:val="20"/>
  </w:num>
  <w:num w:numId="19">
    <w:abstractNumId w:val="5"/>
  </w:num>
  <w:num w:numId="20">
    <w:abstractNumId w:val="16"/>
  </w:num>
  <w:num w:numId="21">
    <w:abstractNumId w:val="22"/>
  </w:num>
  <w:num w:numId="22">
    <w:abstractNumId w:val="1"/>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13"/>
    <w:rsid w:val="00025E1F"/>
    <w:rsid w:val="00077D31"/>
    <w:rsid w:val="000D3A12"/>
    <w:rsid w:val="000E70CD"/>
    <w:rsid w:val="0012408D"/>
    <w:rsid w:val="001756AC"/>
    <w:rsid w:val="00194C51"/>
    <w:rsid w:val="001A4913"/>
    <w:rsid w:val="001B6960"/>
    <w:rsid w:val="001C0DF7"/>
    <w:rsid w:val="001C19CB"/>
    <w:rsid w:val="0020788A"/>
    <w:rsid w:val="002516A7"/>
    <w:rsid w:val="0026496C"/>
    <w:rsid w:val="002678D4"/>
    <w:rsid w:val="0027602A"/>
    <w:rsid w:val="00285F96"/>
    <w:rsid w:val="002A39E5"/>
    <w:rsid w:val="002B0E86"/>
    <w:rsid w:val="002D0D65"/>
    <w:rsid w:val="002E2DAB"/>
    <w:rsid w:val="002E73C5"/>
    <w:rsid w:val="002E76DD"/>
    <w:rsid w:val="00317F4B"/>
    <w:rsid w:val="00325A42"/>
    <w:rsid w:val="0034069D"/>
    <w:rsid w:val="0034247E"/>
    <w:rsid w:val="00363D8F"/>
    <w:rsid w:val="00373E38"/>
    <w:rsid w:val="00381984"/>
    <w:rsid w:val="003867CF"/>
    <w:rsid w:val="00390487"/>
    <w:rsid w:val="0039523A"/>
    <w:rsid w:val="00397E85"/>
    <w:rsid w:val="003A0D75"/>
    <w:rsid w:val="003A142F"/>
    <w:rsid w:val="003D669C"/>
    <w:rsid w:val="003E0ED8"/>
    <w:rsid w:val="003E4FF1"/>
    <w:rsid w:val="003F3C75"/>
    <w:rsid w:val="0043729E"/>
    <w:rsid w:val="00460FC9"/>
    <w:rsid w:val="004617F6"/>
    <w:rsid w:val="004B6CDA"/>
    <w:rsid w:val="004B6F54"/>
    <w:rsid w:val="004C2493"/>
    <w:rsid w:val="00507D0F"/>
    <w:rsid w:val="00554C76"/>
    <w:rsid w:val="005609FD"/>
    <w:rsid w:val="005A595B"/>
    <w:rsid w:val="005D49E1"/>
    <w:rsid w:val="0063667D"/>
    <w:rsid w:val="00646F41"/>
    <w:rsid w:val="006560EA"/>
    <w:rsid w:val="00672198"/>
    <w:rsid w:val="00686CA3"/>
    <w:rsid w:val="00690CAD"/>
    <w:rsid w:val="00692C56"/>
    <w:rsid w:val="006B282E"/>
    <w:rsid w:val="006B4F1A"/>
    <w:rsid w:val="006B5789"/>
    <w:rsid w:val="006B6CFB"/>
    <w:rsid w:val="006C12D8"/>
    <w:rsid w:val="006C24D6"/>
    <w:rsid w:val="006C5BDC"/>
    <w:rsid w:val="006D4D41"/>
    <w:rsid w:val="007157DD"/>
    <w:rsid w:val="007237AB"/>
    <w:rsid w:val="00732E60"/>
    <w:rsid w:val="007425E6"/>
    <w:rsid w:val="0074499D"/>
    <w:rsid w:val="00751D5B"/>
    <w:rsid w:val="007527F4"/>
    <w:rsid w:val="00761041"/>
    <w:rsid w:val="007652B6"/>
    <w:rsid w:val="0079773C"/>
    <w:rsid w:val="007A038D"/>
    <w:rsid w:val="007C7B72"/>
    <w:rsid w:val="007E30D0"/>
    <w:rsid w:val="00811BB6"/>
    <w:rsid w:val="00814CAC"/>
    <w:rsid w:val="00831397"/>
    <w:rsid w:val="008518CC"/>
    <w:rsid w:val="0085281E"/>
    <w:rsid w:val="0085467D"/>
    <w:rsid w:val="008644A8"/>
    <w:rsid w:val="00867BCB"/>
    <w:rsid w:val="008C03DE"/>
    <w:rsid w:val="008C1AF6"/>
    <w:rsid w:val="008C3201"/>
    <w:rsid w:val="008D3E73"/>
    <w:rsid w:val="00907400"/>
    <w:rsid w:val="009221F6"/>
    <w:rsid w:val="0094418D"/>
    <w:rsid w:val="00954011"/>
    <w:rsid w:val="00962CC1"/>
    <w:rsid w:val="00984BC3"/>
    <w:rsid w:val="009A4834"/>
    <w:rsid w:val="009B4549"/>
    <w:rsid w:val="009C2039"/>
    <w:rsid w:val="009E33A2"/>
    <w:rsid w:val="009E6DB3"/>
    <w:rsid w:val="009F3566"/>
    <w:rsid w:val="009F3EF9"/>
    <w:rsid w:val="00A4545C"/>
    <w:rsid w:val="00A60ECB"/>
    <w:rsid w:val="00A73F68"/>
    <w:rsid w:val="00AB3AF0"/>
    <w:rsid w:val="00AC3EB9"/>
    <w:rsid w:val="00AD4981"/>
    <w:rsid w:val="00B00370"/>
    <w:rsid w:val="00B025D1"/>
    <w:rsid w:val="00B14572"/>
    <w:rsid w:val="00B349CA"/>
    <w:rsid w:val="00B45F7D"/>
    <w:rsid w:val="00B46BC8"/>
    <w:rsid w:val="00B8502A"/>
    <w:rsid w:val="00BA395F"/>
    <w:rsid w:val="00BA52C7"/>
    <w:rsid w:val="00BD0FBE"/>
    <w:rsid w:val="00BD4F72"/>
    <w:rsid w:val="00BF0AA7"/>
    <w:rsid w:val="00C00D7F"/>
    <w:rsid w:val="00C00DA9"/>
    <w:rsid w:val="00C07429"/>
    <w:rsid w:val="00C172B9"/>
    <w:rsid w:val="00C61A8A"/>
    <w:rsid w:val="00C747AE"/>
    <w:rsid w:val="00C872AA"/>
    <w:rsid w:val="00CC5312"/>
    <w:rsid w:val="00CE6E53"/>
    <w:rsid w:val="00CF4E48"/>
    <w:rsid w:val="00D26FE6"/>
    <w:rsid w:val="00D40117"/>
    <w:rsid w:val="00D875F6"/>
    <w:rsid w:val="00D9194A"/>
    <w:rsid w:val="00DB6660"/>
    <w:rsid w:val="00DE298D"/>
    <w:rsid w:val="00E14247"/>
    <w:rsid w:val="00E17753"/>
    <w:rsid w:val="00E1779D"/>
    <w:rsid w:val="00E223CE"/>
    <w:rsid w:val="00E2439C"/>
    <w:rsid w:val="00E345B9"/>
    <w:rsid w:val="00E57A4A"/>
    <w:rsid w:val="00E85CBB"/>
    <w:rsid w:val="00EB5DC6"/>
    <w:rsid w:val="00EF0D27"/>
    <w:rsid w:val="00F01B08"/>
    <w:rsid w:val="00F0377B"/>
    <w:rsid w:val="00F420F3"/>
    <w:rsid w:val="00F43613"/>
    <w:rsid w:val="00F51193"/>
    <w:rsid w:val="00F94A91"/>
    <w:rsid w:val="00F9772C"/>
    <w:rsid w:val="00FF3B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8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A4913"/>
    <w:pPr>
      <w:tabs>
        <w:tab w:val="center" w:pos="4536"/>
        <w:tab w:val="right" w:pos="9072"/>
      </w:tabs>
      <w:spacing w:line="240" w:lineRule="auto"/>
    </w:pPr>
  </w:style>
  <w:style w:type="character" w:customStyle="1" w:styleId="HeaderChar">
    <w:name w:val="Header Char"/>
    <w:basedOn w:val="DefaultParagraphFont"/>
    <w:link w:val="Header"/>
    <w:uiPriority w:val="99"/>
    <w:rsid w:val="001A4913"/>
    <w:rPr>
      <w:rFonts w:ascii="Verdana" w:hAnsi="Verdana"/>
      <w:color w:val="000000"/>
      <w:sz w:val="18"/>
      <w:szCs w:val="18"/>
    </w:rPr>
  </w:style>
  <w:style w:type="paragraph" w:styleId="Footer">
    <w:name w:val="footer"/>
    <w:basedOn w:val="Normal"/>
    <w:link w:val="FooterChar"/>
    <w:uiPriority w:val="99"/>
    <w:unhideWhenUsed/>
    <w:rsid w:val="001A4913"/>
    <w:pPr>
      <w:tabs>
        <w:tab w:val="center" w:pos="4536"/>
        <w:tab w:val="right" w:pos="9072"/>
      </w:tabs>
      <w:spacing w:line="240" w:lineRule="auto"/>
    </w:pPr>
  </w:style>
  <w:style w:type="character" w:customStyle="1" w:styleId="FooterChar">
    <w:name w:val="Footer Char"/>
    <w:basedOn w:val="DefaultParagraphFont"/>
    <w:link w:val="Footer"/>
    <w:uiPriority w:val="99"/>
    <w:rsid w:val="001A4913"/>
    <w:rPr>
      <w:rFonts w:ascii="Verdana" w:hAnsi="Verdana"/>
      <w:color w:val="000000"/>
      <w:sz w:val="18"/>
      <w:szCs w:val="18"/>
    </w:rPr>
  </w:style>
  <w:style w:type="paragraph" w:styleId="FootnoteText">
    <w:name w:val="footnote text"/>
    <w:basedOn w:val="Normal"/>
    <w:link w:val="FootnoteTextChar"/>
    <w:uiPriority w:val="99"/>
    <w:semiHidden/>
    <w:unhideWhenUsed/>
    <w:rsid w:val="008C1AF6"/>
    <w:pPr>
      <w:spacing w:line="240" w:lineRule="auto"/>
    </w:pPr>
    <w:rPr>
      <w:sz w:val="20"/>
      <w:szCs w:val="20"/>
    </w:rPr>
  </w:style>
  <w:style w:type="character" w:customStyle="1" w:styleId="FootnoteTextChar">
    <w:name w:val="Footnote Text Char"/>
    <w:basedOn w:val="DefaultParagraphFont"/>
    <w:link w:val="FootnoteText"/>
    <w:uiPriority w:val="99"/>
    <w:semiHidden/>
    <w:rsid w:val="008C1AF6"/>
    <w:rPr>
      <w:rFonts w:ascii="Verdana" w:hAnsi="Verdana"/>
      <w:color w:val="000000"/>
    </w:rPr>
  </w:style>
  <w:style w:type="character" w:styleId="FootnoteReference">
    <w:name w:val="footnote reference"/>
    <w:basedOn w:val="DefaultParagraphFont"/>
    <w:uiPriority w:val="99"/>
    <w:semiHidden/>
    <w:unhideWhenUsed/>
    <w:rsid w:val="008C1AF6"/>
    <w:rPr>
      <w:vertAlign w:val="superscript"/>
    </w:rPr>
  </w:style>
  <w:style w:type="character" w:customStyle="1" w:styleId="UnresolvedMention">
    <w:name w:val="Unresolved Mention"/>
    <w:basedOn w:val="DefaultParagraphFont"/>
    <w:uiPriority w:val="99"/>
    <w:semiHidden/>
    <w:unhideWhenUsed/>
    <w:rsid w:val="008C1AF6"/>
    <w:rPr>
      <w:color w:val="605E5C"/>
      <w:shd w:val="clear" w:color="auto" w:fill="E1DFDD"/>
    </w:rPr>
  </w:style>
  <w:style w:type="paragraph" w:styleId="Revision">
    <w:name w:val="Revision"/>
    <w:hidden/>
    <w:uiPriority w:val="99"/>
    <w:semiHidden/>
    <w:rsid w:val="005A595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A595B"/>
    <w:rPr>
      <w:sz w:val="16"/>
      <w:szCs w:val="16"/>
    </w:rPr>
  </w:style>
  <w:style w:type="paragraph" w:styleId="CommentText">
    <w:name w:val="annotation text"/>
    <w:basedOn w:val="Normal"/>
    <w:link w:val="CommentTextChar"/>
    <w:uiPriority w:val="99"/>
    <w:unhideWhenUsed/>
    <w:rsid w:val="005A595B"/>
    <w:pPr>
      <w:spacing w:line="240" w:lineRule="auto"/>
    </w:pPr>
    <w:rPr>
      <w:sz w:val="20"/>
      <w:szCs w:val="20"/>
    </w:rPr>
  </w:style>
  <w:style w:type="character" w:customStyle="1" w:styleId="CommentTextChar">
    <w:name w:val="Comment Text Char"/>
    <w:basedOn w:val="DefaultParagraphFont"/>
    <w:link w:val="CommentText"/>
    <w:uiPriority w:val="99"/>
    <w:rsid w:val="005A595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A595B"/>
    <w:rPr>
      <w:b/>
      <w:bCs/>
    </w:rPr>
  </w:style>
  <w:style w:type="character" w:customStyle="1" w:styleId="CommentSubjectChar">
    <w:name w:val="Comment Subject Char"/>
    <w:basedOn w:val="CommentTextChar"/>
    <w:link w:val="CommentSubject"/>
    <w:uiPriority w:val="99"/>
    <w:semiHidden/>
    <w:rsid w:val="005A595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503148">
      <w:bodyDiv w:val="1"/>
      <w:marLeft w:val="0"/>
      <w:marRight w:val="0"/>
      <w:marTop w:val="0"/>
      <w:marBottom w:val="0"/>
      <w:divBdr>
        <w:top w:val="none" w:sz="0" w:space="0" w:color="auto"/>
        <w:left w:val="none" w:sz="0" w:space="0" w:color="auto"/>
        <w:bottom w:val="none" w:sz="0" w:space="0" w:color="auto"/>
        <w:right w:val="none" w:sz="0" w:space="0" w:color="auto"/>
      </w:divBdr>
    </w:div>
    <w:div w:id="594630752">
      <w:bodyDiv w:val="1"/>
      <w:marLeft w:val="0"/>
      <w:marRight w:val="0"/>
      <w:marTop w:val="0"/>
      <w:marBottom w:val="0"/>
      <w:divBdr>
        <w:top w:val="none" w:sz="0" w:space="0" w:color="auto"/>
        <w:left w:val="none" w:sz="0" w:space="0" w:color="auto"/>
        <w:bottom w:val="none" w:sz="0" w:space="0" w:color="auto"/>
        <w:right w:val="none" w:sz="0" w:space="0" w:color="auto"/>
      </w:divBdr>
    </w:div>
    <w:div w:id="1258362796">
      <w:bodyDiv w:val="1"/>
      <w:marLeft w:val="0"/>
      <w:marRight w:val="0"/>
      <w:marTop w:val="0"/>
      <w:marBottom w:val="0"/>
      <w:divBdr>
        <w:top w:val="none" w:sz="0" w:space="0" w:color="auto"/>
        <w:left w:val="none" w:sz="0" w:space="0" w:color="auto"/>
        <w:bottom w:val="none" w:sz="0" w:space="0" w:color="auto"/>
        <w:right w:val="none" w:sz="0" w:space="0" w:color="auto"/>
      </w:divBdr>
    </w:div>
    <w:div w:id="2010518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stop4deroute.nl/publicati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681</ap:Words>
  <ap:Characters>3884</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Brief aan Parlement - Schriftelijke reactie op de oproep 'Call Aviation to Action' en het rapport 'Klimaatimpact luchtvaart - getallen in perspectief'</vt:lpstr>
    </vt:vector>
  </ap:TitlesOfParts>
  <ap:LinksUpToDate>false</ap:LinksUpToDate>
  <ap:CharactersWithSpaces>4556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2025-06-10T15:04:00.0000000Z</dcterms:created>
  <dcterms:modified xsi:type="dcterms:W3CDTF">2025-06-10T15:04:00.0000000Z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Schriftelijke reactie op de oproep 'Call Aviation to Action' en het rapport 'Klimaatimpact luchtvaart - getallen in perspectief'</vt:lpwstr>
  </property>
  <property fmtid="{D5CDD505-2E9C-101B-9397-08002B2CF9AE}" pid="5" name="Publicatiedatum">
    <vt:lpwstr/>
  </property>
  <property fmtid="{D5CDD505-2E9C-101B-9397-08002B2CF9AE}" pid="6" name="Verantwoordelijke organisatie">
    <vt:lpwstr>Dir.Luchtvaart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T.M.A. Goossens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