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96F9A" w14:paraId="588D732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D4CB67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301D67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96F9A" w14:paraId="651AFB2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586F2B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96F9A" w14:paraId="46D0BD4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721CD60" w14:textId="77777777"/>
        </w:tc>
      </w:tr>
      <w:tr w:rsidR="00997775" w:rsidTr="00896F9A" w14:paraId="2E2C1B8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0FA5217" w14:textId="77777777"/>
        </w:tc>
      </w:tr>
      <w:tr w:rsidR="00997775" w:rsidTr="00896F9A" w14:paraId="3BC0F8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2864A7" w14:textId="77777777"/>
        </w:tc>
        <w:tc>
          <w:tcPr>
            <w:tcW w:w="7654" w:type="dxa"/>
            <w:gridSpan w:val="2"/>
          </w:tcPr>
          <w:p w:rsidR="00997775" w:rsidRDefault="00997775" w14:paraId="41AA425E" w14:textId="77777777"/>
        </w:tc>
      </w:tr>
      <w:tr w:rsidR="00896F9A" w:rsidTr="00896F9A" w14:paraId="02E51E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96F9A" w:rsidP="00896F9A" w:rsidRDefault="00896F9A" w14:paraId="751C46B7" w14:textId="16BF3459">
            <w:pPr>
              <w:rPr>
                <w:b/>
              </w:rPr>
            </w:pPr>
            <w:r>
              <w:rPr>
                <w:b/>
              </w:rPr>
              <w:t>36 592</w:t>
            </w:r>
          </w:p>
        </w:tc>
        <w:tc>
          <w:tcPr>
            <w:tcW w:w="7654" w:type="dxa"/>
            <w:gridSpan w:val="2"/>
          </w:tcPr>
          <w:p w:rsidR="00896F9A" w:rsidP="00896F9A" w:rsidRDefault="00896F9A" w14:paraId="58D1C7A6" w14:textId="22B74D28">
            <w:pPr>
              <w:rPr>
                <w:b/>
              </w:rPr>
            </w:pPr>
            <w:r w:rsidRPr="00524080">
              <w:rPr>
                <w:b/>
                <w:bCs/>
              </w:rPr>
              <w:t>Defensienota 2024 - Sterk, slim en samen</w:t>
            </w:r>
          </w:p>
        </w:tc>
      </w:tr>
      <w:tr w:rsidR="00896F9A" w:rsidTr="00896F9A" w14:paraId="17BAF8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96F9A" w:rsidP="00896F9A" w:rsidRDefault="00896F9A" w14:paraId="2AC342EC" w14:textId="77777777"/>
        </w:tc>
        <w:tc>
          <w:tcPr>
            <w:tcW w:w="7654" w:type="dxa"/>
            <w:gridSpan w:val="2"/>
          </w:tcPr>
          <w:p w:rsidR="00896F9A" w:rsidP="00896F9A" w:rsidRDefault="00896F9A" w14:paraId="1FEB0F69" w14:textId="77777777"/>
        </w:tc>
      </w:tr>
      <w:tr w:rsidR="00896F9A" w:rsidTr="00896F9A" w14:paraId="3A2E7A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96F9A" w:rsidP="00896F9A" w:rsidRDefault="00896F9A" w14:paraId="7ACADA71" w14:textId="77777777"/>
        </w:tc>
        <w:tc>
          <w:tcPr>
            <w:tcW w:w="7654" w:type="dxa"/>
            <w:gridSpan w:val="2"/>
          </w:tcPr>
          <w:p w:rsidR="00896F9A" w:rsidP="00896F9A" w:rsidRDefault="00896F9A" w14:paraId="532B2B71" w14:textId="77777777"/>
        </w:tc>
      </w:tr>
      <w:tr w:rsidR="00896F9A" w:rsidTr="00896F9A" w14:paraId="4A4A56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96F9A" w:rsidP="00896F9A" w:rsidRDefault="00896F9A" w14:paraId="2428C6E9" w14:textId="405B816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19</w:t>
            </w:r>
          </w:p>
        </w:tc>
        <w:tc>
          <w:tcPr>
            <w:tcW w:w="7654" w:type="dxa"/>
            <w:gridSpan w:val="2"/>
          </w:tcPr>
          <w:p w:rsidR="00896F9A" w:rsidP="00896F9A" w:rsidRDefault="00896F9A" w14:paraId="4B63AF56" w14:textId="035059C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KAHTMANN EN NODRKAMP</w:t>
            </w:r>
          </w:p>
        </w:tc>
      </w:tr>
      <w:tr w:rsidR="00896F9A" w:rsidTr="00896F9A" w14:paraId="60A594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96F9A" w:rsidP="00896F9A" w:rsidRDefault="00896F9A" w14:paraId="20D7DCD4" w14:textId="77777777"/>
        </w:tc>
        <w:tc>
          <w:tcPr>
            <w:tcW w:w="7654" w:type="dxa"/>
            <w:gridSpan w:val="2"/>
          </w:tcPr>
          <w:p w:rsidR="00896F9A" w:rsidP="00896F9A" w:rsidRDefault="00896F9A" w14:paraId="143F6F82" w14:textId="0C4F0FFA">
            <w:r>
              <w:t>Voorgesteld 11 juni 2025</w:t>
            </w:r>
          </w:p>
        </w:tc>
      </w:tr>
      <w:tr w:rsidR="00997775" w:rsidTr="00896F9A" w14:paraId="169FB6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3C47BB" w14:textId="77777777"/>
        </w:tc>
        <w:tc>
          <w:tcPr>
            <w:tcW w:w="7654" w:type="dxa"/>
            <w:gridSpan w:val="2"/>
          </w:tcPr>
          <w:p w:rsidR="00997775" w:rsidRDefault="00997775" w14:paraId="6298AFDE" w14:textId="77777777"/>
        </w:tc>
      </w:tr>
      <w:tr w:rsidR="00997775" w:rsidTr="00896F9A" w14:paraId="1A2699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34F0E7" w14:textId="77777777"/>
        </w:tc>
        <w:tc>
          <w:tcPr>
            <w:tcW w:w="7654" w:type="dxa"/>
            <w:gridSpan w:val="2"/>
          </w:tcPr>
          <w:p w:rsidR="00997775" w:rsidRDefault="00997775" w14:paraId="720A8F41" w14:textId="77777777">
            <w:r>
              <w:t>De Kamer,</w:t>
            </w:r>
          </w:p>
        </w:tc>
      </w:tr>
      <w:tr w:rsidR="00997775" w:rsidTr="00896F9A" w14:paraId="0499A2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D93C05" w14:textId="77777777"/>
        </w:tc>
        <w:tc>
          <w:tcPr>
            <w:tcW w:w="7654" w:type="dxa"/>
            <w:gridSpan w:val="2"/>
          </w:tcPr>
          <w:p w:rsidR="00997775" w:rsidRDefault="00997775" w14:paraId="09E07FF5" w14:textId="77777777"/>
        </w:tc>
      </w:tr>
      <w:tr w:rsidR="00997775" w:rsidTr="00896F9A" w14:paraId="58F52F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F49568" w14:textId="77777777"/>
        </w:tc>
        <w:tc>
          <w:tcPr>
            <w:tcW w:w="7654" w:type="dxa"/>
            <w:gridSpan w:val="2"/>
          </w:tcPr>
          <w:p w:rsidR="00997775" w:rsidRDefault="00997775" w14:paraId="06146F0E" w14:textId="77777777">
            <w:r>
              <w:t>gehoord de beraadslaging,</w:t>
            </w:r>
          </w:p>
        </w:tc>
      </w:tr>
      <w:tr w:rsidR="00997775" w:rsidTr="00896F9A" w14:paraId="0F3574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1272DB2" w14:textId="77777777"/>
        </w:tc>
        <w:tc>
          <w:tcPr>
            <w:tcW w:w="7654" w:type="dxa"/>
            <w:gridSpan w:val="2"/>
          </w:tcPr>
          <w:p w:rsidR="00997775" w:rsidRDefault="00997775" w14:paraId="6710EBDD" w14:textId="77777777"/>
        </w:tc>
      </w:tr>
      <w:tr w:rsidR="00997775" w:rsidTr="00896F9A" w14:paraId="1D527D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0B7861F" w14:textId="77777777"/>
        </w:tc>
        <w:tc>
          <w:tcPr>
            <w:tcW w:w="7654" w:type="dxa"/>
            <w:gridSpan w:val="2"/>
          </w:tcPr>
          <w:p w:rsidRPr="00896F9A" w:rsidR="00896F9A" w:rsidP="00896F9A" w:rsidRDefault="00896F9A" w14:paraId="42E3F495" w14:textId="77777777">
            <w:r w:rsidRPr="00896F9A">
              <w:t>constaterende dat het ministerie van Defensie per uitzondering zaken "single-source" kan aanbesteden, waardoor projecten van nationaal belang met vertrouwde partijen kunnen worden uitgevoerd;</w:t>
            </w:r>
          </w:p>
          <w:p w:rsidR="00896F9A" w:rsidP="00896F9A" w:rsidRDefault="00896F9A" w14:paraId="44F93303" w14:textId="77777777"/>
          <w:p w:rsidRPr="00896F9A" w:rsidR="00896F9A" w:rsidP="00896F9A" w:rsidRDefault="00896F9A" w14:paraId="3E2ACD2C" w14:textId="3C91EB35">
            <w:r w:rsidRPr="00896F9A">
              <w:t>overwegende dat digitale infrastructuur de nationale veiligheid en weerbaarheid vergroot, maar in het huidige aanbestedingsbeleid te vaak de keuze valt op niet-Europese bedrijven;</w:t>
            </w:r>
          </w:p>
          <w:p w:rsidR="00896F9A" w:rsidP="00896F9A" w:rsidRDefault="00896F9A" w14:paraId="17A00302" w14:textId="77777777"/>
          <w:p w:rsidRPr="00896F9A" w:rsidR="00896F9A" w:rsidP="00896F9A" w:rsidRDefault="00896F9A" w14:paraId="0B0DF10C" w14:textId="2726D401">
            <w:r w:rsidRPr="00896F9A">
              <w:t>van mening dat dit schadelijk is voor onze digitale soevereiniteit;</w:t>
            </w:r>
          </w:p>
          <w:p w:rsidR="00896F9A" w:rsidP="00896F9A" w:rsidRDefault="00896F9A" w14:paraId="47F79F74" w14:textId="77777777"/>
          <w:p w:rsidRPr="00896F9A" w:rsidR="00896F9A" w:rsidP="00896F9A" w:rsidRDefault="00896F9A" w14:paraId="30E50797" w14:textId="70A012A1">
            <w:r w:rsidRPr="00896F9A">
              <w:t>verzoekt de regering om waar nodig gebruik te maken van de uitzondering in aanbestedingsregelgeving om projecten rond IT-infrastructuur single-source aan te besteden, met als doel om de digitale soevereiniteit te bevorderen,</w:t>
            </w:r>
          </w:p>
          <w:p w:rsidR="00896F9A" w:rsidP="00896F9A" w:rsidRDefault="00896F9A" w14:paraId="621E131E" w14:textId="77777777"/>
          <w:p w:rsidRPr="00896F9A" w:rsidR="00896F9A" w:rsidP="00896F9A" w:rsidRDefault="00896F9A" w14:paraId="5D610877" w14:textId="01ACED73">
            <w:r w:rsidRPr="00896F9A">
              <w:t>en gaat over tot de orde van de dag.</w:t>
            </w:r>
          </w:p>
          <w:p w:rsidR="00896F9A" w:rsidP="00896F9A" w:rsidRDefault="00896F9A" w14:paraId="6EE2160E" w14:textId="77777777"/>
          <w:p w:rsidR="00896F9A" w:rsidP="00896F9A" w:rsidRDefault="00896F9A" w14:paraId="214AB59D" w14:textId="77777777">
            <w:proofErr w:type="spellStart"/>
            <w:r w:rsidRPr="00896F9A">
              <w:t>Kathmann</w:t>
            </w:r>
            <w:proofErr w:type="spellEnd"/>
            <w:r w:rsidRPr="00896F9A">
              <w:t xml:space="preserve"> </w:t>
            </w:r>
          </w:p>
          <w:p w:rsidR="00997775" w:rsidP="00896F9A" w:rsidRDefault="00896F9A" w14:paraId="6BA11293" w14:textId="00C4FEC9">
            <w:r w:rsidRPr="00896F9A">
              <w:t>Nordkamp</w:t>
            </w:r>
          </w:p>
        </w:tc>
      </w:tr>
    </w:tbl>
    <w:p w:rsidR="00997775" w:rsidRDefault="00997775" w14:paraId="00B4BAF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94687" w14:textId="77777777" w:rsidR="00896F9A" w:rsidRDefault="00896F9A">
      <w:pPr>
        <w:spacing w:line="20" w:lineRule="exact"/>
      </w:pPr>
    </w:p>
  </w:endnote>
  <w:endnote w:type="continuationSeparator" w:id="0">
    <w:p w14:paraId="4C71F316" w14:textId="77777777" w:rsidR="00896F9A" w:rsidRDefault="00896F9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6CECB6A" w14:textId="77777777" w:rsidR="00896F9A" w:rsidRDefault="00896F9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5C64D" w14:textId="77777777" w:rsidR="00896F9A" w:rsidRDefault="00896F9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8BF1538" w14:textId="77777777" w:rsidR="00896F9A" w:rsidRDefault="00896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9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9208C"/>
    <w:rsid w:val="00896F9A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B5058F"/>
  <w15:docId w15:val="{5E52E6ED-3146-4DEB-A781-F870B5FB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132</ap:Words>
  <ap:Characters>843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2025-06-12T08:18:00.0000000Z</dcterms:created>
  <dcterms:modified xsi:type="dcterms:W3CDTF">2025-06-12T08:22:00.0000000Z</dcterms:modified>
  <dc:description>------------------------</dc:description>
  <dc:subject/>
  <keywords/>
  <version/>
  <category/>
</coreProperties>
</file>