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B577B" w14:paraId="72FEECB2" w14:textId="77777777">
        <w:tc>
          <w:tcPr>
            <w:tcW w:w="6733" w:type="dxa"/>
            <w:gridSpan w:val="2"/>
            <w:tcBorders>
              <w:top w:val="nil"/>
              <w:left w:val="nil"/>
              <w:bottom w:val="nil"/>
              <w:right w:val="nil"/>
            </w:tcBorders>
            <w:vAlign w:val="center"/>
          </w:tcPr>
          <w:p w:rsidR="00997775" w:rsidP="00710A7A" w:rsidRDefault="00997775" w14:paraId="4B3D547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DD9D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B577B" w14:paraId="6DBC87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CB63B2" w14:textId="77777777">
            <w:r w:rsidRPr="008B0CC5">
              <w:t xml:space="preserve">Vergaderjaar </w:t>
            </w:r>
            <w:r w:rsidR="00AC6B87">
              <w:t>2024-2025</w:t>
            </w:r>
          </w:p>
        </w:tc>
      </w:tr>
      <w:tr w:rsidR="00997775" w:rsidTr="00DB577B" w14:paraId="2C08EDE1" w14:textId="77777777">
        <w:trPr>
          <w:cantSplit/>
        </w:trPr>
        <w:tc>
          <w:tcPr>
            <w:tcW w:w="10985" w:type="dxa"/>
            <w:gridSpan w:val="3"/>
            <w:tcBorders>
              <w:top w:val="nil"/>
              <w:left w:val="nil"/>
              <w:bottom w:val="nil"/>
              <w:right w:val="nil"/>
            </w:tcBorders>
          </w:tcPr>
          <w:p w:rsidR="00997775" w:rsidRDefault="00997775" w14:paraId="74A2FE76" w14:textId="77777777"/>
        </w:tc>
      </w:tr>
      <w:tr w:rsidR="00997775" w:rsidTr="00DB577B" w14:paraId="5DD46C5F" w14:textId="77777777">
        <w:trPr>
          <w:cantSplit/>
        </w:trPr>
        <w:tc>
          <w:tcPr>
            <w:tcW w:w="10985" w:type="dxa"/>
            <w:gridSpan w:val="3"/>
            <w:tcBorders>
              <w:top w:val="nil"/>
              <w:left w:val="nil"/>
              <w:bottom w:val="single" w:color="auto" w:sz="4" w:space="0"/>
              <w:right w:val="nil"/>
            </w:tcBorders>
          </w:tcPr>
          <w:p w:rsidR="00997775" w:rsidRDefault="00997775" w14:paraId="6D9A91B3" w14:textId="77777777"/>
        </w:tc>
      </w:tr>
      <w:tr w:rsidR="00997775" w:rsidTr="00DB577B" w14:paraId="16B0A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4E6B87" w14:textId="77777777"/>
        </w:tc>
        <w:tc>
          <w:tcPr>
            <w:tcW w:w="7654" w:type="dxa"/>
            <w:gridSpan w:val="2"/>
          </w:tcPr>
          <w:p w:rsidR="00997775" w:rsidRDefault="00997775" w14:paraId="107FECEB" w14:textId="77777777"/>
        </w:tc>
      </w:tr>
      <w:tr w:rsidR="00DB577B" w:rsidTr="00DB577B" w14:paraId="48BC1A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77B" w:rsidP="00DB577B" w:rsidRDefault="00DB577B" w14:paraId="11626B7E" w14:textId="241C5CB3">
            <w:pPr>
              <w:rPr>
                <w:b/>
              </w:rPr>
            </w:pPr>
            <w:r>
              <w:rPr>
                <w:b/>
              </w:rPr>
              <w:t>36 592</w:t>
            </w:r>
          </w:p>
        </w:tc>
        <w:tc>
          <w:tcPr>
            <w:tcW w:w="7654" w:type="dxa"/>
            <w:gridSpan w:val="2"/>
          </w:tcPr>
          <w:p w:rsidR="00DB577B" w:rsidP="00DB577B" w:rsidRDefault="00DB577B" w14:paraId="07C26C29" w14:textId="4561E718">
            <w:pPr>
              <w:rPr>
                <w:b/>
              </w:rPr>
            </w:pPr>
            <w:r w:rsidRPr="00524080">
              <w:rPr>
                <w:b/>
                <w:bCs/>
              </w:rPr>
              <w:t>Defensienota 2024 - Sterk, slim en samen</w:t>
            </w:r>
          </w:p>
        </w:tc>
      </w:tr>
      <w:tr w:rsidR="00DB577B" w:rsidTr="00DB577B" w14:paraId="0F001B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77B" w:rsidP="00DB577B" w:rsidRDefault="00DB577B" w14:paraId="736066EE" w14:textId="77777777"/>
        </w:tc>
        <w:tc>
          <w:tcPr>
            <w:tcW w:w="7654" w:type="dxa"/>
            <w:gridSpan w:val="2"/>
          </w:tcPr>
          <w:p w:rsidR="00DB577B" w:rsidP="00DB577B" w:rsidRDefault="00DB577B" w14:paraId="5459AAF3" w14:textId="77777777"/>
        </w:tc>
      </w:tr>
      <w:tr w:rsidR="00DB577B" w:rsidTr="00DB577B" w14:paraId="34268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77B" w:rsidP="00DB577B" w:rsidRDefault="00DB577B" w14:paraId="121C5A5D" w14:textId="77777777"/>
        </w:tc>
        <w:tc>
          <w:tcPr>
            <w:tcW w:w="7654" w:type="dxa"/>
            <w:gridSpan w:val="2"/>
          </w:tcPr>
          <w:p w:rsidR="00DB577B" w:rsidP="00DB577B" w:rsidRDefault="00DB577B" w14:paraId="64C351D0" w14:textId="77777777"/>
        </w:tc>
      </w:tr>
      <w:tr w:rsidR="00DB577B" w:rsidTr="00DB577B" w14:paraId="5C142C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77B" w:rsidP="00DB577B" w:rsidRDefault="00DB577B" w14:paraId="447AEE82" w14:textId="60761888">
            <w:pPr>
              <w:rPr>
                <w:b/>
              </w:rPr>
            </w:pPr>
            <w:r>
              <w:rPr>
                <w:b/>
              </w:rPr>
              <w:t xml:space="preserve">Nr. </w:t>
            </w:r>
            <w:r>
              <w:rPr>
                <w:b/>
              </w:rPr>
              <w:t>20</w:t>
            </w:r>
          </w:p>
        </w:tc>
        <w:tc>
          <w:tcPr>
            <w:tcW w:w="7654" w:type="dxa"/>
            <w:gridSpan w:val="2"/>
          </w:tcPr>
          <w:p w:rsidR="00DB577B" w:rsidP="00DB577B" w:rsidRDefault="00DB577B" w14:paraId="3B1CD495" w14:textId="649332FB">
            <w:pPr>
              <w:rPr>
                <w:b/>
              </w:rPr>
            </w:pPr>
            <w:r>
              <w:rPr>
                <w:b/>
              </w:rPr>
              <w:t xml:space="preserve">MOTIE VAN </w:t>
            </w:r>
            <w:r>
              <w:rPr>
                <w:b/>
              </w:rPr>
              <w:t>DE LEDEN HEITE EN KATHMANN</w:t>
            </w:r>
          </w:p>
        </w:tc>
      </w:tr>
      <w:tr w:rsidR="00DB577B" w:rsidTr="00DB577B" w14:paraId="44F4C6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77B" w:rsidP="00DB577B" w:rsidRDefault="00DB577B" w14:paraId="0CF91257" w14:textId="77777777"/>
        </w:tc>
        <w:tc>
          <w:tcPr>
            <w:tcW w:w="7654" w:type="dxa"/>
            <w:gridSpan w:val="2"/>
          </w:tcPr>
          <w:p w:rsidR="00DB577B" w:rsidP="00DB577B" w:rsidRDefault="00DB577B" w14:paraId="4A4144AF" w14:textId="6DCDBD0A">
            <w:r>
              <w:t>Voorgesteld 11 juni 2025</w:t>
            </w:r>
          </w:p>
        </w:tc>
      </w:tr>
      <w:tr w:rsidR="00997775" w:rsidTr="00DB577B" w14:paraId="143DD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6DA0DC" w14:textId="77777777"/>
        </w:tc>
        <w:tc>
          <w:tcPr>
            <w:tcW w:w="7654" w:type="dxa"/>
            <w:gridSpan w:val="2"/>
          </w:tcPr>
          <w:p w:rsidR="00997775" w:rsidRDefault="00997775" w14:paraId="71C10085" w14:textId="77777777"/>
        </w:tc>
      </w:tr>
      <w:tr w:rsidR="00997775" w:rsidTr="00DB577B" w14:paraId="0A0B49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7BD284" w14:textId="77777777"/>
        </w:tc>
        <w:tc>
          <w:tcPr>
            <w:tcW w:w="7654" w:type="dxa"/>
            <w:gridSpan w:val="2"/>
          </w:tcPr>
          <w:p w:rsidR="00997775" w:rsidRDefault="00997775" w14:paraId="3D47E43A" w14:textId="77777777">
            <w:r>
              <w:t>De Kamer,</w:t>
            </w:r>
          </w:p>
        </w:tc>
      </w:tr>
      <w:tr w:rsidR="00997775" w:rsidTr="00DB577B" w14:paraId="61558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0EC74D" w14:textId="77777777"/>
        </w:tc>
        <w:tc>
          <w:tcPr>
            <w:tcW w:w="7654" w:type="dxa"/>
            <w:gridSpan w:val="2"/>
          </w:tcPr>
          <w:p w:rsidR="00997775" w:rsidRDefault="00997775" w14:paraId="4800CA16" w14:textId="77777777"/>
        </w:tc>
      </w:tr>
      <w:tr w:rsidR="00997775" w:rsidTr="00DB577B" w14:paraId="613741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BECE43" w14:textId="77777777"/>
        </w:tc>
        <w:tc>
          <w:tcPr>
            <w:tcW w:w="7654" w:type="dxa"/>
            <w:gridSpan w:val="2"/>
          </w:tcPr>
          <w:p w:rsidR="00997775" w:rsidRDefault="00997775" w14:paraId="3AFB995C" w14:textId="77777777">
            <w:r>
              <w:t>gehoord de beraadslaging,</w:t>
            </w:r>
          </w:p>
        </w:tc>
      </w:tr>
      <w:tr w:rsidR="00997775" w:rsidTr="00DB577B" w14:paraId="654F54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684E2" w14:textId="77777777"/>
        </w:tc>
        <w:tc>
          <w:tcPr>
            <w:tcW w:w="7654" w:type="dxa"/>
            <w:gridSpan w:val="2"/>
          </w:tcPr>
          <w:p w:rsidR="00997775" w:rsidRDefault="00997775" w14:paraId="1DE495B0" w14:textId="77777777"/>
        </w:tc>
      </w:tr>
      <w:tr w:rsidR="00997775" w:rsidTr="00DB577B" w14:paraId="6738C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6EA092" w14:textId="77777777"/>
        </w:tc>
        <w:tc>
          <w:tcPr>
            <w:tcW w:w="7654" w:type="dxa"/>
            <w:gridSpan w:val="2"/>
          </w:tcPr>
          <w:p w:rsidRPr="00DB577B" w:rsidR="00DB577B" w:rsidP="00DB577B" w:rsidRDefault="00DB577B" w14:paraId="1125F935" w14:textId="77777777">
            <w:r w:rsidRPr="00DB577B">
              <w:t>overwegende dat in tijden van veelvuldige sabotage op vitale infrastructuur op land en op zee het noodzakelijk is om de digitale defensie-infrastructuur weerbaarder te maken tegen cybersecurityrisico's;</w:t>
            </w:r>
          </w:p>
          <w:p w:rsidRPr="00DB577B" w:rsidR="00DB577B" w:rsidP="00DB577B" w:rsidRDefault="00DB577B" w14:paraId="78D61049" w14:textId="77777777">
            <w:r w:rsidRPr="00DB577B">
              <w:t>overwegende dat als het netwerk uitvalt, de maatschappelijke gevolgen groot zijn;</w:t>
            </w:r>
          </w:p>
          <w:p w:rsidR="00DB577B" w:rsidP="00DB577B" w:rsidRDefault="00DB577B" w14:paraId="6BA033D1" w14:textId="77777777"/>
          <w:p w:rsidRPr="00DB577B" w:rsidR="00DB577B" w:rsidP="00DB577B" w:rsidRDefault="00DB577B" w14:paraId="473BBCE6" w14:textId="7E17A19E">
            <w:r w:rsidRPr="00DB577B">
              <w:t xml:space="preserve">constaterende dat het NAFIN-netwerk niet volledig "military </w:t>
            </w:r>
            <w:proofErr w:type="spellStart"/>
            <w:r w:rsidRPr="00DB577B">
              <w:t>owned</w:t>
            </w:r>
            <w:proofErr w:type="spellEnd"/>
            <w:r w:rsidRPr="00DB577B">
              <w:t>" is, waardoor Defensie afwijkt van de gestelde randvoorwaarde;</w:t>
            </w:r>
          </w:p>
          <w:p w:rsidR="00DB577B" w:rsidP="00DB577B" w:rsidRDefault="00DB577B" w14:paraId="5CCA5228" w14:textId="77777777"/>
          <w:p w:rsidRPr="00DB577B" w:rsidR="00DB577B" w:rsidP="00DB577B" w:rsidRDefault="00DB577B" w14:paraId="59CAB179" w14:textId="7BF0B7DB">
            <w:r w:rsidRPr="00DB577B">
              <w:t>constaterende dat Defensie momenteel onderzoek doet naar de toekomst van het NAFIN-netwerk;</w:t>
            </w:r>
          </w:p>
          <w:p w:rsidR="00DB577B" w:rsidP="00DB577B" w:rsidRDefault="00DB577B" w14:paraId="23A470FB" w14:textId="77777777"/>
          <w:p w:rsidRPr="00DB577B" w:rsidR="00DB577B" w:rsidP="00DB577B" w:rsidRDefault="00DB577B" w14:paraId="50075AB4" w14:textId="58BE9D46">
            <w:r w:rsidRPr="00DB577B">
              <w:t>verzoekt de regering om in dat onderzoek mee te nemen wat en op welke wijze Defensie cyclisch kan rapporteren aan de Tweede Kamer over de veiligheid van het NAFIN-netwerk;</w:t>
            </w:r>
          </w:p>
          <w:p w:rsidR="00DB577B" w:rsidP="00DB577B" w:rsidRDefault="00DB577B" w14:paraId="68C851AA" w14:textId="77777777"/>
          <w:p w:rsidRPr="00DB577B" w:rsidR="00DB577B" w:rsidP="00DB577B" w:rsidRDefault="00DB577B" w14:paraId="452F8CDF" w14:textId="768F0BE5">
            <w:r w:rsidRPr="00DB577B">
              <w:t>verzoekt de regering om te onderzoeken hoe kan worden voldaan aan de randvoorwaarde dat Defensie in elke situatie zelf de regie moet hebben over NAFIN en daarbij te bepalen welke bescherming, mensen en middelen nodig zijn zodat NAFIN voldoet aan de veiligheidseisen van een vitaal netwerk,</w:t>
            </w:r>
          </w:p>
          <w:p w:rsidR="00DB577B" w:rsidP="00DB577B" w:rsidRDefault="00DB577B" w14:paraId="457E4551" w14:textId="77777777"/>
          <w:p w:rsidRPr="00DB577B" w:rsidR="00DB577B" w:rsidP="00DB577B" w:rsidRDefault="00DB577B" w14:paraId="4C3C2CEA" w14:textId="67F1E22A">
            <w:r w:rsidRPr="00DB577B">
              <w:t>en gaat over tot de orde van de dag.</w:t>
            </w:r>
          </w:p>
          <w:p w:rsidR="00DB577B" w:rsidP="00DB577B" w:rsidRDefault="00DB577B" w14:paraId="6C04E16D" w14:textId="77777777"/>
          <w:p w:rsidR="00DB577B" w:rsidP="00DB577B" w:rsidRDefault="00DB577B" w14:paraId="0B1DE3BD" w14:textId="77777777">
            <w:proofErr w:type="spellStart"/>
            <w:r w:rsidRPr="00DB577B">
              <w:t>Heite</w:t>
            </w:r>
            <w:proofErr w:type="spellEnd"/>
            <w:r w:rsidRPr="00DB577B">
              <w:t xml:space="preserve"> </w:t>
            </w:r>
          </w:p>
          <w:p w:rsidR="00997775" w:rsidP="00DB577B" w:rsidRDefault="00DB577B" w14:paraId="4212D316" w14:textId="14B68A40">
            <w:proofErr w:type="spellStart"/>
            <w:r w:rsidRPr="00DB577B">
              <w:t>Kathmann</w:t>
            </w:r>
            <w:proofErr w:type="spellEnd"/>
          </w:p>
        </w:tc>
      </w:tr>
    </w:tbl>
    <w:p w:rsidR="00997775" w:rsidRDefault="00997775" w14:paraId="087E7F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C393B" w14:textId="77777777" w:rsidR="00DB577B" w:rsidRDefault="00DB577B">
      <w:pPr>
        <w:spacing w:line="20" w:lineRule="exact"/>
      </w:pPr>
    </w:p>
  </w:endnote>
  <w:endnote w:type="continuationSeparator" w:id="0">
    <w:p w14:paraId="728B33BE" w14:textId="77777777" w:rsidR="00DB577B" w:rsidRDefault="00DB577B">
      <w:pPr>
        <w:pStyle w:val="Amendement"/>
      </w:pPr>
      <w:r>
        <w:rPr>
          <w:b w:val="0"/>
        </w:rPr>
        <w:t xml:space="preserve"> </w:t>
      </w:r>
    </w:p>
  </w:endnote>
  <w:endnote w:type="continuationNotice" w:id="1">
    <w:p w14:paraId="5F17A4F5" w14:textId="77777777" w:rsidR="00DB577B" w:rsidRDefault="00DB57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0903" w14:textId="77777777" w:rsidR="00DB577B" w:rsidRDefault="00DB577B">
      <w:pPr>
        <w:pStyle w:val="Amendement"/>
      </w:pPr>
      <w:r>
        <w:rPr>
          <w:b w:val="0"/>
        </w:rPr>
        <w:separator/>
      </w:r>
    </w:p>
  </w:footnote>
  <w:footnote w:type="continuationSeparator" w:id="0">
    <w:p w14:paraId="73FB0806" w14:textId="77777777" w:rsidR="00DB577B" w:rsidRDefault="00DB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7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577B"/>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79AC5"/>
  <w15:docId w15:val="{CCBBA437-3B29-4BBB-8F94-F156EC61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1087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2025-06-12T08:18:00.0000000Z</dcterms:created>
  <dcterms:modified xsi:type="dcterms:W3CDTF">2025-06-12T08:22:00.0000000Z</dcterms:modified>
  <dc:description>------------------------</dc:description>
  <dc:subject/>
  <keywords/>
  <version/>
  <category/>
</coreProperties>
</file>