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41E8C" w14:paraId="3165D68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D17424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055A9F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41E8C" w14:paraId="7A92252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AE3A73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41E8C" w14:paraId="0EDC43F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3A8D410" w14:textId="77777777"/>
        </w:tc>
      </w:tr>
      <w:tr w:rsidR="00997775" w:rsidTr="00141E8C" w14:paraId="146A9D9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327AED3" w14:textId="77777777"/>
        </w:tc>
      </w:tr>
      <w:tr w:rsidR="00997775" w:rsidTr="00141E8C" w14:paraId="651046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2B46AC" w14:textId="77777777"/>
        </w:tc>
        <w:tc>
          <w:tcPr>
            <w:tcW w:w="7654" w:type="dxa"/>
            <w:gridSpan w:val="2"/>
          </w:tcPr>
          <w:p w:rsidR="00997775" w:rsidRDefault="00997775" w14:paraId="6C431883" w14:textId="77777777"/>
        </w:tc>
      </w:tr>
      <w:tr w:rsidR="00141E8C" w:rsidTr="00141E8C" w14:paraId="1BB5A3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1E8C" w:rsidP="00141E8C" w:rsidRDefault="00141E8C" w14:paraId="3C635453" w14:textId="41F349FC">
            <w:pPr>
              <w:rPr>
                <w:b/>
              </w:rPr>
            </w:pPr>
            <w:r>
              <w:rPr>
                <w:b/>
              </w:rPr>
              <w:t>36 592</w:t>
            </w:r>
          </w:p>
        </w:tc>
        <w:tc>
          <w:tcPr>
            <w:tcW w:w="7654" w:type="dxa"/>
            <w:gridSpan w:val="2"/>
          </w:tcPr>
          <w:p w:rsidR="00141E8C" w:rsidP="00141E8C" w:rsidRDefault="00141E8C" w14:paraId="49A6B68A" w14:textId="0BB0ED59">
            <w:pPr>
              <w:rPr>
                <w:b/>
              </w:rPr>
            </w:pPr>
            <w:r w:rsidRPr="00524080">
              <w:rPr>
                <w:b/>
                <w:bCs/>
              </w:rPr>
              <w:t>Defensienota 2024 - Sterk, slim en samen</w:t>
            </w:r>
          </w:p>
        </w:tc>
      </w:tr>
      <w:tr w:rsidR="00141E8C" w:rsidTr="00141E8C" w14:paraId="527C5A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1E8C" w:rsidP="00141E8C" w:rsidRDefault="00141E8C" w14:paraId="224B5787" w14:textId="77777777"/>
        </w:tc>
        <w:tc>
          <w:tcPr>
            <w:tcW w:w="7654" w:type="dxa"/>
            <w:gridSpan w:val="2"/>
          </w:tcPr>
          <w:p w:rsidR="00141E8C" w:rsidP="00141E8C" w:rsidRDefault="00141E8C" w14:paraId="3F69A218" w14:textId="77777777"/>
        </w:tc>
      </w:tr>
      <w:tr w:rsidR="00141E8C" w:rsidTr="00141E8C" w14:paraId="450608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1E8C" w:rsidP="00141E8C" w:rsidRDefault="00141E8C" w14:paraId="07AB6371" w14:textId="77777777"/>
        </w:tc>
        <w:tc>
          <w:tcPr>
            <w:tcW w:w="7654" w:type="dxa"/>
            <w:gridSpan w:val="2"/>
          </w:tcPr>
          <w:p w:rsidR="00141E8C" w:rsidP="00141E8C" w:rsidRDefault="00141E8C" w14:paraId="551295B4" w14:textId="77777777"/>
        </w:tc>
      </w:tr>
      <w:tr w:rsidR="00141E8C" w:rsidTr="00141E8C" w14:paraId="5A9E0F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1E8C" w:rsidP="00141E8C" w:rsidRDefault="00141E8C" w14:paraId="1379AA73" w14:textId="35ED465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</w:t>
            </w:r>
          </w:p>
        </w:tc>
        <w:tc>
          <w:tcPr>
            <w:tcW w:w="7654" w:type="dxa"/>
            <w:gridSpan w:val="2"/>
          </w:tcPr>
          <w:p w:rsidR="00141E8C" w:rsidP="00141E8C" w:rsidRDefault="00141E8C" w14:paraId="3D8CB8E5" w14:textId="1CD5863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HEITE C.S.</w:t>
            </w:r>
          </w:p>
        </w:tc>
      </w:tr>
      <w:tr w:rsidR="00141E8C" w:rsidTr="00141E8C" w14:paraId="0037FB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1E8C" w:rsidP="00141E8C" w:rsidRDefault="00141E8C" w14:paraId="7CB5E6C1" w14:textId="77777777"/>
        </w:tc>
        <w:tc>
          <w:tcPr>
            <w:tcW w:w="7654" w:type="dxa"/>
            <w:gridSpan w:val="2"/>
          </w:tcPr>
          <w:p w:rsidR="00141E8C" w:rsidP="00141E8C" w:rsidRDefault="00141E8C" w14:paraId="69626E8D" w14:textId="6AD90738">
            <w:r>
              <w:t>Voorgesteld 11 juni 2025</w:t>
            </w:r>
          </w:p>
        </w:tc>
      </w:tr>
      <w:tr w:rsidR="00997775" w:rsidTr="00141E8C" w14:paraId="49855B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BA3260" w14:textId="77777777"/>
        </w:tc>
        <w:tc>
          <w:tcPr>
            <w:tcW w:w="7654" w:type="dxa"/>
            <w:gridSpan w:val="2"/>
          </w:tcPr>
          <w:p w:rsidR="00997775" w:rsidRDefault="00997775" w14:paraId="482B8B21" w14:textId="77777777"/>
        </w:tc>
      </w:tr>
      <w:tr w:rsidR="00997775" w:rsidTr="00141E8C" w14:paraId="6E581F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1E1B76" w14:textId="77777777"/>
        </w:tc>
        <w:tc>
          <w:tcPr>
            <w:tcW w:w="7654" w:type="dxa"/>
            <w:gridSpan w:val="2"/>
          </w:tcPr>
          <w:p w:rsidR="00997775" w:rsidRDefault="00997775" w14:paraId="4A104C9E" w14:textId="77777777">
            <w:r>
              <w:t>De Kamer,</w:t>
            </w:r>
          </w:p>
        </w:tc>
      </w:tr>
      <w:tr w:rsidR="00997775" w:rsidTr="00141E8C" w14:paraId="1F1C19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BFD32B" w14:textId="77777777"/>
        </w:tc>
        <w:tc>
          <w:tcPr>
            <w:tcW w:w="7654" w:type="dxa"/>
            <w:gridSpan w:val="2"/>
          </w:tcPr>
          <w:p w:rsidR="00997775" w:rsidRDefault="00997775" w14:paraId="6B14FC33" w14:textId="77777777"/>
        </w:tc>
      </w:tr>
      <w:tr w:rsidR="00997775" w:rsidTr="00141E8C" w14:paraId="716919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13CF50" w14:textId="77777777"/>
        </w:tc>
        <w:tc>
          <w:tcPr>
            <w:tcW w:w="7654" w:type="dxa"/>
            <w:gridSpan w:val="2"/>
          </w:tcPr>
          <w:p w:rsidR="00997775" w:rsidRDefault="00997775" w14:paraId="5704E243" w14:textId="77777777">
            <w:r>
              <w:t>gehoord de beraadslaging,</w:t>
            </w:r>
          </w:p>
        </w:tc>
      </w:tr>
      <w:tr w:rsidR="00997775" w:rsidTr="00141E8C" w14:paraId="58704B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F10E15" w14:textId="77777777"/>
        </w:tc>
        <w:tc>
          <w:tcPr>
            <w:tcW w:w="7654" w:type="dxa"/>
            <w:gridSpan w:val="2"/>
          </w:tcPr>
          <w:p w:rsidR="00997775" w:rsidRDefault="00997775" w14:paraId="25B629DA" w14:textId="77777777"/>
        </w:tc>
      </w:tr>
      <w:tr w:rsidR="00997775" w:rsidTr="00141E8C" w14:paraId="6283F2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P="00141E8C" w:rsidRDefault="00997775" w14:paraId="66FD825A" w14:textId="77777777"/>
        </w:tc>
        <w:tc>
          <w:tcPr>
            <w:tcW w:w="7654" w:type="dxa"/>
            <w:gridSpan w:val="2"/>
          </w:tcPr>
          <w:p w:rsidRPr="00141E8C" w:rsidR="00141E8C" w:rsidP="00141E8C" w:rsidRDefault="00141E8C" w14:paraId="7D58812C" w14:textId="77777777">
            <w:r w:rsidRPr="00141E8C">
              <w:t>constaterende dat er op dit moment onvoldoende capaciteit is op het gebied van IT- en cyberspecialisten om de regie van het NAFIN-netwerk volledig bij Defensie onder te brengen;</w:t>
            </w:r>
          </w:p>
          <w:p w:rsidR="00141E8C" w:rsidP="00141E8C" w:rsidRDefault="00141E8C" w14:paraId="55B870C0" w14:textId="77777777"/>
          <w:p w:rsidRPr="00141E8C" w:rsidR="00141E8C" w:rsidP="00141E8C" w:rsidRDefault="00141E8C" w14:paraId="47605F15" w14:textId="1842CCD3">
            <w:r w:rsidRPr="00141E8C">
              <w:t>constaterende dat Defensie hierdoor geen volledige controle heeft over het netwerk, waardoor sabotagerisico's niet zijn uitgesloten;</w:t>
            </w:r>
          </w:p>
          <w:p w:rsidR="00141E8C" w:rsidP="00141E8C" w:rsidRDefault="00141E8C" w14:paraId="3030DBF5" w14:textId="77777777"/>
          <w:p w:rsidRPr="00141E8C" w:rsidR="00141E8C" w:rsidP="00141E8C" w:rsidRDefault="00141E8C" w14:paraId="572C8A42" w14:textId="1FCA5523">
            <w:r w:rsidRPr="00141E8C">
              <w:t>overwegende dat opschaling van de IT-capaciteit noodzakelijk is voor het bevorderen van een veilig en goed werkend netwerk;</w:t>
            </w:r>
          </w:p>
          <w:p w:rsidR="00141E8C" w:rsidP="00141E8C" w:rsidRDefault="00141E8C" w14:paraId="24D2F08E" w14:textId="77777777"/>
          <w:p w:rsidRPr="00141E8C" w:rsidR="00141E8C" w:rsidP="00141E8C" w:rsidRDefault="00141E8C" w14:paraId="62C0F9D0" w14:textId="5D732157">
            <w:r w:rsidRPr="00141E8C">
              <w:t>overwegende dat Defensie al bezig is met de versterking van het aantal cyberreservisten binnen het Defensie Cyber Commando, conform de aangenomen motie van het lid Omtzigt van 5 maart jongstleden;</w:t>
            </w:r>
          </w:p>
          <w:p w:rsidR="00141E8C" w:rsidP="00141E8C" w:rsidRDefault="00141E8C" w14:paraId="3B4BDEE0" w14:textId="77777777"/>
          <w:p w:rsidRPr="00141E8C" w:rsidR="00141E8C" w:rsidP="00141E8C" w:rsidRDefault="00141E8C" w14:paraId="203C99B9" w14:textId="4B634B48">
            <w:r w:rsidRPr="00141E8C">
              <w:t>verzoekt de regering om binnen de personeelsstrategie van Defensie zo snel mogelijk met een strategisch plan te komen voor de opschaling van IT- en cyberspecialisten en -reservisten, ten behoeve van NAFIN en zijn gehele organisatie,</w:t>
            </w:r>
          </w:p>
          <w:p w:rsidR="00141E8C" w:rsidP="00141E8C" w:rsidRDefault="00141E8C" w14:paraId="11204A1B" w14:textId="77777777"/>
          <w:p w:rsidRPr="00141E8C" w:rsidR="00141E8C" w:rsidP="00141E8C" w:rsidRDefault="00141E8C" w14:paraId="4FE21D08" w14:textId="68B2096B">
            <w:r w:rsidRPr="00141E8C">
              <w:t>en gaat over tot de orde van de dag.</w:t>
            </w:r>
          </w:p>
          <w:p w:rsidR="00141E8C" w:rsidP="00141E8C" w:rsidRDefault="00141E8C" w14:paraId="6C6EF496" w14:textId="77777777"/>
          <w:p w:rsidR="00141E8C" w:rsidP="00141E8C" w:rsidRDefault="00141E8C" w14:paraId="3E4699AD" w14:textId="77777777">
            <w:proofErr w:type="spellStart"/>
            <w:r>
              <w:t>Heite</w:t>
            </w:r>
            <w:proofErr w:type="spellEnd"/>
          </w:p>
          <w:p w:rsidR="00141E8C" w:rsidP="00141E8C" w:rsidRDefault="00141E8C" w14:paraId="7CBE154D" w14:textId="77777777">
            <w:proofErr w:type="spellStart"/>
            <w:r>
              <w:t>Kathmann</w:t>
            </w:r>
            <w:proofErr w:type="spellEnd"/>
            <w:r>
              <w:t xml:space="preserve"> </w:t>
            </w:r>
          </w:p>
          <w:p w:rsidR="00141E8C" w:rsidP="00141E8C" w:rsidRDefault="00141E8C" w14:paraId="267E9E19" w14:textId="234438D0">
            <w:proofErr w:type="spellStart"/>
            <w:r>
              <w:t>Ellian</w:t>
            </w:r>
            <w:proofErr w:type="spellEnd"/>
            <w:r>
              <w:t>.</w:t>
            </w:r>
          </w:p>
        </w:tc>
      </w:tr>
    </w:tbl>
    <w:p w:rsidR="00997775" w:rsidP="00141E8C" w:rsidRDefault="00997775" w14:paraId="7AE90BA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79384" w14:textId="77777777" w:rsidR="00141E8C" w:rsidRDefault="00141E8C">
      <w:pPr>
        <w:spacing w:line="20" w:lineRule="exact"/>
      </w:pPr>
    </w:p>
  </w:endnote>
  <w:endnote w:type="continuationSeparator" w:id="0">
    <w:p w14:paraId="19062014" w14:textId="77777777" w:rsidR="00141E8C" w:rsidRDefault="00141E8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164616D" w14:textId="77777777" w:rsidR="00141E8C" w:rsidRDefault="00141E8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7B368" w14:textId="77777777" w:rsidR="00141E8C" w:rsidRDefault="00141E8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ABDBB78" w14:textId="77777777" w:rsidR="00141E8C" w:rsidRDefault="00141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8C"/>
    <w:rsid w:val="00133FCE"/>
    <w:rsid w:val="00141E8C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9208C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A07F6"/>
  <w15:docId w15:val="{12268EAF-B3F7-4919-9C39-CB7813DD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998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2025-06-12T08:18:00.0000000Z</dcterms:created>
  <dcterms:modified xsi:type="dcterms:W3CDTF">2025-06-12T08:22:00.0000000Z</dcterms:modified>
  <dc:description>------------------------</dc:description>
  <dc:subject/>
  <keywords/>
  <version/>
  <category/>
</coreProperties>
</file>