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77B3" w14:paraId="1EA9CB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594C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CA87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77B3" w14:paraId="54FD37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FFA8D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77B3" w14:paraId="13427D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375848" w14:textId="77777777"/>
        </w:tc>
      </w:tr>
      <w:tr w:rsidR="00997775" w:rsidTr="001D77B3" w14:paraId="520E1D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CFAC33" w14:textId="77777777"/>
        </w:tc>
      </w:tr>
      <w:tr w:rsidR="00997775" w:rsidTr="001D77B3" w14:paraId="3786BF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9A5CA7" w14:textId="77777777"/>
        </w:tc>
        <w:tc>
          <w:tcPr>
            <w:tcW w:w="7654" w:type="dxa"/>
            <w:gridSpan w:val="2"/>
          </w:tcPr>
          <w:p w:rsidR="00997775" w:rsidRDefault="00997775" w14:paraId="76E12CF6" w14:textId="77777777"/>
        </w:tc>
      </w:tr>
      <w:tr w:rsidR="001D77B3" w:rsidTr="001D77B3" w14:paraId="2D3AE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47678BFA" w14:textId="31567D89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1D77B3" w:rsidP="001D77B3" w:rsidRDefault="001D77B3" w14:paraId="6A71DD12" w14:textId="409D053B">
            <w:pPr>
              <w:rPr>
                <w:b/>
              </w:rPr>
            </w:pPr>
            <w:r w:rsidRPr="00244094">
              <w:rPr>
                <w:b/>
                <w:bCs/>
              </w:rPr>
              <w:t>Voorzienings- en leveringszekerheid energie</w:t>
            </w:r>
          </w:p>
        </w:tc>
      </w:tr>
      <w:tr w:rsidR="001D77B3" w:rsidTr="001D77B3" w14:paraId="15E26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46D367FE" w14:textId="77777777"/>
        </w:tc>
        <w:tc>
          <w:tcPr>
            <w:tcW w:w="7654" w:type="dxa"/>
            <w:gridSpan w:val="2"/>
          </w:tcPr>
          <w:p w:rsidR="001D77B3" w:rsidP="001D77B3" w:rsidRDefault="001D77B3" w14:paraId="37496632" w14:textId="77777777"/>
        </w:tc>
      </w:tr>
      <w:tr w:rsidR="001D77B3" w:rsidTr="001D77B3" w14:paraId="15D14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2A9818B7" w14:textId="77777777"/>
        </w:tc>
        <w:tc>
          <w:tcPr>
            <w:tcW w:w="7654" w:type="dxa"/>
            <w:gridSpan w:val="2"/>
          </w:tcPr>
          <w:p w:rsidR="001D77B3" w:rsidP="001D77B3" w:rsidRDefault="001D77B3" w14:paraId="27F8FB66" w14:textId="77777777"/>
        </w:tc>
      </w:tr>
      <w:tr w:rsidR="001D77B3" w:rsidTr="001D77B3" w14:paraId="11AE1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188AA386" w14:textId="1EE845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577</w:t>
            </w:r>
          </w:p>
        </w:tc>
        <w:tc>
          <w:tcPr>
            <w:tcW w:w="7654" w:type="dxa"/>
            <w:gridSpan w:val="2"/>
          </w:tcPr>
          <w:p w:rsidR="001D77B3" w:rsidP="001D77B3" w:rsidRDefault="001D77B3" w14:paraId="19B00B4C" w14:textId="33CE8BE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KOPS</w:t>
            </w:r>
          </w:p>
        </w:tc>
      </w:tr>
      <w:tr w:rsidR="001D77B3" w:rsidTr="001D77B3" w14:paraId="53750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5FCB6D91" w14:textId="77777777"/>
        </w:tc>
        <w:tc>
          <w:tcPr>
            <w:tcW w:w="7654" w:type="dxa"/>
            <w:gridSpan w:val="2"/>
          </w:tcPr>
          <w:p w:rsidR="001D77B3" w:rsidP="001D77B3" w:rsidRDefault="001D77B3" w14:paraId="1A37383B" w14:textId="4B839B45">
            <w:r>
              <w:t>Voorgesteld 11 juni 2025</w:t>
            </w:r>
          </w:p>
        </w:tc>
      </w:tr>
      <w:tr w:rsidR="001D77B3" w:rsidTr="001D77B3" w14:paraId="4108E1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4A92E3E1" w14:textId="77777777"/>
        </w:tc>
        <w:tc>
          <w:tcPr>
            <w:tcW w:w="7654" w:type="dxa"/>
            <w:gridSpan w:val="2"/>
          </w:tcPr>
          <w:p w:rsidR="001D77B3" w:rsidP="001D77B3" w:rsidRDefault="001D77B3" w14:paraId="003D0C2E" w14:textId="77777777"/>
        </w:tc>
      </w:tr>
      <w:tr w:rsidR="001D77B3" w:rsidTr="001D77B3" w14:paraId="5D6C24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0CB567D5" w14:textId="77777777"/>
        </w:tc>
        <w:tc>
          <w:tcPr>
            <w:tcW w:w="7654" w:type="dxa"/>
            <w:gridSpan w:val="2"/>
          </w:tcPr>
          <w:p w:rsidR="001D77B3" w:rsidP="001D77B3" w:rsidRDefault="001D77B3" w14:paraId="265D1E9D" w14:textId="7CADB6E1">
            <w:r>
              <w:t>De Kamer,</w:t>
            </w:r>
          </w:p>
        </w:tc>
      </w:tr>
      <w:tr w:rsidR="001D77B3" w:rsidTr="001D77B3" w14:paraId="3E2980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18BD8C8A" w14:textId="77777777"/>
        </w:tc>
        <w:tc>
          <w:tcPr>
            <w:tcW w:w="7654" w:type="dxa"/>
            <w:gridSpan w:val="2"/>
          </w:tcPr>
          <w:p w:rsidR="001D77B3" w:rsidP="001D77B3" w:rsidRDefault="001D77B3" w14:paraId="3AC54D0B" w14:textId="77777777"/>
        </w:tc>
      </w:tr>
      <w:tr w:rsidR="001D77B3" w:rsidTr="001D77B3" w14:paraId="6E12AD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77B3" w:rsidP="001D77B3" w:rsidRDefault="001D77B3" w14:paraId="593B4DD5" w14:textId="77777777"/>
        </w:tc>
        <w:tc>
          <w:tcPr>
            <w:tcW w:w="7654" w:type="dxa"/>
            <w:gridSpan w:val="2"/>
          </w:tcPr>
          <w:p w:rsidR="001D77B3" w:rsidP="001D77B3" w:rsidRDefault="001D77B3" w14:paraId="5325D96B" w14:textId="59A1FE73">
            <w:r>
              <w:t>gehoord de beraadslaging,</w:t>
            </w:r>
          </w:p>
        </w:tc>
      </w:tr>
      <w:tr w:rsidR="00997775" w:rsidTr="001D77B3" w14:paraId="3ABE8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866527" w14:textId="77777777"/>
        </w:tc>
        <w:tc>
          <w:tcPr>
            <w:tcW w:w="7654" w:type="dxa"/>
            <w:gridSpan w:val="2"/>
          </w:tcPr>
          <w:p w:rsidR="00997775" w:rsidRDefault="00997775" w14:paraId="07E36C4D" w14:textId="77777777"/>
        </w:tc>
      </w:tr>
      <w:tr w:rsidR="00997775" w:rsidTr="001D77B3" w14:paraId="54F643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0F0DE3" w14:textId="77777777"/>
        </w:tc>
        <w:tc>
          <w:tcPr>
            <w:tcW w:w="7654" w:type="dxa"/>
            <w:gridSpan w:val="2"/>
          </w:tcPr>
          <w:p w:rsidR="001D77B3" w:rsidP="001D77B3" w:rsidRDefault="001D77B3" w14:paraId="1D94C4EA" w14:textId="77777777">
            <w:pPr>
              <w:pStyle w:val="Geenafstand"/>
            </w:pPr>
            <w:r>
              <w:t>constaterende het voornemen om een strategische gasreserve aan te leggen;</w:t>
            </w:r>
          </w:p>
          <w:p w:rsidR="001D77B3" w:rsidP="001D77B3" w:rsidRDefault="001D77B3" w14:paraId="0BE55CB0" w14:textId="77777777">
            <w:pPr>
              <w:pStyle w:val="Geenafstand"/>
            </w:pPr>
          </w:p>
          <w:p w:rsidR="001D77B3" w:rsidP="001D77B3" w:rsidRDefault="001D77B3" w14:paraId="6F52F70F" w14:textId="77777777">
            <w:pPr>
              <w:pStyle w:val="Geenafstand"/>
            </w:pPr>
            <w:r>
              <w:t xml:space="preserve">overwegende dat volgens </w:t>
            </w:r>
            <w:proofErr w:type="spellStart"/>
            <w:r>
              <w:t>Gasunie</w:t>
            </w:r>
            <w:proofErr w:type="spellEnd"/>
            <w:r>
              <w:t xml:space="preserve"> ook ons omringende landen hiervan zullen profiteren;</w:t>
            </w:r>
          </w:p>
          <w:p w:rsidR="001D77B3" w:rsidP="001D77B3" w:rsidRDefault="001D77B3" w14:paraId="7C405D2E" w14:textId="77777777">
            <w:pPr>
              <w:pStyle w:val="Geenafstand"/>
            </w:pPr>
          </w:p>
          <w:p w:rsidR="001D77B3" w:rsidP="001D77B3" w:rsidRDefault="001D77B3" w14:paraId="5CDCE12D" w14:textId="77777777">
            <w:pPr>
              <w:pStyle w:val="Geenafstand"/>
            </w:pPr>
            <w:r>
              <w:t>verzoekt de regering ervoor te zorgen dat de aan te leggen gasreserve louter de leveringszekerheid van de Nederlanders zal dienen,</w:t>
            </w:r>
          </w:p>
          <w:p w:rsidR="001D77B3" w:rsidP="001D77B3" w:rsidRDefault="001D77B3" w14:paraId="5B8ABAB8" w14:textId="77777777">
            <w:pPr>
              <w:pStyle w:val="Geenafstand"/>
            </w:pPr>
          </w:p>
          <w:p w:rsidR="001D77B3" w:rsidP="001D77B3" w:rsidRDefault="001D77B3" w14:paraId="20B75663" w14:textId="77777777">
            <w:pPr>
              <w:pStyle w:val="Geenafstand"/>
            </w:pPr>
            <w:r>
              <w:t>en gaat over tot de orde van de dag.</w:t>
            </w:r>
          </w:p>
          <w:p w:rsidR="001D77B3" w:rsidP="001D77B3" w:rsidRDefault="001D77B3" w14:paraId="149D9D22" w14:textId="77777777">
            <w:pPr>
              <w:pStyle w:val="Geenafstand"/>
            </w:pPr>
          </w:p>
          <w:p w:rsidR="00997775" w:rsidP="001D77B3" w:rsidRDefault="001D77B3" w14:paraId="6E9493C8" w14:textId="2082E647">
            <w:pPr>
              <w:pStyle w:val="Geenafstand"/>
            </w:pPr>
            <w:r>
              <w:t>Kops</w:t>
            </w:r>
          </w:p>
        </w:tc>
      </w:tr>
    </w:tbl>
    <w:p w:rsidR="00997775" w:rsidRDefault="00997775" w14:paraId="06787E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4C22" w14:textId="77777777" w:rsidR="001D77B3" w:rsidRDefault="001D77B3">
      <w:pPr>
        <w:spacing w:line="20" w:lineRule="exact"/>
      </w:pPr>
    </w:p>
  </w:endnote>
  <w:endnote w:type="continuationSeparator" w:id="0">
    <w:p w14:paraId="4176D235" w14:textId="77777777" w:rsidR="001D77B3" w:rsidRDefault="001D77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53F186" w14:textId="77777777" w:rsidR="001D77B3" w:rsidRDefault="001D77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16ED" w14:textId="77777777" w:rsidR="001D77B3" w:rsidRDefault="001D77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9CBEF8" w14:textId="77777777" w:rsidR="001D77B3" w:rsidRDefault="001D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B3"/>
    <w:rsid w:val="00133FCE"/>
    <w:rsid w:val="001D77B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06182"/>
  <w15:docId w15:val="{598D9188-4E37-4121-997A-1E0DDC77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1D77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2025-06-12T09:31:00.0000000Z</dcterms:created>
  <dcterms:modified xsi:type="dcterms:W3CDTF">2025-06-12T09:49:00.0000000Z</dcterms:modified>
  <dc:description>------------------------</dc:description>
  <dc:subject/>
  <keywords/>
  <version/>
  <category/>
</coreProperties>
</file>