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81561" w14:paraId="7FE2F5E7" w14:textId="77777777">
        <w:tc>
          <w:tcPr>
            <w:tcW w:w="6733" w:type="dxa"/>
            <w:gridSpan w:val="2"/>
            <w:tcBorders>
              <w:top w:val="nil"/>
              <w:left w:val="nil"/>
              <w:bottom w:val="nil"/>
              <w:right w:val="nil"/>
            </w:tcBorders>
            <w:vAlign w:val="center"/>
          </w:tcPr>
          <w:p w:rsidR="00997775" w:rsidP="00710A7A" w:rsidRDefault="00997775" w14:paraId="058FC29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72920F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81561" w14:paraId="4D0B1AD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1008C17" w14:textId="77777777">
            <w:r w:rsidRPr="008B0CC5">
              <w:t xml:space="preserve">Vergaderjaar </w:t>
            </w:r>
            <w:r w:rsidR="00AC6B87">
              <w:t>2024-2025</w:t>
            </w:r>
          </w:p>
        </w:tc>
      </w:tr>
      <w:tr w:rsidR="00997775" w:rsidTr="00581561" w14:paraId="5A9C6598" w14:textId="77777777">
        <w:trPr>
          <w:cantSplit/>
        </w:trPr>
        <w:tc>
          <w:tcPr>
            <w:tcW w:w="10985" w:type="dxa"/>
            <w:gridSpan w:val="3"/>
            <w:tcBorders>
              <w:top w:val="nil"/>
              <w:left w:val="nil"/>
              <w:bottom w:val="nil"/>
              <w:right w:val="nil"/>
            </w:tcBorders>
          </w:tcPr>
          <w:p w:rsidR="00997775" w:rsidRDefault="00997775" w14:paraId="3E122EDB" w14:textId="77777777"/>
        </w:tc>
      </w:tr>
      <w:tr w:rsidR="00997775" w:rsidTr="00581561" w14:paraId="37067DD6" w14:textId="77777777">
        <w:trPr>
          <w:cantSplit/>
        </w:trPr>
        <w:tc>
          <w:tcPr>
            <w:tcW w:w="10985" w:type="dxa"/>
            <w:gridSpan w:val="3"/>
            <w:tcBorders>
              <w:top w:val="nil"/>
              <w:left w:val="nil"/>
              <w:bottom w:val="single" w:color="auto" w:sz="4" w:space="0"/>
              <w:right w:val="nil"/>
            </w:tcBorders>
          </w:tcPr>
          <w:p w:rsidR="00997775" w:rsidRDefault="00997775" w14:paraId="3CF2507C" w14:textId="77777777"/>
        </w:tc>
      </w:tr>
      <w:tr w:rsidR="00997775" w:rsidTr="00581561" w14:paraId="075BAB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165DF3" w14:textId="77777777"/>
        </w:tc>
        <w:tc>
          <w:tcPr>
            <w:tcW w:w="7654" w:type="dxa"/>
            <w:gridSpan w:val="2"/>
          </w:tcPr>
          <w:p w:rsidR="00997775" w:rsidRDefault="00997775" w14:paraId="681EF9A2" w14:textId="77777777"/>
        </w:tc>
      </w:tr>
      <w:tr w:rsidR="00581561" w:rsidTr="00581561" w14:paraId="675A5A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81561" w:rsidP="00581561" w:rsidRDefault="00581561" w14:paraId="62C373DB" w14:textId="63A61F43">
            <w:pPr>
              <w:rPr>
                <w:b/>
              </w:rPr>
            </w:pPr>
            <w:r>
              <w:rPr>
                <w:b/>
              </w:rPr>
              <w:t>29 023</w:t>
            </w:r>
          </w:p>
        </w:tc>
        <w:tc>
          <w:tcPr>
            <w:tcW w:w="7654" w:type="dxa"/>
            <w:gridSpan w:val="2"/>
          </w:tcPr>
          <w:p w:rsidR="00581561" w:rsidP="00581561" w:rsidRDefault="00581561" w14:paraId="7F407877" w14:textId="5F3CB6F6">
            <w:pPr>
              <w:rPr>
                <w:b/>
              </w:rPr>
            </w:pPr>
            <w:r w:rsidRPr="00785832">
              <w:rPr>
                <w:b/>
                <w:bCs/>
              </w:rPr>
              <w:t>Voorzienings- en leveringszekerheid energie</w:t>
            </w:r>
          </w:p>
        </w:tc>
      </w:tr>
      <w:tr w:rsidR="00581561" w:rsidTr="00581561" w14:paraId="08E34C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81561" w:rsidP="00581561" w:rsidRDefault="00581561" w14:paraId="10452E2F" w14:textId="77777777"/>
        </w:tc>
        <w:tc>
          <w:tcPr>
            <w:tcW w:w="7654" w:type="dxa"/>
            <w:gridSpan w:val="2"/>
          </w:tcPr>
          <w:p w:rsidR="00581561" w:rsidP="00581561" w:rsidRDefault="00581561" w14:paraId="490967E3" w14:textId="77777777"/>
        </w:tc>
      </w:tr>
      <w:tr w:rsidR="00581561" w:rsidTr="00581561" w14:paraId="3EE303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81561" w:rsidP="00581561" w:rsidRDefault="00581561" w14:paraId="13044110" w14:textId="77777777"/>
        </w:tc>
        <w:tc>
          <w:tcPr>
            <w:tcW w:w="7654" w:type="dxa"/>
            <w:gridSpan w:val="2"/>
          </w:tcPr>
          <w:p w:rsidR="00581561" w:rsidP="00581561" w:rsidRDefault="00581561" w14:paraId="2540B817" w14:textId="77777777"/>
        </w:tc>
      </w:tr>
      <w:tr w:rsidR="00581561" w:rsidTr="00581561" w14:paraId="10D517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81561" w:rsidP="00581561" w:rsidRDefault="00581561" w14:paraId="26083C5A" w14:textId="1AF1D9E4">
            <w:pPr>
              <w:rPr>
                <w:b/>
              </w:rPr>
            </w:pPr>
            <w:r>
              <w:rPr>
                <w:b/>
              </w:rPr>
              <w:t>Nr. 586</w:t>
            </w:r>
          </w:p>
        </w:tc>
        <w:tc>
          <w:tcPr>
            <w:tcW w:w="7654" w:type="dxa"/>
            <w:gridSpan w:val="2"/>
          </w:tcPr>
          <w:p w:rsidR="00581561" w:rsidP="00581561" w:rsidRDefault="00581561" w14:paraId="25001FEA" w14:textId="1427A58A">
            <w:pPr>
              <w:rPr>
                <w:b/>
              </w:rPr>
            </w:pPr>
            <w:r>
              <w:rPr>
                <w:b/>
              </w:rPr>
              <w:t xml:space="preserve">MOTIE VAN </w:t>
            </w:r>
            <w:r w:rsidR="00742E58">
              <w:rPr>
                <w:b/>
              </w:rPr>
              <w:t>DE LEDEN</w:t>
            </w:r>
            <w:r>
              <w:rPr>
                <w:b/>
              </w:rPr>
              <w:t xml:space="preserve"> FLACH EN GRINWIS</w:t>
            </w:r>
          </w:p>
        </w:tc>
      </w:tr>
      <w:tr w:rsidR="00581561" w:rsidTr="00581561" w14:paraId="68F82D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81561" w:rsidP="00581561" w:rsidRDefault="00581561" w14:paraId="5A055544" w14:textId="77777777"/>
        </w:tc>
        <w:tc>
          <w:tcPr>
            <w:tcW w:w="7654" w:type="dxa"/>
            <w:gridSpan w:val="2"/>
          </w:tcPr>
          <w:p w:rsidR="00581561" w:rsidP="00581561" w:rsidRDefault="00581561" w14:paraId="19A4F92F" w14:textId="71BEAAC4">
            <w:r>
              <w:t>Voorgesteld 11 juni 2025</w:t>
            </w:r>
          </w:p>
        </w:tc>
      </w:tr>
      <w:tr w:rsidR="00581561" w:rsidTr="00581561" w14:paraId="5FF6A5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81561" w:rsidP="00581561" w:rsidRDefault="00581561" w14:paraId="13FB641D" w14:textId="77777777"/>
        </w:tc>
        <w:tc>
          <w:tcPr>
            <w:tcW w:w="7654" w:type="dxa"/>
            <w:gridSpan w:val="2"/>
          </w:tcPr>
          <w:p w:rsidR="00581561" w:rsidP="00581561" w:rsidRDefault="00581561" w14:paraId="2E3C7238" w14:textId="77777777"/>
        </w:tc>
      </w:tr>
      <w:tr w:rsidR="00581561" w:rsidTr="00581561" w14:paraId="3ECC54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81561" w:rsidP="00581561" w:rsidRDefault="00581561" w14:paraId="1431A9AA" w14:textId="77777777"/>
        </w:tc>
        <w:tc>
          <w:tcPr>
            <w:tcW w:w="7654" w:type="dxa"/>
            <w:gridSpan w:val="2"/>
          </w:tcPr>
          <w:p w:rsidR="00581561" w:rsidP="00581561" w:rsidRDefault="00581561" w14:paraId="504694EE" w14:textId="2C8E1BFE">
            <w:r>
              <w:t>De Kamer,</w:t>
            </w:r>
          </w:p>
        </w:tc>
      </w:tr>
      <w:tr w:rsidR="00581561" w:rsidTr="00581561" w14:paraId="02E61E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81561" w:rsidP="00581561" w:rsidRDefault="00581561" w14:paraId="3FDE8E0C" w14:textId="77777777"/>
        </w:tc>
        <w:tc>
          <w:tcPr>
            <w:tcW w:w="7654" w:type="dxa"/>
            <w:gridSpan w:val="2"/>
          </w:tcPr>
          <w:p w:rsidR="00581561" w:rsidP="00581561" w:rsidRDefault="00581561" w14:paraId="57FC3E12" w14:textId="77777777"/>
        </w:tc>
      </w:tr>
      <w:tr w:rsidR="00581561" w:rsidTr="00581561" w14:paraId="7F0F18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81561" w:rsidP="00581561" w:rsidRDefault="00581561" w14:paraId="513ECF2F" w14:textId="77777777"/>
        </w:tc>
        <w:tc>
          <w:tcPr>
            <w:tcW w:w="7654" w:type="dxa"/>
            <w:gridSpan w:val="2"/>
          </w:tcPr>
          <w:p w:rsidR="00581561" w:rsidP="00581561" w:rsidRDefault="00581561" w14:paraId="719F15AA" w14:textId="164439E8">
            <w:r>
              <w:t>gehoord de beraadslaging,</w:t>
            </w:r>
          </w:p>
        </w:tc>
      </w:tr>
      <w:tr w:rsidR="00997775" w:rsidTr="00581561" w14:paraId="640A35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2E2542" w14:textId="77777777"/>
        </w:tc>
        <w:tc>
          <w:tcPr>
            <w:tcW w:w="7654" w:type="dxa"/>
            <w:gridSpan w:val="2"/>
          </w:tcPr>
          <w:p w:rsidR="00997775" w:rsidRDefault="00997775" w14:paraId="6257F977" w14:textId="77777777"/>
        </w:tc>
      </w:tr>
      <w:tr w:rsidR="00997775" w:rsidTr="00581561" w14:paraId="3886E8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BA2548" w14:textId="77777777"/>
        </w:tc>
        <w:tc>
          <w:tcPr>
            <w:tcW w:w="7654" w:type="dxa"/>
            <w:gridSpan w:val="2"/>
          </w:tcPr>
          <w:p w:rsidR="00581561" w:rsidP="00581561" w:rsidRDefault="00581561" w14:paraId="6A1BCB71" w14:textId="77777777">
            <w:pPr>
              <w:pStyle w:val="Geenafstand"/>
            </w:pPr>
            <w:r>
              <w:t>constaterende dat de kosten voor een netaansluiting onder meer voor de industrie sterk oplopen en het verschil met bedrijven in omliggende landen steeds groter wordt;</w:t>
            </w:r>
          </w:p>
          <w:p w:rsidR="00581561" w:rsidP="00581561" w:rsidRDefault="00581561" w14:paraId="0F65E332" w14:textId="77777777">
            <w:pPr>
              <w:pStyle w:val="Geenafstand"/>
            </w:pPr>
          </w:p>
          <w:p w:rsidR="00581561" w:rsidP="00581561" w:rsidRDefault="00581561" w14:paraId="4758AA6E" w14:textId="77777777">
            <w:pPr>
              <w:pStyle w:val="Geenafstand"/>
            </w:pPr>
            <w:r>
              <w:t>overwegende dat de oplopende netkosten de gewenste elektrificatie van de industrie belemmeren en de concurrentiepositie verzwakken;</w:t>
            </w:r>
          </w:p>
          <w:p w:rsidR="00581561" w:rsidP="00581561" w:rsidRDefault="00581561" w14:paraId="1E37A32A" w14:textId="77777777">
            <w:pPr>
              <w:pStyle w:val="Geenafstand"/>
            </w:pPr>
          </w:p>
          <w:p w:rsidR="00581561" w:rsidP="00581561" w:rsidRDefault="00581561" w14:paraId="2F8F2BE2" w14:textId="77777777">
            <w:pPr>
              <w:pStyle w:val="Geenafstand"/>
            </w:pPr>
            <w:r>
              <w:t>overwegende dat de indirecte kostencompensatie slechts met een termijn van drie jaar is verlengd, terwijl in omliggende landen tot 2030 compensatie wordt verstrekt;</w:t>
            </w:r>
          </w:p>
          <w:p w:rsidR="00581561" w:rsidP="00581561" w:rsidRDefault="00581561" w14:paraId="304A169F" w14:textId="77777777">
            <w:pPr>
              <w:pStyle w:val="Geenafstand"/>
            </w:pPr>
          </w:p>
          <w:p w:rsidR="00581561" w:rsidP="00581561" w:rsidRDefault="00581561" w14:paraId="2293427D" w14:textId="77777777">
            <w:pPr>
              <w:pStyle w:val="Geenafstand"/>
            </w:pPr>
            <w:r>
              <w:t>overwegende dat de volumecorrectieregeling is afgeschaft, terwijl deze in omliggende landen wordt gehandhaafd;</w:t>
            </w:r>
          </w:p>
          <w:p w:rsidR="00581561" w:rsidP="00581561" w:rsidRDefault="00581561" w14:paraId="6C85E788" w14:textId="77777777">
            <w:pPr>
              <w:pStyle w:val="Geenafstand"/>
            </w:pPr>
          </w:p>
          <w:p w:rsidR="00581561" w:rsidP="00581561" w:rsidRDefault="00581561" w14:paraId="066A7088" w14:textId="77777777">
            <w:pPr>
              <w:pStyle w:val="Geenafstand"/>
            </w:pPr>
            <w:r>
              <w:t>verzoekt de regering zich in te zetten voor verdere verlaging van de netkosten voor de industrie en het verkleinen van de verschillen met omliggende landen, en de Kamer hierover te informeren voor het volgende begrotingsdebat Klimaat en Groene Groei,</w:t>
            </w:r>
          </w:p>
          <w:p w:rsidR="00581561" w:rsidP="00581561" w:rsidRDefault="00581561" w14:paraId="544C4EEF" w14:textId="77777777">
            <w:pPr>
              <w:pStyle w:val="Geenafstand"/>
            </w:pPr>
          </w:p>
          <w:p w:rsidR="00581561" w:rsidP="00581561" w:rsidRDefault="00581561" w14:paraId="3C6BD0F2" w14:textId="77777777">
            <w:pPr>
              <w:pStyle w:val="Geenafstand"/>
            </w:pPr>
            <w:r>
              <w:t>en gaat over tot de orde van de dag.</w:t>
            </w:r>
          </w:p>
          <w:p w:rsidR="00581561" w:rsidP="00581561" w:rsidRDefault="00581561" w14:paraId="7001C3B9" w14:textId="77777777">
            <w:pPr>
              <w:pStyle w:val="Geenafstand"/>
            </w:pPr>
          </w:p>
          <w:p w:rsidR="00581561" w:rsidP="00581561" w:rsidRDefault="00581561" w14:paraId="5AF0CDA2" w14:textId="77777777">
            <w:pPr>
              <w:pStyle w:val="Geenafstand"/>
            </w:pPr>
            <w:r>
              <w:t xml:space="preserve">Flach </w:t>
            </w:r>
          </w:p>
          <w:p w:rsidR="00997775" w:rsidP="00581561" w:rsidRDefault="00581561" w14:paraId="5E352986" w14:textId="6C0CC41C">
            <w:pPr>
              <w:pStyle w:val="Geenafstand"/>
            </w:pPr>
            <w:r>
              <w:t>Grinwis</w:t>
            </w:r>
          </w:p>
        </w:tc>
      </w:tr>
    </w:tbl>
    <w:p w:rsidR="00997775" w:rsidRDefault="00997775" w14:paraId="2AA3820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8C254" w14:textId="77777777" w:rsidR="00581561" w:rsidRDefault="00581561">
      <w:pPr>
        <w:spacing w:line="20" w:lineRule="exact"/>
      </w:pPr>
    </w:p>
  </w:endnote>
  <w:endnote w:type="continuationSeparator" w:id="0">
    <w:p w14:paraId="3C900496" w14:textId="77777777" w:rsidR="00581561" w:rsidRDefault="00581561">
      <w:pPr>
        <w:pStyle w:val="Amendement"/>
      </w:pPr>
      <w:r>
        <w:rPr>
          <w:b w:val="0"/>
        </w:rPr>
        <w:t xml:space="preserve"> </w:t>
      </w:r>
    </w:p>
  </w:endnote>
  <w:endnote w:type="continuationNotice" w:id="1">
    <w:p w14:paraId="12E6C59D" w14:textId="77777777" w:rsidR="00581561" w:rsidRDefault="0058156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FDF31" w14:textId="77777777" w:rsidR="00581561" w:rsidRDefault="00581561">
      <w:pPr>
        <w:pStyle w:val="Amendement"/>
      </w:pPr>
      <w:r>
        <w:rPr>
          <w:b w:val="0"/>
        </w:rPr>
        <w:separator/>
      </w:r>
    </w:p>
  </w:footnote>
  <w:footnote w:type="continuationSeparator" w:id="0">
    <w:p w14:paraId="21283261" w14:textId="77777777" w:rsidR="00581561" w:rsidRDefault="00581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561"/>
    <w:rsid w:val="00133FCE"/>
    <w:rsid w:val="001E482C"/>
    <w:rsid w:val="001E4877"/>
    <w:rsid w:val="0021105A"/>
    <w:rsid w:val="00280D6A"/>
    <w:rsid w:val="002B78E9"/>
    <w:rsid w:val="002C5406"/>
    <w:rsid w:val="00330D60"/>
    <w:rsid w:val="00345A5C"/>
    <w:rsid w:val="003F71A1"/>
    <w:rsid w:val="00476415"/>
    <w:rsid w:val="00546F8D"/>
    <w:rsid w:val="00560113"/>
    <w:rsid w:val="00581561"/>
    <w:rsid w:val="00621F64"/>
    <w:rsid w:val="00644DED"/>
    <w:rsid w:val="006765BC"/>
    <w:rsid w:val="00710A7A"/>
    <w:rsid w:val="00742E58"/>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041FE"/>
    <w:rsid w:val="00CC23D1"/>
    <w:rsid w:val="00CC270F"/>
    <w:rsid w:val="00CE2625"/>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664A4"/>
  <w15:docId w15:val="{F98D7FC3-A120-4EC7-8914-4238E402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58156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158</ap:Words>
  <ap:Characters>975</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2025-06-12T11:11:00.0000000Z</dcterms:created>
  <dcterms:modified xsi:type="dcterms:W3CDTF">2025-06-12T11:53:00.0000000Z</dcterms:modified>
  <dc:description>------------------------</dc:description>
  <dc:subject/>
  <keywords/>
  <version/>
  <category/>
</coreProperties>
</file>