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40CDD" w14:paraId="4459C1F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F41827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37378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40CDD" w14:paraId="43D4B10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272A94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40CDD" w14:paraId="5A1444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984823" w14:textId="77777777"/>
        </w:tc>
      </w:tr>
      <w:tr w:rsidR="00997775" w:rsidTr="00340CDD" w14:paraId="59A394A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92D288" w14:textId="77777777"/>
        </w:tc>
      </w:tr>
      <w:tr w:rsidR="00997775" w:rsidTr="00340CDD" w14:paraId="44CD97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8BB8EA" w14:textId="77777777"/>
        </w:tc>
        <w:tc>
          <w:tcPr>
            <w:tcW w:w="7654" w:type="dxa"/>
            <w:gridSpan w:val="2"/>
          </w:tcPr>
          <w:p w:rsidR="00997775" w:rsidRDefault="00997775" w14:paraId="5241E3D1" w14:textId="77777777"/>
        </w:tc>
      </w:tr>
      <w:tr w:rsidR="00340CDD" w:rsidTr="00340CDD" w14:paraId="44C82B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0CDD" w:rsidP="00340CDD" w:rsidRDefault="00340CDD" w14:paraId="1E409E04" w14:textId="52A1C7CB">
            <w:pPr>
              <w:rPr>
                <w:b/>
              </w:rPr>
            </w:pPr>
            <w:r>
              <w:rPr>
                <w:b/>
              </w:rPr>
              <w:t>21 501-33</w:t>
            </w:r>
          </w:p>
        </w:tc>
        <w:tc>
          <w:tcPr>
            <w:tcW w:w="7654" w:type="dxa"/>
            <w:gridSpan w:val="2"/>
          </w:tcPr>
          <w:p w:rsidR="00340CDD" w:rsidP="00340CDD" w:rsidRDefault="00340CDD" w14:paraId="2FFAD4F3" w14:textId="3073F761">
            <w:pPr>
              <w:rPr>
                <w:b/>
              </w:rPr>
            </w:pPr>
            <w:r w:rsidRPr="00BE5B7F">
              <w:rPr>
                <w:b/>
                <w:bCs/>
              </w:rPr>
              <w:t>Raad voor Vervoer, Telecommunicatie en Energie</w:t>
            </w:r>
          </w:p>
        </w:tc>
      </w:tr>
      <w:tr w:rsidR="00340CDD" w:rsidTr="00340CDD" w14:paraId="0FFC16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0CDD" w:rsidP="00340CDD" w:rsidRDefault="00340CDD" w14:paraId="4E368A1A" w14:textId="77777777"/>
        </w:tc>
        <w:tc>
          <w:tcPr>
            <w:tcW w:w="7654" w:type="dxa"/>
            <w:gridSpan w:val="2"/>
          </w:tcPr>
          <w:p w:rsidR="00340CDD" w:rsidP="00340CDD" w:rsidRDefault="00340CDD" w14:paraId="1D5CE64F" w14:textId="77777777"/>
        </w:tc>
      </w:tr>
      <w:tr w:rsidR="00340CDD" w:rsidTr="00340CDD" w14:paraId="5984F8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0CDD" w:rsidP="00340CDD" w:rsidRDefault="00340CDD" w14:paraId="54F90ADD" w14:textId="77777777"/>
        </w:tc>
        <w:tc>
          <w:tcPr>
            <w:tcW w:w="7654" w:type="dxa"/>
            <w:gridSpan w:val="2"/>
          </w:tcPr>
          <w:p w:rsidR="00340CDD" w:rsidP="00340CDD" w:rsidRDefault="00340CDD" w14:paraId="7122A79C" w14:textId="77777777"/>
        </w:tc>
      </w:tr>
      <w:tr w:rsidR="00340CDD" w:rsidTr="00340CDD" w14:paraId="433B45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0CDD" w:rsidP="00340CDD" w:rsidRDefault="00340CDD" w14:paraId="5D2BA477" w14:textId="52553E6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1138</w:t>
            </w:r>
          </w:p>
        </w:tc>
        <w:tc>
          <w:tcPr>
            <w:tcW w:w="7654" w:type="dxa"/>
            <w:gridSpan w:val="2"/>
          </w:tcPr>
          <w:p w:rsidR="00340CDD" w:rsidP="00340CDD" w:rsidRDefault="00340CDD" w14:paraId="6E516276" w14:textId="1F75128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POSTMA C.S.</w:t>
            </w:r>
          </w:p>
        </w:tc>
      </w:tr>
      <w:tr w:rsidR="00340CDD" w:rsidTr="00340CDD" w14:paraId="456F37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0CDD" w:rsidP="00340CDD" w:rsidRDefault="00340CDD" w14:paraId="53D3D045" w14:textId="77777777"/>
        </w:tc>
        <w:tc>
          <w:tcPr>
            <w:tcW w:w="7654" w:type="dxa"/>
            <w:gridSpan w:val="2"/>
          </w:tcPr>
          <w:p w:rsidR="00340CDD" w:rsidP="00340CDD" w:rsidRDefault="00340CDD" w14:paraId="7FE9BFC7" w14:textId="31730BF6">
            <w:r>
              <w:t>Voorgesteld 11 juni 2025</w:t>
            </w:r>
          </w:p>
        </w:tc>
      </w:tr>
      <w:tr w:rsidR="00997775" w:rsidTr="00340CDD" w14:paraId="76A1EF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C016BE" w14:textId="77777777"/>
        </w:tc>
        <w:tc>
          <w:tcPr>
            <w:tcW w:w="7654" w:type="dxa"/>
            <w:gridSpan w:val="2"/>
          </w:tcPr>
          <w:p w:rsidR="00997775" w:rsidRDefault="00997775" w14:paraId="22356CF6" w14:textId="77777777"/>
        </w:tc>
      </w:tr>
      <w:tr w:rsidR="00997775" w:rsidTr="00340CDD" w14:paraId="791FB9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6C5064" w14:textId="77777777"/>
        </w:tc>
        <w:tc>
          <w:tcPr>
            <w:tcW w:w="7654" w:type="dxa"/>
            <w:gridSpan w:val="2"/>
          </w:tcPr>
          <w:p w:rsidR="00997775" w:rsidRDefault="00997775" w14:paraId="7F54F3F3" w14:textId="77777777">
            <w:r>
              <w:t>De Kamer,</w:t>
            </w:r>
          </w:p>
        </w:tc>
      </w:tr>
      <w:tr w:rsidR="00997775" w:rsidTr="00340CDD" w14:paraId="404A04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1C1FAB" w14:textId="77777777"/>
        </w:tc>
        <w:tc>
          <w:tcPr>
            <w:tcW w:w="7654" w:type="dxa"/>
            <w:gridSpan w:val="2"/>
          </w:tcPr>
          <w:p w:rsidR="00997775" w:rsidRDefault="00997775" w14:paraId="3EF7B791" w14:textId="77777777"/>
        </w:tc>
      </w:tr>
      <w:tr w:rsidR="00997775" w:rsidTr="00340CDD" w14:paraId="021FFA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95BFE4" w14:textId="77777777"/>
        </w:tc>
        <w:tc>
          <w:tcPr>
            <w:tcW w:w="7654" w:type="dxa"/>
            <w:gridSpan w:val="2"/>
          </w:tcPr>
          <w:p w:rsidR="00997775" w:rsidRDefault="00997775" w14:paraId="75EF8DCD" w14:textId="77777777">
            <w:r>
              <w:t>gehoord de beraadslaging,</w:t>
            </w:r>
          </w:p>
        </w:tc>
      </w:tr>
      <w:tr w:rsidR="00997775" w:rsidTr="00340CDD" w14:paraId="2A7076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EBBB8F" w14:textId="77777777"/>
        </w:tc>
        <w:tc>
          <w:tcPr>
            <w:tcW w:w="7654" w:type="dxa"/>
            <w:gridSpan w:val="2"/>
          </w:tcPr>
          <w:p w:rsidR="00997775" w:rsidRDefault="00997775" w14:paraId="31873106" w14:textId="77777777"/>
        </w:tc>
      </w:tr>
      <w:tr w:rsidR="00997775" w:rsidTr="00340CDD" w14:paraId="1B26B6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6C5231" w14:textId="77777777"/>
        </w:tc>
        <w:tc>
          <w:tcPr>
            <w:tcW w:w="7654" w:type="dxa"/>
            <w:gridSpan w:val="2"/>
          </w:tcPr>
          <w:p w:rsidRPr="00340CDD" w:rsidR="00340CDD" w:rsidP="00340CDD" w:rsidRDefault="00340CDD" w14:paraId="16F9A062" w14:textId="77777777">
            <w:r w:rsidRPr="00340CDD">
              <w:t xml:space="preserve">constaterende dat de Verenigde Staten voornemens zijn om The </w:t>
            </w:r>
            <w:proofErr w:type="spellStart"/>
            <w:r w:rsidRPr="00340CDD">
              <w:t>Metals</w:t>
            </w:r>
            <w:proofErr w:type="spellEnd"/>
            <w:r w:rsidRPr="00340CDD">
              <w:t xml:space="preserve"> Company, partner van het Zwitsers-Nederlandse </w:t>
            </w:r>
            <w:proofErr w:type="spellStart"/>
            <w:r w:rsidRPr="00340CDD">
              <w:t>Allseas</w:t>
            </w:r>
            <w:proofErr w:type="spellEnd"/>
            <w:r w:rsidRPr="00340CDD">
              <w:t xml:space="preserve">, opdracht te geven voor diepzeemijnen in internationale wateren; </w:t>
            </w:r>
          </w:p>
          <w:p w:rsidR="00340CDD" w:rsidP="00340CDD" w:rsidRDefault="00340CDD" w14:paraId="5E011254" w14:textId="77777777"/>
          <w:p w:rsidRPr="00340CDD" w:rsidR="00340CDD" w:rsidP="00340CDD" w:rsidRDefault="00340CDD" w14:paraId="018A7B70" w14:textId="695431A2">
            <w:r w:rsidRPr="00340CDD">
              <w:t xml:space="preserve">overwegende dat diepzeemijnbouw de biodiversiteit ernstig schaadt en dat diepzeemijnbouw in internationale wateren niet onder internationaal recht is toegestaan zonder toestemming van ISA, de International </w:t>
            </w:r>
            <w:proofErr w:type="spellStart"/>
            <w:r w:rsidRPr="00340CDD">
              <w:t>Seabed</w:t>
            </w:r>
            <w:proofErr w:type="spellEnd"/>
            <w:r w:rsidRPr="00340CDD">
              <w:t xml:space="preserve"> </w:t>
            </w:r>
            <w:proofErr w:type="spellStart"/>
            <w:r w:rsidRPr="00340CDD">
              <w:t>Authority</w:t>
            </w:r>
            <w:proofErr w:type="spellEnd"/>
            <w:r w:rsidRPr="00340CDD">
              <w:t>;</w:t>
            </w:r>
          </w:p>
          <w:p w:rsidR="00340CDD" w:rsidP="00340CDD" w:rsidRDefault="00340CDD" w14:paraId="449A1E61" w14:textId="77777777"/>
          <w:p w:rsidRPr="00340CDD" w:rsidR="00340CDD" w:rsidP="00340CDD" w:rsidRDefault="00340CDD" w14:paraId="38AE3521" w14:textId="6A2911BB">
            <w:r w:rsidRPr="00340CDD">
              <w:t xml:space="preserve">verzoekt de regering om in gesprek te gaan met het deels Nederlandse </w:t>
            </w:r>
            <w:proofErr w:type="spellStart"/>
            <w:r w:rsidRPr="00340CDD">
              <w:t>Allseas</w:t>
            </w:r>
            <w:proofErr w:type="spellEnd"/>
            <w:r w:rsidRPr="00340CDD">
              <w:t xml:space="preserve">; </w:t>
            </w:r>
          </w:p>
          <w:p w:rsidR="00340CDD" w:rsidP="00340CDD" w:rsidRDefault="00340CDD" w14:paraId="3EA21A10" w14:textId="77777777"/>
          <w:p w:rsidR="00340CDD" w:rsidP="00340CDD" w:rsidRDefault="00340CDD" w14:paraId="0E93F6A5" w14:textId="5D69CB1E">
            <w:r w:rsidRPr="00340CDD">
              <w:t xml:space="preserve">verzoekt de regering om, in overleg met de Verenigde Naties, de </w:t>
            </w:r>
          </w:p>
          <w:p w:rsidRPr="00340CDD" w:rsidR="00340CDD" w:rsidP="00340CDD" w:rsidRDefault="00340CDD" w14:paraId="0E390ABC" w14:textId="678C5B35">
            <w:r w:rsidRPr="00340CDD">
              <w:t xml:space="preserve">Internationale Zeebodemautoriteit en de Europese Unie, de Verenigde Staten en The </w:t>
            </w:r>
            <w:proofErr w:type="spellStart"/>
            <w:r w:rsidRPr="00340CDD">
              <w:t>Metals</w:t>
            </w:r>
            <w:proofErr w:type="spellEnd"/>
            <w:r w:rsidRPr="00340CDD">
              <w:t xml:space="preserve"> Company hierop aan te spreken, en elke mogelijke (juridische) actie tegen de VS en The </w:t>
            </w:r>
            <w:proofErr w:type="spellStart"/>
            <w:r w:rsidRPr="00340CDD">
              <w:t>Metals</w:t>
            </w:r>
            <w:proofErr w:type="spellEnd"/>
            <w:r w:rsidRPr="00340CDD">
              <w:t xml:space="preserve"> Company te ondernemen en te ondersteunen als bovengenoemde partijen dit in gang zetten,</w:t>
            </w:r>
          </w:p>
          <w:p w:rsidR="00340CDD" w:rsidP="00340CDD" w:rsidRDefault="00340CDD" w14:paraId="70298BE0" w14:textId="77777777"/>
          <w:p w:rsidRPr="00340CDD" w:rsidR="00340CDD" w:rsidP="00340CDD" w:rsidRDefault="00340CDD" w14:paraId="3D5D81C6" w14:textId="6BCE9B52">
            <w:r w:rsidRPr="00340CDD">
              <w:t>en gaat over tot de orde van de dag.</w:t>
            </w:r>
          </w:p>
          <w:p w:rsidR="00340CDD" w:rsidP="00340CDD" w:rsidRDefault="00340CDD" w14:paraId="55D0CF83" w14:textId="77777777"/>
          <w:p w:rsidR="00340CDD" w:rsidP="00340CDD" w:rsidRDefault="00340CDD" w14:paraId="093F299C" w14:textId="77777777">
            <w:r w:rsidRPr="00340CDD">
              <w:t>Postma</w:t>
            </w:r>
          </w:p>
          <w:p w:rsidR="00340CDD" w:rsidP="00340CDD" w:rsidRDefault="00340CDD" w14:paraId="13524DC0" w14:textId="77777777">
            <w:r w:rsidRPr="00340CDD">
              <w:t xml:space="preserve">Kröger </w:t>
            </w:r>
          </w:p>
          <w:p w:rsidR="00997775" w:rsidP="00340CDD" w:rsidRDefault="00340CDD" w14:paraId="5199FA5E" w14:textId="577D7F90">
            <w:proofErr w:type="spellStart"/>
            <w:r w:rsidRPr="00340CDD">
              <w:t>Rooderkerk</w:t>
            </w:r>
            <w:proofErr w:type="spellEnd"/>
          </w:p>
        </w:tc>
      </w:tr>
    </w:tbl>
    <w:p w:rsidR="00997775" w:rsidRDefault="00997775" w14:paraId="37322C8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D2400" w14:textId="77777777" w:rsidR="00340CDD" w:rsidRDefault="00340CDD">
      <w:pPr>
        <w:spacing w:line="20" w:lineRule="exact"/>
      </w:pPr>
    </w:p>
  </w:endnote>
  <w:endnote w:type="continuationSeparator" w:id="0">
    <w:p w14:paraId="0BC72B2C" w14:textId="77777777" w:rsidR="00340CDD" w:rsidRDefault="00340CD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378FFE" w14:textId="77777777" w:rsidR="00340CDD" w:rsidRDefault="00340CD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B6E50" w14:textId="77777777" w:rsidR="00340CDD" w:rsidRDefault="00340CD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02518A4" w14:textId="77777777" w:rsidR="00340CDD" w:rsidRDefault="00340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DD"/>
    <w:rsid w:val="00133FCE"/>
    <w:rsid w:val="001E482C"/>
    <w:rsid w:val="001E4877"/>
    <w:rsid w:val="0021105A"/>
    <w:rsid w:val="00280D6A"/>
    <w:rsid w:val="002B78E9"/>
    <w:rsid w:val="002C5406"/>
    <w:rsid w:val="00330D60"/>
    <w:rsid w:val="00340CDD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9208C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81E75"/>
  <w15:docId w15:val="{A0EC49E5-BCDD-4F23-9435-1F32587D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985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2025-06-12T08:26:00.0000000Z</dcterms:created>
  <dcterms:modified xsi:type="dcterms:W3CDTF">2025-06-12T08:32:00.0000000Z</dcterms:modified>
  <dc:description>------------------------</dc:description>
  <dc:subject/>
  <keywords/>
  <version/>
  <category/>
</coreProperties>
</file>