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D9EC3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6D96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22BC4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24CC4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C54DF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61D78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103065" w14:textId="77777777"/>
        </w:tc>
      </w:tr>
      <w:tr w:rsidR="00997775" w14:paraId="0EB61C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9CBAC6" w14:textId="77777777"/>
        </w:tc>
      </w:tr>
      <w:tr w:rsidR="00997775" w14:paraId="08C0A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72A9F5" w14:textId="77777777"/>
        </w:tc>
        <w:tc>
          <w:tcPr>
            <w:tcW w:w="7654" w:type="dxa"/>
            <w:gridSpan w:val="2"/>
          </w:tcPr>
          <w:p w:rsidR="00997775" w:rsidRDefault="00997775" w14:paraId="78EF208D" w14:textId="77777777"/>
        </w:tc>
      </w:tr>
      <w:tr w:rsidR="00997775" w14:paraId="1B072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659E1" w14:paraId="61E6B117" w14:textId="2494A590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5659E1" w:rsidR="00997775" w:rsidP="00A07C71" w:rsidRDefault="005659E1" w14:paraId="6A24A628" w14:textId="462ECA2B">
            <w:pPr>
              <w:rPr>
                <w:b/>
                <w:bCs/>
              </w:rPr>
            </w:pPr>
            <w:r w:rsidRPr="005659E1">
              <w:rPr>
                <w:b/>
                <w:bCs/>
              </w:rPr>
              <w:t xml:space="preserve">Preventief gezondheidsbeleid </w:t>
            </w:r>
          </w:p>
        </w:tc>
      </w:tr>
      <w:tr w:rsidR="00997775" w14:paraId="6BCA0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8E4E37" w14:textId="77777777"/>
        </w:tc>
        <w:tc>
          <w:tcPr>
            <w:tcW w:w="7654" w:type="dxa"/>
            <w:gridSpan w:val="2"/>
          </w:tcPr>
          <w:p w:rsidR="00997775" w:rsidRDefault="00997775" w14:paraId="575B7CA7" w14:textId="77777777"/>
        </w:tc>
      </w:tr>
      <w:tr w:rsidR="00997775" w14:paraId="321B5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896FB" w14:textId="77777777"/>
        </w:tc>
        <w:tc>
          <w:tcPr>
            <w:tcW w:w="7654" w:type="dxa"/>
            <w:gridSpan w:val="2"/>
          </w:tcPr>
          <w:p w:rsidR="00997775" w:rsidRDefault="00997775" w14:paraId="5024E2BD" w14:textId="77777777"/>
        </w:tc>
      </w:tr>
      <w:tr w:rsidR="00997775" w14:paraId="4F887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1B6F43" w14:textId="390573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659E1">
              <w:rPr>
                <w:b/>
              </w:rPr>
              <w:t>830</w:t>
            </w:r>
          </w:p>
        </w:tc>
        <w:tc>
          <w:tcPr>
            <w:tcW w:w="7654" w:type="dxa"/>
            <w:gridSpan w:val="2"/>
          </w:tcPr>
          <w:p w:rsidR="00997775" w:rsidRDefault="00997775" w14:paraId="5D88433E" w14:textId="42EA151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659E1">
              <w:rPr>
                <w:b/>
              </w:rPr>
              <w:t xml:space="preserve">DE LEDEN SLAGT-TICHELMAN </w:t>
            </w:r>
            <w:r w:rsidR="005A4D52">
              <w:rPr>
                <w:b/>
              </w:rPr>
              <w:t>EN BUSHOFFF</w:t>
            </w:r>
          </w:p>
        </w:tc>
      </w:tr>
      <w:tr w:rsidR="00997775" w14:paraId="42A44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1F6E63" w14:textId="77777777"/>
        </w:tc>
        <w:tc>
          <w:tcPr>
            <w:tcW w:w="7654" w:type="dxa"/>
            <w:gridSpan w:val="2"/>
          </w:tcPr>
          <w:p w:rsidR="00997775" w:rsidP="00280D6A" w:rsidRDefault="00997775" w14:paraId="4ADAB025" w14:textId="5BE966F7">
            <w:r>
              <w:t>Voorgesteld</w:t>
            </w:r>
            <w:r w:rsidR="00280D6A">
              <w:t xml:space="preserve"> </w:t>
            </w:r>
            <w:r w:rsidR="005659E1">
              <w:t>11 juni 2025</w:t>
            </w:r>
          </w:p>
        </w:tc>
      </w:tr>
      <w:tr w:rsidR="00997775" w14:paraId="38FFA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0E687" w14:textId="77777777"/>
        </w:tc>
        <w:tc>
          <w:tcPr>
            <w:tcW w:w="7654" w:type="dxa"/>
            <w:gridSpan w:val="2"/>
          </w:tcPr>
          <w:p w:rsidR="00997775" w:rsidRDefault="00997775" w14:paraId="35E8A49B" w14:textId="77777777"/>
        </w:tc>
      </w:tr>
      <w:tr w:rsidR="00997775" w14:paraId="527D9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AECDCE" w14:textId="77777777"/>
        </w:tc>
        <w:tc>
          <w:tcPr>
            <w:tcW w:w="7654" w:type="dxa"/>
            <w:gridSpan w:val="2"/>
          </w:tcPr>
          <w:p w:rsidR="00997775" w:rsidRDefault="00997775" w14:paraId="471A2EAD" w14:textId="77777777">
            <w:r>
              <w:t>De Kamer,</w:t>
            </w:r>
          </w:p>
        </w:tc>
      </w:tr>
      <w:tr w:rsidR="00997775" w14:paraId="71B1D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4BB15" w14:textId="77777777"/>
        </w:tc>
        <w:tc>
          <w:tcPr>
            <w:tcW w:w="7654" w:type="dxa"/>
            <w:gridSpan w:val="2"/>
          </w:tcPr>
          <w:p w:rsidR="00997775" w:rsidRDefault="00997775" w14:paraId="3A29D3DE" w14:textId="77777777"/>
        </w:tc>
      </w:tr>
      <w:tr w:rsidR="00997775" w14:paraId="157D5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289E8" w14:textId="77777777"/>
        </w:tc>
        <w:tc>
          <w:tcPr>
            <w:tcW w:w="7654" w:type="dxa"/>
            <w:gridSpan w:val="2"/>
          </w:tcPr>
          <w:p w:rsidR="00997775" w:rsidRDefault="00997775" w14:paraId="55616C1C" w14:textId="77777777">
            <w:r>
              <w:t>gehoord de beraadslaging,</w:t>
            </w:r>
          </w:p>
        </w:tc>
      </w:tr>
      <w:tr w:rsidR="00997775" w14:paraId="7A7CA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BE619" w14:textId="77777777"/>
        </w:tc>
        <w:tc>
          <w:tcPr>
            <w:tcW w:w="7654" w:type="dxa"/>
            <w:gridSpan w:val="2"/>
          </w:tcPr>
          <w:p w:rsidR="00997775" w:rsidRDefault="00997775" w14:paraId="48D6FB8A" w14:textId="77777777"/>
        </w:tc>
      </w:tr>
      <w:tr w:rsidR="00997775" w14:paraId="1E62A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0D97B" w14:textId="77777777"/>
        </w:tc>
        <w:tc>
          <w:tcPr>
            <w:tcW w:w="7654" w:type="dxa"/>
            <w:gridSpan w:val="2"/>
          </w:tcPr>
          <w:p w:rsidRPr="005659E1" w:rsidR="005659E1" w:rsidP="005659E1" w:rsidRDefault="005659E1" w14:paraId="2F58E3DE" w14:textId="77777777">
            <w:r w:rsidRPr="005659E1">
              <w:t xml:space="preserve">constaterende dat algemene gezondheidsmaatregelen </w:t>
            </w:r>
            <w:proofErr w:type="spellStart"/>
            <w:r w:rsidRPr="005659E1">
              <w:t>sociaal-economische</w:t>
            </w:r>
            <w:proofErr w:type="spellEnd"/>
            <w:r w:rsidRPr="005659E1">
              <w:t xml:space="preserve"> gezondheidsverschillen in de samenleving vaak vergroten, aldus de Wetenschappelijk Raad voor Regeringsbeleid; </w:t>
            </w:r>
          </w:p>
          <w:p w:rsidR="005659E1" w:rsidP="005659E1" w:rsidRDefault="005659E1" w14:paraId="3B07C44D" w14:textId="77777777"/>
          <w:p w:rsidRPr="005659E1" w:rsidR="005659E1" w:rsidP="005659E1" w:rsidRDefault="005659E1" w14:paraId="002A9485" w14:textId="3F690594">
            <w:r w:rsidRPr="005659E1">
              <w:t xml:space="preserve">overwegende dat de regering geen concrete doelen stelt en deze ook niet monitort; </w:t>
            </w:r>
          </w:p>
          <w:p w:rsidR="005659E1" w:rsidP="005659E1" w:rsidRDefault="005659E1" w14:paraId="6002F534" w14:textId="77777777"/>
          <w:p w:rsidRPr="005659E1" w:rsidR="005659E1" w:rsidP="005659E1" w:rsidRDefault="005659E1" w14:paraId="7C904FC3" w14:textId="34028707">
            <w:r w:rsidRPr="005659E1">
              <w:t xml:space="preserve">verzoekt de regering om te zorgen dat beleid de </w:t>
            </w:r>
            <w:proofErr w:type="spellStart"/>
            <w:r w:rsidRPr="005659E1">
              <w:t>sociaal-economische</w:t>
            </w:r>
            <w:proofErr w:type="spellEnd"/>
            <w:r w:rsidRPr="005659E1">
              <w:t xml:space="preserve"> gezondheidsverschillen niet vergroot maar juist verkleint, en dit te monitoren en de Kamer hier jaarlijks over te rapporteren,</w:t>
            </w:r>
          </w:p>
          <w:p w:rsidR="005659E1" w:rsidP="005659E1" w:rsidRDefault="005659E1" w14:paraId="5E7E853E" w14:textId="77777777"/>
          <w:p w:rsidRPr="005659E1" w:rsidR="005659E1" w:rsidP="005659E1" w:rsidRDefault="005659E1" w14:paraId="4750D471" w14:textId="6C85A7AD">
            <w:r w:rsidRPr="005659E1">
              <w:t>en gaat over tot de orde van de dag.</w:t>
            </w:r>
          </w:p>
          <w:p w:rsidR="005659E1" w:rsidP="005659E1" w:rsidRDefault="005659E1" w14:paraId="1124B587" w14:textId="77777777"/>
          <w:p w:rsidR="005659E1" w:rsidP="005659E1" w:rsidRDefault="005659E1" w14:paraId="3C9969A9" w14:textId="77777777">
            <w:proofErr w:type="spellStart"/>
            <w:r w:rsidRPr="005659E1">
              <w:t>Slagt-Tichelman</w:t>
            </w:r>
            <w:proofErr w:type="spellEnd"/>
          </w:p>
          <w:p w:rsidR="00997775" w:rsidP="005659E1" w:rsidRDefault="005659E1" w14:paraId="07B3F8F6" w14:textId="4FAEE413">
            <w:r w:rsidRPr="005659E1">
              <w:t>Bushoff</w:t>
            </w:r>
          </w:p>
        </w:tc>
      </w:tr>
    </w:tbl>
    <w:p w:rsidR="00997775" w:rsidRDefault="00997775" w14:paraId="4ACBCE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A585B" w14:textId="77777777" w:rsidR="005659E1" w:rsidRDefault="005659E1">
      <w:pPr>
        <w:spacing w:line="20" w:lineRule="exact"/>
      </w:pPr>
    </w:p>
  </w:endnote>
  <w:endnote w:type="continuationSeparator" w:id="0">
    <w:p w14:paraId="1537EDCE" w14:textId="77777777" w:rsidR="005659E1" w:rsidRDefault="005659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D1555E" w14:textId="77777777" w:rsidR="005659E1" w:rsidRDefault="005659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C707" w14:textId="77777777" w:rsidR="005659E1" w:rsidRDefault="005659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767EF5" w14:textId="77777777" w:rsidR="005659E1" w:rsidRDefault="0056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59E1"/>
    <w:rsid w:val="005A4D5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E296"/>
  <w15:docId w15:val="{721B6FD1-EC54-4F89-8A71-264482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2025-06-12T08:35:00.0000000Z</dcterms:created>
  <dcterms:modified xsi:type="dcterms:W3CDTF">2025-06-12T08:47:00.0000000Z</dcterms:modified>
  <dc:description>------------------------</dc:description>
  <dc:subject/>
  <keywords/>
  <version/>
  <category/>
</coreProperties>
</file>