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264F2" w14:paraId="30801EA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B6A02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F079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264F2" w14:paraId="2305C4B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24C0D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264F2" w14:paraId="0278DC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58F341" w14:textId="77777777"/>
        </w:tc>
      </w:tr>
      <w:tr w:rsidR="00997775" w:rsidTr="005264F2" w14:paraId="572F56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B8BCC9" w14:textId="77777777"/>
        </w:tc>
      </w:tr>
      <w:tr w:rsidR="00997775" w:rsidTr="005264F2" w14:paraId="3CFE79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151648" w14:textId="77777777"/>
        </w:tc>
        <w:tc>
          <w:tcPr>
            <w:tcW w:w="7654" w:type="dxa"/>
            <w:gridSpan w:val="2"/>
          </w:tcPr>
          <w:p w:rsidR="00997775" w:rsidRDefault="00997775" w14:paraId="1A049616" w14:textId="77777777"/>
        </w:tc>
      </w:tr>
      <w:tr w:rsidR="005264F2" w:rsidTr="005264F2" w14:paraId="44C46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09963C7A" w14:textId="5FEFC1AA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="005264F2" w:rsidP="005264F2" w:rsidRDefault="005264F2" w14:paraId="639ACD57" w14:textId="7DBE3C80">
            <w:pPr>
              <w:rPr>
                <w:b/>
              </w:rPr>
            </w:pPr>
            <w:r w:rsidRPr="005659E1">
              <w:rPr>
                <w:b/>
                <w:bCs/>
              </w:rPr>
              <w:t xml:space="preserve">Preventief gezondheidsbeleid </w:t>
            </w:r>
          </w:p>
        </w:tc>
      </w:tr>
      <w:tr w:rsidR="005264F2" w:rsidTr="005264F2" w14:paraId="2212C1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3D6BA3F5" w14:textId="77777777"/>
        </w:tc>
        <w:tc>
          <w:tcPr>
            <w:tcW w:w="7654" w:type="dxa"/>
            <w:gridSpan w:val="2"/>
          </w:tcPr>
          <w:p w:rsidR="005264F2" w:rsidP="005264F2" w:rsidRDefault="005264F2" w14:paraId="657DB196" w14:textId="77777777"/>
        </w:tc>
      </w:tr>
      <w:tr w:rsidR="005264F2" w:rsidTr="005264F2" w14:paraId="0DD281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449813F1" w14:textId="77777777"/>
        </w:tc>
        <w:tc>
          <w:tcPr>
            <w:tcW w:w="7654" w:type="dxa"/>
            <w:gridSpan w:val="2"/>
          </w:tcPr>
          <w:p w:rsidR="005264F2" w:rsidP="005264F2" w:rsidRDefault="005264F2" w14:paraId="1941D69A" w14:textId="77777777"/>
        </w:tc>
      </w:tr>
      <w:tr w:rsidR="005264F2" w:rsidTr="005264F2" w14:paraId="6CBD9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5FBCF8C2" w14:textId="0DCF99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831</w:t>
            </w:r>
          </w:p>
        </w:tc>
        <w:tc>
          <w:tcPr>
            <w:tcW w:w="7654" w:type="dxa"/>
            <w:gridSpan w:val="2"/>
          </w:tcPr>
          <w:p w:rsidR="005264F2" w:rsidP="005264F2" w:rsidRDefault="005264F2" w14:paraId="6FA01E77" w14:textId="718783D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DOBBE </w:t>
            </w:r>
          </w:p>
        </w:tc>
      </w:tr>
      <w:tr w:rsidR="005264F2" w:rsidTr="005264F2" w14:paraId="65E35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41151963" w14:textId="77777777"/>
        </w:tc>
        <w:tc>
          <w:tcPr>
            <w:tcW w:w="7654" w:type="dxa"/>
            <w:gridSpan w:val="2"/>
          </w:tcPr>
          <w:p w:rsidR="005264F2" w:rsidP="005264F2" w:rsidRDefault="005264F2" w14:paraId="617BCFE4" w14:textId="0024418C">
            <w:r>
              <w:t>Voorgesteld 11 juni 2025</w:t>
            </w:r>
          </w:p>
        </w:tc>
      </w:tr>
      <w:tr w:rsidR="005264F2" w:rsidTr="005264F2" w14:paraId="284B5F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5CB5606F" w14:textId="77777777"/>
        </w:tc>
        <w:tc>
          <w:tcPr>
            <w:tcW w:w="7654" w:type="dxa"/>
            <w:gridSpan w:val="2"/>
          </w:tcPr>
          <w:p w:rsidR="005264F2" w:rsidP="005264F2" w:rsidRDefault="005264F2" w14:paraId="354161A2" w14:textId="77777777"/>
        </w:tc>
      </w:tr>
      <w:tr w:rsidR="005264F2" w:rsidTr="005264F2" w14:paraId="54E2D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6E9B1DDE" w14:textId="77777777"/>
        </w:tc>
        <w:tc>
          <w:tcPr>
            <w:tcW w:w="7654" w:type="dxa"/>
            <w:gridSpan w:val="2"/>
          </w:tcPr>
          <w:p w:rsidR="005264F2" w:rsidP="005264F2" w:rsidRDefault="005264F2" w14:paraId="4FD5B739" w14:textId="77777777">
            <w:r>
              <w:t>De Kamer,</w:t>
            </w:r>
          </w:p>
        </w:tc>
      </w:tr>
      <w:tr w:rsidR="005264F2" w:rsidTr="005264F2" w14:paraId="1D825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1E4513EE" w14:textId="77777777"/>
        </w:tc>
        <w:tc>
          <w:tcPr>
            <w:tcW w:w="7654" w:type="dxa"/>
            <w:gridSpan w:val="2"/>
          </w:tcPr>
          <w:p w:rsidR="005264F2" w:rsidP="005264F2" w:rsidRDefault="005264F2" w14:paraId="5B1A5D83" w14:textId="77777777"/>
        </w:tc>
      </w:tr>
      <w:tr w:rsidR="005264F2" w:rsidTr="005264F2" w14:paraId="269717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2BA18973" w14:textId="77777777"/>
        </w:tc>
        <w:tc>
          <w:tcPr>
            <w:tcW w:w="7654" w:type="dxa"/>
            <w:gridSpan w:val="2"/>
          </w:tcPr>
          <w:p w:rsidR="005264F2" w:rsidP="005264F2" w:rsidRDefault="005264F2" w14:paraId="6F22D6CB" w14:textId="77777777">
            <w:r>
              <w:t>gehoord de beraadslaging,</w:t>
            </w:r>
          </w:p>
        </w:tc>
      </w:tr>
      <w:tr w:rsidR="005264F2" w:rsidTr="005264F2" w14:paraId="70B9D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0D73C095" w14:textId="77777777"/>
        </w:tc>
        <w:tc>
          <w:tcPr>
            <w:tcW w:w="7654" w:type="dxa"/>
            <w:gridSpan w:val="2"/>
          </w:tcPr>
          <w:p w:rsidR="005264F2" w:rsidP="005264F2" w:rsidRDefault="005264F2" w14:paraId="2CAFD638" w14:textId="77777777"/>
        </w:tc>
      </w:tr>
      <w:tr w:rsidR="005264F2" w:rsidTr="005264F2" w14:paraId="2A89A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64F2" w:rsidP="005264F2" w:rsidRDefault="005264F2" w14:paraId="257D5D41" w14:textId="77777777"/>
        </w:tc>
        <w:tc>
          <w:tcPr>
            <w:tcW w:w="7654" w:type="dxa"/>
            <w:gridSpan w:val="2"/>
          </w:tcPr>
          <w:p w:rsidRPr="005264F2" w:rsidR="005264F2" w:rsidP="005264F2" w:rsidRDefault="005264F2" w14:paraId="74EF0C8B" w14:textId="77777777">
            <w:r w:rsidRPr="005264F2">
              <w:t>constaterende dat mensen met een laag inkomen gemiddeld 8 jaar korter leven dan mensen met een hoog inkomen en zelfs 21 jaar minder lang in goede gezondheid;</w:t>
            </w:r>
          </w:p>
          <w:p w:rsidR="005264F2" w:rsidP="005264F2" w:rsidRDefault="005264F2" w14:paraId="0A2A4EBF" w14:textId="77777777"/>
          <w:p w:rsidRPr="005264F2" w:rsidR="005264F2" w:rsidP="005264F2" w:rsidRDefault="005264F2" w14:paraId="11C13473" w14:textId="1CEEA485">
            <w:r w:rsidRPr="005264F2">
              <w:t xml:space="preserve">overwegende dat het terugdringen van inkomens- en vermogensverschillen een essentieel onderdeel is van een effectieve aanpak van </w:t>
            </w:r>
            <w:proofErr w:type="spellStart"/>
            <w:r w:rsidRPr="005264F2">
              <w:t>sociaal-economische</w:t>
            </w:r>
            <w:proofErr w:type="spellEnd"/>
            <w:r w:rsidRPr="005264F2">
              <w:t xml:space="preserve"> gezondheidsverschillen;</w:t>
            </w:r>
          </w:p>
          <w:p w:rsidR="005264F2" w:rsidP="005264F2" w:rsidRDefault="005264F2" w14:paraId="05BC65DB" w14:textId="77777777"/>
          <w:p w:rsidRPr="005264F2" w:rsidR="005264F2" w:rsidP="005264F2" w:rsidRDefault="005264F2" w14:paraId="3C05CE4F" w14:textId="141BB35B">
            <w:r w:rsidRPr="005264F2">
              <w:t>verzoekt de regering om het terugdringen van verschillen in inkomen en vermogen officieel vast te stellen als beleidsdoel,</w:t>
            </w:r>
          </w:p>
          <w:p w:rsidR="005264F2" w:rsidP="005264F2" w:rsidRDefault="005264F2" w14:paraId="2E870C4E" w14:textId="77777777"/>
          <w:p w:rsidRPr="005264F2" w:rsidR="005264F2" w:rsidP="005264F2" w:rsidRDefault="005264F2" w14:paraId="45C87ED2" w14:textId="279C3417">
            <w:r w:rsidRPr="005264F2">
              <w:t>en gaat over tot de orde van de dag.</w:t>
            </w:r>
          </w:p>
          <w:p w:rsidR="005264F2" w:rsidP="005264F2" w:rsidRDefault="005264F2" w14:paraId="6963CBC4" w14:textId="77777777"/>
          <w:p w:rsidR="005264F2" w:rsidP="005264F2" w:rsidRDefault="005264F2" w14:paraId="556F512A" w14:textId="2455D325">
            <w:r w:rsidRPr="005264F2">
              <w:t>Dobbe</w:t>
            </w:r>
          </w:p>
        </w:tc>
      </w:tr>
    </w:tbl>
    <w:p w:rsidR="00997775" w:rsidRDefault="00997775" w14:paraId="7EEC8A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2E9F" w14:textId="77777777" w:rsidR="005264F2" w:rsidRDefault="005264F2">
      <w:pPr>
        <w:spacing w:line="20" w:lineRule="exact"/>
      </w:pPr>
    </w:p>
  </w:endnote>
  <w:endnote w:type="continuationSeparator" w:id="0">
    <w:p w14:paraId="13D5092A" w14:textId="77777777" w:rsidR="005264F2" w:rsidRDefault="005264F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0519F0" w14:textId="77777777" w:rsidR="005264F2" w:rsidRDefault="005264F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1A21" w14:textId="77777777" w:rsidR="005264F2" w:rsidRDefault="005264F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CC9410" w14:textId="77777777" w:rsidR="005264F2" w:rsidRDefault="0052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F2"/>
    <w:rsid w:val="00133FCE"/>
    <w:rsid w:val="001E482C"/>
    <w:rsid w:val="001E4877"/>
    <w:rsid w:val="0021105A"/>
    <w:rsid w:val="00280D6A"/>
    <w:rsid w:val="002B13D4"/>
    <w:rsid w:val="002B78E9"/>
    <w:rsid w:val="002C5406"/>
    <w:rsid w:val="00330D60"/>
    <w:rsid w:val="00345A5C"/>
    <w:rsid w:val="003F71A1"/>
    <w:rsid w:val="00476415"/>
    <w:rsid w:val="005264F2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2A9B4"/>
  <w15:docId w15:val="{20A4C21C-04B3-414E-93C9-4B9B6849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2025-06-12T08:35:00.0000000Z</dcterms:created>
  <dcterms:modified xsi:type="dcterms:W3CDTF">2025-06-12T08:47:00.0000000Z</dcterms:modified>
  <dc:description>------------------------</dc:description>
  <dc:subject/>
  <keywords/>
  <version/>
  <category/>
</coreProperties>
</file>