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100EF" w14:paraId="30322561" w14:textId="77777777">
        <w:tc>
          <w:tcPr>
            <w:tcW w:w="6733" w:type="dxa"/>
            <w:gridSpan w:val="2"/>
            <w:tcBorders>
              <w:top w:val="nil"/>
              <w:left w:val="nil"/>
              <w:bottom w:val="nil"/>
              <w:right w:val="nil"/>
            </w:tcBorders>
            <w:vAlign w:val="center"/>
          </w:tcPr>
          <w:p w:rsidR="00997775" w:rsidP="00710A7A" w:rsidRDefault="00997775" w14:paraId="3C0ABEC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34604C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100EF" w14:paraId="7987ECE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ED0C0FA" w14:textId="77777777">
            <w:r w:rsidRPr="008B0CC5">
              <w:t xml:space="preserve">Vergaderjaar </w:t>
            </w:r>
            <w:r w:rsidR="00AC6B87">
              <w:t>2024-2025</w:t>
            </w:r>
          </w:p>
        </w:tc>
      </w:tr>
      <w:tr w:rsidR="00997775" w:rsidTr="001100EF" w14:paraId="77DA18CA" w14:textId="77777777">
        <w:trPr>
          <w:cantSplit/>
        </w:trPr>
        <w:tc>
          <w:tcPr>
            <w:tcW w:w="10985" w:type="dxa"/>
            <w:gridSpan w:val="3"/>
            <w:tcBorders>
              <w:top w:val="nil"/>
              <w:left w:val="nil"/>
              <w:bottom w:val="nil"/>
              <w:right w:val="nil"/>
            </w:tcBorders>
          </w:tcPr>
          <w:p w:rsidR="00997775" w:rsidRDefault="00997775" w14:paraId="6E98D2C1" w14:textId="77777777"/>
        </w:tc>
      </w:tr>
      <w:tr w:rsidR="00997775" w:rsidTr="001100EF" w14:paraId="6D55E67E" w14:textId="77777777">
        <w:trPr>
          <w:cantSplit/>
        </w:trPr>
        <w:tc>
          <w:tcPr>
            <w:tcW w:w="10985" w:type="dxa"/>
            <w:gridSpan w:val="3"/>
            <w:tcBorders>
              <w:top w:val="nil"/>
              <w:left w:val="nil"/>
              <w:bottom w:val="single" w:color="auto" w:sz="4" w:space="0"/>
              <w:right w:val="nil"/>
            </w:tcBorders>
          </w:tcPr>
          <w:p w:rsidR="00997775" w:rsidRDefault="00997775" w14:paraId="04F60622" w14:textId="77777777"/>
        </w:tc>
      </w:tr>
      <w:tr w:rsidR="00997775" w:rsidTr="001100EF" w14:paraId="2ADBE8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786D0E" w14:textId="77777777"/>
        </w:tc>
        <w:tc>
          <w:tcPr>
            <w:tcW w:w="7654" w:type="dxa"/>
            <w:gridSpan w:val="2"/>
          </w:tcPr>
          <w:p w:rsidR="00997775" w:rsidRDefault="00997775" w14:paraId="0DFC808A" w14:textId="77777777"/>
        </w:tc>
      </w:tr>
      <w:tr w:rsidR="001100EF" w:rsidTr="001100EF" w14:paraId="646F06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100EF" w:rsidP="001100EF" w:rsidRDefault="001100EF" w14:paraId="51708393" w14:textId="7998D368">
            <w:pPr>
              <w:rPr>
                <w:b/>
              </w:rPr>
            </w:pPr>
            <w:r>
              <w:rPr>
                <w:b/>
              </w:rPr>
              <w:t>32 793</w:t>
            </w:r>
          </w:p>
        </w:tc>
        <w:tc>
          <w:tcPr>
            <w:tcW w:w="7654" w:type="dxa"/>
            <w:gridSpan w:val="2"/>
          </w:tcPr>
          <w:p w:rsidR="001100EF" w:rsidP="001100EF" w:rsidRDefault="001100EF" w14:paraId="64748068" w14:textId="691EC7D5">
            <w:pPr>
              <w:rPr>
                <w:b/>
              </w:rPr>
            </w:pPr>
            <w:r w:rsidRPr="005659E1">
              <w:rPr>
                <w:b/>
                <w:bCs/>
              </w:rPr>
              <w:t xml:space="preserve">Preventief gezondheidsbeleid </w:t>
            </w:r>
          </w:p>
        </w:tc>
      </w:tr>
      <w:tr w:rsidR="001100EF" w:rsidTr="001100EF" w14:paraId="49071E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100EF" w:rsidP="001100EF" w:rsidRDefault="001100EF" w14:paraId="1249D1A4" w14:textId="77777777"/>
        </w:tc>
        <w:tc>
          <w:tcPr>
            <w:tcW w:w="7654" w:type="dxa"/>
            <w:gridSpan w:val="2"/>
          </w:tcPr>
          <w:p w:rsidR="001100EF" w:rsidP="001100EF" w:rsidRDefault="001100EF" w14:paraId="34FC2AEA" w14:textId="77777777"/>
        </w:tc>
      </w:tr>
      <w:tr w:rsidR="001100EF" w:rsidTr="001100EF" w14:paraId="0B45CD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100EF" w:rsidP="001100EF" w:rsidRDefault="001100EF" w14:paraId="312B4B35" w14:textId="77777777"/>
        </w:tc>
        <w:tc>
          <w:tcPr>
            <w:tcW w:w="7654" w:type="dxa"/>
            <w:gridSpan w:val="2"/>
          </w:tcPr>
          <w:p w:rsidR="001100EF" w:rsidP="001100EF" w:rsidRDefault="001100EF" w14:paraId="64F0F722" w14:textId="77777777"/>
        </w:tc>
      </w:tr>
      <w:tr w:rsidR="001100EF" w:rsidTr="001100EF" w14:paraId="06385B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100EF" w:rsidP="001100EF" w:rsidRDefault="001100EF" w14:paraId="0FDA8B62" w14:textId="624132BA">
            <w:pPr>
              <w:rPr>
                <w:b/>
              </w:rPr>
            </w:pPr>
            <w:r>
              <w:rPr>
                <w:b/>
              </w:rPr>
              <w:t>Nr. 834</w:t>
            </w:r>
          </w:p>
        </w:tc>
        <w:tc>
          <w:tcPr>
            <w:tcW w:w="7654" w:type="dxa"/>
            <w:gridSpan w:val="2"/>
          </w:tcPr>
          <w:p w:rsidR="001100EF" w:rsidP="001100EF" w:rsidRDefault="001100EF" w14:paraId="4E21EAC5" w14:textId="6D50117D">
            <w:pPr>
              <w:rPr>
                <w:b/>
              </w:rPr>
            </w:pPr>
            <w:r>
              <w:rPr>
                <w:b/>
              </w:rPr>
              <w:t xml:space="preserve">MOTIE VAN DE LEDEN </w:t>
            </w:r>
            <w:r w:rsidR="0002508F">
              <w:rPr>
                <w:b/>
              </w:rPr>
              <w:t>C</w:t>
            </w:r>
            <w:r>
              <w:rPr>
                <w:b/>
              </w:rPr>
              <w:t>RIJNS EN THIADENS</w:t>
            </w:r>
          </w:p>
        </w:tc>
      </w:tr>
      <w:tr w:rsidR="001100EF" w:rsidTr="001100EF" w14:paraId="395583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100EF" w:rsidP="001100EF" w:rsidRDefault="001100EF" w14:paraId="3B2BCDE5" w14:textId="77777777"/>
        </w:tc>
        <w:tc>
          <w:tcPr>
            <w:tcW w:w="7654" w:type="dxa"/>
            <w:gridSpan w:val="2"/>
          </w:tcPr>
          <w:p w:rsidR="001100EF" w:rsidP="001100EF" w:rsidRDefault="001100EF" w14:paraId="1A869D84" w14:textId="68F1AA0D">
            <w:r>
              <w:t>Voorgesteld 11 juni 2025</w:t>
            </w:r>
          </w:p>
        </w:tc>
      </w:tr>
      <w:tr w:rsidR="001100EF" w:rsidTr="001100EF" w14:paraId="789640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100EF" w:rsidP="001100EF" w:rsidRDefault="001100EF" w14:paraId="20AF42AB" w14:textId="77777777"/>
        </w:tc>
        <w:tc>
          <w:tcPr>
            <w:tcW w:w="7654" w:type="dxa"/>
            <w:gridSpan w:val="2"/>
          </w:tcPr>
          <w:p w:rsidR="001100EF" w:rsidP="001100EF" w:rsidRDefault="001100EF" w14:paraId="7E9D6E1D" w14:textId="77777777"/>
        </w:tc>
      </w:tr>
      <w:tr w:rsidR="001100EF" w:rsidTr="001100EF" w14:paraId="5D4935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100EF" w:rsidP="001100EF" w:rsidRDefault="001100EF" w14:paraId="3726F38D" w14:textId="77777777"/>
        </w:tc>
        <w:tc>
          <w:tcPr>
            <w:tcW w:w="7654" w:type="dxa"/>
            <w:gridSpan w:val="2"/>
          </w:tcPr>
          <w:p w:rsidR="001100EF" w:rsidP="001100EF" w:rsidRDefault="001100EF" w14:paraId="6C5A3FA9" w14:textId="77777777">
            <w:r>
              <w:t>De Kamer,</w:t>
            </w:r>
          </w:p>
        </w:tc>
      </w:tr>
      <w:tr w:rsidR="001100EF" w:rsidTr="001100EF" w14:paraId="390A95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100EF" w:rsidP="001100EF" w:rsidRDefault="001100EF" w14:paraId="5C9AFF15" w14:textId="77777777"/>
        </w:tc>
        <w:tc>
          <w:tcPr>
            <w:tcW w:w="7654" w:type="dxa"/>
            <w:gridSpan w:val="2"/>
          </w:tcPr>
          <w:p w:rsidR="001100EF" w:rsidP="001100EF" w:rsidRDefault="001100EF" w14:paraId="4138BF2A" w14:textId="77777777"/>
        </w:tc>
      </w:tr>
      <w:tr w:rsidR="001100EF" w:rsidTr="001100EF" w14:paraId="5E9170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100EF" w:rsidP="001100EF" w:rsidRDefault="001100EF" w14:paraId="661F2137" w14:textId="77777777"/>
        </w:tc>
        <w:tc>
          <w:tcPr>
            <w:tcW w:w="7654" w:type="dxa"/>
            <w:gridSpan w:val="2"/>
          </w:tcPr>
          <w:p w:rsidR="001100EF" w:rsidP="001100EF" w:rsidRDefault="001100EF" w14:paraId="534A259A" w14:textId="77777777">
            <w:r>
              <w:t>gehoord de beraadslaging,</w:t>
            </w:r>
          </w:p>
        </w:tc>
      </w:tr>
      <w:tr w:rsidR="001100EF" w:rsidTr="001100EF" w14:paraId="6E2C3E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100EF" w:rsidP="001100EF" w:rsidRDefault="001100EF" w14:paraId="0CA89745" w14:textId="77777777"/>
        </w:tc>
        <w:tc>
          <w:tcPr>
            <w:tcW w:w="7654" w:type="dxa"/>
            <w:gridSpan w:val="2"/>
          </w:tcPr>
          <w:p w:rsidR="001100EF" w:rsidP="001100EF" w:rsidRDefault="001100EF" w14:paraId="3ABFE11F" w14:textId="77777777"/>
        </w:tc>
      </w:tr>
      <w:tr w:rsidR="001100EF" w:rsidTr="001100EF" w14:paraId="442DBF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100EF" w:rsidP="001100EF" w:rsidRDefault="001100EF" w14:paraId="3271FE76" w14:textId="77777777"/>
        </w:tc>
        <w:tc>
          <w:tcPr>
            <w:tcW w:w="7654" w:type="dxa"/>
            <w:gridSpan w:val="2"/>
          </w:tcPr>
          <w:p w:rsidRPr="001100EF" w:rsidR="001100EF" w:rsidP="001100EF" w:rsidRDefault="001100EF" w14:paraId="4B891EBB" w14:textId="77777777">
            <w:r w:rsidRPr="001100EF">
              <w:t xml:space="preserve">constaterende dat het SER-advies en de kabinetsreactie over </w:t>
            </w:r>
            <w:proofErr w:type="spellStart"/>
            <w:r w:rsidRPr="001100EF">
              <w:t>sociaal-economische</w:t>
            </w:r>
            <w:proofErr w:type="spellEnd"/>
            <w:r w:rsidRPr="001100EF">
              <w:t xml:space="preserve"> gezondheidsverschillen zich beperken tot structurele oorzaken zoals armoede, schulden, werkloosheid en laaggeletterdheid;</w:t>
            </w:r>
          </w:p>
          <w:p w:rsidR="001100EF" w:rsidP="001100EF" w:rsidRDefault="001100EF" w14:paraId="007E9A2F" w14:textId="77777777"/>
          <w:p w:rsidRPr="001100EF" w:rsidR="001100EF" w:rsidP="001100EF" w:rsidRDefault="001100EF" w14:paraId="666CCACA" w14:textId="116C3D76">
            <w:r w:rsidRPr="001100EF">
              <w:t>constaterende dat de impact van immigratie op zorg en sociale voorzieningen daarbij niet expliciet is meegenomen;</w:t>
            </w:r>
          </w:p>
          <w:p w:rsidR="001100EF" w:rsidP="001100EF" w:rsidRDefault="001100EF" w14:paraId="6AD448C0" w14:textId="77777777"/>
          <w:p w:rsidR="001100EF" w:rsidP="001100EF" w:rsidRDefault="001100EF" w14:paraId="1F2DD353" w14:textId="3C10C7F8">
            <w:r w:rsidRPr="001100EF">
              <w:t xml:space="preserve">overwegende dat een volledige probleemanalyse noodzakelijk is voor een </w:t>
            </w:r>
          </w:p>
          <w:p w:rsidRPr="001100EF" w:rsidR="001100EF" w:rsidP="001100EF" w:rsidRDefault="001100EF" w14:paraId="76ACA5EF" w14:textId="13EDA709">
            <w:r w:rsidRPr="001100EF">
              <w:t>effectief beleid en dat immigratie aantoonbaar invloed heeft op de zorgvraag en uitgaven;</w:t>
            </w:r>
          </w:p>
          <w:p w:rsidR="001100EF" w:rsidP="001100EF" w:rsidRDefault="001100EF" w14:paraId="7A6E49A1" w14:textId="77777777"/>
          <w:p w:rsidRPr="001100EF" w:rsidR="001100EF" w:rsidP="001100EF" w:rsidRDefault="001100EF" w14:paraId="5866BA02" w14:textId="6CF7D333">
            <w:r w:rsidRPr="001100EF">
              <w:t>verzoekt de regering om in de verdere uitwerking van de beleidsagenda "Gezondheid in alle beleidsdomeinen" expliciet aandacht te besteden aan de invloed van immigratie op de druk op zorg en sociale voorzieningen,</w:t>
            </w:r>
          </w:p>
          <w:p w:rsidR="001100EF" w:rsidP="001100EF" w:rsidRDefault="001100EF" w14:paraId="7C2B5CB4" w14:textId="77777777"/>
          <w:p w:rsidRPr="001100EF" w:rsidR="001100EF" w:rsidP="001100EF" w:rsidRDefault="001100EF" w14:paraId="77FAC60D" w14:textId="740B9A4C">
            <w:r w:rsidRPr="001100EF">
              <w:t>en gaat over tot de orde van de dag.</w:t>
            </w:r>
          </w:p>
          <w:p w:rsidR="001100EF" w:rsidP="001100EF" w:rsidRDefault="001100EF" w14:paraId="09B66B14" w14:textId="77777777"/>
          <w:p w:rsidR="001100EF" w:rsidP="001100EF" w:rsidRDefault="001100EF" w14:paraId="228A3EB7" w14:textId="77777777">
            <w:r w:rsidRPr="001100EF">
              <w:t xml:space="preserve">Crijns </w:t>
            </w:r>
          </w:p>
          <w:p w:rsidR="001100EF" w:rsidP="001100EF" w:rsidRDefault="001100EF" w14:paraId="5A3BD380" w14:textId="2C94C9B3">
            <w:proofErr w:type="spellStart"/>
            <w:r w:rsidRPr="001100EF">
              <w:t>Thiadens</w:t>
            </w:r>
            <w:proofErr w:type="spellEnd"/>
          </w:p>
        </w:tc>
      </w:tr>
    </w:tbl>
    <w:p w:rsidR="00997775" w:rsidRDefault="00997775" w14:paraId="2A0AF2F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0DD79" w14:textId="77777777" w:rsidR="001100EF" w:rsidRDefault="001100EF">
      <w:pPr>
        <w:spacing w:line="20" w:lineRule="exact"/>
      </w:pPr>
    </w:p>
  </w:endnote>
  <w:endnote w:type="continuationSeparator" w:id="0">
    <w:p w14:paraId="4AC66DB6" w14:textId="77777777" w:rsidR="001100EF" w:rsidRDefault="001100EF">
      <w:pPr>
        <w:pStyle w:val="Amendement"/>
      </w:pPr>
      <w:r>
        <w:rPr>
          <w:b w:val="0"/>
        </w:rPr>
        <w:t xml:space="preserve"> </w:t>
      </w:r>
    </w:p>
  </w:endnote>
  <w:endnote w:type="continuationNotice" w:id="1">
    <w:p w14:paraId="73644F07" w14:textId="77777777" w:rsidR="001100EF" w:rsidRDefault="001100E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8BB16" w14:textId="77777777" w:rsidR="001100EF" w:rsidRDefault="001100EF">
      <w:pPr>
        <w:pStyle w:val="Amendement"/>
      </w:pPr>
      <w:r>
        <w:rPr>
          <w:b w:val="0"/>
        </w:rPr>
        <w:separator/>
      </w:r>
    </w:p>
  </w:footnote>
  <w:footnote w:type="continuationSeparator" w:id="0">
    <w:p w14:paraId="78D65D4E" w14:textId="77777777" w:rsidR="001100EF" w:rsidRDefault="00110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EF"/>
    <w:rsid w:val="0002508F"/>
    <w:rsid w:val="001100EF"/>
    <w:rsid w:val="00133FCE"/>
    <w:rsid w:val="001E482C"/>
    <w:rsid w:val="001E4877"/>
    <w:rsid w:val="0021105A"/>
    <w:rsid w:val="00280D6A"/>
    <w:rsid w:val="002B78E9"/>
    <w:rsid w:val="002C5406"/>
    <w:rsid w:val="00330D60"/>
    <w:rsid w:val="00345A5C"/>
    <w:rsid w:val="003F71A1"/>
    <w:rsid w:val="00444CD4"/>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9208C"/>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5ECFE"/>
  <w15:docId w15:val="{4F0D06F3-BEAE-48CC-88D0-EDC19669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131</ap:Words>
  <ap:Characters>856</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2025-06-12T08:52:00.0000000Z</dcterms:created>
  <dcterms:modified xsi:type="dcterms:W3CDTF">2025-06-12T08:52:00.0000000Z</dcterms:modified>
  <dc:description>------------------------</dc:description>
  <dc:subject/>
  <keywords/>
  <version/>
  <category/>
</coreProperties>
</file>