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94EAB" w14:paraId="09C058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BE78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260C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94EAB" w14:paraId="5BB28D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1F880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94EAB" w14:paraId="46957C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E18AC4" w14:textId="77777777"/>
        </w:tc>
      </w:tr>
      <w:tr w:rsidR="00997775" w:rsidTr="00894EAB" w14:paraId="20D191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C62DA2" w14:textId="77777777"/>
        </w:tc>
      </w:tr>
      <w:tr w:rsidR="00997775" w:rsidTr="00894EAB" w14:paraId="25AD6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FC463" w14:textId="77777777"/>
        </w:tc>
        <w:tc>
          <w:tcPr>
            <w:tcW w:w="7654" w:type="dxa"/>
            <w:gridSpan w:val="2"/>
          </w:tcPr>
          <w:p w:rsidR="00997775" w:rsidRDefault="00997775" w14:paraId="31DDD126" w14:textId="77777777"/>
        </w:tc>
      </w:tr>
      <w:tr w:rsidR="00894EAB" w:rsidTr="00894EAB" w14:paraId="5B71B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087080D8" w14:textId="0E7B5749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894EAB" w:rsidP="00894EAB" w:rsidRDefault="00894EAB" w14:paraId="5F0B9C22" w14:textId="123338DC">
            <w:pPr>
              <w:rPr>
                <w:b/>
              </w:rPr>
            </w:pPr>
            <w:r w:rsidRPr="005659E1">
              <w:rPr>
                <w:b/>
                <w:bCs/>
              </w:rPr>
              <w:t xml:space="preserve">Preventief gezondheidsbeleid </w:t>
            </w:r>
          </w:p>
        </w:tc>
      </w:tr>
      <w:tr w:rsidR="00894EAB" w:rsidTr="00894EAB" w14:paraId="4D313D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33A00F03" w14:textId="77777777"/>
        </w:tc>
        <w:tc>
          <w:tcPr>
            <w:tcW w:w="7654" w:type="dxa"/>
            <w:gridSpan w:val="2"/>
          </w:tcPr>
          <w:p w:rsidR="00894EAB" w:rsidP="00894EAB" w:rsidRDefault="00894EAB" w14:paraId="1E6CC0E8" w14:textId="77777777"/>
        </w:tc>
      </w:tr>
      <w:tr w:rsidR="00894EAB" w:rsidTr="00894EAB" w14:paraId="5340B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750F5551" w14:textId="77777777"/>
        </w:tc>
        <w:tc>
          <w:tcPr>
            <w:tcW w:w="7654" w:type="dxa"/>
            <w:gridSpan w:val="2"/>
          </w:tcPr>
          <w:p w:rsidR="00894EAB" w:rsidP="00894EAB" w:rsidRDefault="00894EAB" w14:paraId="6848FDE2" w14:textId="77777777"/>
        </w:tc>
      </w:tr>
      <w:tr w:rsidR="00894EAB" w:rsidTr="00894EAB" w14:paraId="502E7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73F4B1FE" w14:textId="40DC52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835</w:t>
            </w:r>
          </w:p>
        </w:tc>
        <w:tc>
          <w:tcPr>
            <w:tcW w:w="7654" w:type="dxa"/>
            <w:gridSpan w:val="2"/>
          </w:tcPr>
          <w:p w:rsidR="00894EAB" w:rsidP="00894EAB" w:rsidRDefault="00894EAB" w14:paraId="0D5D5264" w14:textId="2E0507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TIELEN</w:t>
            </w:r>
          </w:p>
        </w:tc>
      </w:tr>
      <w:tr w:rsidR="00894EAB" w:rsidTr="00894EAB" w14:paraId="24B98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2179ABB8" w14:textId="77777777"/>
        </w:tc>
        <w:tc>
          <w:tcPr>
            <w:tcW w:w="7654" w:type="dxa"/>
            <w:gridSpan w:val="2"/>
          </w:tcPr>
          <w:p w:rsidR="00894EAB" w:rsidP="00894EAB" w:rsidRDefault="00894EAB" w14:paraId="53BD6ADD" w14:textId="14F3B2F9">
            <w:r>
              <w:t>Voorgesteld 11 juni 2025</w:t>
            </w:r>
          </w:p>
        </w:tc>
      </w:tr>
      <w:tr w:rsidR="00894EAB" w:rsidTr="00894EAB" w14:paraId="1F7646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7BDF402A" w14:textId="77777777"/>
        </w:tc>
        <w:tc>
          <w:tcPr>
            <w:tcW w:w="7654" w:type="dxa"/>
            <w:gridSpan w:val="2"/>
          </w:tcPr>
          <w:p w:rsidR="00894EAB" w:rsidP="00894EAB" w:rsidRDefault="00894EAB" w14:paraId="3EAD7535" w14:textId="77777777"/>
        </w:tc>
      </w:tr>
      <w:tr w:rsidR="00894EAB" w:rsidTr="00894EAB" w14:paraId="2EDE6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176C10BD" w14:textId="77777777"/>
        </w:tc>
        <w:tc>
          <w:tcPr>
            <w:tcW w:w="7654" w:type="dxa"/>
            <w:gridSpan w:val="2"/>
          </w:tcPr>
          <w:p w:rsidR="00894EAB" w:rsidP="00894EAB" w:rsidRDefault="00894EAB" w14:paraId="27CAEC77" w14:textId="77777777">
            <w:r>
              <w:t>De Kamer,</w:t>
            </w:r>
          </w:p>
        </w:tc>
      </w:tr>
      <w:tr w:rsidR="00894EAB" w:rsidTr="00894EAB" w14:paraId="0E2FE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2542C8C6" w14:textId="77777777"/>
        </w:tc>
        <w:tc>
          <w:tcPr>
            <w:tcW w:w="7654" w:type="dxa"/>
            <w:gridSpan w:val="2"/>
          </w:tcPr>
          <w:p w:rsidR="00894EAB" w:rsidP="00894EAB" w:rsidRDefault="00894EAB" w14:paraId="0E1D1EB6" w14:textId="77777777"/>
        </w:tc>
      </w:tr>
      <w:tr w:rsidR="00894EAB" w:rsidTr="00894EAB" w14:paraId="4267D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5F39C986" w14:textId="77777777"/>
        </w:tc>
        <w:tc>
          <w:tcPr>
            <w:tcW w:w="7654" w:type="dxa"/>
            <w:gridSpan w:val="2"/>
          </w:tcPr>
          <w:p w:rsidR="00894EAB" w:rsidP="00894EAB" w:rsidRDefault="00894EAB" w14:paraId="46F50FB1" w14:textId="77777777">
            <w:r>
              <w:t>gehoord de beraadslaging,</w:t>
            </w:r>
          </w:p>
        </w:tc>
      </w:tr>
      <w:tr w:rsidR="00894EAB" w:rsidTr="00894EAB" w14:paraId="03A5F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24977831" w14:textId="77777777"/>
        </w:tc>
        <w:tc>
          <w:tcPr>
            <w:tcW w:w="7654" w:type="dxa"/>
            <w:gridSpan w:val="2"/>
          </w:tcPr>
          <w:p w:rsidR="00894EAB" w:rsidP="00894EAB" w:rsidRDefault="00894EAB" w14:paraId="61EAB170" w14:textId="77777777"/>
        </w:tc>
      </w:tr>
      <w:tr w:rsidR="00894EAB" w:rsidTr="00894EAB" w14:paraId="11B42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4EAB" w:rsidP="00894EAB" w:rsidRDefault="00894EAB" w14:paraId="108F57F5" w14:textId="77777777"/>
        </w:tc>
        <w:tc>
          <w:tcPr>
            <w:tcW w:w="7654" w:type="dxa"/>
            <w:gridSpan w:val="2"/>
          </w:tcPr>
          <w:p w:rsidRPr="00894EAB" w:rsidR="00894EAB" w:rsidP="00894EAB" w:rsidRDefault="00894EAB" w14:paraId="1BE48EEE" w14:textId="77777777">
            <w:r w:rsidRPr="00894EAB">
              <w:t>constaterende dat vrouwen korter in goede gezondheid leven dan mannen, met vaker en meer chronische aandoeningen;</w:t>
            </w:r>
          </w:p>
          <w:p w:rsidR="00894EAB" w:rsidP="00894EAB" w:rsidRDefault="00894EAB" w14:paraId="688ECBBF" w14:textId="77777777"/>
          <w:p w:rsidRPr="00894EAB" w:rsidR="00894EAB" w:rsidP="00894EAB" w:rsidRDefault="00894EAB" w14:paraId="2A4C0180" w14:textId="11FE6C56">
            <w:r w:rsidRPr="00894EAB">
              <w:t>overwegende dat vrouwen gemiddeld een gezondere leefstijl hebben dan mannen als het gaat om roken, alcohol, overgewicht, fruit en groenten eten;</w:t>
            </w:r>
          </w:p>
          <w:p w:rsidR="00894EAB" w:rsidP="00894EAB" w:rsidRDefault="00894EAB" w14:paraId="1F3D5F83" w14:textId="77777777"/>
          <w:p w:rsidRPr="00894EAB" w:rsidR="00894EAB" w:rsidP="00894EAB" w:rsidRDefault="00894EAB" w14:paraId="40E25874" w14:textId="492B5A8B">
            <w:r w:rsidRPr="00894EAB">
              <w:t xml:space="preserve">overwegende dat kennis en debat over gezondheidsverschillen vaak gaan over </w:t>
            </w:r>
            <w:proofErr w:type="spellStart"/>
            <w:r w:rsidRPr="00894EAB">
              <w:t>sociaal-economische</w:t>
            </w:r>
            <w:proofErr w:type="spellEnd"/>
            <w:r w:rsidRPr="00894EAB">
              <w:t xml:space="preserve"> verschillen, nauwelijks over man-vrouwverschillen;</w:t>
            </w:r>
          </w:p>
          <w:p w:rsidR="00894EAB" w:rsidP="00894EAB" w:rsidRDefault="00894EAB" w14:paraId="7E482199" w14:textId="77777777"/>
          <w:p w:rsidRPr="00894EAB" w:rsidR="00894EAB" w:rsidP="00894EAB" w:rsidRDefault="00894EAB" w14:paraId="46682285" w14:textId="1085F657">
            <w:r w:rsidRPr="00894EAB">
              <w:t>overwegende dat kennis en inzichten over gezondheidsvaardigheden ook ontbreken;</w:t>
            </w:r>
          </w:p>
          <w:p w:rsidR="00894EAB" w:rsidP="00894EAB" w:rsidRDefault="00894EAB" w14:paraId="50094DED" w14:textId="77777777"/>
          <w:p w:rsidRPr="00894EAB" w:rsidR="00894EAB" w:rsidP="00894EAB" w:rsidRDefault="00894EAB" w14:paraId="240133FE" w14:textId="303DDB0D">
            <w:r w:rsidRPr="00894EAB">
              <w:t>verzoekt de regering om nader onderzoek te doen naar leefstijlverschillen en gezondheidsvaardigheden als mogelijke oorzaken voor gezondheidsverschillen tussen mannen en vrouwen,</w:t>
            </w:r>
          </w:p>
          <w:p w:rsidR="00894EAB" w:rsidP="00894EAB" w:rsidRDefault="00894EAB" w14:paraId="502778D6" w14:textId="77777777"/>
          <w:p w:rsidRPr="00894EAB" w:rsidR="00894EAB" w:rsidP="00894EAB" w:rsidRDefault="00894EAB" w14:paraId="5D344B6C" w14:textId="0FFF4C86">
            <w:r w:rsidRPr="00894EAB">
              <w:t>en gaat over tot de orde van de dag.</w:t>
            </w:r>
          </w:p>
          <w:p w:rsidR="00894EAB" w:rsidP="00894EAB" w:rsidRDefault="00894EAB" w14:paraId="3F75E21A" w14:textId="77777777"/>
          <w:p w:rsidR="00894EAB" w:rsidP="00894EAB" w:rsidRDefault="00894EAB" w14:paraId="662E1A4F" w14:textId="68315D32">
            <w:r w:rsidRPr="00894EAB">
              <w:t>Tielen</w:t>
            </w:r>
          </w:p>
        </w:tc>
      </w:tr>
    </w:tbl>
    <w:p w:rsidR="00997775" w:rsidRDefault="00997775" w14:paraId="483EA7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8A93" w14:textId="77777777" w:rsidR="00894EAB" w:rsidRDefault="00894EAB">
      <w:pPr>
        <w:spacing w:line="20" w:lineRule="exact"/>
      </w:pPr>
    </w:p>
  </w:endnote>
  <w:endnote w:type="continuationSeparator" w:id="0">
    <w:p w14:paraId="3481F2FF" w14:textId="77777777" w:rsidR="00894EAB" w:rsidRDefault="00894E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5EBE4D" w14:textId="77777777" w:rsidR="00894EAB" w:rsidRDefault="00894E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25B3" w14:textId="77777777" w:rsidR="00894EAB" w:rsidRDefault="00894E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352C33" w14:textId="77777777" w:rsidR="00894EAB" w:rsidRDefault="0089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94EAB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7BE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12C8D"/>
  <w15:docId w15:val="{352D5A43-0E26-441E-8798-6C1415D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818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2025-06-12T08:35:00.0000000Z</dcterms:created>
  <dcterms:modified xsi:type="dcterms:W3CDTF">2025-06-12T08:47:00.0000000Z</dcterms:modified>
  <dc:description>------------------------</dc:description>
  <dc:subject/>
  <keywords/>
  <version/>
  <category/>
</coreProperties>
</file>