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9E3EE7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B12F1C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D1C0F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BCA640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84009F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28509BA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6C3596" w14:textId="77777777"/>
        </w:tc>
      </w:tr>
      <w:tr w:rsidR="00997775" w14:paraId="3DDF4C6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76F24B0" w14:textId="77777777"/>
        </w:tc>
      </w:tr>
      <w:tr w:rsidR="00997775" w14:paraId="33F494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83DF4B" w14:textId="77777777"/>
        </w:tc>
        <w:tc>
          <w:tcPr>
            <w:tcW w:w="7654" w:type="dxa"/>
            <w:gridSpan w:val="2"/>
          </w:tcPr>
          <w:p w:rsidR="00997775" w:rsidRDefault="00997775" w14:paraId="701A1716" w14:textId="77777777"/>
        </w:tc>
      </w:tr>
      <w:tr w:rsidR="00997775" w14:paraId="574DA1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33DC5" w14:paraId="48FEBAAC" w14:textId="4CCEB603">
            <w:pPr>
              <w:rPr>
                <w:b/>
              </w:rPr>
            </w:pPr>
            <w:r>
              <w:rPr>
                <w:b/>
              </w:rPr>
              <w:t>31 839</w:t>
            </w:r>
          </w:p>
        </w:tc>
        <w:tc>
          <w:tcPr>
            <w:tcW w:w="7654" w:type="dxa"/>
            <w:gridSpan w:val="2"/>
          </w:tcPr>
          <w:p w:rsidRPr="00833DC5" w:rsidR="00997775" w:rsidP="00A07C71" w:rsidRDefault="00833DC5" w14:paraId="6F4C25A8" w14:textId="41692DEE">
            <w:pPr>
              <w:rPr>
                <w:b/>
                <w:bCs/>
                <w:szCs w:val="24"/>
              </w:rPr>
            </w:pPr>
            <w:r w:rsidRPr="00833DC5">
              <w:rPr>
                <w:b/>
                <w:bCs/>
                <w:szCs w:val="24"/>
              </w:rPr>
              <w:t>Jeugdzorg</w:t>
            </w:r>
          </w:p>
        </w:tc>
      </w:tr>
      <w:tr w:rsidR="00997775" w14:paraId="6FC105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406F98" w14:textId="77777777"/>
        </w:tc>
        <w:tc>
          <w:tcPr>
            <w:tcW w:w="7654" w:type="dxa"/>
            <w:gridSpan w:val="2"/>
          </w:tcPr>
          <w:p w:rsidR="00997775" w:rsidRDefault="00997775" w14:paraId="3B05FCD3" w14:textId="77777777"/>
        </w:tc>
      </w:tr>
      <w:tr w:rsidR="00997775" w14:paraId="2E4AC5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0FA4DC" w14:textId="77777777"/>
        </w:tc>
        <w:tc>
          <w:tcPr>
            <w:tcW w:w="7654" w:type="dxa"/>
            <w:gridSpan w:val="2"/>
          </w:tcPr>
          <w:p w:rsidR="00997775" w:rsidRDefault="00997775" w14:paraId="02345FC5" w14:textId="77777777"/>
        </w:tc>
      </w:tr>
      <w:tr w:rsidR="00997775" w14:paraId="551C02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9552BC" w14:textId="591E8BC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33DC5">
              <w:rPr>
                <w:b/>
              </w:rPr>
              <w:t>1081</w:t>
            </w:r>
          </w:p>
        </w:tc>
        <w:tc>
          <w:tcPr>
            <w:tcW w:w="7654" w:type="dxa"/>
            <w:gridSpan w:val="2"/>
          </w:tcPr>
          <w:p w:rsidR="00997775" w:rsidRDefault="00997775" w14:paraId="4C939731" w14:textId="1DF9713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33DC5">
              <w:rPr>
                <w:b/>
              </w:rPr>
              <w:t xml:space="preserve">HET LID WESTERVELD </w:t>
            </w:r>
          </w:p>
        </w:tc>
      </w:tr>
      <w:tr w:rsidR="00997775" w14:paraId="4E1FEF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9F7274" w14:textId="77777777"/>
        </w:tc>
        <w:tc>
          <w:tcPr>
            <w:tcW w:w="7654" w:type="dxa"/>
            <w:gridSpan w:val="2"/>
          </w:tcPr>
          <w:p w:rsidR="00997775" w:rsidP="00280D6A" w:rsidRDefault="00997775" w14:paraId="35F68A2F" w14:textId="73326343">
            <w:r>
              <w:t>Voorgesteld</w:t>
            </w:r>
            <w:r w:rsidR="00280D6A">
              <w:t xml:space="preserve"> </w:t>
            </w:r>
            <w:r w:rsidR="00833DC5">
              <w:t>11 juni 2025</w:t>
            </w:r>
          </w:p>
        </w:tc>
      </w:tr>
      <w:tr w:rsidR="00997775" w14:paraId="1541AF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40B883" w14:textId="77777777"/>
        </w:tc>
        <w:tc>
          <w:tcPr>
            <w:tcW w:w="7654" w:type="dxa"/>
            <w:gridSpan w:val="2"/>
          </w:tcPr>
          <w:p w:rsidR="00997775" w:rsidRDefault="00997775" w14:paraId="5FF35646" w14:textId="77777777"/>
        </w:tc>
      </w:tr>
      <w:tr w:rsidR="00997775" w14:paraId="4D2CA5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FEFC17" w14:textId="77777777"/>
        </w:tc>
        <w:tc>
          <w:tcPr>
            <w:tcW w:w="7654" w:type="dxa"/>
            <w:gridSpan w:val="2"/>
          </w:tcPr>
          <w:p w:rsidR="00997775" w:rsidRDefault="00997775" w14:paraId="3819B474" w14:textId="77777777">
            <w:r>
              <w:t>De Kamer,</w:t>
            </w:r>
          </w:p>
        </w:tc>
      </w:tr>
      <w:tr w:rsidR="00997775" w14:paraId="48F8A2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D6E849" w14:textId="77777777"/>
        </w:tc>
        <w:tc>
          <w:tcPr>
            <w:tcW w:w="7654" w:type="dxa"/>
            <w:gridSpan w:val="2"/>
          </w:tcPr>
          <w:p w:rsidR="00997775" w:rsidRDefault="00997775" w14:paraId="039A13DC" w14:textId="77777777"/>
        </w:tc>
      </w:tr>
      <w:tr w:rsidR="00997775" w14:paraId="2C9123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7F28ED" w14:textId="77777777"/>
        </w:tc>
        <w:tc>
          <w:tcPr>
            <w:tcW w:w="7654" w:type="dxa"/>
            <w:gridSpan w:val="2"/>
          </w:tcPr>
          <w:p w:rsidR="00997775" w:rsidRDefault="00997775" w14:paraId="7A51BB73" w14:textId="77777777">
            <w:r>
              <w:t>gehoord de beraadslaging,</w:t>
            </w:r>
          </w:p>
        </w:tc>
      </w:tr>
      <w:tr w:rsidR="00997775" w14:paraId="66BDFF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FFBE61" w14:textId="77777777"/>
        </w:tc>
        <w:tc>
          <w:tcPr>
            <w:tcW w:w="7654" w:type="dxa"/>
            <w:gridSpan w:val="2"/>
          </w:tcPr>
          <w:p w:rsidR="00997775" w:rsidRDefault="00997775" w14:paraId="2C377631" w14:textId="77777777"/>
        </w:tc>
      </w:tr>
      <w:tr w:rsidR="00997775" w14:paraId="194B5D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83472" w14:textId="77777777"/>
        </w:tc>
        <w:tc>
          <w:tcPr>
            <w:tcW w:w="7654" w:type="dxa"/>
            <w:gridSpan w:val="2"/>
          </w:tcPr>
          <w:p w:rsidRPr="00833DC5" w:rsidR="00833DC5" w:rsidP="00833DC5" w:rsidRDefault="00833DC5" w14:paraId="5F95AEAB" w14:textId="77777777">
            <w:r w:rsidRPr="00833DC5">
              <w:t>constaterende dat het demissionaire kabinet het advies van de deskundigencommissie-Van Ark zwaarwegend noemt en stelt dat het niet de vraag is of maar hoe het wordt opgevolgd;</w:t>
            </w:r>
          </w:p>
          <w:p w:rsidR="00833DC5" w:rsidP="00833DC5" w:rsidRDefault="00833DC5" w14:paraId="00C5F5F0" w14:textId="77777777"/>
          <w:p w:rsidRPr="00833DC5" w:rsidR="00833DC5" w:rsidP="00833DC5" w:rsidRDefault="00833DC5" w14:paraId="0C5ABC9E" w14:textId="0578A7B1">
            <w:r w:rsidRPr="00833DC5">
              <w:t>constaterende dat de deskundigencommissie naast financiële adviezen ook adviezen geeft op inhoud en sturing;</w:t>
            </w:r>
          </w:p>
          <w:p w:rsidR="00833DC5" w:rsidP="00833DC5" w:rsidRDefault="00833DC5" w14:paraId="4391D115" w14:textId="77777777"/>
          <w:p w:rsidRPr="00833DC5" w:rsidR="00833DC5" w:rsidP="00833DC5" w:rsidRDefault="00833DC5" w14:paraId="1002B02D" w14:textId="4578BA59">
            <w:r w:rsidRPr="00833DC5">
              <w:t>verzoekt de regering om voor de begrotingsbehandeling voor het jaar 2026 de Kamer te informeren per advies uit hoofdstuk 4 hoe deze zullen worden opgevolgd,</w:t>
            </w:r>
          </w:p>
          <w:p w:rsidR="00833DC5" w:rsidP="00833DC5" w:rsidRDefault="00833DC5" w14:paraId="74E899DF" w14:textId="77777777"/>
          <w:p w:rsidRPr="00833DC5" w:rsidR="00833DC5" w:rsidP="00833DC5" w:rsidRDefault="00833DC5" w14:paraId="522D595B" w14:textId="4C0EF562">
            <w:r w:rsidRPr="00833DC5">
              <w:t>en gaat over tot de orde van de dag.</w:t>
            </w:r>
          </w:p>
          <w:p w:rsidR="00833DC5" w:rsidP="00833DC5" w:rsidRDefault="00833DC5" w14:paraId="0A96E214" w14:textId="77777777"/>
          <w:p w:rsidR="00997775" w:rsidP="00833DC5" w:rsidRDefault="00833DC5" w14:paraId="4A00BC79" w14:textId="15EE19F8">
            <w:r w:rsidRPr="00833DC5">
              <w:t>Westerveld</w:t>
            </w:r>
          </w:p>
        </w:tc>
      </w:tr>
    </w:tbl>
    <w:p w:rsidR="00997775" w:rsidRDefault="00997775" w14:paraId="7B52A92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695C4" w14:textId="77777777" w:rsidR="00833DC5" w:rsidRDefault="00833DC5">
      <w:pPr>
        <w:spacing w:line="20" w:lineRule="exact"/>
      </w:pPr>
    </w:p>
  </w:endnote>
  <w:endnote w:type="continuationSeparator" w:id="0">
    <w:p w14:paraId="581EF1A1" w14:textId="77777777" w:rsidR="00833DC5" w:rsidRDefault="00833DC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CE7C729" w14:textId="77777777" w:rsidR="00833DC5" w:rsidRDefault="00833DC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02D97" w14:textId="77777777" w:rsidR="00833DC5" w:rsidRDefault="00833DC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AD4AA3" w14:textId="77777777" w:rsidR="00833DC5" w:rsidRDefault="00833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C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33DC5"/>
    <w:rsid w:val="00850A1D"/>
    <w:rsid w:val="00862909"/>
    <w:rsid w:val="00872A23"/>
    <w:rsid w:val="0089208C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25F1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41BF0"/>
  <w15:docId w15:val="{9597D35F-A8A6-44F2-81DB-3E983B72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2025-06-12T09:06:00.0000000Z</dcterms:created>
  <dcterms:modified xsi:type="dcterms:W3CDTF">2025-06-12T09:37:00.0000000Z</dcterms:modified>
  <dc:description>------------------------</dc:description>
  <dc:subject/>
  <keywords/>
  <version/>
  <category/>
</coreProperties>
</file>