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C418E" w14:paraId="209BA69A" w14:textId="77777777">
        <w:tc>
          <w:tcPr>
            <w:tcW w:w="6733" w:type="dxa"/>
            <w:gridSpan w:val="2"/>
            <w:tcBorders>
              <w:top w:val="nil"/>
              <w:left w:val="nil"/>
              <w:bottom w:val="nil"/>
              <w:right w:val="nil"/>
            </w:tcBorders>
            <w:vAlign w:val="center"/>
          </w:tcPr>
          <w:p w:rsidR="00997775" w:rsidP="00710A7A" w:rsidRDefault="00997775" w14:paraId="4C8C585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F259A4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C418E" w14:paraId="26F9046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E532682" w14:textId="77777777">
            <w:r w:rsidRPr="008B0CC5">
              <w:t xml:space="preserve">Vergaderjaar </w:t>
            </w:r>
            <w:r w:rsidR="00AC6B87">
              <w:t>2024-2025</w:t>
            </w:r>
          </w:p>
        </w:tc>
      </w:tr>
      <w:tr w:rsidR="00997775" w:rsidTr="00BC418E" w14:paraId="2E8474F1" w14:textId="77777777">
        <w:trPr>
          <w:cantSplit/>
        </w:trPr>
        <w:tc>
          <w:tcPr>
            <w:tcW w:w="10985" w:type="dxa"/>
            <w:gridSpan w:val="3"/>
            <w:tcBorders>
              <w:top w:val="nil"/>
              <w:left w:val="nil"/>
              <w:bottom w:val="nil"/>
              <w:right w:val="nil"/>
            </w:tcBorders>
          </w:tcPr>
          <w:p w:rsidR="00997775" w:rsidRDefault="00997775" w14:paraId="3A2B69BE" w14:textId="77777777"/>
        </w:tc>
      </w:tr>
      <w:tr w:rsidR="00997775" w:rsidTr="00BC418E" w14:paraId="1A7DB0A9" w14:textId="77777777">
        <w:trPr>
          <w:cantSplit/>
        </w:trPr>
        <w:tc>
          <w:tcPr>
            <w:tcW w:w="10985" w:type="dxa"/>
            <w:gridSpan w:val="3"/>
            <w:tcBorders>
              <w:top w:val="nil"/>
              <w:left w:val="nil"/>
              <w:bottom w:val="single" w:color="auto" w:sz="4" w:space="0"/>
              <w:right w:val="nil"/>
            </w:tcBorders>
          </w:tcPr>
          <w:p w:rsidR="00997775" w:rsidRDefault="00997775" w14:paraId="2A871001" w14:textId="77777777"/>
        </w:tc>
      </w:tr>
      <w:tr w:rsidR="00997775" w:rsidTr="00BC418E" w14:paraId="43A707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EF0302" w14:textId="77777777"/>
        </w:tc>
        <w:tc>
          <w:tcPr>
            <w:tcW w:w="7654" w:type="dxa"/>
            <w:gridSpan w:val="2"/>
          </w:tcPr>
          <w:p w:rsidR="00997775" w:rsidRDefault="00997775" w14:paraId="065345BD" w14:textId="77777777"/>
        </w:tc>
      </w:tr>
      <w:tr w:rsidR="00BC418E" w:rsidTr="00BC418E" w14:paraId="2D2A9C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C418E" w:rsidP="00BC418E" w:rsidRDefault="00BC418E" w14:paraId="79CE06CD" w14:textId="4B59E115">
            <w:pPr>
              <w:rPr>
                <w:b/>
              </w:rPr>
            </w:pPr>
            <w:r>
              <w:rPr>
                <w:b/>
              </w:rPr>
              <w:t>31 839</w:t>
            </w:r>
          </w:p>
        </w:tc>
        <w:tc>
          <w:tcPr>
            <w:tcW w:w="7654" w:type="dxa"/>
            <w:gridSpan w:val="2"/>
          </w:tcPr>
          <w:p w:rsidR="00BC418E" w:rsidP="00BC418E" w:rsidRDefault="00BC418E" w14:paraId="6FE7DD88" w14:textId="32A542B5">
            <w:pPr>
              <w:rPr>
                <w:b/>
              </w:rPr>
            </w:pPr>
            <w:r w:rsidRPr="00833DC5">
              <w:rPr>
                <w:b/>
                <w:bCs/>
                <w:szCs w:val="24"/>
              </w:rPr>
              <w:t>Jeugdzorg</w:t>
            </w:r>
          </w:p>
        </w:tc>
      </w:tr>
      <w:tr w:rsidR="00BC418E" w:rsidTr="00BC418E" w14:paraId="778354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C418E" w:rsidP="00BC418E" w:rsidRDefault="00BC418E" w14:paraId="56BDCCFD" w14:textId="77777777"/>
        </w:tc>
        <w:tc>
          <w:tcPr>
            <w:tcW w:w="7654" w:type="dxa"/>
            <w:gridSpan w:val="2"/>
          </w:tcPr>
          <w:p w:rsidR="00BC418E" w:rsidP="00BC418E" w:rsidRDefault="00BC418E" w14:paraId="4A6DF601" w14:textId="77777777"/>
        </w:tc>
      </w:tr>
      <w:tr w:rsidR="00BC418E" w:rsidTr="00BC418E" w14:paraId="21ADD6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C418E" w:rsidP="00BC418E" w:rsidRDefault="00BC418E" w14:paraId="043AD428" w14:textId="77777777"/>
        </w:tc>
        <w:tc>
          <w:tcPr>
            <w:tcW w:w="7654" w:type="dxa"/>
            <w:gridSpan w:val="2"/>
          </w:tcPr>
          <w:p w:rsidR="00BC418E" w:rsidP="00BC418E" w:rsidRDefault="00BC418E" w14:paraId="5FE9A6B8" w14:textId="77777777"/>
        </w:tc>
      </w:tr>
      <w:tr w:rsidR="00BC418E" w:rsidTr="00BC418E" w14:paraId="1F7115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C418E" w:rsidP="00BC418E" w:rsidRDefault="00BC418E" w14:paraId="25158CC0" w14:textId="142317D9">
            <w:pPr>
              <w:rPr>
                <w:b/>
              </w:rPr>
            </w:pPr>
            <w:r>
              <w:rPr>
                <w:b/>
              </w:rPr>
              <w:t xml:space="preserve">Nr. </w:t>
            </w:r>
            <w:r>
              <w:rPr>
                <w:b/>
              </w:rPr>
              <w:t>1082</w:t>
            </w:r>
          </w:p>
        </w:tc>
        <w:tc>
          <w:tcPr>
            <w:tcW w:w="7654" w:type="dxa"/>
            <w:gridSpan w:val="2"/>
          </w:tcPr>
          <w:p w:rsidR="00BC418E" w:rsidP="00BC418E" w:rsidRDefault="00BC418E" w14:paraId="46C57046" w14:textId="6E8B7A50">
            <w:pPr>
              <w:rPr>
                <w:b/>
              </w:rPr>
            </w:pPr>
            <w:r>
              <w:rPr>
                <w:b/>
              </w:rPr>
              <w:t xml:space="preserve">MOTIE VAN </w:t>
            </w:r>
            <w:r>
              <w:rPr>
                <w:b/>
              </w:rPr>
              <w:t>HET LID WESTERVELD</w:t>
            </w:r>
          </w:p>
        </w:tc>
      </w:tr>
      <w:tr w:rsidR="00BC418E" w:rsidTr="00BC418E" w14:paraId="59C8ED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C418E" w:rsidP="00BC418E" w:rsidRDefault="00BC418E" w14:paraId="50419BF1" w14:textId="77777777"/>
        </w:tc>
        <w:tc>
          <w:tcPr>
            <w:tcW w:w="7654" w:type="dxa"/>
            <w:gridSpan w:val="2"/>
          </w:tcPr>
          <w:p w:rsidR="00BC418E" w:rsidP="00BC418E" w:rsidRDefault="00BC418E" w14:paraId="00084EF0" w14:textId="00FC5BDE">
            <w:r>
              <w:t>Voorgesteld 11 juni 2025</w:t>
            </w:r>
          </w:p>
        </w:tc>
      </w:tr>
      <w:tr w:rsidR="00997775" w:rsidTr="00BC418E" w14:paraId="4F9312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42CCEE" w14:textId="77777777"/>
        </w:tc>
        <w:tc>
          <w:tcPr>
            <w:tcW w:w="7654" w:type="dxa"/>
            <w:gridSpan w:val="2"/>
          </w:tcPr>
          <w:p w:rsidR="00997775" w:rsidRDefault="00997775" w14:paraId="79BC804D" w14:textId="77777777"/>
        </w:tc>
      </w:tr>
      <w:tr w:rsidR="00997775" w:rsidTr="00BC418E" w14:paraId="2FF157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47A317" w14:textId="77777777"/>
        </w:tc>
        <w:tc>
          <w:tcPr>
            <w:tcW w:w="7654" w:type="dxa"/>
            <w:gridSpan w:val="2"/>
          </w:tcPr>
          <w:p w:rsidR="00997775" w:rsidRDefault="00997775" w14:paraId="4F489E65" w14:textId="77777777">
            <w:r>
              <w:t>De Kamer,</w:t>
            </w:r>
          </w:p>
        </w:tc>
      </w:tr>
      <w:tr w:rsidR="00997775" w:rsidTr="00BC418E" w14:paraId="1CA1EB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C59F71" w14:textId="77777777"/>
        </w:tc>
        <w:tc>
          <w:tcPr>
            <w:tcW w:w="7654" w:type="dxa"/>
            <w:gridSpan w:val="2"/>
          </w:tcPr>
          <w:p w:rsidR="00997775" w:rsidRDefault="00997775" w14:paraId="3082952F" w14:textId="77777777"/>
        </w:tc>
      </w:tr>
      <w:tr w:rsidR="00997775" w:rsidTr="00BC418E" w14:paraId="459991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D30156" w14:textId="77777777"/>
        </w:tc>
        <w:tc>
          <w:tcPr>
            <w:tcW w:w="7654" w:type="dxa"/>
            <w:gridSpan w:val="2"/>
          </w:tcPr>
          <w:p w:rsidR="00997775" w:rsidRDefault="00997775" w14:paraId="5BE6F032" w14:textId="77777777">
            <w:r>
              <w:t>gehoord de beraadslaging,</w:t>
            </w:r>
          </w:p>
        </w:tc>
      </w:tr>
      <w:tr w:rsidR="00997775" w:rsidTr="00BC418E" w14:paraId="6F68C5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734F7C" w14:textId="77777777"/>
        </w:tc>
        <w:tc>
          <w:tcPr>
            <w:tcW w:w="7654" w:type="dxa"/>
            <w:gridSpan w:val="2"/>
          </w:tcPr>
          <w:p w:rsidR="00997775" w:rsidRDefault="00997775" w14:paraId="75BD04A9" w14:textId="77777777"/>
        </w:tc>
      </w:tr>
      <w:tr w:rsidR="00997775" w:rsidTr="00BC418E" w14:paraId="353A13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706DBF" w14:textId="77777777"/>
        </w:tc>
        <w:tc>
          <w:tcPr>
            <w:tcW w:w="7654" w:type="dxa"/>
            <w:gridSpan w:val="2"/>
          </w:tcPr>
          <w:p w:rsidRPr="00BC418E" w:rsidR="00BC418E" w:rsidP="00BC418E" w:rsidRDefault="00BC418E" w14:paraId="6C11BC63" w14:textId="77777777">
            <w:r w:rsidRPr="00BC418E">
              <w:t>constaterende dat de deskundigencommissie-Van Ark oordeelt dat de discussie rondom de afbakening van jeugdhulp te veel vanuit financiële beheersbaarheid wordt ingestoken;</w:t>
            </w:r>
          </w:p>
          <w:p w:rsidR="00BC418E" w:rsidP="00BC418E" w:rsidRDefault="00BC418E" w14:paraId="729E5D69" w14:textId="77777777"/>
          <w:p w:rsidRPr="00BC418E" w:rsidR="00BC418E" w:rsidP="00BC418E" w:rsidRDefault="00BC418E" w14:paraId="7F7504CB" w14:textId="77E04AB1">
            <w:r w:rsidRPr="00BC418E">
              <w:t>constaterende dat de deskundigencommissie aanbeveelt om de reikwijdtediscussie vanuit de inhoud en niet budgettair te benaderen;</w:t>
            </w:r>
          </w:p>
          <w:p w:rsidR="00BC418E" w:rsidP="00BC418E" w:rsidRDefault="00BC418E" w14:paraId="03E87F4A" w14:textId="77777777"/>
          <w:p w:rsidRPr="00BC418E" w:rsidR="00BC418E" w:rsidP="00BC418E" w:rsidRDefault="00BC418E" w14:paraId="4745D010" w14:textId="407281C0">
            <w:r w:rsidRPr="00BC418E">
              <w:t>verzoekt de regering om bij de uitwerking van het wetsvoorstel over de reikwijdte het advies van de deskundigencommissie over te nemen en de inhoud als uitgangspunt te nemen in plaats van de bezuinigingsdoelstellingen, en deze inhoudelijke keuzes in de toelichting bij het wetsvoorstel te motiveren,</w:t>
            </w:r>
          </w:p>
          <w:p w:rsidR="00BC418E" w:rsidP="00BC418E" w:rsidRDefault="00BC418E" w14:paraId="74E9BE7E" w14:textId="77777777"/>
          <w:p w:rsidRPr="00BC418E" w:rsidR="00BC418E" w:rsidP="00BC418E" w:rsidRDefault="00BC418E" w14:paraId="5C4BDA71" w14:textId="0967F9E0">
            <w:r w:rsidRPr="00BC418E">
              <w:t>en gaat over tot de orde van de dag.</w:t>
            </w:r>
          </w:p>
          <w:p w:rsidR="00BC418E" w:rsidP="00BC418E" w:rsidRDefault="00BC418E" w14:paraId="50411042" w14:textId="77777777"/>
          <w:p w:rsidR="00997775" w:rsidP="00BC418E" w:rsidRDefault="00BC418E" w14:paraId="712F0E07" w14:textId="501FE88D">
            <w:r w:rsidRPr="00BC418E">
              <w:t>Westerveld</w:t>
            </w:r>
          </w:p>
        </w:tc>
      </w:tr>
    </w:tbl>
    <w:p w:rsidR="00997775" w:rsidRDefault="00997775" w14:paraId="101D84B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76688" w14:textId="77777777" w:rsidR="00BC418E" w:rsidRDefault="00BC418E">
      <w:pPr>
        <w:spacing w:line="20" w:lineRule="exact"/>
      </w:pPr>
    </w:p>
  </w:endnote>
  <w:endnote w:type="continuationSeparator" w:id="0">
    <w:p w14:paraId="5D2D25E0" w14:textId="77777777" w:rsidR="00BC418E" w:rsidRDefault="00BC418E">
      <w:pPr>
        <w:pStyle w:val="Amendement"/>
      </w:pPr>
      <w:r>
        <w:rPr>
          <w:b w:val="0"/>
        </w:rPr>
        <w:t xml:space="preserve"> </w:t>
      </w:r>
    </w:p>
  </w:endnote>
  <w:endnote w:type="continuationNotice" w:id="1">
    <w:p w14:paraId="79FDFFED" w14:textId="77777777" w:rsidR="00BC418E" w:rsidRDefault="00BC418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53D2B" w14:textId="77777777" w:rsidR="00BC418E" w:rsidRDefault="00BC418E">
      <w:pPr>
        <w:pStyle w:val="Amendement"/>
      </w:pPr>
      <w:r>
        <w:rPr>
          <w:b w:val="0"/>
        </w:rPr>
        <w:separator/>
      </w:r>
    </w:p>
  </w:footnote>
  <w:footnote w:type="continuationSeparator" w:id="0">
    <w:p w14:paraId="491495FF" w14:textId="77777777" w:rsidR="00BC418E" w:rsidRDefault="00BC4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18E"/>
    <w:rsid w:val="00133FCE"/>
    <w:rsid w:val="001A3301"/>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9208C"/>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C418E"/>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C89ED"/>
  <w15:docId w15:val="{3141F435-22A0-4EF2-9CFF-98D75A1D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ap:Words>
  <ap:Characters>743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2025-06-12T09:06:00.0000000Z</dcterms:created>
  <dcterms:modified xsi:type="dcterms:W3CDTF">2025-06-12T09:37:00.0000000Z</dcterms:modified>
  <dc:description>------------------------</dc:description>
  <dc:subject/>
  <keywords/>
  <version/>
  <category/>
</coreProperties>
</file>