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4C72" w14:paraId="58F8B288" w14:textId="77777777">
        <w:tc>
          <w:tcPr>
            <w:tcW w:w="6733" w:type="dxa"/>
            <w:gridSpan w:val="2"/>
            <w:tcBorders>
              <w:top w:val="nil"/>
              <w:left w:val="nil"/>
              <w:bottom w:val="nil"/>
              <w:right w:val="nil"/>
            </w:tcBorders>
            <w:vAlign w:val="center"/>
          </w:tcPr>
          <w:p w:rsidR="00997775" w:rsidP="00710A7A" w:rsidRDefault="00997775" w14:paraId="3DB0927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F0765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4C72" w14:paraId="2D4749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E5FDD2" w14:textId="77777777">
            <w:r w:rsidRPr="008B0CC5">
              <w:t xml:space="preserve">Vergaderjaar </w:t>
            </w:r>
            <w:r w:rsidR="00AC6B87">
              <w:t>2024-2025</w:t>
            </w:r>
          </w:p>
        </w:tc>
      </w:tr>
      <w:tr w:rsidR="00997775" w:rsidTr="008C4C72" w14:paraId="4977B056" w14:textId="77777777">
        <w:trPr>
          <w:cantSplit/>
        </w:trPr>
        <w:tc>
          <w:tcPr>
            <w:tcW w:w="10985" w:type="dxa"/>
            <w:gridSpan w:val="3"/>
            <w:tcBorders>
              <w:top w:val="nil"/>
              <w:left w:val="nil"/>
              <w:bottom w:val="nil"/>
              <w:right w:val="nil"/>
            </w:tcBorders>
          </w:tcPr>
          <w:p w:rsidR="00997775" w:rsidRDefault="00997775" w14:paraId="22CDBA7A" w14:textId="77777777"/>
        </w:tc>
      </w:tr>
      <w:tr w:rsidR="00997775" w:rsidTr="008C4C72" w14:paraId="24632DA5" w14:textId="77777777">
        <w:trPr>
          <w:cantSplit/>
        </w:trPr>
        <w:tc>
          <w:tcPr>
            <w:tcW w:w="10985" w:type="dxa"/>
            <w:gridSpan w:val="3"/>
            <w:tcBorders>
              <w:top w:val="nil"/>
              <w:left w:val="nil"/>
              <w:bottom w:val="single" w:color="auto" w:sz="4" w:space="0"/>
              <w:right w:val="nil"/>
            </w:tcBorders>
          </w:tcPr>
          <w:p w:rsidR="00997775" w:rsidRDefault="00997775" w14:paraId="0FB4C12A" w14:textId="77777777"/>
        </w:tc>
      </w:tr>
      <w:tr w:rsidR="00997775" w:rsidTr="008C4C72" w14:paraId="39FA8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ACE10" w14:textId="77777777"/>
        </w:tc>
        <w:tc>
          <w:tcPr>
            <w:tcW w:w="7654" w:type="dxa"/>
            <w:gridSpan w:val="2"/>
          </w:tcPr>
          <w:p w:rsidR="00997775" w:rsidRDefault="00997775" w14:paraId="641FFB5A" w14:textId="77777777"/>
        </w:tc>
      </w:tr>
      <w:tr w:rsidR="008C4C72" w:rsidTr="008C4C72" w14:paraId="6114E2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C72" w:rsidP="008C4C72" w:rsidRDefault="008C4C72" w14:paraId="5B0FA85F" w14:textId="6AC91209">
            <w:pPr>
              <w:rPr>
                <w:b/>
              </w:rPr>
            </w:pPr>
            <w:r>
              <w:rPr>
                <w:b/>
              </w:rPr>
              <w:t>31 839</w:t>
            </w:r>
          </w:p>
        </w:tc>
        <w:tc>
          <w:tcPr>
            <w:tcW w:w="7654" w:type="dxa"/>
            <w:gridSpan w:val="2"/>
          </w:tcPr>
          <w:p w:rsidR="008C4C72" w:rsidP="008C4C72" w:rsidRDefault="008C4C72" w14:paraId="02BB28B2" w14:textId="44A99943">
            <w:pPr>
              <w:rPr>
                <w:b/>
              </w:rPr>
            </w:pPr>
            <w:r w:rsidRPr="00833DC5">
              <w:rPr>
                <w:b/>
                <w:bCs/>
                <w:szCs w:val="24"/>
              </w:rPr>
              <w:t>Jeugdzorg</w:t>
            </w:r>
          </w:p>
        </w:tc>
      </w:tr>
      <w:tr w:rsidR="008C4C72" w:rsidTr="008C4C72" w14:paraId="22B4D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C72" w:rsidP="008C4C72" w:rsidRDefault="008C4C72" w14:paraId="7942E873" w14:textId="77777777"/>
        </w:tc>
        <w:tc>
          <w:tcPr>
            <w:tcW w:w="7654" w:type="dxa"/>
            <w:gridSpan w:val="2"/>
          </w:tcPr>
          <w:p w:rsidR="008C4C72" w:rsidP="008C4C72" w:rsidRDefault="008C4C72" w14:paraId="16DC7658" w14:textId="77777777"/>
        </w:tc>
      </w:tr>
      <w:tr w:rsidR="008C4C72" w:rsidTr="008C4C72" w14:paraId="55493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C72" w:rsidP="008C4C72" w:rsidRDefault="008C4C72" w14:paraId="0FA113B9" w14:textId="77777777"/>
        </w:tc>
        <w:tc>
          <w:tcPr>
            <w:tcW w:w="7654" w:type="dxa"/>
            <w:gridSpan w:val="2"/>
          </w:tcPr>
          <w:p w:rsidR="008C4C72" w:rsidP="008C4C72" w:rsidRDefault="008C4C72" w14:paraId="317E4C7E" w14:textId="77777777"/>
        </w:tc>
      </w:tr>
      <w:tr w:rsidR="008C4C72" w:rsidTr="008C4C72" w14:paraId="15314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C72" w:rsidP="008C4C72" w:rsidRDefault="008C4C72" w14:paraId="75F5BEC5" w14:textId="166E8E32">
            <w:pPr>
              <w:rPr>
                <w:b/>
              </w:rPr>
            </w:pPr>
            <w:r>
              <w:rPr>
                <w:b/>
              </w:rPr>
              <w:t xml:space="preserve">Nr. </w:t>
            </w:r>
            <w:r>
              <w:rPr>
                <w:b/>
              </w:rPr>
              <w:t>1083</w:t>
            </w:r>
          </w:p>
        </w:tc>
        <w:tc>
          <w:tcPr>
            <w:tcW w:w="7654" w:type="dxa"/>
            <w:gridSpan w:val="2"/>
          </w:tcPr>
          <w:p w:rsidR="008C4C72" w:rsidP="008C4C72" w:rsidRDefault="008C4C72" w14:paraId="6FA4828D" w14:textId="4F29574D">
            <w:pPr>
              <w:rPr>
                <w:b/>
              </w:rPr>
            </w:pPr>
            <w:r>
              <w:rPr>
                <w:b/>
              </w:rPr>
              <w:t xml:space="preserve">MOTIE VAN </w:t>
            </w:r>
            <w:r>
              <w:rPr>
                <w:b/>
              </w:rPr>
              <w:t>HET LID WESTERVELD</w:t>
            </w:r>
          </w:p>
        </w:tc>
      </w:tr>
      <w:tr w:rsidR="008C4C72" w:rsidTr="008C4C72" w14:paraId="0C059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C72" w:rsidP="008C4C72" w:rsidRDefault="008C4C72" w14:paraId="1E5CDB13" w14:textId="77777777"/>
        </w:tc>
        <w:tc>
          <w:tcPr>
            <w:tcW w:w="7654" w:type="dxa"/>
            <w:gridSpan w:val="2"/>
          </w:tcPr>
          <w:p w:rsidR="008C4C72" w:rsidP="008C4C72" w:rsidRDefault="008C4C72" w14:paraId="6B4D3560" w14:textId="1BE7C12C">
            <w:r>
              <w:t>Voorgesteld 11 juni 2025</w:t>
            </w:r>
          </w:p>
        </w:tc>
      </w:tr>
      <w:tr w:rsidR="00997775" w:rsidTr="008C4C72" w14:paraId="5F3606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6312B" w14:textId="77777777"/>
        </w:tc>
        <w:tc>
          <w:tcPr>
            <w:tcW w:w="7654" w:type="dxa"/>
            <w:gridSpan w:val="2"/>
          </w:tcPr>
          <w:p w:rsidR="00997775" w:rsidRDefault="00997775" w14:paraId="417922BA" w14:textId="77777777"/>
        </w:tc>
      </w:tr>
      <w:tr w:rsidR="00997775" w:rsidTr="008C4C72" w14:paraId="32DC0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08A8B" w14:textId="77777777"/>
        </w:tc>
        <w:tc>
          <w:tcPr>
            <w:tcW w:w="7654" w:type="dxa"/>
            <w:gridSpan w:val="2"/>
          </w:tcPr>
          <w:p w:rsidR="00997775" w:rsidRDefault="00997775" w14:paraId="2DBFD1AF" w14:textId="77777777">
            <w:r>
              <w:t>De Kamer,</w:t>
            </w:r>
          </w:p>
        </w:tc>
      </w:tr>
      <w:tr w:rsidR="00997775" w:rsidTr="008C4C72" w14:paraId="63CF23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5C106E" w14:textId="77777777"/>
        </w:tc>
        <w:tc>
          <w:tcPr>
            <w:tcW w:w="7654" w:type="dxa"/>
            <w:gridSpan w:val="2"/>
          </w:tcPr>
          <w:p w:rsidR="00997775" w:rsidRDefault="00997775" w14:paraId="0FEF20EF" w14:textId="77777777"/>
        </w:tc>
      </w:tr>
      <w:tr w:rsidR="00997775" w:rsidTr="008C4C72" w14:paraId="0410F7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93B0F1" w14:textId="77777777"/>
        </w:tc>
        <w:tc>
          <w:tcPr>
            <w:tcW w:w="7654" w:type="dxa"/>
            <w:gridSpan w:val="2"/>
          </w:tcPr>
          <w:p w:rsidR="00997775" w:rsidRDefault="00997775" w14:paraId="68F7C36C" w14:textId="77777777">
            <w:r>
              <w:t>gehoord de beraadslaging,</w:t>
            </w:r>
          </w:p>
        </w:tc>
      </w:tr>
      <w:tr w:rsidR="00997775" w:rsidTr="008C4C72" w14:paraId="21BDA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382E0" w14:textId="77777777"/>
        </w:tc>
        <w:tc>
          <w:tcPr>
            <w:tcW w:w="7654" w:type="dxa"/>
            <w:gridSpan w:val="2"/>
          </w:tcPr>
          <w:p w:rsidR="00997775" w:rsidRDefault="00997775" w14:paraId="48207F3A" w14:textId="77777777"/>
        </w:tc>
      </w:tr>
      <w:tr w:rsidR="00997775" w:rsidTr="008C4C72" w14:paraId="6F49C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05297F" w14:textId="77777777"/>
        </w:tc>
        <w:tc>
          <w:tcPr>
            <w:tcW w:w="7654" w:type="dxa"/>
            <w:gridSpan w:val="2"/>
          </w:tcPr>
          <w:p w:rsidRPr="008C4C72" w:rsidR="008C4C72" w:rsidP="008C4C72" w:rsidRDefault="008C4C72" w14:paraId="07A525B1" w14:textId="77777777">
            <w:r w:rsidRPr="008C4C72">
              <w:t>constaterende dat de deskundigencommissie-Van Ark stelt dat besparingsdoelstellingen reëel en meetbaar moeten zijn;</w:t>
            </w:r>
          </w:p>
          <w:p w:rsidR="008C4C72" w:rsidP="008C4C72" w:rsidRDefault="008C4C72" w14:paraId="268FCD11" w14:textId="77777777"/>
          <w:p w:rsidRPr="008C4C72" w:rsidR="008C4C72" w:rsidP="008C4C72" w:rsidRDefault="008C4C72" w14:paraId="65A3B62A" w14:textId="0006F91F">
            <w:r w:rsidRPr="008C4C72">
              <w:t>constaterende dat in de Voorjaarsnota geen onderbouwing is gegeven voor de drie extra besparingsmaatregelen op jeugdzorg vanaf 2028, te weten een eigen bijdrage, sturen op trajectduur en het indexeren van de opbrengst van de hervormingsagenda, maar onduidelijk is hoe tot de genoemde besparingsbedragen is gekomen;</w:t>
            </w:r>
          </w:p>
          <w:p w:rsidR="008C4C72" w:rsidP="008C4C72" w:rsidRDefault="008C4C72" w14:paraId="182AF3E4" w14:textId="77777777"/>
          <w:p w:rsidRPr="008C4C72" w:rsidR="008C4C72" w:rsidP="008C4C72" w:rsidRDefault="008C4C72" w14:paraId="5490524E" w14:textId="75BABE7F">
            <w:r w:rsidRPr="008C4C72">
              <w:t xml:space="preserve">verzoekt de regering om voor de begrotingsbehandeling voor het jaar 2026 de extra bezuinigingen op de jeugdzorg vanaf 2028 cijfermatig te onderbouwen en naar het advies van </w:t>
            </w:r>
            <w:proofErr w:type="spellStart"/>
            <w:r w:rsidRPr="008C4C72">
              <w:t>Van</w:t>
            </w:r>
            <w:proofErr w:type="spellEnd"/>
            <w:r w:rsidRPr="008C4C72">
              <w:t xml:space="preserve"> Ark in kaart te brengen of deze reëel, meetbaar en haalbaar zijn,</w:t>
            </w:r>
          </w:p>
          <w:p w:rsidR="008C4C72" w:rsidP="008C4C72" w:rsidRDefault="008C4C72" w14:paraId="700FC684" w14:textId="77777777"/>
          <w:p w:rsidRPr="008C4C72" w:rsidR="008C4C72" w:rsidP="008C4C72" w:rsidRDefault="008C4C72" w14:paraId="3FB26D80" w14:textId="42DB3F14">
            <w:r w:rsidRPr="008C4C72">
              <w:t>en gaat over tot de orde van de dag.</w:t>
            </w:r>
          </w:p>
          <w:p w:rsidR="008C4C72" w:rsidP="008C4C72" w:rsidRDefault="008C4C72" w14:paraId="2F6FABF4" w14:textId="77777777"/>
          <w:p w:rsidR="00997775" w:rsidP="008C4C72" w:rsidRDefault="008C4C72" w14:paraId="781596DE" w14:textId="323D9233">
            <w:r w:rsidRPr="008C4C72">
              <w:t>Westerveld</w:t>
            </w:r>
          </w:p>
        </w:tc>
      </w:tr>
    </w:tbl>
    <w:p w:rsidR="00997775" w:rsidRDefault="00997775" w14:paraId="7CC4E2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D74C" w14:textId="77777777" w:rsidR="008C4C72" w:rsidRDefault="008C4C72">
      <w:pPr>
        <w:spacing w:line="20" w:lineRule="exact"/>
      </w:pPr>
    </w:p>
  </w:endnote>
  <w:endnote w:type="continuationSeparator" w:id="0">
    <w:p w14:paraId="6B04E63D" w14:textId="77777777" w:rsidR="008C4C72" w:rsidRDefault="008C4C72">
      <w:pPr>
        <w:pStyle w:val="Amendement"/>
      </w:pPr>
      <w:r>
        <w:rPr>
          <w:b w:val="0"/>
        </w:rPr>
        <w:t xml:space="preserve"> </w:t>
      </w:r>
    </w:p>
  </w:endnote>
  <w:endnote w:type="continuationNotice" w:id="1">
    <w:p w14:paraId="7907D842" w14:textId="77777777" w:rsidR="008C4C72" w:rsidRDefault="008C4C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822D" w14:textId="77777777" w:rsidR="008C4C72" w:rsidRDefault="008C4C72">
      <w:pPr>
        <w:pStyle w:val="Amendement"/>
      </w:pPr>
      <w:r>
        <w:rPr>
          <w:b w:val="0"/>
        </w:rPr>
        <w:separator/>
      </w:r>
    </w:p>
  </w:footnote>
  <w:footnote w:type="continuationSeparator" w:id="0">
    <w:p w14:paraId="708C8B3D" w14:textId="77777777" w:rsidR="008C4C72" w:rsidRDefault="008C4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72"/>
    <w:rsid w:val="00133FCE"/>
    <w:rsid w:val="001E482C"/>
    <w:rsid w:val="001E4877"/>
    <w:rsid w:val="0021105A"/>
    <w:rsid w:val="00254E79"/>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8C4C72"/>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15525"/>
  <w15:docId w15:val="{6F8FE78C-6F6D-483D-A79E-2923ED33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2025-06-12T09:06:00.0000000Z</dcterms:created>
  <dcterms:modified xsi:type="dcterms:W3CDTF">2025-06-12T09:36:00.0000000Z</dcterms:modified>
  <dc:description>------------------------</dc:description>
  <dc:subject/>
  <keywords/>
  <version/>
  <category/>
</coreProperties>
</file>