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C2893" w14:paraId="2AE87FE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A940D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29D5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C2893" w14:paraId="7A0818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7EA83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C2893" w14:paraId="7F86B1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AB591F" w14:textId="77777777"/>
        </w:tc>
      </w:tr>
      <w:tr w:rsidR="00997775" w:rsidTr="002C2893" w14:paraId="29F4B2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4277A4" w14:textId="77777777"/>
        </w:tc>
      </w:tr>
      <w:tr w:rsidR="00997775" w:rsidTr="002C2893" w14:paraId="4E8A2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74D108" w14:textId="77777777"/>
        </w:tc>
        <w:tc>
          <w:tcPr>
            <w:tcW w:w="7654" w:type="dxa"/>
            <w:gridSpan w:val="2"/>
          </w:tcPr>
          <w:p w:rsidR="00997775" w:rsidRDefault="00997775" w14:paraId="3B83E8E3" w14:textId="77777777"/>
        </w:tc>
      </w:tr>
      <w:tr w:rsidR="002C2893" w:rsidTr="002C2893" w14:paraId="7C91C2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893" w:rsidP="002C2893" w:rsidRDefault="002C2893" w14:paraId="24739571" w14:textId="39D9188B">
            <w:pPr>
              <w:rPr>
                <w:b/>
              </w:rPr>
            </w:pPr>
            <w:r>
              <w:rPr>
                <w:b/>
              </w:rPr>
              <w:t>31 839</w:t>
            </w:r>
          </w:p>
        </w:tc>
        <w:tc>
          <w:tcPr>
            <w:tcW w:w="7654" w:type="dxa"/>
            <w:gridSpan w:val="2"/>
          </w:tcPr>
          <w:p w:rsidR="002C2893" w:rsidP="002C2893" w:rsidRDefault="002C2893" w14:paraId="0138D6B6" w14:textId="5FD3D061">
            <w:pPr>
              <w:rPr>
                <w:b/>
              </w:rPr>
            </w:pPr>
            <w:r w:rsidRPr="00833DC5">
              <w:rPr>
                <w:b/>
                <w:bCs/>
                <w:szCs w:val="24"/>
              </w:rPr>
              <w:t>Jeugdzorg</w:t>
            </w:r>
          </w:p>
        </w:tc>
      </w:tr>
      <w:tr w:rsidR="002C2893" w:rsidTr="002C2893" w14:paraId="754C2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893" w:rsidP="002C2893" w:rsidRDefault="002C2893" w14:paraId="7EE3A0E1" w14:textId="77777777"/>
        </w:tc>
        <w:tc>
          <w:tcPr>
            <w:tcW w:w="7654" w:type="dxa"/>
            <w:gridSpan w:val="2"/>
          </w:tcPr>
          <w:p w:rsidR="002C2893" w:rsidP="002C2893" w:rsidRDefault="002C2893" w14:paraId="7D9FC4C1" w14:textId="77777777"/>
        </w:tc>
      </w:tr>
      <w:tr w:rsidR="002C2893" w:rsidTr="002C2893" w14:paraId="5F13CC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893" w:rsidP="002C2893" w:rsidRDefault="002C2893" w14:paraId="062A0209" w14:textId="77777777"/>
        </w:tc>
        <w:tc>
          <w:tcPr>
            <w:tcW w:w="7654" w:type="dxa"/>
            <w:gridSpan w:val="2"/>
          </w:tcPr>
          <w:p w:rsidR="002C2893" w:rsidP="002C2893" w:rsidRDefault="002C2893" w14:paraId="149CD13D" w14:textId="77777777"/>
        </w:tc>
      </w:tr>
      <w:tr w:rsidR="002C2893" w:rsidTr="002C2893" w14:paraId="479F31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893" w:rsidP="002C2893" w:rsidRDefault="002C2893" w14:paraId="15AA8489" w14:textId="4E9C609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1086</w:t>
            </w:r>
          </w:p>
        </w:tc>
        <w:tc>
          <w:tcPr>
            <w:tcW w:w="7654" w:type="dxa"/>
            <w:gridSpan w:val="2"/>
          </w:tcPr>
          <w:p w:rsidR="002C2893" w:rsidP="002C2893" w:rsidRDefault="002C2893" w14:paraId="49AB31B8" w14:textId="37E86A3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BRUYNING EN CEDER</w:t>
            </w:r>
          </w:p>
        </w:tc>
      </w:tr>
      <w:tr w:rsidR="002C2893" w:rsidTr="002C2893" w14:paraId="6F33F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893" w:rsidP="002C2893" w:rsidRDefault="002C2893" w14:paraId="4132CEBB" w14:textId="77777777"/>
        </w:tc>
        <w:tc>
          <w:tcPr>
            <w:tcW w:w="7654" w:type="dxa"/>
            <w:gridSpan w:val="2"/>
          </w:tcPr>
          <w:p w:rsidR="002C2893" w:rsidP="002C2893" w:rsidRDefault="002C2893" w14:paraId="5531B685" w14:textId="401E1BEA">
            <w:r>
              <w:t>Voorgesteld 11 juni 2025</w:t>
            </w:r>
          </w:p>
        </w:tc>
      </w:tr>
      <w:tr w:rsidR="00997775" w:rsidTr="002C2893" w14:paraId="1C17A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89963E" w14:textId="77777777"/>
        </w:tc>
        <w:tc>
          <w:tcPr>
            <w:tcW w:w="7654" w:type="dxa"/>
            <w:gridSpan w:val="2"/>
          </w:tcPr>
          <w:p w:rsidR="00997775" w:rsidRDefault="00997775" w14:paraId="11559A93" w14:textId="77777777"/>
        </w:tc>
      </w:tr>
      <w:tr w:rsidR="00997775" w:rsidTr="002C2893" w14:paraId="3C59C9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B7AC43" w14:textId="77777777"/>
        </w:tc>
        <w:tc>
          <w:tcPr>
            <w:tcW w:w="7654" w:type="dxa"/>
            <w:gridSpan w:val="2"/>
          </w:tcPr>
          <w:p w:rsidR="00997775" w:rsidRDefault="00997775" w14:paraId="6B587A54" w14:textId="77777777">
            <w:r>
              <w:t>De Kamer,</w:t>
            </w:r>
          </w:p>
        </w:tc>
      </w:tr>
      <w:tr w:rsidR="00997775" w:rsidTr="002C2893" w14:paraId="36795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A62E8" w14:textId="77777777"/>
        </w:tc>
        <w:tc>
          <w:tcPr>
            <w:tcW w:w="7654" w:type="dxa"/>
            <w:gridSpan w:val="2"/>
          </w:tcPr>
          <w:p w:rsidR="00997775" w:rsidRDefault="00997775" w14:paraId="67014322" w14:textId="77777777"/>
        </w:tc>
      </w:tr>
      <w:tr w:rsidR="00997775" w:rsidTr="002C2893" w14:paraId="7FA344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C84E24" w14:textId="77777777"/>
        </w:tc>
        <w:tc>
          <w:tcPr>
            <w:tcW w:w="7654" w:type="dxa"/>
            <w:gridSpan w:val="2"/>
          </w:tcPr>
          <w:p w:rsidR="00997775" w:rsidRDefault="00997775" w14:paraId="676A9A03" w14:textId="77777777">
            <w:r>
              <w:t>gehoord de beraadslaging,</w:t>
            </w:r>
          </w:p>
        </w:tc>
      </w:tr>
      <w:tr w:rsidR="00997775" w:rsidTr="002C2893" w14:paraId="4DDE84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7E18F4" w14:textId="77777777"/>
        </w:tc>
        <w:tc>
          <w:tcPr>
            <w:tcW w:w="7654" w:type="dxa"/>
            <w:gridSpan w:val="2"/>
          </w:tcPr>
          <w:p w:rsidR="00997775" w:rsidRDefault="00997775" w14:paraId="41900A0E" w14:textId="77777777"/>
        </w:tc>
      </w:tr>
      <w:tr w:rsidR="00997775" w:rsidTr="002C2893" w14:paraId="48EDAF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8E9617" w14:textId="77777777"/>
        </w:tc>
        <w:tc>
          <w:tcPr>
            <w:tcW w:w="7654" w:type="dxa"/>
            <w:gridSpan w:val="2"/>
          </w:tcPr>
          <w:p w:rsidRPr="002C2893" w:rsidR="002C2893" w:rsidP="002C2893" w:rsidRDefault="002C2893" w14:paraId="2EE04EF4" w14:textId="77777777">
            <w:r w:rsidRPr="002C2893">
              <w:t>constaterende dat de deskundigencommissie-Van Ark in het rapport Groeipijn belangrijke constateringen en aanbevelingen heeft gedaan;</w:t>
            </w:r>
          </w:p>
          <w:p w:rsidR="002C2893" w:rsidP="002C2893" w:rsidRDefault="002C2893" w14:paraId="04AC132A" w14:textId="77777777"/>
          <w:p w:rsidRPr="002C2893" w:rsidR="002C2893" w:rsidP="002C2893" w:rsidRDefault="002C2893" w14:paraId="6E41A56E" w14:textId="6A3EC22C">
            <w:r w:rsidRPr="002C2893">
              <w:t>overwegende dat een snelle kabinetsreactie essentieel is;</w:t>
            </w:r>
          </w:p>
          <w:p w:rsidRPr="002C2893" w:rsidR="002C2893" w:rsidP="002C2893" w:rsidRDefault="002C2893" w14:paraId="67744F0A" w14:textId="77777777">
            <w:r w:rsidRPr="002C2893">
              <w:t>constaterende dat het zomerreces nadert;</w:t>
            </w:r>
          </w:p>
          <w:p w:rsidR="002C2893" w:rsidP="002C2893" w:rsidRDefault="002C2893" w14:paraId="25BFA524" w14:textId="77777777"/>
          <w:p w:rsidRPr="002C2893" w:rsidR="002C2893" w:rsidP="002C2893" w:rsidRDefault="002C2893" w14:paraId="740929FE" w14:textId="5867EB6D">
            <w:r w:rsidRPr="002C2893">
              <w:t>spreekt uit dat het wenselijk is dat het kabinet zijn reactie voor of direct na het zomerreces aanbiedt;</w:t>
            </w:r>
          </w:p>
          <w:p w:rsidR="002C2893" w:rsidP="002C2893" w:rsidRDefault="002C2893" w14:paraId="626590F0" w14:textId="77777777"/>
          <w:p w:rsidRPr="002C2893" w:rsidR="002C2893" w:rsidP="002C2893" w:rsidRDefault="002C2893" w14:paraId="1E9CDCAD" w14:textId="47D5713A">
            <w:r w:rsidRPr="002C2893">
              <w:t>verzoekt de regering prioriteit te geven aan de kabinetsreactie en de coördinatie tussen ministeries te versnellen,</w:t>
            </w:r>
          </w:p>
          <w:p w:rsidR="002C2893" w:rsidP="002C2893" w:rsidRDefault="002C2893" w14:paraId="6D025FFB" w14:textId="77777777"/>
          <w:p w:rsidRPr="002C2893" w:rsidR="002C2893" w:rsidP="002C2893" w:rsidRDefault="002C2893" w14:paraId="02CAA5CE" w14:textId="6D764357">
            <w:r w:rsidRPr="002C2893">
              <w:t>en gaat over tot de orde van de dag.</w:t>
            </w:r>
          </w:p>
          <w:p w:rsidR="002C2893" w:rsidP="002C2893" w:rsidRDefault="002C2893" w14:paraId="3695D5AE" w14:textId="77777777"/>
          <w:p w:rsidR="002C2893" w:rsidP="002C2893" w:rsidRDefault="002C2893" w14:paraId="6D856571" w14:textId="77777777">
            <w:proofErr w:type="spellStart"/>
            <w:r w:rsidRPr="002C2893">
              <w:t>Bruyning</w:t>
            </w:r>
            <w:proofErr w:type="spellEnd"/>
          </w:p>
          <w:p w:rsidR="00997775" w:rsidP="002C2893" w:rsidRDefault="002C2893" w14:paraId="3520DDE7" w14:textId="3839CC54">
            <w:r w:rsidRPr="002C2893">
              <w:t>Ceder</w:t>
            </w:r>
          </w:p>
        </w:tc>
      </w:tr>
    </w:tbl>
    <w:p w:rsidR="00997775" w:rsidRDefault="00997775" w14:paraId="6184C1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8C8B" w14:textId="77777777" w:rsidR="002C2893" w:rsidRDefault="002C2893">
      <w:pPr>
        <w:spacing w:line="20" w:lineRule="exact"/>
      </w:pPr>
    </w:p>
  </w:endnote>
  <w:endnote w:type="continuationSeparator" w:id="0">
    <w:p w14:paraId="202BCFEA" w14:textId="77777777" w:rsidR="002C2893" w:rsidRDefault="002C289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28FCAC2" w14:textId="77777777" w:rsidR="002C2893" w:rsidRDefault="002C289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61F9" w14:textId="77777777" w:rsidR="002C2893" w:rsidRDefault="002C289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675590" w14:textId="77777777" w:rsidR="002C2893" w:rsidRDefault="002C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93"/>
    <w:rsid w:val="00133FCE"/>
    <w:rsid w:val="001E482C"/>
    <w:rsid w:val="001E4877"/>
    <w:rsid w:val="0021105A"/>
    <w:rsid w:val="00280D6A"/>
    <w:rsid w:val="002B78E9"/>
    <w:rsid w:val="002C2893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208C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9605C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4418B"/>
  <w15:docId w15:val="{5F07F4C5-1C41-4EF0-8B14-0821D428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2025-06-12T09:08:00.0000000Z</dcterms:created>
  <dcterms:modified xsi:type="dcterms:W3CDTF">2025-06-12T09:36:00.0000000Z</dcterms:modified>
  <dc:description>------------------------</dc:description>
  <dc:subject/>
  <keywords/>
  <version/>
  <category/>
</coreProperties>
</file>