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03836" w14:paraId="1C0E271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5E18EA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9299A3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03836" w14:paraId="1554080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5FF7C6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803836" w14:paraId="20A6C26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3C3FBFC" w14:textId="77777777"/>
        </w:tc>
      </w:tr>
      <w:tr w:rsidR="00997775" w:rsidTr="00803836" w14:paraId="3FF81A2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87D74D6" w14:textId="77777777"/>
        </w:tc>
      </w:tr>
      <w:tr w:rsidR="00997775" w:rsidTr="00803836" w14:paraId="07091E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0FE691" w14:textId="77777777"/>
        </w:tc>
        <w:tc>
          <w:tcPr>
            <w:tcW w:w="7654" w:type="dxa"/>
            <w:gridSpan w:val="2"/>
          </w:tcPr>
          <w:p w:rsidR="00997775" w:rsidRDefault="00997775" w14:paraId="790D1C71" w14:textId="77777777"/>
        </w:tc>
      </w:tr>
      <w:tr w:rsidR="00803836" w:rsidTr="00803836" w14:paraId="04D2DD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3836" w:rsidP="00803836" w:rsidRDefault="00803836" w14:paraId="03D49973" w14:textId="14DC7EB6">
            <w:pPr>
              <w:rPr>
                <w:b/>
              </w:rPr>
            </w:pPr>
            <w:r>
              <w:rPr>
                <w:b/>
              </w:rPr>
              <w:t>32 793</w:t>
            </w:r>
          </w:p>
        </w:tc>
        <w:tc>
          <w:tcPr>
            <w:tcW w:w="7654" w:type="dxa"/>
            <w:gridSpan w:val="2"/>
          </w:tcPr>
          <w:p w:rsidRPr="00803836" w:rsidR="00803836" w:rsidP="00803836" w:rsidRDefault="00803836" w14:paraId="0E0F87A1" w14:textId="16369FB3">
            <w:pPr>
              <w:rPr>
                <w:b/>
                <w:bCs/>
              </w:rPr>
            </w:pPr>
            <w:r w:rsidRPr="00803836">
              <w:rPr>
                <w:b/>
                <w:bCs/>
              </w:rPr>
              <w:t xml:space="preserve">Preventief gezondheidsbeleid </w:t>
            </w:r>
          </w:p>
        </w:tc>
      </w:tr>
      <w:tr w:rsidR="00803836" w:rsidTr="00803836" w14:paraId="441B4A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3836" w:rsidP="00803836" w:rsidRDefault="00803836" w14:paraId="2886FDFE" w14:textId="77777777"/>
        </w:tc>
        <w:tc>
          <w:tcPr>
            <w:tcW w:w="7654" w:type="dxa"/>
            <w:gridSpan w:val="2"/>
          </w:tcPr>
          <w:p w:rsidR="00803836" w:rsidP="00803836" w:rsidRDefault="00803836" w14:paraId="5DCAB1FE" w14:textId="77777777"/>
        </w:tc>
      </w:tr>
      <w:tr w:rsidR="00803836" w:rsidTr="00803836" w14:paraId="06477B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3836" w:rsidP="00803836" w:rsidRDefault="00803836" w14:paraId="6600E3F8" w14:textId="77777777"/>
        </w:tc>
        <w:tc>
          <w:tcPr>
            <w:tcW w:w="7654" w:type="dxa"/>
            <w:gridSpan w:val="2"/>
          </w:tcPr>
          <w:p w:rsidR="00803836" w:rsidP="00803836" w:rsidRDefault="00803836" w14:paraId="4B36898B" w14:textId="77777777"/>
        </w:tc>
      </w:tr>
      <w:tr w:rsidR="00803836" w:rsidTr="00803836" w14:paraId="3D28E1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3836" w:rsidP="00803836" w:rsidRDefault="00803836" w14:paraId="7F512E34" w14:textId="51F9BF0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838</w:t>
            </w:r>
          </w:p>
        </w:tc>
        <w:tc>
          <w:tcPr>
            <w:tcW w:w="7654" w:type="dxa"/>
            <w:gridSpan w:val="2"/>
          </w:tcPr>
          <w:p w:rsidR="00803836" w:rsidP="00803836" w:rsidRDefault="00803836" w14:paraId="686671CE" w14:textId="3BDDF27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DOBBE</w:t>
            </w:r>
          </w:p>
        </w:tc>
      </w:tr>
      <w:tr w:rsidR="00803836" w:rsidTr="00803836" w14:paraId="44150C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3836" w:rsidP="00803836" w:rsidRDefault="00803836" w14:paraId="646D1EE4" w14:textId="77777777"/>
        </w:tc>
        <w:tc>
          <w:tcPr>
            <w:tcW w:w="7654" w:type="dxa"/>
            <w:gridSpan w:val="2"/>
          </w:tcPr>
          <w:p w:rsidR="00803836" w:rsidP="00803836" w:rsidRDefault="00803836" w14:paraId="49470198" w14:textId="70920E1C">
            <w:r>
              <w:t>Voorgesteld 11 juni 2025</w:t>
            </w:r>
          </w:p>
        </w:tc>
      </w:tr>
      <w:tr w:rsidR="00803836" w:rsidTr="00803836" w14:paraId="1AC620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3836" w:rsidP="00803836" w:rsidRDefault="00803836" w14:paraId="76829EAD" w14:textId="77777777"/>
        </w:tc>
        <w:tc>
          <w:tcPr>
            <w:tcW w:w="7654" w:type="dxa"/>
            <w:gridSpan w:val="2"/>
          </w:tcPr>
          <w:p w:rsidR="00803836" w:rsidP="00803836" w:rsidRDefault="00803836" w14:paraId="0C0E46FD" w14:textId="77777777"/>
        </w:tc>
      </w:tr>
      <w:tr w:rsidR="00803836" w:rsidTr="00803836" w14:paraId="370185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3836" w:rsidP="00803836" w:rsidRDefault="00803836" w14:paraId="3DD4826D" w14:textId="77777777"/>
        </w:tc>
        <w:tc>
          <w:tcPr>
            <w:tcW w:w="7654" w:type="dxa"/>
            <w:gridSpan w:val="2"/>
          </w:tcPr>
          <w:p w:rsidR="00803836" w:rsidP="00803836" w:rsidRDefault="00803836" w14:paraId="1C9C65FE" w14:textId="2393419C">
            <w:r>
              <w:t>De Kamer,</w:t>
            </w:r>
          </w:p>
        </w:tc>
      </w:tr>
      <w:tr w:rsidR="00803836" w:rsidTr="00803836" w14:paraId="1F8BC0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3836" w:rsidP="00803836" w:rsidRDefault="00803836" w14:paraId="5063FED7" w14:textId="77777777"/>
        </w:tc>
        <w:tc>
          <w:tcPr>
            <w:tcW w:w="7654" w:type="dxa"/>
            <w:gridSpan w:val="2"/>
          </w:tcPr>
          <w:p w:rsidR="00803836" w:rsidP="00803836" w:rsidRDefault="00803836" w14:paraId="27346176" w14:textId="77777777"/>
        </w:tc>
      </w:tr>
      <w:tr w:rsidR="00803836" w:rsidTr="00803836" w14:paraId="227D51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03836" w:rsidP="00803836" w:rsidRDefault="00803836" w14:paraId="4F57CBFF" w14:textId="77777777"/>
        </w:tc>
        <w:tc>
          <w:tcPr>
            <w:tcW w:w="7654" w:type="dxa"/>
            <w:gridSpan w:val="2"/>
          </w:tcPr>
          <w:p w:rsidR="00803836" w:rsidP="00803836" w:rsidRDefault="00803836" w14:paraId="7639CD13" w14:textId="7BE2755F">
            <w:r>
              <w:t>gehoord de beraadslaging,</w:t>
            </w:r>
          </w:p>
        </w:tc>
      </w:tr>
      <w:tr w:rsidR="00997775" w:rsidTr="00803836" w14:paraId="0CB2AF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9E4950" w14:textId="77777777"/>
        </w:tc>
        <w:tc>
          <w:tcPr>
            <w:tcW w:w="7654" w:type="dxa"/>
            <w:gridSpan w:val="2"/>
          </w:tcPr>
          <w:p w:rsidR="00997775" w:rsidRDefault="00997775" w14:paraId="1F6F523D" w14:textId="77777777"/>
        </w:tc>
      </w:tr>
      <w:tr w:rsidR="00997775" w:rsidTr="00803836" w14:paraId="598BC0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FAE45A" w14:textId="77777777"/>
        </w:tc>
        <w:tc>
          <w:tcPr>
            <w:tcW w:w="7654" w:type="dxa"/>
            <w:gridSpan w:val="2"/>
          </w:tcPr>
          <w:p w:rsidR="00803836" w:rsidP="00803836" w:rsidRDefault="00803836" w14:paraId="50A78E61" w14:textId="77777777">
            <w:pPr>
              <w:pStyle w:val="Geenafstand"/>
            </w:pPr>
            <w:r>
              <w:t>constaterende dat de toename van het aantal hiv-diagnoses en de afname van het anticonceptiegebruik het grote belang van seksuele gezondheidszorg aantonen;</w:t>
            </w:r>
          </w:p>
          <w:p w:rsidR="00803836" w:rsidP="00803836" w:rsidRDefault="00803836" w14:paraId="39CC192F" w14:textId="77777777">
            <w:pPr>
              <w:pStyle w:val="Geenafstand"/>
            </w:pPr>
          </w:p>
          <w:p w:rsidR="00803836" w:rsidP="00803836" w:rsidRDefault="00803836" w14:paraId="470E0930" w14:textId="77777777">
            <w:pPr>
              <w:pStyle w:val="Geenafstand"/>
            </w:pPr>
            <w:r>
              <w:t>overwegende dat er in meerdere regio's bezuinigingen op seksuele gezondheid dreigen te worden doorgevoerd;</w:t>
            </w:r>
          </w:p>
          <w:p w:rsidR="00803836" w:rsidP="00803836" w:rsidRDefault="00803836" w14:paraId="1D8305D6" w14:textId="77777777">
            <w:pPr>
              <w:pStyle w:val="Geenafstand"/>
            </w:pPr>
          </w:p>
          <w:p w:rsidR="00803836" w:rsidP="00803836" w:rsidRDefault="00803836" w14:paraId="00834A23" w14:textId="77777777">
            <w:pPr>
              <w:pStyle w:val="Geenafstand"/>
            </w:pPr>
            <w:r>
              <w:t xml:space="preserve">verzoekt de regering om te voorkomen dat er wordt bezuinigd op seksuele gezondheid en samen met gemeenten en de </w:t>
            </w:r>
            <w:proofErr w:type="spellStart"/>
            <w:r>
              <w:t>GGD'en</w:t>
            </w:r>
            <w:proofErr w:type="spellEnd"/>
            <w:r>
              <w:t xml:space="preserve"> in kaart te brengen wat hiervoor nodig is,</w:t>
            </w:r>
          </w:p>
          <w:p w:rsidR="00803836" w:rsidP="00803836" w:rsidRDefault="00803836" w14:paraId="42182927" w14:textId="77777777">
            <w:pPr>
              <w:pStyle w:val="Geenafstand"/>
            </w:pPr>
          </w:p>
          <w:p w:rsidR="00803836" w:rsidP="00803836" w:rsidRDefault="00803836" w14:paraId="47BFD012" w14:textId="77777777">
            <w:pPr>
              <w:pStyle w:val="Geenafstand"/>
            </w:pPr>
            <w:r>
              <w:t>en gaat over tot de orde van de dag.</w:t>
            </w:r>
          </w:p>
          <w:p w:rsidR="00803836" w:rsidP="00803836" w:rsidRDefault="00803836" w14:paraId="094D3BBB" w14:textId="77777777">
            <w:pPr>
              <w:pStyle w:val="Geenafstand"/>
            </w:pPr>
          </w:p>
          <w:p w:rsidR="00997775" w:rsidP="00803836" w:rsidRDefault="00803836" w14:paraId="5D1714F4" w14:textId="2A0BB872">
            <w:pPr>
              <w:pStyle w:val="Geenafstand"/>
            </w:pPr>
            <w:r>
              <w:t>Dobbe</w:t>
            </w:r>
          </w:p>
        </w:tc>
      </w:tr>
    </w:tbl>
    <w:p w:rsidR="00997775" w:rsidRDefault="00997775" w14:paraId="616BF6E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B6A97" w14:textId="77777777" w:rsidR="00803836" w:rsidRDefault="00803836">
      <w:pPr>
        <w:spacing w:line="20" w:lineRule="exact"/>
      </w:pPr>
    </w:p>
  </w:endnote>
  <w:endnote w:type="continuationSeparator" w:id="0">
    <w:p w14:paraId="2C595500" w14:textId="77777777" w:rsidR="00803836" w:rsidRDefault="0080383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3B6EC8A" w14:textId="77777777" w:rsidR="00803836" w:rsidRDefault="0080383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8DD46" w14:textId="77777777" w:rsidR="00803836" w:rsidRDefault="0080383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37A534A" w14:textId="77777777" w:rsidR="00803836" w:rsidRDefault="008038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83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03836"/>
    <w:rsid w:val="008304CB"/>
    <w:rsid w:val="00831CE0"/>
    <w:rsid w:val="00850A1D"/>
    <w:rsid w:val="008558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E2625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DA9A98"/>
  <w15:docId w15:val="{2DF22765-30F0-4DB5-A925-9D781F6F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Geenafstand">
    <w:name w:val="No Spacing"/>
    <w:uiPriority w:val="1"/>
    <w:qFormat/>
    <w:rsid w:val="0080383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595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2025-06-12T08:22:00.0000000Z</dcterms:created>
  <dcterms:modified xsi:type="dcterms:W3CDTF">2025-06-12T08:47:00.0000000Z</dcterms:modified>
  <dc:description>------------------------</dc:description>
  <dc:subject/>
  <keywords/>
  <version/>
  <category/>
</coreProperties>
</file>