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D07C3" w14:paraId="5A32CFA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31CA65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D25B23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D07C3" w14:paraId="07574A8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A562F0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D07C3" w14:paraId="4D3BAC6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AD30A37" w14:textId="77777777"/>
        </w:tc>
      </w:tr>
      <w:tr w:rsidR="00997775" w:rsidTr="003D07C3" w14:paraId="345B725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551F61D" w14:textId="77777777"/>
        </w:tc>
      </w:tr>
      <w:tr w:rsidR="00997775" w:rsidTr="003D07C3" w14:paraId="39586C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3DD868" w14:textId="77777777"/>
        </w:tc>
        <w:tc>
          <w:tcPr>
            <w:tcW w:w="7654" w:type="dxa"/>
            <w:gridSpan w:val="2"/>
          </w:tcPr>
          <w:p w:rsidR="00997775" w:rsidRDefault="00997775" w14:paraId="66A3EA17" w14:textId="77777777"/>
        </w:tc>
      </w:tr>
      <w:tr w:rsidR="003D07C3" w:rsidTr="003D07C3" w14:paraId="647123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D07C3" w:rsidP="003D07C3" w:rsidRDefault="003D07C3" w14:paraId="103A721C" w14:textId="5743270B">
            <w:pPr>
              <w:rPr>
                <w:b/>
              </w:rPr>
            </w:pPr>
            <w:r>
              <w:rPr>
                <w:b/>
              </w:rPr>
              <w:t>32 793</w:t>
            </w:r>
          </w:p>
        </w:tc>
        <w:tc>
          <w:tcPr>
            <w:tcW w:w="7654" w:type="dxa"/>
            <w:gridSpan w:val="2"/>
          </w:tcPr>
          <w:p w:rsidRPr="003D07C3" w:rsidR="003D07C3" w:rsidP="003D07C3" w:rsidRDefault="003D07C3" w14:paraId="2D385066" w14:textId="4679694B">
            <w:pPr>
              <w:rPr>
                <w:b/>
                <w:bCs/>
              </w:rPr>
            </w:pPr>
            <w:r w:rsidRPr="003D07C3">
              <w:rPr>
                <w:b/>
                <w:bCs/>
              </w:rPr>
              <w:t xml:space="preserve">Preventief gezondheidsbeleid </w:t>
            </w:r>
          </w:p>
        </w:tc>
      </w:tr>
      <w:tr w:rsidR="003D07C3" w:rsidTr="003D07C3" w14:paraId="4D6188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D07C3" w:rsidP="003D07C3" w:rsidRDefault="003D07C3" w14:paraId="6372C71D" w14:textId="77777777"/>
        </w:tc>
        <w:tc>
          <w:tcPr>
            <w:tcW w:w="7654" w:type="dxa"/>
            <w:gridSpan w:val="2"/>
          </w:tcPr>
          <w:p w:rsidR="003D07C3" w:rsidP="003D07C3" w:rsidRDefault="003D07C3" w14:paraId="454D9BDF" w14:textId="77777777"/>
        </w:tc>
      </w:tr>
      <w:tr w:rsidR="003D07C3" w:rsidTr="003D07C3" w14:paraId="47BFB1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D07C3" w:rsidP="003D07C3" w:rsidRDefault="003D07C3" w14:paraId="31CE36C0" w14:textId="77777777"/>
        </w:tc>
        <w:tc>
          <w:tcPr>
            <w:tcW w:w="7654" w:type="dxa"/>
            <w:gridSpan w:val="2"/>
          </w:tcPr>
          <w:p w:rsidR="003D07C3" w:rsidP="003D07C3" w:rsidRDefault="003D07C3" w14:paraId="4F173100" w14:textId="77777777"/>
        </w:tc>
      </w:tr>
      <w:tr w:rsidR="003D07C3" w:rsidTr="003D07C3" w14:paraId="58E801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D07C3" w:rsidP="003D07C3" w:rsidRDefault="003D07C3" w14:paraId="1FFFE5CE" w14:textId="5F76086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843</w:t>
            </w:r>
          </w:p>
        </w:tc>
        <w:tc>
          <w:tcPr>
            <w:tcW w:w="7654" w:type="dxa"/>
            <w:gridSpan w:val="2"/>
          </w:tcPr>
          <w:p w:rsidR="003D07C3" w:rsidP="003D07C3" w:rsidRDefault="003D07C3" w14:paraId="371FC57C" w14:textId="435A3BF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CRIJNS</w:t>
            </w:r>
          </w:p>
        </w:tc>
      </w:tr>
      <w:tr w:rsidR="003D07C3" w:rsidTr="003D07C3" w14:paraId="3B1058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D07C3" w:rsidP="003D07C3" w:rsidRDefault="003D07C3" w14:paraId="57A0F584" w14:textId="77777777"/>
        </w:tc>
        <w:tc>
          <w:tcPr>
            <w:tcW w:w="7654" w:type="dxa"/>
            <w:gridSpan w:val="2"/>
          </w:tcPr>
          <w:p w:rsidR="003D07C3" w:rsidP="003D07C3" w:rsidRDefault="003D07C3" w14:paraId="54F7A20B" w14:textId="09E0F745">
            <w:r>
              <w:t>Voorgesteld 11 juni 2025</w:t>
            </w:r>
          </w:p>
        </w:tc>
      </w:tr>
      <w:tr w:rsidR="003D07C3" w:rsidTr="003D07C3" w14:paraId="259779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D07C3" w:rsidP="003D07C3" w:rsidRDefault="003D07C3" w14:paraId="7D281A5A" w14:textId="77777777"/>
        </w:tc>
        <w:tc>
          <w:tcPr>
            <w:tcW w:w="7654" w:type="dxa"/>
            <w:gridSpan w:val="2"/>
          </w:tcPr>
          <w:p w:rsidR="003D07C3" w:rsidP="003D07C3" w:rsidRDefault="003D07C3" w14:paraId="0687DF8B" w14:textId="77777777"/>
        </w:tc>
      </w:tr>
      <w:tr w:rsidR="003D07C3" w:rsidTr="003D07C3" w14:paraId="3DF90C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D07C3" w:rsidP="003D07C3" w:rsidRDefault="003D07C3" w14:paraId="3F2BE19E" w14:textId="77777777"/>
        </w:tc>
        <w:tc>
          <w:tcPr>
            <w:tcW w:w="7654" w:type="dxa"/>
            <w:gridSpan w:val="2"/>
          </w:tcPr>
          <w:p w:rsidR="003D07C3" w:rsidP="003D07C3" w:rsidRDefault="003D07C3" w14:paraId="117B304F" w14:textId="019F98A7">
            <w:r>
              <w:t>De Kamer,</w:t>
            </w:r>
          </w:p>
        </w:tc>
      </w:tr>
      <w:tr w:rsidR="003D07C3" w:rsidTr="003D07C3" w14:paraId="796BC7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D07C3" w:rsidP="003D07C3" w:rsidRDefault="003D07C3" w14:paraId="165722DB" w14:textId="77777777"/>
        </w:tc>
        <w:tc>
          <w:tcPr>
            <w:tcW w:w="7654" w:type="dxa"/>
            <w:gridSpan w:val="2"/>
          </w:tcPr>
          <w:p w:rsidR="003D07C3" w:rsidP="003D07C3" w:rsidRDefault="003D07C3" w14:paraId="27E0E2DC" w14:textId="77777777"/>
        </w:tc>
      </w:tr>
      <w:tr w:rsidR="003D07C3" w:rsidTr="003D07C3" w14:paraId="3851EB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D07C3" w:rsidP="003D07C3" w:rsidRDefault="003D07C3" w14:paraId="36CB685D" w14:textId="77777777"/>
        </w:tc>
        <w:tc>
          <w:tcPr>
            <w:tcW w:w="7654" w:type="dxa"/>
            <w:gridSpan w:val="2"/>
          </w:tcPr>
          <w:p w:rsidR="003D07C3" w:rsidP="003D07C3" w:rsidRDefault="003D07C3" w14:paraId="346F991E" w14:textId="10D29F2C">
            <w:r>
              <w:t>gehoord de beraadslaging,</w:t>
            </w:r>
          </w:p>
        </w:tc>
      </w:tr>
      <w:tr w:rsidR="00997775" w:rsidTr="003D07C3" w14:paraId="6DD5B3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9D26091" w14:textId="77777777"/>
        </w:tc>
        <w:tc>
          <w:tcPr>
            <w:tcW w:w="7654" w:type="dxa"/>
            <w:gridSpan w:val="2"/>
          </w:tcPr>
          <w:p w:rsidR="00997775" w:rsidRDefault="00997775" w14:paraId="56CF6800" w14:textId="77777777"/>
        </w:tc>
      </w:tr>
      <w:tr w:rsidR="00997775" w:rsidTr="003D07C3" w14:paraId="572CCB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4968C6" w14:textId="77777777"/>
        </w:tc>
        <w:tc>
          <w:tcPr>
            <w:tcW w:w="7654" w:type="dxa"/>
            <w:gridSpan w:val="2"/>
          </w:tcPr>
          <w:p w:rsidR="003D07C3" w:rsidP="003D07C3" w:rsidRDefault="003D07C3" w14:paraId="48CFD6C6" w14:textId="77777777">
            <w:pPr>
              <w:pStyle w:val="Geenafstand"/>
            </w:pPr>
            <w:r>
              <w:t xml:space="preserve">constaterende dat verboden op </w:t>
            </w:r>
            <w:proofErr w:type="spellStart"/>
            <w:r>
              <w:t>vapes</w:t>
            </w:r>
            <w:proofErr w:type="spellEnd"/>
            <w:r>
              <w:t>, rookwaren en reclames steeds vaker leiden tot het omzeilen van regels en illegale verkoop;</w:t>
            </w:r>
          </w:p>
          <w:p w:rsidR="003D07C3" w:rsidP="003D07C3" w:rsidRDefault="003D07C3" w14:paraId="6EDF2CE8" w14:textId="77777777">
            <w:pPr>
              <w:pStyle w:val="Geenafstand"/>
            </w:pPr>
          </w:p>
          <w:p w:rsidR="003D07C3" w:rsidP="003D07C3" w:rsidRDefault="003D07C3" w14:paraId="686F4C29" w14:textId="77777777">
            <w:pPr>
              <w:pStyle w:val="Geenafstand"/>
            </w:pPr>
            <w:r>
              <w:t>overwegende dat mensen pas echt hun gedrag blijvend veranderen als ze zelf kiezen in plaats van opgelegd betuttelend beleid van bovenaf;</w:t>
            </w:r>
          </w:p>
          <w:p w:rsidR="003D07C3" w:rsidP="003D07C3" w:rsidRDefault="003D07C3" w14:paraId="32703E76" w14:textId="77777777">
            <w:pPr>
              <w:pStyle w:val="Geenafstand"/>
            </w:pPr>
          </w:p>
          <w:p w:rsidR="003D07C3" w:rsidP="003D07C3" w:rsidRDefault="003D07C3" w14:paraId="10C99FC2" w14:textId="77777777">
            <w:pPr>
              <w:pStyle w:val="Geenafstand"/>
            </w:pPr>
            <w:r>
              <w:t>verzoekt de regering om af te zien van nieuwe vormen van verboden en in te zetten op voorlichting en bewustwording over de gevolgen van roken,</w:t>
            </w:r>
          </w:p>
          <w:p w:rsidR="003D07C3" w:rsidP="003D07C3" w:rsidRDefault="003D07C3" w14:paraId="333CEDA2" w14:textId="77777777">
            <w:pPr>
              <w:pStyle w:val="Geenafstand"/>
            </w:pPr>
          </w:p>
          <w:p w:rsidR="003D07C3" w:rsidP="003D07C3" w:rsidRDefault="003D07C3" w14:paraId="2202874E" w14:textId="77777777">
            <w:pPr>
              <w:pStyle w:val="Geenafstand"/>
            </w:pPr>
            <w:r>
              <w:t>en gaat over tot de orde van de dag.</w:t>
            </w:r>
          </w:p>
          <w:p w:rsidR="003D07C3" w:rsidP="003D07C3" w:rsidRDefault="003D07C3" w14:paraId="02F98F90" w14:textId="77777777">
            <w:pPr>
              <w:pStyle w:val="Geenafstand"/>
            </w:pPr>
          </w:p>
          <w:p w:rsidR="00997775" w:rsidP="003D07C3" w:rsidRDefault="003D07C3" w14:paraId="2D455078" w14:textId="26EC73F4">
            <w:pPr>
              <w:pStyle w:val="Geenafstand"/>
            </w:pPr>
            <w:r>
              <w:t>Crijns</w:t>
            </w:r>
          </w:p>
        </w:tc>
      </w:tr>
    </w:tbl>
    <w:p w:rsidR="00997775" w:rsidRDefault="00997775" w14:paraId="6C8AF19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909D3" w14:textId="77777777" w:rsidR="003D07C3" w:rsidRDefault="003D07C3">
      <w:pPr>
        <w:spacing w:line="20" w:lineRule="exact"/>
      </w:pPr>
    </w:p>
  </w:endnote>
  <w:endnote w:type="continuationSeparator" w:id="0">
    <w:p w14:paraId="47574278" w14:textId="77777777" w:rsidR="003D07C3" w:rsidRDefault="003D07C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3B34373" w14:textId="77777777" w:rsidR="003D07C3" w:rsidRDefault="003D07C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158CF" w14:textId="77777777" w:rsidR="003D07C3" w:rsidRDefault="003D07C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90BB632" w14:textId="77777777" w:rsidR="003D07C3" w:rsidRDefault="003D0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7C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84D0A"/>
    <w:rsid w:val="003D07C3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E2625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F9637F"/>
  <w15:docId w15:val="{4F178F11-268C-4CBA-9905-2E3C3590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Geenafstand">
    <w:name w:val="No Spacing"/>
    <w:uiPriority w:val="1"/>
    <w:qFormat/>
    <w:rsid w:val="003D07C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578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2025-06-12T08:23:00.0000000Z</dcterms:created>
  <dcterms:modified xsi:type="dcterms:W3CDTF">2025-06-12T08:51:00.0000000Z</dcterms:modified>
  <dc:description>------------------------</dc:description>
  <dc:subject/>
  <keywords/>
  <version/>
  <category/>
</coreProperties>
</file>