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C4D63" w14:paraId="69918DB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638C91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86B31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C4D63" w14:paraId="7C79D5B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FF671D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C4D63" w14:paraId="306363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0999EF" w14:textId="77777777"/>
        </w:tc>
      </w:tr>
      <w:tr w:rsidR="00997775" w:rsidTr="007C4D63" w14:paraId="0C2B6A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FF7B018" w14:textId="77777777"/>
        </w:tc>
      </w:tr>
      <w:tr w:rsidR="00997775" w:rsidTr="007C4D63" w14:paraId="3A5B20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A74BBA" w14:textId="77777777"/>
        </w:tc>
        <w:tc>
          <w:tcPr>
            <w:tcW w:w="7654" w:type="dxa"/>
            <w:gridSpan w:val="2"/>
          </w:tcPr>
          <w:p w:rsidR="00997775" w:rsidRDefault="00997775" w14:paraId="45110E37" w14:textId="77777777"/>
        </w:tc>
      </w:tr>
      <w:tr w:rsidR="007C4D63" w:rsidTr="007C4D63" w14:paraId="002ECC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D63" w:rsidP="007C4D63" w:rsidRDefault="007C4D63" w14:paraId="54F43A3D" w14:textId="3693B499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Pr="007C4D63" w:rsidR="007C4D63" w:rsidP="007C4D63" w:rsidRDefault="007C4D63" w14:paraId="386B1C70" w14:textId="7A03CE93">
            <w:pPr>
              <w:rPr>
                <w:b/>
                <w:bCs/>
              </w:rPr>
            </w:pPr>
            <w:r w:rsidRPr="007C4D63">
              <w:rPr>
                <w:b/>
                <w:bCs/>
              </w:rPr>
              <w:t xml:space="preserve">Preventief gezondheidsbeleid </w:t>
            </w:r>
          </w:p>
        </w:tc>
      </w:tr>
      <w:tr w:rsidR="007C4D63" w:rsidTr="007C4D63" w14:paraId="0F7814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D63" w:rsidP="007C4D63" w:rsidRDefault="007C4D63" w14:paraId="1E5CC6BA" w14:textId="77777777"/>
        </w:tc>
        <w:tc>
          <w:tcPr>
            <w:tcW w:w="7654" w:type="dxa"/>
            <w:gridSpan w:val="2"/>
          </w:tcPr>
          <w:p w:rsidR="007C4D63" w:rsidP="007C4D63" w:rsidRDefault="007C4D63" w14:paraId="68408D42" w14:textId="77777777"/>
        </w:tc>
      </w:tr>
      <w:tr w:rsidR="007C4D63" w:rsidTr="007C4D63" w14:paraId="2A0EC5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D63" w:rsidP="007C4D63" w:rsidRDefault="007C4D63" w14:paraId="0CB10EA6" w14:textId="77777777"/>
        </w:tc>
        <w:tc>
          <w:tcPr>
            <w:tcW w:w="7654" w:type="dxa"/>
            <w:gridSpan w:val="2"/>
          </w:tcPr>
          <w:p w:rsidR="007C4D63" w:rsidP="007C4D63" w:rsidRDefault="007C4D63" w14:paraId="7F8B9CE4" w14:textId="77777777"/>
        </w:tc>
      </w:tr>
      <w:tr w:rsidR="007C4D63" w:rsidTr="007C4D63" w14:paraId="382583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D63" w:rsidP="007C4D63" w:rsidRDefault="007C4D63" w14:paraId="13BE5DDD" w14:textId="69BA2B1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844</w:t>
            </w:r>
          </w:p>
        </w:tc>
        <w:tc>
          <w:tcPr>
            <w:tcW w:w="7654" w:type="dxa"/>
            <w:gridSpan w:val="2"/>
          </w:tcPr>
          <w:p w:rsidR="007C4D63" w:rsidP="007C4D63" w:rsidRDefault="007C4D63" w14:paraId="0923A960" w14:textId="4398C38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CRIJNS</w:t>
            </w:r>
          </w:p>
        </w:tc>
      </w:tr>
      <w:tr w:rsidR="007C4D63" w:rsidTr="007C4D63" w14:paraId="780E29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D63" w:rsidP="007C4D63" w:rsidRDefault="007C4D63" w14:paraId="122AAFA9" w14:textId="77777777"/>
        </w:tc>
        <w:tc>
          <w:tcPr>
            <w:tcW w:w="7654" w:type="dxa"/>
            <w:gridSpan w:val="2"/>
          </w:tcPr>
          <w:p w:rsidR="007C4D63" w:rsidP="007C4D63" w:rsidRDefault="007C4D63" w14:paraId="0AA1B0F4" w14:textId="6996266C">
            <w:r>
              <w:t>Voorgesteld 11 juni 2025</w:t>
            </w:r>
          </w:p>
        </w:tc>
      </w:tr>
      <w:tr w:rsidR="007C4D63" w:rsidTr="007C4D63" w14:paraId="6011A4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D63" w:rsidP="007C4D63" w:rsidRDefault="007C4D63" w14:paraId="5268664A" w14:textId="77777777"/>
        </w:tc>
        <w:tc>
          <w:tcPr>
            <w:tcW w:w="7654" w:type="dxa"/>
            <w:gridSpan w:val="2"/>
          </w:tcPr>
          <w:p w:rsidR="007C4D63" w:rsidP="007C4D63" w:rsidRDefault="007C4D63" w14:paraId="0A28F37C" w14:textId="77777777"/>
        </w:tc>
      </w:tr>
      <w:tr w:rsidR="007C4D63" w:rsidTr="007C4D63" w14:paraId="13AA81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D63" w:rsidP="007C4D63" w:rsidRDefault="007C4D63" w14:paraId="1FD81588" w14:textId="77777777"/>
        </w:tc>
        <w:tc>
          <w:tcPr>
            <w:tcW w:w="7654" w:type="dxa"/>
            <w:gridSpan w:val="2"/>
          </w:tcPr>
          <w:p w:rsidR="007C4D63" w:rsidP="007C4D63" w:rsidRDefault="007C4D63" w14:paraId="3FBEBECC" w14:textId="613F6A6A">
            <w:r>
              <w:t>De Kamer,</w:t>
            </w:r>
          </w:p>
        </w:tc>
      </w:tr>
      <w:tr w:rsidR="007C4D63" w:rsidTr="007C4D63" w14:paraId="5838D7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D63" w:rsidP="007C4D63" w:rsidRDefault="007C4D63" w14:paraId="0F326E50" w14:textId="77777777"/>
        </w:tc>
        <w:tc>
          <w:tcPr>
            <w:tcW w:w="7654" w:type="dxa"/>
            <w:gridSpan w:val="2"/>
          </w:tcPr>
          <w:p w:rsidR="007C4D63" w:rsidP="007C4D63" w:rsidRDefault="007C4D63" w14:paraId="1CBEA125" w14:textId="77777777"/>
        </w:tc>
      </w:tr>
      <w:tr w:rsidR="007C4D63" w:rsidTr="007C4D63" w14:paraId="75FF38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4D63" w:rsidP="007C4D63" w:rsidRDefault="007C4D63" w14:paraId="17A1691A" w14:textId="77777777"/>
        </w:tc>
        <w:tc>
          <w:tcPr>
            <w:tcW w:w="7654" w:type="dxa"/>
            <w:gridSpan w:val="2"/>
          </w:tcPr>
          <w:p w:rsidR="007C4D63" w:rsidP="007C4D63" w:rsidRDefault="007C4D63" w14:paraId="2649BDB3" w14:textId="7CF7118C">
            <w:r>
              <w:t>gehoord de beraadslaging,</w:t>
            </w:r>
          </w:p>
        </w:tc>
      </w:tr>
      <w:tr w:rsidR="00997775" w:rsidTr="007C4D63" w14:paraId="4D958A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32A97F" w14:textId="77777777"/>
        </w:tc>
        <w:tc>
          <w:tcPr>
            <w:tcW w:w="7654" w:type="dxa"/>
            <w:gridSpan w:val="2"/>
          </w:tcPr>
          <w:p w:rsidR="00997775" w:rsidRDefault="00997775" w14:paraId="419D60C0" w14:textId="77777777"/>
        </w:tc>
      </w:tr>
      <w:tr w:rsidR="00997775" w:rsidTr="007C4D63" w14:paraId="2DAB3D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DC238C" w14:textId="77777777"/>
        </w:tc>
        <w:tc>
          <w:tcPr>
            <w:tcW w:w="7654" w:type="dxa"/>
            <w:gridSpan w:val="2"/>
          </w:tcPr>
          <w:p w:rsidR="007C4D63" w:rsidP="007C4D63" w:rsidRDefault="007C4D63" w14:paraId="7FD8427B" w14:textId="77777777">
            <w:pPr>
              <w:pStyle w:val="Geenafstand"/>
            </w:pPr>
            <w:r>
              <w:t xml:space="preserve">constaterende dat het kabinet stap voor stap werkt aan een rookvrije samenleving via verboden, prijsverhogingen en verbanning van tabaksverkoop; </w:t>
            </w:r>
          </w:p>
          <w:p w:rsidR="007C4D63" w:rsidP="007C4D63" w:rsidRDefault="007C4D63" w14:paraId="0402B090" w14:textId="77777777">
            <w:pPr>
              <w:pStyle w:val="Geenafstand"/>
            </w:pPr>
          </w:p>
          <w:p w:rsidR="007C4D63" w:rsidP="007C4D63" w:rsidRDefault="007C4D63" w14:paraId="267B7780" w14:textId="77777777">
            <w:pPr>
              <w:pStyle w:val="Geenafstand"/>
            </w:pPr>
            <w:r>
              <w:t xml:space="preserve">overwegende dat volwassen Nederlanders zelf mogen kiezen of ze willen roken of </w:t>
            </w:r>
            <w:proofErr w:type="spellStart"/>
            <w:r>
              <w:t>vapen</w:t>
            </w:r>
            <w:proofErr w:type="spellEnd"/>
            <w:r>
              <w:t>;</w:t>
            </w:r>
          </w:p>
          <w:p w:rsidR="007C4D63" w:rsidP="007C4D63" w:rsidRDefault="007C4D63" w14:paraId="00548520" w14:textId="77777777">
            <w:pPr>
              <w:pStyle w:val="Geenafstand"/>
            </w:pPr>
          </w:p>
          <w:p w:rsidR="007C4D63" w:rsidP="007C4D63" w:rsidRDefault="007C4D63" w14:paraId="69A42511" w14:textId="77777777">
            <w:pPr>
              <w:pStyle w:val="Geenafstand"/>
            </w:pPr>
            <w:r>
              <w:t>verzoekt de regering de verkoop van tabak en e-sigaretten in tankstations en tabaksspeciaalzaken te behouden, de mogelijkheid te onderzoeken om de verkoop van tabaksproducten in supermarkten te herintroduceren, en af te zien van verdere beperkingen op verkooplocaties,</w:t>
            </w:r>
          </w:p>
          <w:p w:rsidR="00FB7F2E" w:rsidP="007C4D63" w:rsidRDefault="00FB7F2E" w14:paraId="1C43B9BE" w14:textId="77777777">
            <w:pPr>
              <w:pStyle w:val="Geenafstand"/>
            </w:pPr>
          </w:p>
          <w:p w:rsidR="007C4D63" w:rsidP="007C4D63" w:rsidRDefault="007C4D63" w14:paraId="592EE686" w14:textId="77777777">
            <w:pPr>
              <w:pStyle w:val="Geenafstand"/>
            </w:pPr>
            <w:r>
              <w:t>en gaat over tot de orde van de dag.</w:t>
            </w:r>
          </w:p>
          <w:p w:rsidR="00FB7F2E" w:rsidP="007C4D63" w:rsidRDefault="00FB7F2E" w14:paraId="6DDB7DD7" w14:textId="77777777">
            <w:pPr>
              <w:pStyle w:val="Geenafstand"/>
            </w:pPr>
          </w:p>
          <w:p w:rsidR="00997775" w:rsidP="00FB7F2E" w:rsidRDefault="007C4D63" w14:paraId="244CB43D" w14:textId="2526F059">
            <w:pPr>
              <w:pStyle w:val="Geenafstand"/>
            </w:pPr>
            <w:r>
              <w:t>Crijns</w:t>
            </w:r>
          </w:p>
        </w:tc>
      </w:tr>
    </w:tbl>
    <w:p w:rsidR="00997775" w:rsidRDefault="00997775" w14:paraId="1D6C2A4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A48A0" w14:textId="77777777" w:rsidR="007C4D63" w:rsidRDefault="007C4D63">
      <w:pPr>
        <w:spacing w:line="20" w:lineRule="exact"/>
      </w:pPr>
    </w:p>
  </w:endnote>
  <w:endnote w:type="continuationSeparator" w:id="0">
    <w:p w14:paraId="276E9894" w14:textId="77777777" w:rsidR="007C4D63" w:rsidRDefault="007C4D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7F3FCB" w14:textId="77777777" w:rsidR="007C4D63" w:rsidRDefault="007C4D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E8377" w14:textId="77777777" w:rsidR="007C4D63" w:rsidRDefault="007C4D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A7304A" w14:textId="77777777" w:rsidR="007C4D63" w:rsidRDefault="007C4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6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4D63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B7F2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8B1AA"/>
  <w15:docId w15:val="{BE811A72-809A-470C-8426-490CCC77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7C4D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667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2025-06-12T08:23:00.0000000Z</dcterms:created>
  <dcterms:modified xsi:type="dcterms:W3CDTF">2025-06-12T08:52:00.0000000Z</dcterms:modified>
  <dc:description>------------------------</dc:description>
  <dc:subject/>
  <keywords/>
  <version/>
  <category/>
</coreProperties>
</file>