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14A10" w14:paraId="24953D6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9A2F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0FCF6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14A10" w14:paraId="2E7B30D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C62344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14A10" w14:paraId="548523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0CE39F" w14:textId="77777777"/>
        </w:tc>
      </w:tr>
      <w:tr w:rsidR="00997775" w:rsidTr="00E14A10" w14:paraId="0089D8E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BD3AEA" w14:textId="77777777"/>
        </w:tc>
      </w:tr>
      <w:tr w:rsidR="00997775" w:rsidTr="00E14A10" w14:paraId="0A2D5D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522095" w14:textId="77777777"/>
        </w:tc>
        <w:tc>
          <w:tcPr>
            <w:tcW w:w="7654" w:type="dxa"/>
            <w:gridSpan w:val="2"/>
          </w:tcPr>
          <w:p w:rsidR="00997775" w:rsidRDefault="00997775" w14:paraId="40B8BCBC" w14:textId="77777777"/>
        </w:tc>
      </w:tr>
      <w:tr w:rsidR="00E14A10" w:rsidTr="00E14A10" w14:paraId="512DAE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4A10" w:rsidP="00E14A10" w:rsidRDefault="00E14A10" w14:paraId="097B05F5" w14:textId="122403F6">
            <w:pPr>
              <w:rPr>
                <w:b/>
              </w:rPr>
            </w:pPr>
            <w:r>
              <w:rPr>
                <w:b/>
              </w:rPr>
              <w:t>36 600 VI</w:t>
            </w:r>
          </w:p>
        </w:tc>
        <w:tc>
          <w:tcPr>
            <w:tcW w:w="7654" w:type="dxa"/>
            <w:gridSpan w:val="2"/>
          </w:tcPr>
          <w:p w:rsidR="00E14A10" w:rsidP="00E14A10" w:rsidRDefault="00E14A10" w14:paraId="4FA03C14" w14:textId="6A258E77">
            <w:pPr>
              <w:rPr>
                <w:b/>
              </w:rPr>
            </w:pPr>
            <w:r w:rsidRPr="00190F0F">
              <w:rPr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E14A10" w:rsidTr="00E14A10" w14:paraId="03FA16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4A10" w:rsidP="00E14A10" w:rsidRDefault="00E14A10" w14:paraId="60855E92" w14:textId="77777777"/>
        </w:tc>
        <w:tc>
          <w:tcPr>
            <w:tcW w:w="7654" w:type="dxa"/>
            <w:gridSpan w:val="2"/>
          </w:tcPr>
          <w:p w:rsidR="00E14A10" w:rsidP="00E14A10" w:rsidRDefault="00E14A10" w14:paraId="7789FE9F" w14:textId="77777777"/>
        </w:tc>
      </w:tr>
      <w:tr w:rsidR="00E14A10" w:rsidTr="00E14A10" w14:paraId="0BB3D4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4A10" w:rsidP="00E14A10" w:rsidRDefault="00E14A10" w14:paraId="2C2D7134" w14:textId="77777777"/>
        </w:tc>
        <w:tc>
          <w:tcPr>
            <w:tcW w:w="7654" w:type="dxa"/>
            <w:gridSpan w:val="2"/>
          </w:tcPr>
          <w:p w:rsidR="00E14A10" w:rsidP="00E14A10" w:rsidRDefault="00E14A10" w14:paraId="665CA85D" w14:textId="77777777"/>
        </w:tc>
      </w:tr>
      <w:tr w:rsidR="00E14A10" w:rsidTr="00E14A10" w14:paraId="5DDA7C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4A10" w:rsidP="00E14A10" w:rsidRDefault="00E14A10" w14:paraId="0CF6735E" w14:textId="0C0BD90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155</w:t>
            </w:r>
          </w:p>
        </w:tc>
        <w:tc>
          <w:tcPr>
            <w:tcW w:w="7654" w:type="dxa"/>
            <w:gridSpan w:val="2"/>
          </w:tcPr>
          <w:p w:rsidR="00E14A10" w:rsidP="00E14A10" w:rsidRDefault="00E14A10" w14:paraId="65B4A2E8" w14:textId="7129C46C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HET LID VAN NISPEN</w:t>
            </w:r>
            <w:r>
              <w:rPr>
                <w:b/>
              </w:rPr>
              <w:t xml:space="preserve"> </w:t>
            </w:r>
          </w:p>
        </w:tc>
      </w:tr>
      <w:tr w:rsidR="00E14A10" w:rsidTr="00E14A10" w14:paraId="043C07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4A10" w:rsidP="00E14A10" w:rsidRDefault="00E14A10" w14:paraId="21DD27D3" w14:textId="77777777"/>
        </w:tc>
        <w:tc>
          <w:tcPr>
            <w:tcW w:w="7654" w:type="dxa"/>
            <w:gridSpan w:val="2"/>
          </w:tcPr>
          <w:p w:rsidR="00E14A10" w:rsidP="00E14A10" w:rsidRDefault="00E14A10" w14:paraId="3C4D8033" w14:textId="76E1CC96">
            <w:r>
              <w:t>Voorgesteld tijdens het wetgevingsoverleg van 11 juni 2025</w:t>
            </w:r>
          </w:p>
        </w:tc>
      </w:tr>
      <w:tr w:rsidR="00E14A10" w:rsidTr="00E14A10" w14:paraId="65523B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4A10" w:rsidP="00E14A10" w:rsidRDefault="00E14A10" w14:paraId="0DF31E4E" w14:textId="77777777"/>
        </w:tc>
        <w:tc>
          <w:tcPr>
            <w:tcW w:w="7654" w:type="dxa"/>
            <w:gridSpan w:val="2"/>
          </w:tcPr>
          <w:p w:rsidR="00E14A10" w:rsidP="00E14A10" w:rsidRDefault="00E14A10" w14:paraId="42DE4D8F" w14:textId="77777777"/>
        </w:tc>
      </w:tr>
      <w:tr w:rsidR="00E14A10" w:rsidTr="00E14A10" w14:paraId="14EB51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4A10" w:rsidP="00E14A10" w:rsidRDefault="00E14A10" w14:paraId="1ECBBFB9" w14:textId="77777777"/>
        </w:tc>
        <w:tc>
          <w:tcPr>
            <w:tcW w:w="7654" w:type="dxa"/>
            <w:gridSpan w:val="2"/>
          </w:tcPr>
          <w:p w:rsidR="00E14A10" w:rsidP="00E14A10" w:rsidRDefault="00E14A10" w14:paraId="0986D6CE" w14:textId="785CCFCE">
            <w:r>
              <w:t>De Kamer,</w:t>
            </w:r>
          </w:p>
        </w:tc>
      </w:tr>
      <w:tr w:rsidR="00E14A10" w:rsidTr="00E14A10" w14:paraId="500331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4A10" w:rsidP="00E14A10" w:rsidRDefault="00E14A10" w14:paraId="22B41BE4" w14:textId="77777777"/>
        </w:tc>
        <w:tc>
          <w:tcPr>
            <w:tcW w:w="7654" w:type="dxa"/>
            <w:gridSpan w:val="2"/>
          </w:tcPr>
          <w:p w:rsidR="00E14A10" w:rsidP="00E14A10" w:rsidRDefault="00E14A10" w14:paraId="729EC547" w14:textId="77777777"/>
        </w:tc>
      </w:tr>
      <w:tr w:rsidR="00E14A10" w:rsidTr="00E14A10" w14:paraId="51F437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4A10" w:rsidP="00E14A10" w:rsidRDefault="00E14A10" w14:paraId="25939248" w14:textId="77777777"/>
        </w:tc>
        <w:tc>
          <w:tcPr>
            <w:tcW w:w="7654" w:type="dxa"/>
            <w:gridSpan w:val="2"/>
          </w:tcPr>
          <w:p w:rsidR="00E14A10" w:rsidP="00E14A10" w:rsidRDefault="00E14A10" w14:paraId="295F8EC0" w14:textId="756AA88D">
            <w:r>
              <w:t>gehoord de beraadslaging,</w:t>
            </w:r>
          </w:p>
        </w:tc>
      </w:tr>
      <w:tr w:rsidR="00997775" w:rsidTr="00E14A10" w14:paraId="41D424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F7F0AF" w14:textId="77777777"/>
        </w:tc>
        <w:tc>
          <w:tcPr>
            <w:tcW w:w="7654" w:type="dxa"/>
            <w:gridSpan w:val="2"/>
          </w:tcPr>
          <w:p w:rsidR="00997775" w:rsidRDefault="00997775" w14:paraId="62D93506" w14:textId="77777777"/>
        </w:tc>
      </w:tr>
      <w:tr w:rsidR="00997775" w:rsidTr="00E14A10" w14:paraId="577277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765219" w14:textId="77777777"/>
        </w:tc>
        <w:tc>
          <w:tcPr>
            <w:tcW w:w="7654" w:type="dxa"/>
            <w:gridSpan w:val="2"/>
          </w:tcPr>
          <w:p w:rsidR="00E14A10" w:rsidP="00E14A10" w:rsidRDefault="00E14A10" w14:paraId="6A61532D" w14:textId="77777777">
            <w:pPr>
              <w:pStyle w:val="Geenafstand"/>
            </w:pPr>
            <w:r>
              <w:t>constaterende dat de capaciteitstekorten in het gevangeniswezen groot zijn en duidelijk is dat de problemen niet kunnen worden opgelost zonder extra middelen;</w:t>
            </w:r>
            <w:r>
              <w:br/>
            </w:r>
            <w:r>
              <w:br/>
              <w:t>verzoekt de regering bij de begroting voor het jaar 2026 extra geld uit te trekken voor het gevangeniswezen,</w:t>
            </w:r>
            <w:r>
              <w:br/>
            </w:r>
            <w:r>
              <w:br/>
              <w:t>en gaat over tot de orde van de dag.</w:t>
            </w:r>
          </w:p>
          <w:p w:rsidR="00E14A10" w:rsidP="00E14A10" w:rsidRDefault="00E14A10" w14:paraId="762BA263" w14:textId="77777777">
            <w:pPr>
              <w:pStyle w:val="Geenafstand"/>
            </w:pPr>
          </w:p>
          <w:p w:rsidR="00997775" w:rsidP="00E14A10" w:rsidRDefault="00E14A10" w14:paraId="103835BE" w14:textId="37315C39">
            <w:pPr>
              <w:pStyle w:val="Geenafstand"/>
            </w:pPr>
            <w:r>
              <w:t>Van Nispen</w:t>
            </w:r>
          </w:p>
        </w:tc>
      </w:tr>
    </w:tbl>
    <w:p w:rsidR="00997775" w:rsidRDefault="00997775" w14:paraId="5D5B1F1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5422C" w14:textId="77777777" w:rsidR="00E14A10" w:rsidRDefault="00E14A10">
      <w:pPr>
        <w:spacing w:line="20" w:lineRule="exact"/>
      </w:pPr>
    </w:p>
  </w:endnote>
  <w:endnote w:type="continuationSeparator" w:id="0">
    <w:p w14:paraId="5B3ECEDD" w14:textId="77777777" w:rsidR="00E14A10" w:rsidRDefault="00E14A1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1FD19F" w14:textId="77777777" w:rsidR="00E14A10" w:rsidRDefault="00E14A1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FB64D" w14:textId="77777777" w:rsidR="00E14A10" w:rsidRDefault="00E14A1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521A71" w14:textId="77777777" w:rsidR="00E14A10" w:rsidRDefault="00E1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10"/>
    <w:rsid w:val="000C4C1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14A10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826C9"/>
  <w15:docId w15:val="{0019A122-1E4D-48F3-9225-F09BBBDF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Zwaar">
    <w:name w:val="Strong"/>
    <w:basedOn w:val="Standaardalinea-lettertype"/>
    <w:uiPriority w:val="22"/>
    <w:qFormat/>
    <w:rsid w:val="00E14A10"/>
    <w:rPr>
      <w:b/>
      <w:bCs/>
    </w:rPr>
  </w:style>
  <w:style w:type="paragraph" w:styleId="Geenafstand">
    <w:name w:val="No Spacing"/>
    <w:uiPriority w:val="1"/>
    <w:qFormat/>
    <w:rsid w:val="00E14A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564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2025-06-12T14:16:00.0000000Z</dcterms:created>
  <dcterms:modified xsi:type="dcterms:W3CDTF">2025-06-12T14:29:00.0000000Z</dcterms:modified>
  <dc:description>------------------------</dc:description>
  <dc:subject/>
  <keywords/>
  <version/>
  <category/>
</coreProperties>
</file>