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7152" w14:paraId="4A2CF4B6" w14:textId="77777777">
        <w:tc>
          <w:tcPr>
            <w:tcW w:w="6733" w:type="dxa"/>
            <w:gridSpan w:val="2"/>
            <w:tcBorders>
              <w:top w:val="nil"/>
              <w:left w:val="nil"/>
              <w:bottom w:val="nil"/>
              <w:right w:val="nil"/>
            </w:tcBorders>
            <w:vAlign w:val="center"/>
          </w:tcPr>
          <w:p w:rsidR="00997775" w:rsidP="00710A7A" w:rsidRDefault="00997775" w14:paraId="584C1D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1AB20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7152" w14:paraId="66D9DF2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B4C442" w14:textId="77777777">
            <w:r w:rsidRPr="008B0CC5">
              <w:t xml:space="preserve">Vergaderjaar </w:t>
            </w:r>
            <w:r w:rsidR="00AC6B87">
              <w:t>2024-2025</w:t>
            </w:r>
          </w:p>
        </w:tc>
      </w:tr>
      <w:tr w:rsidR="00997775" w:rsidTr="00C57152" w14:paraId="3BECB832" w14:textId="77777777">
        <w:trPr>
          <w:cantSplit/>
        </w:trPr>
        <w:tc>
          <w:tcPr>
            <w:tcW w:w="10985" w:type="dxa"/>
            <w:gridSpan w:val="3"/>
            <w:tcBorders>
              <w:top w:val="nil"/>
              <w:left w:val="nil"/>
              <w:bottom w:val="nil"/>
              <w:right w:val="nil"/>
            </w:tcBorders>
          </w:tcPr>
          <w:p w:rsidR="00997775" w:rsidRDefault="00997775" w14:paraId="4F52F0CD" w14:textId="77777777"/>
        </w:tc>
      </w:tr>
      <w:tr w:rsidR="00997775" w:rsidTr="00C57152" w14:paraId="10BC5673" w14:textId="77777777">
        <w:trPr>
          <w:cantSplit/>
        </w:trPr>
        <w:tc>
          <w:tcPr>
            <w:tcW w:w="10985" w:type="dxa"/>
            <w:gridSpan w:val="3"/>
            <w:tcBorders>
              <w:top w:val="nil"/>
              <w:left w:val="nil"/>
              <w:bottom w:val="single" w:color="auto" w:sz="4" w:space="0"/>
              <w:right w:val="nil"/>
            </w:tcBorders>
          </w:tcPr>
          <w:p w:rsidR="00997775" w:rsidRDefault="00997775" w14:paraId="03633A33" w14:textId="77777777"/>
        </w:tc>
      </w:tr>
      <w:tr w:rsidR="00997775" w:rsidTr="00C57152" w14:paraId="6AB15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4D3BCB" w14:textId="77777777"/>
        </w:tc>
        <w:tc>
          <w:tcPr>
            <w:tcW w:w="7654" w:type="dxa"/>
            <w:gridSpan w:val="2"/>
          </w:tcPr>
          <w:p w:rsidR="00997775" w:rsidRDefault="00997775" w14:paraId="41FB8F32" w14:textId="77777777"/>
        </w:tc>
      </w:tr>
      <w:tr w:rsidR="00C57152" w:rsidTr="00C57152" w14:paraId="46B74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152" w:rsidP="00C57152" w:rsidRDefault="00C57152" w14:paraId="2F71AD35" w14:textId="71176523">
            <w:pPr>
              <w:rPr>
                <w:b/>
              </w:rPr>
            </w:pPr>
            <w:r>
              <w:rPr>
                <w:b/>
              </w:rPr>
              <w:t>28 165</w:t>
            </w:r>
          </w:p>
        </w:tc>
        <w:tc>
          <w:tcPr>
            <w:tcW w:w="7654" w:type="dxa"/>
            <w:gridSpan w:val="2"/>
          </w:tcPr>
          <w:p w:rsidR="00C57152" w:rsidP="00C57152" w:rsidRDefault="00C57152" w14:paraId="370E9D5A" w14:textId="0D7906BA">
            <w:pPr>
              <w:rPr>
                <w:b/>
              </w:rPr>
            </w:pPr>
            <w:r w:rsidRPr="00605A13">
              <w:rPr>
                <w:b/>
                <w:bCs/>
              </w:rPr>
              <w:t>Deelnemingenbeleid Rijksoverheid</w:t>
            </w:r>
          </w:p>
        </w:tc>
      </w:tr>
      <w:tr w:rsidR="00C57152" w:rsidTr="00C57152" w14:paraId="71C237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152" w:rsidP="00C57152" w:rsidRDefault="00C57152" w14:paraId="009FE190" w14:textId="77777777"/>
        </w:tc>
        <w:tc>
          <w:tcPr>
            <w:tcW w:w="7654" w:type="dxa"/>
            <w:gridSpan w:val="2"/>
          </w:tcPr>
          <w:p w:rsidR="00C57152" w:rsidP="00C57152" w:rsidRDefault="00C57152" w14:paraId="109CFDD3" w14:textId="77777777"/>
        </w:tc>
      </w:tr>
      <w:tr w:rsidR="00C57152" w:rsidTr="00C57152" w14:paraId="027E2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152" w:rsidP="00C57152" w:rsidRDefault="00C57152" w14:paraId="42C80525" w14:textId="77777777"/>
        </w:tc>
        <w:tc>
          <w:tcPr>
            <w:tcW w:w="7654" w:type="dxa"/>
            <w:gridSpan w:val="2"/>
          </w:tcPr>
          <w:p w:rsidR="00C57152" w:rsidP="00C57152" w:rsidRDefault="00C57152" w14:paraId="0E7A3CE1" w14:textId="77777777"/>
        </w:tc>
      </w:tr>
      <w:tr w:rsidR="00C57152" w:rsidTr="00C57152" w14:paraId="123BB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152" w:rsidP="00C57152" w:rsidRDefault="00C57152" w14:paraId="3DC8B9C9" w14:textId="73FEAD88">
            <w:pPr>
              <w:rPr>
                <w:b/>
              </w:rPr>
            </w:pPr>
            <w:r>
              <w:rPr>
                <w:b/>
              </w:rPr>
              <w:t xml:space="preserve">Nr. </w:t>
            </w:r>
            <w:r>
              <w:rPr>
                <w:b/>
              </w:rPr>
              <w:t>450</w:t>
            </w:r>
          </w:p>
        </w:tc>
        <w:tc>
          <w:tcPr>
            <w:tcW w:w="7654" w:type="dxa"/>
            <w:gridSpan w:val="2"/>
          </w:tcPr>
          <w:p w:rsidR="00C57152" w:rsidP="00C57152" w:rsidRDefault="00C57152" w14:paraId="588C1CDA" w14:textId="1A118C5D">
            <w:pPr>
              <w:rPr>
                <w:b/>
              </w:rPr>
            </w:pPr>
            <w:r>
              <w:rPr>
                <w:b/>
              </w:rPr>
              <w:t xml:space="preserve">MOTIE VAN </w:t>
            </w:r>
            <w:r>
              <w:rPr>
                <w:b/>
              </w:rPr>
              <w:t>HET LID VAN DER LEE</w:t>
            </w:r>
          </w:p>
        </w:tc>
      </w:tr>
      <w:tr w:rsidR="00C57152" w:rsidTr="00C57152" w14:paraId="2E9E78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152" w:rsidP="00C57152" w:rsidRDefault="00C57152" w14:paraId="17E68DBA" w14:textId="77777777"/>
        </w:tc>
        <w:tc>
          <w:tcPr>
            <w:tcW w:w="7654" w:type="dxa"/>
            <w:gridSpan w:val="2"/>
          </w:tcPr>
          <w:p w:rsidR="00C57152" w:rsidP="00C57152" w:rsidRDefault="00C57152" w14:paraId="02D7DF4F" w14:textId="611D5C24">
            <w:r>
              <w:t>Voorgesteld 11 juni 2025</w:t>
            </w:r>
          </w:p>
        </w:tc>
      </w:tr>
      <w:tr w:rsidR="00997775" w:rsidTr="00C57152" w14:paraId="18056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8CEC34" w14:textId="77777777"/>
        </w:tc>
        <w:tc>
          <w:tcPr>
            <w:tcW w:w="7654" w:type="dxa"/>
            <w:gridSpan w:val="2"/>
          </w:tcPr>
          <w:p w:rsidR="00997775" w:rsidRDefault="00997775" w14:paraId="094E32F4" w14:textId="77777777"/>
        </w:tc>
      </w:tr>
      <w:tr w:rsidR="00997775" w:rsidTr="00C57152" w14:paraId="6D3A7D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3ED381" w14:textId="77777777"/>
        </w:tc>
        <w:tc>
          <w:tcPr>
            <w:tcW w:w="7654" w:type="dxa"/>
            <w:gridSpan w:val="2"/>
          </w:tcPr>
          <w:p w:rsidR="00997775" w:rsidRDefault="00997775" w14:paraId="5F44CB5C" w14:textId="77777777">
            <w:r>
              <w:t>De Kamer,</w:t>
            </w:r>
          </w:p>
        </w:tc>
      </w:tr>
      <w:tr w:rsidR="00997775" w:rsidTr="00C57152" w14:paraId="7750F9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FD264A" w14:textId="77777777"/>
        </w:tc>
        <w:tc>
          <w:tcPr>
            <w:tcW w:w="7654" w:type="dxa"/>
            <w:gridSpan w:val="2"/>
          </w:tcPr>
          <w:p w:rsidR="00997775" w:rsidRDefault="00997775" w14:paraId="45B2CC35" w14:textId="77777777"/>
        </w:tc>
      </w:tr>
      <w:tr w:rsidR="00997775" w:rsidTr="00C57152" w14:paraId="2A07F1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873551" w14:textId="77777777"/>
        </w:tc>
        <w:tc>
          <w:tcPr>
            <w:tcW w:w="7654" w:type="dxa"/>
            <w:gridSpan w:val="2"/>
          </w:tcPr>
          <w:p w:rsidR="00997775" w:rsidRDefault="00997775" w14:paraId="76154BC0" w14:textId="77777777">
            <w:r>
              <w:t>gehoord de beraadslaging,</w:t>
            </w:r>
          </w:p>
        </w:tc>
      </w:tr>
      <w:tr w:rsidR="00997775" w:rsidTr="00C57152" w14:paraId="78E3A8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BBF888" w14:textId="77777777"/>
        </w:tc>
        <w:tc>
          <w:tcPr>
            <w:tcW w:w="7654" w:type="dxa"/>
            <w:gridSpan w:val="2"/>
          </w:tcPr>
          <w:p w:rsidR="00997775" w:rsidRDefault="00997775" w14:paraId="7F3A412F" w14:textId="77777777"/>
        </w:tc>
      </w:tr>
      <w:tr w:rsidR="00997775" w:rsidTr="00C57152" w14:paraId="16AF2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CCBCC3" w14:textId="77777777"/>
        </w:tc>
        <w:tc>
          <w:tcPr>
            <w:tcW w:w="7654" w:type="dxa"/>
            <w:gridSpan w:val="2"/>
          </w:tcPr>
          <w:p w:rsidRPr="00C57152" w:rsidR="00C57152" w:rsidP="00C57152" w:rsidRDefault="00C57152" w14:paraId="7D308834" w14:textId="77777777">
            <w:r w:rsidRPr="00C57152">
              <w:t>overwegende dat de minister heeft aangegeven het in dit jaar uitkeren van bonussen aan de KLM-top "zeer ongepast" te vinden en heeft aangegeven daartegen bezwaar te maken;</w:t>
            </w:r>
          </w:p>
          <w:p w:rsidR="00C57152" w:rsidP="00C57152" w:rsidRDefault="00C57152" w14:paraId="4B4F1A06" w14:textId="77777777"/>
          <w:p w:rsidRPr="00C57152" w:rsidR="00C57152" w:rsidP="00C57152" w:rsidRDefault="00C57152" w14:paraId="49E63FC1" w14:textId="2E4294B1">
            <w:r w:rsidRPr="00C57152">
              <w:t xml:space="preserve">overwegende dat het een uitermate verkeerd signaal is om hoge bonussen uit te keren aan de bedrijfstop terwijl er gekort wordt op de salarissen en arbeidsvoorwaarden van ander personeel vanwege slechte bedrijfsresultaten; </w:t>
            </w:r>
          </w:p>
          <w:p w:rsidR="00C57152" w:rsidP="00C57152" w:rsidRDefault="00C57152" w14:paraId="6860A9E6" w14:textId="77777777"/>
          <w:p w:rsidRPr="00C57152" w:rsidR="00C57152" w:rsidP="00C57152" w:rsidRDefault="00C57152" w14:paraId="2128BB89" w14:textId="34A63C36">
            <w:r w:rsidRPr="00C57152">
              <w:t>overwegende dat zo'n 80% van de KLM-aandeelhouders toch voor het nieuwe beloningsbeleid, inclusief bonussen, heeft gestemd;</w:t>
            </w:r>
          </w:p>
          <w:p w:rsidR="00C57152" w:rsidP="00C57152" w:rsidRDefault="00C57152" w14:paraId="6B29B946" w14:textId="77777777"/>
          <w:p w:rsidRPr="00C57152" w:rsidR="00C57152" w:rsidP="00C57152" w:rsidRDefault="00C57152" w14:paraId="32AF4A3E" w14:textId="5F62C4EE">
            <w:r w:rsidRPr="00C57152">
              <w:t>verzoekt de minister om in de toekomst geen nieuwe aandelen van KLM te kopen, ook als dat een verdere verwatering van het Nederlandse belang in KLM betekent,</w:t>
            </w:r>
          </w:p>
          <w:p w:rsidR="00C57152" w:rsidP="00C57152" w:rsidRDefault="00C57152" w14:paraId="62AD7AFC" w14:textId="77777777"/>
          <w:p w:rsidRPr="00C57152" w:rsidR="00C57152" w:rsidP="00C57152" w:rsidRDefault="00C57152" w14:paraId="09BFED57" w14:textId="3AB591F7">
            <w:r w:rsidRPr="00C57152">
              <w:t>en gaat over tot de orde van de dag.</w:t>
            </w:r>
          </w:p>
          <w:p w:rsidR="00C57152" w:rsidP="00C57152" w:rsidRDefault="00C57152" w14:paraId="131C1A40" w14:textId="77777777"/>
          <w:p w:rsidR="00997775" w:rsidP="00C57152" w:rsidRDefault="00C57152" w14:paraId="597272E9" w14:textId="6B543124">
            <w:r w:rsidRPr="00C57152">
              <w:t>Van der Lee</w:t>
            </w:r>
          </w:p>
        </w:tc>
      </w:tr>
    </w:tbl>
    <w:p w:rsidR="00997775" w:rsidRDefault="00997775" w14:paraId="589D07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37D6B" w14:textId="77777777" w:rsidR="00C57152" w:rsidRDefault="00C57152">
      <w:pPr>
        <w:spacing w:line="20" w:lineRule="exact"/>
      </w:pPr>
    </w:p>
  </w:endnote>
  <w:endnote w:type="continuationSeparator" w:id="0">
    <w:p w14:paraId="6A6FFDA4" w14:textId="77777777" w:rsidR="00C57152" w:rsidRDefault="00C57152">
      <w:pPr>
        <w:pStyle w:val="Amendement"/>
      </w:pPr>
      <w:r>
        <w:rPr>
          <w:b w:val="0"/>
        </w:rPr>
        <w:t xml:space="preserve"> </w:t>
      </w:r>
    </w:p>
  </w:endnote>
  <w:endnote w:type="continuationNotice" w:id="1">
    <w:p w14:paraId="0C854B69" w14:textId="77777777" w:rsidR="00C57152" w:rsidRDefault="00C571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EC262" w14:textId="77777777" w:rsidR="00C57152" w:rsidRDefault="00C57152">
      <w:pPr>
        <w:pStyle w:val="Amendement"/>
      </w:pPr>
      <w:r>
        <w:rPr>
          <w:b w:val="0"/>
        </w:rPr>
        <w:separator/>
      </w:r>
    </w:p>
  </w:footnote>
  <w:footnote w:type="continuationSeparator" w:id="0">
    <w:p w14:paraId="7D3450F0" w14:textId="77777777" w:rsidR="00C57152" w:rsidRDefault="00C57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52"/>
    <w:rsid w:val="00133FCE"/>
    <w:rsid w:val="001E482C"/>
    <w:rsid w:val="001E4877"/>
    <w:rsid w:val="0021105A"/>
    <w:rsid w:val="00280D6A"/>
    <w:rsid w:val="002B78E9"/>
    <w:rsid w:val="002C5406"/>
    <w:rsid w:val="00330D60"/>
    <w:rsid w:val="00345A5C"/>
    <w:rsid w:val="003F71A1"/>
    <w:rsid w:val="0044106A"/>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57152"/>
    <w:rsid w:val="00CC23D1"/>
    <w:rsid w:val="00CC270F"/>
    <w:rsid w:val="00D43192"/>
    <w:rsid w:val="00DB5247"/>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2A049"/>
  <w15:docId w15:val="{A9B78A4F-B489-4D3E-9DFF-47B29162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2025-06-17T07:44:00.0000000Z</dcterms:created>
  <dcterms:modified xsi:type="dcterms:W3CDTF">2025-06-17T08:12:00.0000000Z</dcterms:modified>
  <dc:description>------------------------</dc:description>
  <dc:subject/>
  <keywords/>
  <version/>
  <category/>
</coreProperties>
</file>