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51756" w14:paraId="3B36C6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6F83F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2659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51756" w14:paraId="403AE83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58798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51756" w14:paraId="3A9970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EC4ED8" w14:textId="77777777"/>
        </w:tc>
      </w:tr>
      <w:tr w:rsidR="00997775" w:rsidTr="00451756" w14:paraId="0EA791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7A51F9" w14:textId="77777777"/>
        </w:tc>
      </w:tr>
      <w:tr w:rsidR="00997775" w:rsidTr="00451756" w14:paraId="535670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86BA3D" w14:textId="77777777"/>
        </w:tc>
        <w:tc>
          <w:tcPr>
            <w:tcW w:w="7654" w:type="dxa"/>
            <w:gridSpan w:val="2"/>
          </w:tcPr>
          <w:p w:rsidR="00997775" w:rsidRDefault="00997775" w14:paraId="44A399F7" w14:textId="77777777"/>
        </w:tc>
      </w:tr>
      <w:tr w:rsidR="00451756" w:rsidTr="00451756" w14:paraId="6A5CC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756" w:rsidP="00451756" w:rsidRDefault="00451756" w14:paraId="3625A055" w14:textId="2F41FBC3">
            <w:pPr>
              <w:rPr>
                <w:b/>
              </w:rPr>
            </w:pPr>
            <w:r>
              <w:rPr>
                <w:b/>
              </w:rPr>
              <w:t>28 165</w:t>
            </w:r>
          </w:p>
        </w:tc>
        <w:tc>
          <w:tcPr>
            <w:tcW w:w="7654" w:type="dxa"/>
            <w:gridSpan w:val="2"/>
          </w:tcPr>
          <w:p w:rsidR="00451756" w:rsidP="00451756" w:rsidRDefault="00451756" w14:paraId="5C84B691" w14:textId="4C109AB7">
            <w:pPr>
              <w:rPr>
                <w:b/>
              </w:rPr>
            </w:pPr>
            <w:r w:rsidRPr="00605A13">
              <w:rPr>
                <w:b/>
                <w:bCs/>
              </w:rPr>
              <w:t>Deelnemingenbeleid Rijksoverheid</w:t>
            </w:r>
          </w:p>
        </w:tc>
      </w:tr>
      <w:tr w:rsidR="00451756" w:rsidTr="00451756" w14:paraId="73EFD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756" w:rsidP="00451756" w:rsidRDefault="00451756" w14:paraId="03A90791" w14:textId="77777777"/>
        </w:tc>
        <w:tc>
          <w:tcPr>
            <w:tcW w:w="7654" w:type="dxa"/>
            <w:gridSpan w:val="2"/>
          </w:tcPr>
          <w:p w:rsidR="00451756" w:rsidP="00451756" w:rsidRDefault="00451756" w14:paraId="0693ECCB" w14:textId="77777777"/>
        </w:tc>
      </w:tr>
      <w:tr w:rsidR="00451756" w:rsidTr="00451756" w14:paraId="231698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756" w:rsidP="00451756" w:rsidRDefault="00451756" w14:paraId="52ABB789" w14:textId="77777777"/>
        </w:tc>
        <w:tc>
          <w:tcPr>
            <w:tcW w:w="7654" w:type="dxa"/>
            <w:gridSpan w:val="2"/>
          </w:tcPr>
          <w:p w:rsidR="00451756" w:rsidP="00451756" w:rsidRDefault="00451756" w14:paraId="20ACDFE8" w14:textId="77777777"/>
        </w:tc>
      </w:tr>
      <w:tr w:rsidR="00451756" w:rsidTr="00451756" w14:paraId="7F5C32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756" w:rsidP="00451756" w:rsidRDefault="00451756" w14:paraId="34EB228C" w14:textId="6ED3C2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451</w:t>
            </w:r>
          </w:p>
        </w:tc>
        <w:tc>
          <w:tcPr>
            <w:tcW w:w="7654" w:type="dxa"/>
            <w:gridSpan w:val="2"/>
          </w:tcPr>
          <w:p w:rsidR="00451756" w:rsidP="00451756" w:rsidRDefault="00451756" w14:paraId="3B993392" w14:textId="6BF0DF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LEE</w:t>
            </w:r>
          </w:p>
        </w:tc>
      </w:tr>
      <w:tr w:rsidR="00451756" w:rsidTr="00451756" w14:paraId="10E9E2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1756" w:rsidP="00451756" w:rsidRDefault="00451756" w14:paraId="0F024150" w14:textId="77777777"/>
        </w:tc>
        <w:tc>
          <w:tcPr>
            <w:tcW w:w="7654" w:type="dxa"/>
            <w:gridSpan w:val="2"/>
          </w:tcPr>
          <w:p w:rsidR="00451756" w:rsidP="00451756" w:rsidRDefault="00451756" w14:paraId="64905A6D" w14:textId="20AC9172">
            <w:r>
              <w:t>Voorgesteld 11 juni 2025</w:t>
            </w:r>
          </w:p>
        </w:tc>
      </w:tr>
      <w:tr w:rsidR="00997775" w:rsidTr="00451756" w14:paraId="23A6D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A5756B" w14:textId="77777777"/>
        </w:tc>
        <w:tc>
          <w:tcPr>
            <w:tcW w:w="7654" w:type="dxa"/>
            <w:gridSpan w:val="2"/>
          </w:tcPr>
          <w:p w:rsidR="00997775" w:rsidRDefault="00997775" w14:paraId="2196722C" w14:textId="77777777"/>
        </w:tc>
      </w:tr>
      <w:tr w:rsidR="00997775" w:rsidTr="00451756" w14:paraId="6F3C4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6609AB" w14:textId="77777777"/>
        </w:tc>
        <w:tc>
          <w:tcPr>
            <w:tcW w:w="7654" w:type="dxa"/>
            <w:gridSpan w:val="2"/>
          </w:tcPr>
          <w:p w:rsidR="00997775" w:rsidRDefault="00997775" w14:paraId="2F8DD54A" w14:textId="77777777">
            <w:r>
              <w:t>De Kamer,</w:t>
            </w:r>
          </w:p>
        </w:tc>
      </w:tr>
      <w:tr w:rsidR="00997775" w:rsidTr="00451756" w14:paraId="1BDFC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9C5D70" w14:textId="77777777"/>
        </w:tc>
        <w:tc>
          <w:tcPr>
            <w:tcW w:w="7654" w:type="dxa"/>
            <w:gridSpan w:val="2"/>
          </w:tcPr>
          <w:p w:rsidR="00997775" w:rsidRDefault="00997775" w14:paraId="44B982E7" w14:textId="77777777"/>
        </w:tc>
      </w:tr>
      <w:tr w:rsidR="00997775" w:rsidTr="00451756" w14:paraId="49AB3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5992A0" w14:textId="77777777"/>
        </w:tc>
        <w:tc>
          <w:tcPr>
            <w:tcW w:w="7654" w:type="dxa"/>
            <w:gridSpan w:val="2"/>
          </w:tcPr>
          <w:p w:rsidR="00997775" w:rsidRDefault="00997775" w14:paraId="715AF663" w14:textId="77777777">
            <w:r>
              <w:t>gehoord de beraadslaging,</w:t>
            </w:r>
          </w:p>
        </w:tc>
      </w:tr>
      <w:tr w:rsidR="00997775" w:rsidTr="00451756" w14:paraId="7F96E2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02E71C" w14:textId="77777777"/>
        </w:tc>
        <w:tc>
          <w:tcPr>
            <w:tcW w:w="7654" w:type="dxa"/>
            <w:gridSpan w:val="2"/>
          </w:tcPr>
          <w:p w:rsidR="00997775" w:rsidRDefault="00997775" w14:paraId="3268F54A" w14:textId="77777777"/>
        </w:tc>
      </w:tr>
      <w:tr w:rsidR="00997775" w:rsidTr="00451756" w14:paraId="14DA9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8531BE" w14:textId="77777777"/>
        </w:tc>
        <w:tc>
          <w:tcPr>
            <w:tcW w:w="7654" w:type="dxa"/>
            <w:gridSpan w:val="2"/>
          </w:tcPr>
          <w:p w:rsidRPr="00451756" w:rsidR="00451756" w:rsidP="00451756" w:rsidRDefault="00451756" w14:paraId="13F0BA52" w14:textId="77777777">
            <w:r w:rsidRPr="00451756">
              <w:t xml:space="preserve">overwegende dat zo'n 80% van de KLM-aandeelhouders toch voor het nieuwe beloningsbeleid, inclusief bonussen voor de top, heeft gestemd; </w:t>
            </w:r>
          </w:p>
          <w:p w:rsidR="00451756" w:rsidP="00451756" w:rsidRDefault="00451756" w14:paraId="2E9DB8CB" w14:textId="77777777"/>
          <w:p w:rsidRPr="00451756" w:rsidR="00451756" w:rsidP="00451756" w:rsidRDefault="00451756" w14:paraId="15288873" w14:textId="12CBC6FE">
            <w:r w:rsidRPr="00451756">
              <w:t>verzoekt de minister om het aandelenbezit in KLM volledig af te bouwen als de exorbitante bonussen niet alsnog worden ingetrokken,</w:t>
            </w:r>
          </w:p>
          <w:p w:rsidR="00451756" w:rsidP="00451756" w:rsidRDefault="00451756" w14:paraId="37FABE59" w14:textId="77777777"/>
          <w:p w:rsidRPr="00451756" w:rsidR="00451756" w:rsidP="00451756" w:rsidRDefault="00451756" w14:paraId="4F076125" w14:textId="73C71843">
            <w:r w:rsidRPr="00451756">
              <w:t>en gaat over tot de orde van de dag.</w:t>
            </w:r>
          </w:p>
          <w:p w:rsidR="00451756" w:rsidP="00451756" w:rsidRDefault="00451756" w14:paraId="675042B7" w14:textId="77777777"/>
          <w:p w:rsidR="00997775" w:rsidP="00451756" w:rsidRDefault="00451756" w14:paraId="42D23225" w14:textId="13743214">
            <w:r w:rsidRPr="00451756">
              <w:t>Van der Lee</w:t>
            </w:r>
          </w:p>
        </w:tc>
      </w:tr>
    </w:tbl>
    <w:p w:rsidR="00997775" w:rsidRDefault="00997775" w14:paraId="2055A7B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4D15" w14:textId="77777777" w:rsidR="00451756" w:rsidRDefault="00451756">
      <w:pPr>
        <w:spacing w:line="20" w:lineRule="exact"/>
      </w:pPr>
    </w:p>
  </w:endnote>
  <w:endnote w:type="continuationSeparator" w:id="0">
    <w:p w14:paraId="7C39F8FA" w14:textId="77777777" w:rsidR="00451756" w:rsidRDefault="004517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699935" w14:textId="77777777" w:rsidR="00451756" w:rsidRDefault="004517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8329" w14:textId="77777777" w:rsidR="00451756" w:rsidRDefault="004517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D3DA83" w14:textId="77777777" w:rsidR="00451756" w:rsidRDefault="0045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56"/>
    <w:rsid w:val="000C3A5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106A"/>
    <w:rsid w:val="00451756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2C2F2"/>
  <w15:docId w15:val="{323AACB5-217B-484A-A8AE-6E0C734F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2025-06-17T07:44:00.0000000Z</dcterms:created>
  <dcterms:modified xsi:type="dcterms:W3CDTF">2025-06-17T08:13:00.0000000Z</dcterms:modified>
  <dc:description>------------------------</dc:description>
  <dc:subject/>
  <keywords/>
  <version/>
  <category/>
</coreProperties>
</file>