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5210" w14:paraId="078681A0" w14:textId="77777777">
        <w:tc>
          <w:tcPr>
            <w:tcW w:w="6733" w:type="dxa"/>
            <w:gridSpan w:val="2"/>
            <w:tcBorders>
              <w:top w:val="nil"/>
              <w:left w:val="nil"/>
              <w:bottom w:val="nil"/>
              <w:right w:val="nil"/>
            </w:tcBorders>
            <w:vAlign w:val="center"/>
          </w:tcPr>
          <w:p w:rsidR="00997775" w:rsidP="00710A7A" w:rsidRDefault="00997775" w14:paraId="24E8D9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DFB09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5210" w14:paraId="601C4F2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2798C3" w14:textId="77777777">
            <w:r w:rsidRPr="008B0CC5">
              <w:t xml:space="preserve">Vergaderjaar </w:t>
            </w:r>
            <w:r w:rsidR="00AC6B87">
              <w:t>2024-2025</w:t>
            </w:r>
          </w:p>
        </w:tc>
      </w:tr>
      <w:tr w:rsidR="00997775" w:rsidTr="00905210" w14:paraId="258076EF" w14:textId="77777777">
        <w:trPr>
          <w:cantSplit/>
        </w:trPr>
        <w:tc>
          <w:tcPr>
            <w:tcW w:w="10985" w:type="dxa"/>
            <w:gridSpan w:val="3"/>
            <w:tcBorders>
              <w:top w:val="nil"/>
              <w:left w:val="nil"/>
              <w:bottom w:val="nil"/>
              <w:right w:val="nil"/>
            </w:tcBorders>
          </w:tcPr>
          <w:p w:rsidR="00997775" w:rsidRDefault="00997775" w14:paraId="39163F20" w14:textId="77777777"/>
        </w:tc>
      </w:tr>
      <w:tr w:rsidR="00997775" w:rsidTr="00905210" w14:paraId="03EBC2E5" w14:textId="77777777">
        <w:trPr>
          <w:cantSplit/>
        </w:trPr>
        <w:tc>
          <w:tcPr>
            <w:tcW w:w="10985" w:type="dxa"/>
            <w:gridSpan w:val="3"/>
            <w:tcBorders>
              <w:top w:val="nil"/>
              <w:left w:val="nil"/>
              <w:bottom w:val="single" w:color="auto" w:sz="4" w:space="0"/>
              <w:right w:val="nil"/>
            </w:tcBorders>
          </w:tcPr>
          <w:p w:rsidR="00997775" w:rsidRDefault="00997775" w14:paraId="4C5F6D2A" w14:textId="77777777"/>
        </w:tc>
      </w:tr>
      <w:tr w:rsidR="00997775" w:rsidTr="00905210" w14:paraId="43FA8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08E7B" w14:textId="77777777"/>
        </w:tc>
        <w:tc>
          <w:tcPr>
            <w:tcW w:w="7654" w:type="dxa"/>
            <w:gridSpan w:val="2"/>
          </w:tcPr>
          <w:p w:rsidR="00997775" w:rsidRDefault="00997775" w14:paraId="5886BC81" w14:textId="77777777"/>
        </w:tc>
      </w:tr>
      <w:tr w:rsidR="00905210" w:rsidTr="00905210" w14:paraId="0C79F2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210" w:rsidP="00905210" w:rsidRDefault="00905210" w14:paraId="7D1C67B8" w14:textId="3C0FFA5A">
            <w:pPr>
              <w:rPr>
                <w:b/>
              </w:rPr>
            </w:pPr>
            <w:r>
              <w:rPr>
                <w:b/>
              </w:rPr>
              <w:t>28 165</w:t>
            </w:r>
          </w:p>
        </w:tc>
        <w:tc>
          <w:tcPr>
            <w:tcW w:w="7654" w:type="dxa"/>
            <w:gridSpan w:val="2"/>
          </w:tcPr>
          <w:p w:rsidR="00905210" w:rsidP="00905210" w:rsidRDefault="00905210" w14:paraId="45C40829" w14:textId="5318C988">
            <w:pPr>
              <w:rPr>
                <w:b/>
              </w:rPr>
            </w:pPr>
            <w:r w:rsidRPr="00605A13">
              <w:rPr>
                <w:b/>
                <w:bCs/>
              </w:rPr>
              <w:t>Deelnemingenbeleid Rijksoverheid</w:t>
            </w:r>
          </w:p>
        </w:tc>
      </w:tr>
      <w:tr w:rsidR="00905210" w:rsidTr="00905210" w14:paraId="5D77B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210" w:rsidP="00905210" w:rsidRDefault="00905210" w14:paraId="3D617747" w14:textId="77777777"/>
        </w:tc>
        <w:tc>
          <w:tcPr>
            <w:tcW w:w="7654" w:type="dxa"/>
            <w:gridSpan w:val="2"/>
          </w:tcPr>
          <w:p w:rsidR="00905210" w:rsidP="00905210" w:rsidRDefault="00905210" w14:paraId="5F29B0FD" w14:textId="77777777"/>
        </w:tc>
      </w:tr>
      <w:tr w:rsidR="00905210" w:rsidTr="00905210" w14:paraId="0BD76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210" w:rsidP="00905210" w:rsidRDefault="00905210" w14:paraId="55B5ED38" w14:textId="77777777"/>
        </w:tc>
        <w:tc>
          <w:tcPr>
            <w:tcW w:w="7654" w:type="dxa"/>
            <w:gridSpan w:val="2"/>
          </w:tcPr>
          <w:p w:rsidR="00905210" w:rsidP="00905210" w:rsidRDefault="00905210" w14:paraId="3F5A7215" w14:textId="77777777"/>
        </w:tc>
      </w:tr>
      <w:tr w:rsidR="00905210" w:rsidTr="00905210" w14:paraId="63176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210" w:rsidP="00905210" w:rsidRDefault="00905210" w14:paraId="61F03286" w14:textId="5E9305B8">
            <w:pPr>
              <w:rPr>
                <w:b/>
              </w:rPr>
            </w:pPr>
            <w:r>
              <w:rPr>
                <w:b/>
              </w:rPr>
              <w:t xml:space="preserve">Nr. </w:t>
            </w:r>
            <w:r>
              <w:rPr>
                <w:b/>
              </w:rPr>
              <w:t>452</w:t>
            </w:r>
          </w:p>
        </w:tc>
        <w:tc>
          <w:tcPr>
            <w:tcW w:w="7654" w:type="dxa"/>
            <w:gridSpan w:val="2"/>
          </w:tcPr>
          <w:p w:rsidR="00905210" w:rsidP="00905210" w:rsidRDefault="00905210" w14:paraId="56CF204F" w14:textId="68D230F1">
            <w:pPr>
              <w:rPr>
                <w:b/>
              </w:rPr>
            </w:pPr>
            <w:r>
              <w:rPr>
                <w:b/>
              </w:rPr>
              <w:t xml:space="preserve">MOTIE VAN </w:t>
            </w:r>
            <w:r>
              <w:rPr>
                <w:b/>
              </w:rPr>
              <w:t>HET LID INGE VAN DIJK</w:t>
            </w:r>
          </w:p>
        </w:tc>
      </w:tr>
      <w:tr w:rsidR="00905210" w:rsidTr="00905210" w14:paraId="4EBC5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5210" w:rsidP="00905210" w:rsidRDefault="00905210" w14:paraId="145F02EE" w14:textId="77777777"/>
        </w:tc>
        <w:tc>
          <w:tcPr>
            <w:tcW w:w="7654" w:type="dxa"/>
            <w:gridSpan w:val="2"/>
          </w:tcPr>
          <w:p w:rsidR="00905210" w:rsidP="00905210" w:rsidRDefault="00905210" w14:paraId="1C00334A" w14:textId="35E718E4">
            <w:r>
              <w:t>Voorgesteld 11 juni 2025</w:t>
            </w:r>
          </w:p>
        </w:tc>
      </w:tr>
      <w:tr w:rsidR="00997775" w:rsidTr="00905210" w14:paraId="6F5C7B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88268" w14:textId="77777777"/>
        </w:tc>
        <w:tc>
          <w:tcPr>
            <w:tcW w:w="7654" w:type="dxa"/>
            <w:gridSpan w:val="2"/>
          </w:tcPr>
          <w:p w:rsidR="00997775" w:rsidRDefault="00997775" w14:paraId="237F8D4D" w14:textId="77777777"/>
        </w:tc>
      </w:tr>
      <w:tr w:rsidR="00997775" w:rsidTr="00905210" w14:paraId="1AB1A0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F3C30B" w14:textId="77777777"/>
        </w:tc>
        <w:tc>
          <w:tcPr>
            <w:tcW w:w="7654" w:type="dxa"/>
            <w:gridSpan w:val="2"/>
          </w:tcPr>
          <w:p w:rsidR="00997775" w:rsidRDefault="00997775" w14:paraId="278E5723" w14:textId="77777777">
            <w:r>
              <w:t>De Kamer,</w:t>
            </w:r>
          </w:p>
        </w:tc>
      </w:tr>
      <w:tr w:rsidR="00997775" w:rsidTr="00905210" w14:paraId="20BCA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766076" w14:textId="77777777"/>
        </w:tc>
        <w:tc>
          <w:tcPr>
            <w:tcW w:w="7654" w:type="dxa"/>
            <w:gridSpan w:val="2"/>
          </w:tcPr>
          <w:p w:rsidR="00997775" w:rsidRDefault="00997775" w14:paraId="775F5E96" w14:textId="77777777"/>
        </w:tc>
      </w:tr>
      <w:tr w:rsidR="00997775" w:rsidTr="00905210" w14:paraId="50EE74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F48CD4" w14:textId="77777777"/>
        </w:tc>
        <w:tc>
          <w:tcPr>
            <w:tcW w:w="7654" w:type="dxa"/>
            <w:gridSpan w:val="2"/>
          </w:tcPr>
          <w:p w:rsidR="00997775" w:rsidRDefault="00997775" w14:paraId="40CB43A2" w14:textId="77777777">
            <w:r>
              <w:t>gehoord de beraadslaging,</w:t>
            </w:r>
          </w:p>
        </w:tc>
      </w:tr>
      <w:tr w:rsidR="00997775" w:rsidTr="00905210" w14:paraId="08CAFA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F9E3DE" w14:textId="77777777"/>
        </w:tc>
        <w:tc>
          <w:tcPr>
            <w:tcW w:w="7654" w:type="dxa"/>
            <w:gridSpan w:val="2"/>
          </w:tcPr>
          <w:p w:rsidR="00997775" w:rsidRDefault="00997775" w14:paraId="1BA7A0A8" w14:textId="77777777"/>
        </w:tc>
      </w:tr>
      <w:tr w:rsidR="00997775" w:rsidTr="00905210" w14:paraId="2307F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04D6BA" w14:textId="77777777"/>
        </w:tc>
        <w:tc>
          <w:tcPr>
            <w:tcW w:w="7654" w:type="dxa"/>
            <w:gridSpan w:val="2"/>
          </w:tcPr>
          <w:p w:rsidRPr="00905210" w:rsidR="00905210" w:rsidP="00905210" w:rsidRDefault="00905210" w14:paraId="77A85523" w14:textId="77777777">
            <w:r w:rsidRPr="00905210">
              <w:t>overwegende dat de gewenste ontwikkeling ten aanzien van onder andere woningbouw, netuitbreiding en een innovatieve economie vraagt om meer ruimtelijke regie en strategisch grondbeleid vanuit de overheid;</w:t>
            </w:r>
          </w:p>
          <w:p w:rsidR="00905210" w:rsidP="00905210" w:rsidRDefault="00905210" w14:paraId="0E4E933D" w14:textId="77777777"/>
          <w:p w:rsidRPr="00905210" w:rsidR="00905210" w:rsidP="00905210" w:rsidRDefault="00905210" w14:paraId="0FD71FB2" w14:textId="62AC7D44">
            <w:r w:rsidRPr="00905210">
              <w:t>overwegende dat de rijksoverheid, gezamenlijk met decentrale overheden, met actieve grondpolitiek zelf grond kan aankopen, ontwikkelen en uitgeven, waarmee betere regie kan worden gevoerd op locaties, snelheid van processen en de functie van grond voor publieke doelen;</w:t>
            </w:r>
          </w:p>
          <w:p w:rsidR="00905210" w:rsidP="00905210" w:rsidRDefault="00905210" w14:paraId="1EC8DBC3" w14:textId="77777777"/>
          <w:p w:rsidRPr="00905210" w:rsidR="00905210" w:rsidP="00905210" w:rsidRDefault="00905210" w14:paraId="4AE7AC6E" w14:textId="77735676">
            <w:r w:rsidRPr="00905210">
              <w:t>verzoekt de regering om vanuit de ministeries van Volkshuisvesting en Ruimtelijke Ordening en Financiën, in samenwerking met onze decentrale overheden, te verkennen hoe deelname van de Staat aan actieve grondpolitiek kan bijdragen aan ruimtelijke, sociale en economische publieke doelen, en voorstellen te doen hoe dit in te richten,</w:t>
            </w:r>
          </w:p>
          <w:p w:rsidR="00905210" w:rsidP="00905210" w:rsidRDefault="00905210" w14:paraId="11816D44" w14:textId="77777777"/>
          <w:p w:rsidRPr="00905210" w:rsidR="00905210" w:rsidP="00905210" w:rsidRDefault="00905210" w14:paraId="34CEDDB7" w14:textId="1AA39B16">
            <w:r w:rsidRPr="00905210">
              <w:t>en gaat over tot de orde van de dag.</w:t>
            </w:r>
          </w:p>
          <w:p w:rsidR="00905210" w:rsidP="00905210" w:rsidRDefault="00905210" w14:paraId="79DDC227" w14:textId="77777777"/>
          <w:p w:rsidR="00997775" w:rsidP="00905210" w:rsidRDefault="00905210" w14:paraId="4AAE7D41" w14:textId="60B16B66">
            <w:r w:rsidRPr="00905210">
              <w:t>Inge van Dijk</w:t>
            </w:r>
          </w:p>
        </w:tc>
      </w:tr>
    </w:tbl>
    <w:p w:rsidR="00997775" w:rsidRDefault="00997775" w14:paraId="04C6F6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269E" w14:textId="77777777" w:rsidR="00905210" w:rsidRDefault="00905210">
      <w:pPr>
        <w:spacing w:line="20" w:lineRule="exact"/>
      </w:pPr>
    </w:p>
  </w:endnote>
  <w:endnote w:type="continuationSeparator" w:id="0">
    <w:p w14:paraId="2463DADC" w14:textId="77777777" w:rsidR="00905210" w:rsidRDefault="00905210">
      <w:pPr>
        <w:pStyle w:val="Amendement"/>
      </w:pPr>
      <w:r>
        <w:rPr>
          <w:b w:val="0"/>
        </w:rPr>
        <w:t xml:space="preserve"> </w:t>
      </w:r>
    </w:p>
  </w:endnote>
  <w:endnote w:type="continuationNotice" w:id="1">
    <w:p w14:paraId="3541C323" w14:textId="77777777" w:rsidR="00905210" w:rsidRDefault="009052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F968" w14:textId="77777777" w:rsidR="00905210" w:rsidRDefault="00905210">
      <w:pPr>
        <w:pStyle w:val="Amendement"/>
      </w:pPr>
      <w:r>
        <w:rPr>
          <w:b w:val="0"/>
        </w:rPr>
        <w:separator/>
      </w:r>
    </w:p>
  </w:footnote>
  <w:footnote w:type="continuationSeparator" w:id="0">
    <w:p w14:paraId="3627D074" w14:textId="77777777" w:rsidR="00905210" w:rsidRDefault="00905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10"/>
    <w:rsid w:val="00133FCE"/>
    <w:rsid w:val="001E482C"/>
    <w:rsid w:val="001E4877"/>
    <w:rsid w:val="0021105A"/>
    <w:rsid w:val="00280D6A"/>
    <w:rsid w:val="002B78E9"/>
    <w:rsid w:val="002C5406"/>
    <w:rsid w:val="00330D60"/>
    <w:rsid w:val="00345A5C"/>
    <w:rsid w:val="003F71A1"/>
    <w:rsid w:val="0044106A"/>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5210"/>
    <w:rsid w:val="00930A04"/>
    <w:rsid w:val="00984579"/>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0B0EF"/>
  <w15:docId w15:val="{CE10DF6E-F477-4895-A029-C6926E62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2025-06-17T07:44:00.0000000Z</dcterms:created>
  <dcterms:modified xsi:type="dcterms:W3CDTF">2025-06-17T08:13:00.0000000Z</dcterms:modified>
  <dc:description>------------------------</dc:description>
  <dc:subject/>
  <keywords/>
  <version/>
  <category/>
</coreProperties>
</file>