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628F1" w14:paraId="7D4D2DE5" w14:textId="77777777">
        <w:tc>
          <w:tcPr>
            <w:tcW w:w="6733" w:type="dxa"/>
            <w:gridSpan w:val="2"/>
            <w:tcBorders>
              <w:top w:val="nil"/>
              <w:left w:val="nil"/>
              <w:bottom w:val="nil"/>
              <w:right w:val="nil"/>
            </w:tcBorders>
            <w:vAlign w:val="center"/>
          </w:tcPr>
          <w:p w:rsidR="00997775" w:rsidP="00710A7A" w:rsidRDefault="00997775" w14:paraId="02682F6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1EF1D8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628F1" w14:paraId="6D43D78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4E69737" w14:textId="77777777">
            <w:r w:rsidRPr="008B0CC5">
              <w:t xml:space="preserve">Vergaderjaar </w:t>
            </w:r>
            <w:r w:rsidR="00AC6B87">
              <w:t>2024-2025</w:t>
            </w:r>
          </w:p>
        </w:tc>
      </w:tr>
      <w:tr w:rsidR="00997775" w:rsidTr="00C628F1" w14:paraId="4302ADB5" w14:textId="77777777">
        <w:trPr>
          <w:cantSplit/>
        </w:trPr>
        <w:tc>
          <w:tcPr>
            <w:tcW w:w="10985" w:type="dxa"/>
            <w:gridSpan w:val="3"/>
            <w:tcBorders>
              <w:top w:val="nil"/>
              <w:left w:val="nil"/>
              <w:bottom w:val="nil"/>
              <w:right w:val="nil"/>
            </w:tcBorders>
          </w:tcPr>
          <w:p w:rsidR="00997775" w:rsidRDefault="00997775" w14:paraId="5EB0E309" w14:textId="77777777"/>
        </w:tc>
      </w:tr>
      <w:tr w:rsidR="00997775" w:rsidTr="00C628F1" w14:paraId="0E9AA39D" w14:textId="77777777">
        <w:trPr>
          <w:cantSplit/>
        </w:trPr>
        <w:tc>
          <w:tcPr>
            <w:tcW w:w="10985" w:type="dxa"/>
            <w:gridSpan w:val="3"/>
            <w:tcBorders>
              <w:top w:val="nil"/>
              <w:left w:val="nil"/>
              <w:bottom w:val="single" w:color="auto" w:sz="4" w:space="0"/>
              <w:right w:val="nil"/>
            </w:tcBorders>
          </w:tcPr>
          <w:p w:rsidR="00997775" w:rsidRDefault="00997775" w14:paraId="58CEBFA3" w14:textId="77777777"/>
        </w:tc>
      </w:tr>
      <w:tr w:rsidR="00997775" w:rsidTr="00C628F1" w14:paraId="29F48C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8377E1" w14:textId="77777777"/>
        </w:tc>
        <w:tc>
          <w:tcPr>
            <w:tcW w:w="7654" w:type="dxa"/>
            <w:gridSpan w:val="2"/>
          </w:tcPr>
          <w:p w:rsidR="00997775" w:rsidRDefault="00997775" w14:paraId="179AD546" w14:textId="77777777"/>
        </w:tc>
      </w:tr>
      <w:tr w:rsidR="00C628F1" w:rsidTr="00C628F1" w14:paraId="6B6676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28F1" w:rsidP="00C628F1" w:rsidRDefault="00C628F1" w14:paraId="25BC6C65" w14:textId="0E4426A1">
            <w:pPr>
              <w:rPr>
                <w:b/>
              </w:rPr>
            </w:pPr>
            <w:r>
              <w:rPr>
                <w:b/>
              </w:rPr>
              <w:t>28 165</w:t>
            </w:r>
          </w:p>
        </w:tc>
        <w:tc>
          <w:tcPr>
            <w:tcW w:w="7654" w:type="dxa"/>
            <w:gridSpan w:val="2"/>
          </w:tcPr>
          <w:p w:rsidR="00C628F1" w:rsidP="00C628F1" w:rsidRDefault="00C628F1" w14:paraId="48973203" w14:textId="4FEC8A71">
            <w:pPr>
              <w:rPr>
                <w:b/>
              </w:rPr>
            </w:pPr>
            <w:r w:rsidRPr="00605A13">
              <w:rPr>
                <w:b/>
                <w:bCs/>
              </w:rPr>
              <w:t>Deelnemingenbeleid Rijksoverheid</w:t>
            </w:r>
          </w:p>
        </w:tc>
      </w:tr>
      <w:tr w:rsidR="00C628F1" w:rsidTr="00C628F1" w14:paraId="0FE4BC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28F1" w:rsidP="00C628F1" w:rsidRDefault="00C628F1" w14:paraId="54D65B2B" w14:textId="77777777"/>
        </w:tc>
        <w:tc>
          <w:tcPr>
            <w:tcW w:w="7654" w:type="dxa"/>
            <w:gridSpan w:val="2"/>
          </w:tcPr>
          <w:p w:rsidR="00C628F1" w:rsidP="00C628F1" w:rsidRDefault="00C628F1" w14:paraId="3E7454C4" w14:textId="77777777"/>
        </w:tc>
      </w:tr>
      <w:tr w:rsidR="00C628F1" w:rsidTr="00C628F1" w14:paraId="0FB7B2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28F1" w:rsidP="00C628F1" w:rsidRDefault="00C628F1" w14:paraId="551B41D5" w14:textId="77777777"/>
        </w:tc>
        <w:tc>
          <w:tcPr>
            <w:tcW w:w="7654" w:type="dxa"/>
            <w:gridSpan w:val="2"/>
          </w:tcPr>
          <w:p w:rsidR="00C628F1" w:rsidP="00C628F1" w:rsidRDefault="00C628F1" w14:paraId="11B9607F" w14:textId="77777777"/>
        </w:tc>
      </w:tr>
      <w:tr w:rsidR="00C628F1" w:rsidTr="00C628F1" w14:paraId="39BEAC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28F1" w:rsidP="00C628F1" w:rsidRDefault="00C628F1" w14:paraId="155A7F5C" w14:textId="4D544CC1">
            <w:pPr>
              <w:rPr>
                <w:b/>
              </w:rPr>
            </w:pPr>
            <w:r>
              <w:rPr>
                <w:b/>
              </w:rPr>
              <w:t xml:space="preserve">Nr. </w:t>
            </w:r>
            <w:r>
              <w:rPr>
                <w:b/>
              </w:rPr>
              <w:t>453</w:t>
            </w:r>
          </w:p>
        </w:tc>
        <w:tc>
          <w:tcPr>
            <w:tcW w:w="7654" w:type="dxa"/>
            <w:gridSpan w:val="2"/>
          </w:tcPr>
          <w:p w:rsidR="00C628F1" w:rsidP="00C628F1" w:rsidRDefault="00C628F1" w14:paraId="4BD4B208" w14:textId="2421A9E5">
            <w:pPr>
              <w:rPr>
                <w:b/>
              </w:rPr>
            </w:pPr>
            <w:r>
              <w:rPr>
                <w:b/>
              </w:rPr>
              <w:t xml:space="preserve">MOTIE VAN </w:t>
            </w:r>
            <w:r>
              <w:rPr>
                <w:b/>
              </w:rPr>
              <w:t>DE LEDEN IDSINGA EN VAN DER LEE</w:t>
            </w:r>
          </w:p>
        </w:tc>
      </w:tr>
      <w:tr w:rsidR="00C628F1" w:rsidTr="00C628F1" w14:paraId="590BFA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28F1" w:rsidP="00C628F1" w:rsidRDefault="00C628F1" w14:paraId="62FD0000" w14:textId="77777777"/>
        </w:tc>
        <w:tc>
          <w:tcPr>
            <w:tcW w:w="7654" w:type="dxa"/>
            <w:gridSpan w:val="2"/>
          </w:tcPr>
          <w:p w:rsidR="00C628F1" w:rsidP="00C628F1" w:rsidRDefault="00C628F1" w14:paraId="1EF5DC2A" w14:textId="44B668E8">
            <w:r>
              <w:t>Voorgesteld 11 juni 2025</w:t>
            </w:r>
          </w:p>
        </w:tc>
      </w:tr>
      <w:tr w:rsidR="00997775" w:rsidTr="00C628F1" w14:paraId="6D8ABC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A0244B" w14:textId="77777777"/>
        </w:tc>
        <w:tc>
          <w:tcPr>
            <w:tcW w:w="7654" w:type="dxa"/>
            <w:gridSpan w:val="2"/>
          </w:tcPr>
          <w:p w:rsidR="00997775" w:rsidRDefault="00997775" w14:paraId="099D2B17" w14:textId="77777777"/>
        </w:tc>
      </w:tr>
      <w:tr w:rsidR="00997775" w:rsidTr="00C628F1" w14:paraId="33BD35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749F25" w14:textId="77777777"/>
        </w:tc>
        <w:tc>
          <w:tcPr>
            <w:tcW w:w="7654" w:type="dxa"/>
            <w:gridSpan w:val="2"/>
          </w:tcPr>
          <w:p w:rsidR="00997775" w:rsidRDefault="00997775" w14:paraId="5B0A431A" w14:textId="77777777">
            <w:r>
              <w:t>De Kamer,</w:t>
            </w:r>
          </w:p>
        </w:tc>
      </w:tr>
      <w:tr w:rsidR="00997775" w:rsidTr="00C628F1" w14:paraId="3F0DA7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BE4A21" w14:textId="77777777"/>
        </w:tc>
        <w:tc>
          <w:tcPr>
            <w:tcW w:w="7654" w:type="dxa"/>
            <w:gridSpan w:val="2"/>
          </w:tcPr>
          <w:p w:rsidR="00997775" w:rsidRDefault="00997775" w14:paraId="2B2ED77D" w14:textId="77777777"/>
        </w:tc>
      </w:tr>
      <w:tr w:rsidR="00997775" w:rsidTr="00C628F1" w14:paraId="168096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ED6769" w14:textId="77777777"/>
        </w:tc>
        <w:tc>
          <w:tcPr>
            <w:tcW w:w="7654" w:type="dxa"/>
            <w:gridSpan w:val="2"/>
          </w:tcPr>
          <w:p w:rsidR="00997775" w:rsidRDefault="00997775" w14:paraId="73A4DB5E" w14:textId="77777777">
            <w:r>
              <w:t>gehoord de beraadslaging,</w:t>
            </w:r>
          </w:p>
        </w:tc>
      </w:tr>
      <w:tr w:rsidR="00997775" w:rsidTr="00C628F1" w14:paraId="2B892D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0CB99E" w14:textId="77777777"/>
        </w:tc>
        <w:tc>
          <w:tcPr>
            <w:tcW w:w="7654" w:type="dxa"/>
            <w:gridSpan w:val="2"/>
          </w:tcPr>
          <w:p w:rsidR="00997775" w:rsidRDefault="00997775" w14:paraId="2939DABC" w14:textId="77777777"/>
        </w:tc>
      </w:tr>
      <w:tr w:rsidR="00997775" w:rsidTr="00C628F1" w14:paraId="6B09EE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97BB45" w14:textId="77777777"/>
        </w:tc>
        <w:tc>
          <w:tcPr>
            <w:tcW w:w="7654" w:type="dxa"/>
            <w:gridSpan w:val="2"/>
          </w:tcPr>
          <w:p w:rsidRPr="00C628F1" w:rsidR="00C628F1" w:rsidP="00C628F1" w:rsidRDefault="00C628F1" w14:paraId="7DFA6E91" w14:textId="77777777">
            <w:r w:rsidRPr="00C628F1">
              <w:t>constaterende dat de Kamer in december de motie-Van der Lee c.s. heeft aangenomen, die de minister verzoekt de privatisering van de Volksbank niet door te zetten;</w:t>
            </w:r>
          </w:p>
          <w:p w:rsidR="00C628F1" w:rsidP="00C628F1" w:rsidRDefault="00C628F1" w14:paraId="48F0C9A8" w14:textId="77777777"/>
          <w:p w:rsidRPr="00C628F1" w:rsidR="00C628F1" w:rsidP="00C628F1" w:rsidRDefault="00C628F1" w14:paraId="0B70AB7D" w14:textId="3A7F83D1">
            <w:r w:rsidRPr="00C628F1">
              <w:t>overwegende dat de minister heeft aangegeven geen definitief besluit te willen nemen over deze privatisering, maar wel de voorbereiding daarvoor door laat gaan;</w:t>
            </w:r>
          </w:p>
          <w:p w:rsidR="00C628F1" w:rsidP="00C628F1" w:rsidRDefault="00C628F1" w14:paraId="20323AB5" w14:textId="77777777"/>
          <w:p w:rsidRPr="00C628F1" w:rsidR="00C628F1" w:rsidP="00C628F1" w:rsidRDefault="00C628F1" w14:paraId="7C6F82CB" w14:textId="58751EFA">
            <w:r w:rsidRPr="00C628F1">
              <w:t>overwegende dat deze voorbereiding mede inhoudt dat het kantorennetwerk wordt ingekrompen naar 340 bankkantoren en dat er een reorganisatie is die 700 banen kost;</w:t>
            </w:r>
          </w:p>
          <w:p w:rsidR="00C628F1" w:rsidP="00C628F1" w:rsidRDefault="00C628F1" w14:paraId="078D92AA" w14:textId="77777777"/>
          <w:p w:rsidRPr="00C628F1" w:rsidR="00C628F1" w:rsidP="00C628F1" w:rsidRDefault="00C628F1" w14:paraId="5CF9A247" w14:textId="4202FC15">
            <w:r w:rsidRPr="00C628F1">
              <w:t>overwegende dat dit onwenselijk is, omdat hiermee het voorzieningenniveau met name in de regio's van Nederland drastisch terugloopt;</w:t>
            </w:r>
          </w:p>
          <w:p w:rsidR="00C628F1" w:rsidP="00C628F1" w:rsidRDefault="00C628F1" w14:paraId="04DE5B9A" w14:textId="77777777"/>
          <w:p w:rsidRPr="00C628F1" w:rsidR="00C628F1" w:rsidP="00C628F1" w:rsidRDefault="00C628F1" w14:paraId="6FD3536F" w14:textId="5D403FD9">
            <w:r w:rsidRPr="00C628F1">
              <w:t>overwegende dat de WRR, de Wetenschappelijke Raad voor het Regeringsbeleid, heeft geadviseerd dat er een publieke bank komt die basisbetaaldiensten en hypotheken aanbiedt en dat de Volksbank aan dit profiel voldoet;</w:t>
            </w:r>
          </w:p>
          <w:p w:rsidR="00C628F1" w:rsidP="00C628F1" w:rsidRDefault="00C628F1" w14:paraId="25513718" w14:textId="77777777"/>
          <w:p w:rsidRPr="00C628F1" w:rsidR="00C628F1" w:rsidP="00C628F1" w:rsidRDefault="00C628F1" w14:paraId="1934BAC5" w14:textId="616CC868">
            <w:r w:rsidRPr="00C628F1">
              <w:t>overwegende dat uit opinieonderzoek blijkt dat 80% van de Nederlanders voorstander is van zo'n publieke bank;</w:t>
            </w:r>
          </w:p>
          <w:p w:rsidR="00C628F1" w:rsidP="00C628F1" w:rsidRDefault="00C628F1" w14:paraId="271735CB" w14:textId="77777777"/>
          <w:p w:rsidRPr="00C628F1" w:rsidR="00C628F1" w:rsidP="00C628F1" w:rsidRDefault="00C628F1" w14:paraId="16EDCB58" w14:textId="37BB4A1E">
            <w:r w:rsidRPr="00C628F1">
              <w:t>verzoekt de minister al dan niet via het aandeelhouderschap te bewerkstelligen dat de voorbereiding van de privatisering van de Volksbank wordt gestaakt,</w:t>
            </w:r>
          </w:p>
          <w:p w:rsidR="00C628F1" w:rsidP="00C628F1" w:rsidRDefault="00C628F1" w14:paraId="434AE77C" w14:textId="77777777"/>
          <w:p w:rsidRPr="00C628F1" w:rsidR="00C628F1" w:rsidP="00C628F1" w:rsidRDefault="00C628F1" w14:paraId="3B9EB627" w14:textId="40777EDE">
            <w:r w:rsidRPr="00C628F1">
              <w:t>en gaat over tot de orde van de dag.</w:t>
            </w:r>
          </w:p>
          <w:p w:rsidR="0080511F" w:rsidP="00C628F1" w:rsidRDefault="0080511F" w14:paraId="0C1FE263" w14:textId="77777777"/>
          <w:p w:rsidR="0080511F" w:rsidP="00C628F1" w:rsidRDefault="00C628F1" w14:paraId="269F4CB6" w14:textId="77777777">
            <w:r w:rsidRPr="00C628F1">
              <w:t xml:space="preserve">Idsinga </w:t>
            </w:r>
          </w:p>
          <w:p w:rsidR="00997775" w:rsidP="0080511F" w:rsidRDefault="00C628F1" w14:paraId="7FF81350" w14:textId="484EB3B7">
            <w:r w:rsidRPr="00C628F1">
              <w:t>Van der Lee</w:t>
            </w:r>
          </w:p>
        </w:tc>
      </w:tr>
    </w:tbl>
    <w:p w:rsidR="00997775" w:rsidRDefault="00997775" w14:paraId="7716648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461E1" w14:textId="77777777" w:rsidR="00C628F1" w:rsidRDefault="00C628F1">
      <w:pPr>
        <w:spacing w:line="20" w:lineRule="exact"/>
      </w:pPr>
    </w:p>
  </w:endnote>
  <w:endnote w:type="continuationSeparator" w:id="0">
    <w:p w14:paraId="669D68A2" w14:textId="77777777" w:rsidR="00C628F1" w:rsidRDefault="00C628F1">
      <w:pPr>
        <w:pStyle w:val="Amendement"/>
      </w:pPr>
      <w:r>
        <w:rPr>
          <w:b w:val="0"/>
        </w:rPr>
        <w:t xml:space="preserve"> </w:t>
      </w:r>
    </w:p>
  </w:endnote>
  <w:endnote w:type="continuationNotice" w:id="1">
    <w:p w14:paraId="5BCAE890" w14:textId="77777777" w:rsidR="00C628F1" w:rsidRDefault="00C628F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F10D8" w14:textId="77777777" w:rsidR="00C628F1" w:rsidRDefault="00C628F1">
      <w:pPr>
        <w:pStyle w:val="Amendement"/>
      </w:pPr>
      <w:r>
        <w:rPr>
          <w:b w:val="0"/>
        </w:rPr>
        <w:separator/>
      </w:r>
    </w:p>
  </w:footnote>
  <w:footnote w:type="continuationSeparator" w:id="0">
    <w:p w14:paraId="71B8F4C8" w14:textId="77777777" w:rsidR="00C628F1" w:rsidRDefault="00C62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8F1"/>
    <w:rsid w:val="00133FCE"/>
    <w:rsid w:val="001E482C"/>
    <w:rsid w:val="001E4877"/>
    <w:rsid w:val="0021105A"/>
    <w:rsid w:val="00280D6A"/>
    <w:rsid w:val="002B78E9"/>
    <w:rsid w:val="002C5406"/>
    <w:rsid w:val="00330D60"/>
    <w:rsid w:val="00345A5C"/>
    <w:rsid w:val="003F71A1"/>
    <w:rsid w:val="0044106A"/>
    <w:rsid w:val="00476415"/>
    <w:rsid w:val="00546F8D"/>
    <w:rsid w:val="00560113"/>
    <w:rsid w:val="00621F64"/>
    <w:rsid w:val="00644DED"/>
    <w:rsid w:val="006765BC"/>
    <w:rsid w:val="00710A7A"/>
    <w:rsid w:val="00744C6E"/>
    <w:rsid w:val="007B35A1"/>
    <w:rsid w:val="007C50C6"/>
    <w:rsid w:val="0080511F"/>
    <w:rsid w:val="008304CB"/>
    <w:rsid w:val="00831CE0"/>
    <w:rsid w:val="00850A1D"/>
    <w:rsid w:val="00862909"/>
    <w:rsid w:val="00872A23"/>
    <w:rsid w:val="008B0CC5"/>
    <w:rsid w:val="00930A04"/>
    <w:rsid w:val="00957BAF"/>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628F1"/>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7AAF0"/>
  <w15:docId w15:val="{323C7964-53E8-4F19-B544-34C174DEC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204</ap:Words>
  <ap:Characters>1206</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2025-06-17T08:13:00.0000000Z</dcterms:created>
  <dcterms:modified xsi:type="dcterms:W3CDTF">2025-06-17T08:13:00.0000000Z</dcterms:modified>
  <dc:description>------------------------</dc:description>
  <dc:subject/>
  <keywords/>
  <version/>
  <category/>
</coreProperties>
</file>