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136" w:rsidRDefault="000E0136" w14:paraId="358C8B96" w14:textId="77777777">
      <w:pPr>
        <w:pStyle w:val="WitregelW1bodytekst"/>
      </w:pPr>
      <w:bookmarkStart w:name="_GoBack" w:id="0"/>
      <w:bookmarkEnd w:id="0"/>
    </w:p>
    <w:p w:rsidR="000E0136" w:rsidRDefault="000E0136" w14:paraId="5A793432" w14:textId="77777777">
      <w:pPr>
        <w:pStyle w:val="WitregelW1bodytekst"/>
      </w:pPr>
      <w:r>
        <w:t>Geachte voorzitter,</w:t>
      </w:r>
    </w:p>
    <w:p w:rsidR="000E0136" w:rsidP="000E0136" w:rsidRDefault="000E0136" w14:paraId="084F29DA" w14:textId="77777777"/>
    <w:p w:rsidR="000E0136" w:rsidP="000E0136" w:rsidRDefault="000E0136" w14:paraId="468E9D4F" w14:textId="1D26DE3F">
      <w:r w:rsidRPr="000E0136">
        <w:t xml:space="preserve">Hierbij zend ik u de </w:t>
      </w:r>
      <w:bookmarkStart w:name="_Hlk199492103" w:id="1"/>
      <w:r w:rsidRPr="000E0136">
        <w:t xml:space="preserve">antwoorden op de vragen van </w:t>
      </w:r>
      <w:r>
        <w:t>de</w:t>
      </w:r>
      <w:r w:rsidRPr="000E0136">
        <w:t xml:space="preserve"> </w:t>
      </w:r>
      <w:r>
        <w:t xml:space="preserve">leden Buijsse en Peter de Groot </w:t>
      </w:r>
      <w:r w:rsidR="002D3B67">
        <w:t xml:space="preserve">over </w:t>
      </w:r>
      <w:r>
        <w:t>probleemgevallen met certificeringen bij de ILT.</w:t>
      </w:r>
      <w:r w:rsidRPr="000E0136">
        <w:t xml:space="preserve"> (2025Z10242</w:t>
      </w:r>
      <w:r>
        <w:t>)</w:t>
      </w:r>
      <w:bookmarkEnd w:id="1"/>
    </w:p>
    <w:p w:rsidRPr="000E0136" w:rsidR="000E0136" w:rsidP="000E0136" w:rsidRDefault="000E0136" w14:paraId="03069A79" w14:textId="77777777"/>
    <w:p w:rsidR="000E0136" w:rsidP="000E0136" w:rsidRDefault="000E0136" w14:paraId="7ABBD92C" w14:textId="77777777">
      <w:pPr>
        <w:pStyle w:val="WitregelW1bodytekst"/>
      </w:pPr>
    </w:p>
    <w:p w:rsidR="00055740" w:rsidP="000E0136" w:rsidRDefault="002D3B67" w14:paraId="491321D2" w14:textId="2DDFB8A8">
      <w:pPr>
        <w:pStyle w:val="WitregelW1bodytekst"/>
      </w:pPr>
      <w:r>
        <w:t>Hoogachtend,</w:t>
      </w:r>
    </w:p>
    <w:p w:rsidR="00055740" w:rsidRDefault="002D3B67" w14:paraId="7E0547C8" w14:textId="1D950B0E">
      <w:pPr>
        <w:pStyle w:val="OndertekeningArea1"/>
      </w:pPr>
      <w:r>
        <w:t>DE MINISTER VAN INFRASTRUCTUUR EN WATERSTAAT</w:t>
      </w:r>
      <w:r w:rsidR="00FE4BC1">
        <w:t xml:space="preserve"> A.I.</w:t>
      </w:r>
      <w:r>
        <w:t>,</w:t>
      </w:r>
    </w:p>
    <w:p w:rsidR="00055740" w:rsidRDefault="00055740" w14:paraId="2B9FC356" w14:textId="77777777"/>
    <w:p w:rsidR="00055740" w:rsidRDefault="00055740" w14:paraId="2B158180" w14:textId="77777777"/>
    <w:p w:rsidR="00055740" w:rsidRDefault="00055740" w14:paraId="7315DB5F" w14:textId="77777777"/>
    <w:p w:rsidR="00055740" w:rsidRDefault="00055740" w14:paraId="288DBD7B" w14:textId="77777777"/>
    <w:p w:rsidR="000E0136" w:rsidRDefault="00FE4BC1" w14:paraId="028DDF80" w14:textId="584E905E">
      <w:pPr>
        <w:spacing w:line="240" w:lineRule="auto"/>
      </w:pPr>
      <w:r w:rsidRPr="00FE4BC1">
        <w:t xml:space="preserve">Sophie Hermans </w:t>
      </w:r>
      <w:r w:rsidR="000E0136">
        <w:br w:type="page"/>
      </w:r>
    </w:p>
    <w:p w:rsidR="00055740" w:rsidRDefault="000E0136" w14:paraId="4D5ABD6C" w14:textId="51C1FCC4">
      <w:pPr>
        <w:rPr>
          <w:b/>
          <w:bCs/>
        </w:rPr>
      </w:pPr>
      <w:r w:rsidRPr="000E0136">
        <w:rPr>
          <w:b/>
          <w:bCs/>
        </w:rPr>
        <w:lastRenderedPageBreak/>
        <w:t>Vragen van de leden Buijsse en Peter de Groot (beiden VVD) aan de minister van Infrastructuur en Waterstaat over het artikel 'KBN meldt concrete probleemgevallen met certificeringen bij de ILT' </w:t>
      </w:r>
    </w:p>
    <w:p w:rsidR="000E0136" w:rsidP="00BE62F8" w:rsidRDefault="000E0136" w14:paraId="633A0D2F" w14:textId="77777777">
      <w:pPr>
        <w:jc w:val="right"/>
        <w:rPr>
          <w:b/>
          <w:bCs/>
        </w:rPr>
      </w:pPr>
    </w:p>
    <w:p w:rsidR="000E0136" w:rsidP="000E0136" w:rsidRDefault="000E0136" w14:paraId="4B7112AA" w14:textId="4D4CAA2C">
      <w:pPr>
        <w:numPr>
          <w:ilvl w:val="0"/>
          <w:numId w:val="24"/>
        </w:numPr>
        <w:ind w:left="360"/>
      </w:pPr>
      <w:r w:rsidRPr="000E0136">
        <w:t>Bent u bekend met het artikel 'KBN meldt concrete probleemgevallen met certificeringen bij de ILT'?</w:t>
      </w:r>
      <w:r>
        <w:rPr>
          <w:rStyle w:val="FootnoteReference"/>
        </w:rPr>
        <w:footnoteReference w:id="1"/>
      </w:r>
    </w:p>
    <w:p w:rsidR="000E0136" w:rsidP="000E0136" w:rsidRDefault="000E0136" w14:paraId="23B44E00" w14:textId="77777777"/>
    <w:p w:rsidR="000E0136" w:rsidP="000E0136" w:rsidRDefault="000E0136" w14:paraId="2B6C685D" w14:textId="3C61A13B">
      <w:r>
        <w:t>Ja, daar ben ik mee bekend.</w:t>
      </w:r>
    </w:p>
    <w:p w:rsidRPr="000E0136" w:rsidR="000E0136" w:rsidP="000E0136" w:rsidRDefault="000E0136" w14:paraId="445E9523" w14:textId="77777777"/>
    <w:p w:rsidR="000E0136" w:rsidP="000E0136" w:rsidRDefault="000E0136" w14:paraId="4F4EF9D3" w14:textId="32CAEAFD">
      <w:pPr>
        <w:numPr>
          <w:ilvl w:val="0"/>
          <w:numId w:val="24"/>
        </w:numPr>
        <w:ind w:left="360"/>
      </w:pPr>
      <w:r w:rsidRPr="000E0136">
        <w:t>Bent u op de hoogte van de problemen die binnenvaartschippers ervaren met de verlenging van certificaten? Wat is de wachttijd op dit moment voor een inspectie?</w:t>
      </w:r>
    </w:p>
    <w:p w:rsidR="000E0136" w:rsidP="000E0136" w:rsidRDefault="000E0136" w14:paraId="4C2FE1F5" w14:textId="77777777"/>
    <w:p w:rsidR="000E0136" w:rsidP="000E0136" w:rsidRDefault="000E0136" w14:paraId="5F0FC27D" w14:textId="72026D4F">
      <w:r>
        <w:t>Ja</w:t>
      </w:r>
      <w:r w:rsidR="00F33C20">
        <w:t>,</w:t>
      </w:r>
      <w:r>
        <w:t xml:space="preserve"> daar ben ik mee bekend. De wachttijd is verschillend per erkend klassenbureau of keuringsinstantie. Schippers wordt aangeraden zich ruim voor afloop van het certificaat bij een van deze partijen te melden.</w:t>
      </w:r>
    </w:p>
    <w:p w:rsidRPr="000E0136" w:rsidR="000E0136" w:rsidP="000E0136" w:rsidRDefault="000E0136" w14:paraId="22AA0FF7" w14:textId="77777777"/>
    <w:p w:rsidR="000E0136" w:rsidP="000E0136" w:rsidRDefault="000E0136" w14:paraId="4C7BA7DE" w14:textId="77777777">
      <w:pPr>
        <w:numPr>
          <w:ilvl w:val="0"/>
          <w:numId w:val="24"/>
        </w:numPr>
        <w:ind w:left="360"/>
      </w:pPr>
      <w:r w:rsidRPr="000E0136">
        <w:t>Bent u op de hoogte van het aantal binnenvaartschippers dat op korte en lange termijn risico loopt dat hun schip uit de vaart genomen wordt omdat zij hun certificaat niet hebben, omdat de inspecties door Inspectie Leefomgeving en Transport (ILT) niet op tijd uitgevoerd zijn? Hoe beoordeelt u de situatie waar de schippers zich in bevinden?</w:t>
      </w:r>
    </w:p>
    <w:p w:rsidR="000E0136" w:rsidP="000E0136" w:rsidRDefault="000E0136" w14:paraId="57C3ACED" w14:textId="77777777"/>
    <w:p w:rsidRPr="002D3B67" w:rsidR="002E7E0B" w:rsidP="000E0136" w:rsidRDefault="000E0136" w14:paraId="0E208A34" w14:textId="6A169D72">
      <w:r>
        <w:t>De</w:t>
      </w:r>
      <w:r w:rsidR="00F33C20">
        <w:t xml:space="preserve"> hier bedoelde</w:t>
      </w:r>
      <w:r>
        <w:t xml:space="preserve"> inspecties aan binnenvaartschepen worden niet uitgevoerd door de Inspectie Leefomgeving en Transport (ILT). </w:t>
      </w:r>
      <w:r w:rsidRPr="000E0136">
        <w:t xml:space="preserve">De ILT besteedt onderzoek en certificering van </w:t>
      </w:r>
      <w:r w:rsidR="00D71919">
        <w:t>binnenvaartschepen</w:t>
      </w:r>
      <w:r w:rsidRPr="000E0136">
        <w:t xml:space="preserve"> uit aan erkende klassenbureaus en keuringsinstanties. Zij vallen onder </w:t>
      </w:r>
      <w:r w:rsidR="00F33C20">
        <w:t xml:space="preserve">het </w:t>
      </w:r>
      <w:r w:rsidRPr="000E0136">
        <w:t>toezicht van de ILT</w:t>
      </w:r>
      <w:r w:rsidR="00F33C20">
        <w:t xml:space="preserve"> en </w:t>
      </w:r>
      <w:r w:rsidR="009D3692">
        <w:t xml:space="preserve">de </w:t>
      </w:r>
      <w:r w:rsidRPr="002D3B67" w:rsidR="009D3692">
        <w:t xml:space="preserve">keuringsinstanties </w:t>
      </w:r>
      <w:r w:rsidRPr="002D3B67" w:rsidR="00F33C20">
        <w:t>hebben een accreditatie van de Raad voor Accreditatie (RvA).</w:t>
      </w:r>
    </w:p>
    <w:p w:rsidRPr="002D3B67" w:rsidR="002E7E0B" w:rsidP="000E0136" w:rsidRDefault="002E7E0B" w14:paraId="100823D0" w14:textId="77777777"/>
    <w:p w:rsidR="000E0136" w:rsidP="000E0136" w:rsidRDefault="000E0136" w14:paraId="5EEBFE4D" w14:textId="601D6A79">
      <w:r w:rsidRPr="002D3B67">
        <w:t xml:space="preserve">Op dit moment is er </w:t>
      </w:r>
      <w:r w:rsidR="001E27CD">
        <w:t xml:space="preserve">voor zover </w:t>
      </w:r>
      <w:r w:rsidR="00A9765F">
        <w:t>de ILT</w:t>
      </w:r>
      <w:r w:rsidR="001E27CD">
        <w:t xml:space="preserve"> bekend </w:t>
      </w:r>
      <w:r w:rsidRPr="002D3B67">
        <w:t xml:space="preserve">geen indicatie dat schepen niet tijdig gecertificeerd kunnen worden waardoor ze geen certificaat </w:t>
      </w:r>
      <w:r w:rsidRPr="002D3B67" w:rsidR="002E7E0B">
        <w:t xml:space="preserve">meer </w:t>
      </w:r>
      <w:r w:rsidRPr="002D3B67">
        <w:t>hebben.</w:t>
      </w:r>
      <w:r>
        <w:t xml:space="preserve"> Wel komt het voor dat schepen pas op het laatste moment een certificaat</w:t>
      </w:r>
      <w:r w:rsidR="001E27CD">
        <w:t xml:space="preserve"> of een tijdelijk certificaat</w:t>
      </w:r>
      <w:r>
        <w:t xml:space="preserve"> ontvangen. Dit </w:t>
      </w:r>
      <w:r w:rsidR="00A9765F">
        <w:t>is</w:t>
      </w:r>
      <w:r>
        <w:t xml:space="preserve"> vervelend voor schippers/eigenaren</w:t>
      </w:r>
      <w:r w:rsidR="002E7E0B">
        <w:t xml:space="preserve"> die dit treft, omdat ze lang in onzekerheid zitten. De ILT staat in nauw contact met zowel de binnenvaartsector als de erkende klassenbureaus en keuringsinstanties om vinger aan de pols te houden en in te grijpen als dit nodig zou zijn.</w:t>
      </w:r>
    </w:p>
    <w:p w:rsidRPr="000E0136" w:rsidR="000E0136" w:rsidP="000E0136" w:rsidRDefault="000E0136" w14:paraId="5E078D25" w14:textId="77777777"/>
    <w:p w:rsidR="000E0136" w:rsidP="000E0136" w:rsidRDefault="000E0136" w14:paraId="3EE3BCAD" w14:textId="77777777">
      <w:pPr>
        <w:numPr>
          <w:ilvl w:val="0"/>
          <w:numId w:val="24"/>
        </w:numPr>
        <w:ind w:left="360"/>
      </w:pPr>
      <w:r w:rsidRPr="000E0136">
        <w:t>Hoeveel voorlopige certificaten zijn door ILT uitgegeven aan binnenvaartschippers? Hoe beoordeelt u dit en wat is het risico voor een binnenvaartschipper wanneer hij een dergelijk voorlopig certificaat ontvangt?</w:t>
      </w:r>
    </w:p>
    <w:p w:rsidR="002E7E0B" w:rsidP="002E7E0B" w:rsidRDefault="002E7E0B" w14:paraId="6E2E6E35" w14:textId="77777777"/>
    <w:p w:rsidRPr="00F33C20" w:rsidR="00F33C20" w:rsidP="00F33C20" w:rsidRDefault="00F33C20" w14:paraId="50D7918D" w14:textId="380AE358">
      <w:r>
        <w:t xml:space="preserve">Als gevolg van de schorsing van het </w:t>
      </w:r>
      <w:r w:rsidRPr="002E7E0B">
        <w:t>Nederlands Bureau Keuringen Binnenvaart (NBKB)</w:t>
      </w:r>
      <w:r>
        <w:t xml:space="preserve"> heeft de ILT </w:t>
      </w:r>
      <w:r w:rsidRPr="00F33C20">
        <w:t>690 voorlopige certificaten afgegeven</w:t>
      </w:r>
      <w:r>
        <w:t xml:space="preserve">. </w:t>
      </w:r>
      <w:r w:rsidRPr="00F33C20">
        <w:t xml:space="preserve">Deze scheepseigenaren hebben een brief ontvangen waarbij </w:t>
      </w:r>
      <w:r>
        <w:t>is</w:t>
      </w:r>
      <w:r w:rsidRPr="00F33C20">
        <w:t xml:space="preserve"> aangegeven dat zij zich binnen 6 maanden moeten melden bij een </w:t>
      </w:r>
      <w:r w:rsidRPr="000E0136">
        <w:t xml:space="preserve">erkend klassenbureau </w:t>
      </w:r>
      <w:r>
        <w:t>of</w:t>
      </w:r>
      <w:r w:rsidRPr="000E0136">
        <w:t xml:space="preserve"> keuringsinstantie</w:t>
      </w:r>
      <w:r w:rsidRPr="00F33C20">
        <w:t xml:space="preserve"> voor een keuring om een definitief certificaat te ontvangen.</w:t>
      </w:r>
      <w:r>
        <w:t xml:space="preserve"> Zonder deze verlengingen door de ILT zouden deze schepen waarschijnlijk stil zijn komen te liggen. </w:t>
      </w:r>
    </w:p>
    <w:p w:rsidR="002E7E0B" w:rsidP="002E7E0B" w:rsidRDefault="002E7E0B" w14:paraId="00201751" w14:textId="78F7B253"/>
    <w:p w:rsidRPr="000E0136" w:rsidR="002E7E0B" w:rsidP="002E7E0B" w:rsidRDefault="002E7E0B" w14:paraId="717FA9A6" w14:textId="77777777"/>
    <w:p w:rsidR="000E0136" w:rsidP="000E0136" w:rsidRDefault="000E0136" w14:paraId="41CA0832" w14:textId="77777777">
      <w:pPr>
        <w:numPr>
          <w:ilvl w:val="0"/>
          <w:numId w:val="24"/>
        </w:numPr>
        <w:ind w:left="360"/>
      </w:pPr>
      <w:r w:rsidRPr="000E0136">
        <w:t>Wat is in uw optiek de oorzaak van deze problemen? Hoe gaat u deze problemen oplossen?</w:t>
      </w:r>
    </w:p>
    <w:p w:rsidR="002E7E0B" w:rsidP="002E7E0B" w:rsidRDefault="002E7E0B" w14:paraId="2180D670" w14:textId="77777777"/>
    <w:p w:rsidR="002E7E0B" w:rsidP="002E7E0B" w:rsidRDefault="002E7E0B" w14:paraId="681371DE" w14:textId="0FD19AD2">
      <w:bookmarkStart w:name="_Hlk199496511" w:id="2"/>
      <w:r w:rsidRPr="002E7E0B">
        <w:t>Op 26 oktober</w:t>
      </w:r>
      <w:r>
        <w:t xml:space="preserve"> 2023</w:t>
      </w:r>
      <w:r w:rsidRPr="002E7E0B">
        <w:t xml:space="preserve"> is de accreditatie van het NBKB door de </w:t>
      </w:r>
      <w:r>
        <w:t xml:space="preserve">RvA </w:t>
      </w:r>
      <w:r w:rsidRPr="002E7E0B">
        <w:t xml:space="preserve">geschorst. Het NBKB </w:t>
      </w:r>
      <w:r>
        <w:t xml:space="preserve">heeft vervolgens tot </w:t>
      </w:r>
      <w:r w:rsidR="003008F3">
        <w:t xml:space="preserve">de </w:t>
      </w:r>
      <w:r>
        <w:t>opheffing van de schorsing op 14 februari 2024</w:t>
      </w:r>
      <w:r w:rsidRPr="002E7E0B">
        <w:t xml:space="preserve"> geen </w:t>
      </w:r>
      <w:r>
        <w:t>inspecties</w:t>
      </w:r>
      <w:r w:rsidRPr="002E7E0B">
        <w:t xml:space="preserve"> meer </w:t>
      </w:r>
      <w:r>
        <w:t xml:space="preserve">mogen </w:t>
      </w:r>
      <w:r w:rsidRPr="002E7E0B">
        <w:t>uitvoeren in de binnenvaart.</w:t>
      </w:r>
      <w:r>
        <w:t xml:space="preserve"> </w:t>
      </w:r>
      <w:r w:rsidR="003008F3">
        <w:t>Het NBKB had voor de schorsing een marktaandeel van 62%. Daardoor o</w:t>
      </w:r>
      <w:r w:rsidRPr="003008F3" w:rsidR="003008F3">
        <w:t>ntstond de vrees dat niet alle schepen tijdig gekeurd konden worden. De ILT heeft daarom de certificaten van diverse schepen eenmalig met een half jaar verlengd.</w:t>
      </w:r>
      <w:r w:rsidR="003008F3">
        <w:t xml:space="preserve"> Ook </w:t>
      </w:r>
      <w:r w:rsidR="002D3B67">
        <w:t>hebben</w:t>
      </w:r>
      <w:r w:rsidR="003008F3">
        <w:t xml:space="preserve"> de </w:t>
      </w:r>
      <w:r w:rsidR="002D3B67">
        <w:t xml:space="preserve">andere </w:t>
      </w:r>
      <w:r w:rsidR="003008F3">
        <w:t xml:space="preserve">keuringsinstanties veel extra werk op zich genomen. Hoewel de achterstanden inmiddels grotendeels zijn weggewerkt is de huidige keuringscapaciteit kleiner geworden dan voor de schorsing van het NBKB. </w:t>
      </w:r>
      <w:bookmarkEnd w:id="2"/>
      <w:r w:rsidR="003008F3">
        <w:t>De erkende klassenbureaus en keuringsinstanties werken hard om deze capaciteit te vergroten door werving en opleiding van nieuwe inspecteurs.</w:t>
      </w:r>
    </w:p>
    <w:p w:rsidRPr="000E0136" w:rsidR="002E7E0B" w:rsidP="002E7E0B" w:rsidRDefault="002E7E0B" w14:paraId="6F0501A8" w14:textId="77777777"/>
    <w:p w:rsidR="000E0136" w:rsidP="000E0136" w:rsidRDefault="000E0136" w14:paraId="7EA94DB6" w14:textId="77777777">
      <w:pPr>
        <w:numPr>
          <w:ilvl w:val="0"/>
          <w:numId w:val="24"/>
        </w:numPr>
        <w:ind w:left="360"/>
      </w:pPr>
      <w:r w:rsidRPr="000E0136">
        <w:t>Klopt het dat op 6 oktober 2023 het Nederlands Bureau Keuringen Binnenvaart (NBKB) is geschorst voor de genoemde inspecties en dat hierdoor 35 inspecteurs uit deze organisatie hun contract verloren? Hoe duidt u deze situatie van destijds?</w:t>
      </w:r>
    </w:p>
    <w:p w:rsidR="003008F3" w:rsidP="003008F3" w:rsidRDefault="003008F3" w14:paraId="1B174A7F" w14:textId="77777777"/>
    <w:p w:rsidR="003008F3" w:rsidP="003008F3" w:rsidRDefault="005F66B2" w14:paraId="5AE4E459" w14:textId="403D3743">
      <w:r>
        <w:t>H</w:t>
      </w:r>
      <w:r w:rsidR="003008F3">
        <w:t xml:space="preserve">et NBKB is op 26 oktober 2023 door de RvA geschorst. </w:t>
      </w:r>
      <w:r w:rsidR="00922051">
        <w:t xml:space="preserve">Het </w:t>
      </w:r>
      <w:r w:rsidR="002D3B67">
        <w:t xml:space="preserve">is </w:t>
      </w:r>
      <w:r w:rsidR="00922051">
        <w:t xml:space="preserve">onjuist dat hierdoor 35 inspecteurs hun contract verloren. In februari 2024 hebben 5 zogenoemde expertisebureaus hun samenwerking met het NBKB </w:t>
      </w:r>
      <w:r w:rsidR="00F33C20">
        <w:t xml:space="preserve">eenzijdig </w:t>
      </w:r>
      <w:r w:rsidR="00922051">
        <w:t xml:space="preserve">ontbonden en in maart 2024 is ook een verzekeraar gestopt met </w:t>
      </w:r>
      <w:r w:rsidR="002D3B67">
        <w:t>de</w:t>
      </w:r>
      <w:r w:rsidR="00922051">
        <w:t xml:space="preserve"> samenwerking met het NBKB. Dit heeft er wel toe geleid dat het NBKB minder inspecteurs in kon zetten dan </w:t>
      </w:r>
      <w:r w:rsidR="00D71919">
        <w:t>v</w:t>
      </w:r>
      <w:r w:rsidR="00922051">
        <w:t xml:space="preserve">oorheen. Daarbij moet worden gezegd dat de inspecteurs voorheen vaak maar een gedeelte van </w:t>
      </w:r>
      <w:r w:rsidR="002D3B67">
        <w:t>hun</w:t>
      </w:r>
      <w:r w:rsidR="00922051">
        <w:t xml:space="preserve"> tijd besteedden aan inspecties aan binnenvaartschepen en een ander deel van hun tijd aan andere werkzaamheden.</w:t>
      </w:r>
    </w:p>
    <w:p w:rsidRPr="000E0136" w:rsidR="00922051" w:rsidP="003008F3" w:rsidRDefault="00922051" w14:paraId="0B7CFD40" w14:textId="77777777"/>
    <w:p w:rsidR="000E0136" w:rsidP="000E0136" w:rsidRDefault="000E0136" w14:paraId="4017405E" w14:textId="77777777">
      <w:pPr>
        <w:numPr>
          <w:ilvl w:val="0"/>
          <w:numId w:val="24"/>
        </w:numPr>
        <w:ind w:left="360"/>
      </w:pPr>
      <w:r w:rsidRPr="000E0136">
        <w:t>Klopt het dat, voorvloeiend uit de situatie in 2023, de binnenvaartsector zelf het initiatief heeft genomen om inspecteurs te organiseren in een besloten vennootschap (bv), onder de naam Verenigde Nederlandse Inspecteurs Binnenvaart (VNIB), en dat ze met u in gesprek zijn gegaan over hoe dit voor de sector goed te organiseren?</w:t>
      </w:r>
    </w:p>
    <w:p w:rsidR="005F66B2" w:rsidP="005F66B2" w:rsidRDefault="005F66B2" w14:paraId="3B0B754C" w14:textId="77777777"/>
    <w:p w:rsidR="005F66B2" w:rsidP="005F66B2" w:rsidRDefault="001A116A" w14:paraId="05A96BDF" w14:textId="2AC70AC8">
      <w:r>
        <w:t>De</w:t>
      </w:r>
      <w:r w:rsidR="005F66B2">
        <w:t xml:space="preserve"> VNIB is geen initiatief vanuit de binnenvaartsector, maar bestaat uit de 5 zogenoemde expertisebureaus die in februari 2024 hun samenwerking met het NBKB </w:t>
      </w:r>
      <w:r w:rsidR="00F33C20">
        <w:t xml:space="preserve">eenzijdig </w:t>
      </w:r>
      <w:r w:rsidR="005F66B2">
        <w:t xml:space="preserve">ontbonden. Het klopt dat de ILT </w:t>
      </w:r>
      <w:r w:rsidR="00CD57C8">
        <w:t xml:space="preserve">meermaals </w:t>
      </w:r>
      <w:r w:rsidR="005F66B2">
        <w:t>met deze partij heeft gesproken.</w:t>
      </w:r>
    </w:p>
    <w:p w:rsidRPr="000E0136" w:rsidR="005F66B2" w:rsidP="005F66B2" w:rsidRDefault="005F66B2" w14:paraId="2F4FAAF6" w14:textId="77777777"/>
    <w:p w:rsidR="005F66B2" w:rsidP="005F66B2" w:rsidRDefault="000E0136" w14:paraId="61E0FD5D" w14:textId="3BADE11D">
      <w:pPr>
        <w:numPr>
          <w:ilvl w:val="0"/>
          <w:numId w:val="24"/>
        </w:numPr>
        <w:ind w:left="360"/>
      </w:pPr>
      <w:r w:rsidRPr="000E0136">
        <w:t>Klopt het dat VNIB, na veel inspanning, voldoet aan de zwaarste norm voor onafhankelijkheid volgens de Raad van Accreditatie?</w:t>
      </w:r>
    </w:p>
    <w:p w:rsidR="005F66B2" w:rsidP="005F66B2" w:rsidRDefault="005F66B2" w14:paraId="17B0E451" w14:textId="77777777"/>
    <w:p w:rsidR="005F66B2" w:rsidP="005F66B2" w:rsidRDefault="00CD57C8" w14:paraId="72EDBD8B" w14:textId="25D8F3DA">
      <w:r>
        <w:t xml:space="preserve">Hier kan </w:t>
      </w:r>
      <w:r w:rsidR="005F6E44">
        <w:t>het kabinet</w:t>
      </w:r>
      <w:r w:rsidR="005F66B2">
        <w:t xml:space="preserve"> geen uitspraak over doen.</w:t>
      </w:r>
      <w:r w:rsidR="007433E4">
        <w:t xml:space="preserve"> Het accreditatieproces van de VNIB is nog niet afgerond.</w:t>
      </w:r>
      <w:r w:rsidR="002A44EB">
        <w:t xml:space="preserve"> </w:t>
      </w:r>
    </w:p>
    <w:p w:rsidRPr="000E0136" w:rsidR="005F66B2" w:rsidP="005F66B2" w:rsidRDefault="005F66B2" w14:paraId="2394929B" w14:textId="77777777"/>
    <w:p w:rsidR="000E0136" w:rsidP="000E0136" w:rsidRDefault="000E0136" w14:paraId="31DF7899" w14:textId="77777777">
      <w:pPr>
        <w:numPr>
          <w:ilvl w:val="0"/>
          <w:numId w:val="24"/>
        </w:numPr>
        <w:ind w:left="360"/>
      </w:pPr>
      <w:r w:rsidRPr="000E0136">
        <w:t>Klopt het dat VNIB, maar ook Register Holland en een eenpersoons inspecteur, volgens ILT niet voldoen aan de eisen voor onafhankelijkheid?</w:t>
      </w:r>
    </w:p>
    <w:p w:rsidR="005F66B2" w:rsidP="005F66B2" w:rsidRDefault="005F66B2" w14:paraId="5F34ADDF" w14:textId="77777777"/>
    <w:p w:rsidR="005F66B2" w:rsidP="005F66B2" w:rsidRDefault="00F33C20" w14:paraId="23196593" w14:textId="33346633">
      <w:r>
        <w:t xml:space="preserve">De RvA </w:t>
      </w:r>
      <w:r w:rsidRPr="00F33C20">
        <w:t xml:space="preserve">toetst </w:t>
      </w:r>
      <w:r>
        <w:t xml:space="preserve">geaccrediteerde partijen periodiek </w:t>
      </w:r>
      <w:r w:rsidRPr="00F33C20">
        <w:t>op de</w:t>
      </w:r>
      <w:r w:rsidR="00D57A23">
        <w:t xml:space="preserve"> </w:t>
      </w:r>
      <w:r w:rsidRPr="00D57A23" w:rsidR="00D57A23">
        <w:t>internationaal vastgestelde</w:t>
      </w:r>
      <w:r w:rsidRPr="00F33C20">
        <w:t xml:space="preserve"> eisen voor onafhankelijkheid</w:t>
      </w:r>
      <w:r w:rsidR="00D57A23">
        <w:t>.</w:t>
      </w:r>
      <w:r>
        <w:t xml:space="preserve"> Op dit moment is Register Holland geaccrediteerd</w:t>
      </w:r>
      <w:r w:rsidR="002A44EB">
        <w:t xml:space="preserve"> en de VNIB niet.</w:t>
      </w:r>
    </w:p>
    <w:p w:rsidRPr="000E0136" w:rsidR="001A116A" w:rsidP="005F66B2" w:rsidRDefault="001A116A" w14:paraId="6F3335EB" w14:textId="77777777"/>
    <w:p w:rsidR="000E0136" w:rsidP="000E0136" w:rsidRDefault="000E0136" w14:paraId="652254EE" w14:textId="77777777">
      <w:pPr>
        <w:numPr>
          <w:ilvl w:val="0"/>
          <w:numId w:val="24"/>
        </w:numPr>
        <w:ind w:left="360"/>
      </w:pPr>
      <w:r w:rsidRPr="000E0136">
        <w:t>Verwacht u op korte termijn tot afspraken te komen met bovengenoemde inspecteurs?</w:t>
      </w:r>
    </w:p>
    <w:p w:rsidR="005F66B2" w:rsidP="005F66B2" w:rsidRDefault="005F66B2" w14:paraId="4913FD96" w14:textId="77777777">
      <w:pPr>
        <w:ind w:left="360"/>
      </w:pPr>
    </w:p>
    <w:p w:rsidR="005F66B2" w:rsidP="005F66B2" w:rsidRDefault="005F66B2" w14:paraId="490BBB59" w14:textId="30F56776">
      <w:r>
        <w:t xml:space="preserve">De ILT is in haar communicatie met </w:t>
      </w:r>
      <w:r w:rsidR="001A116A">
        <w:t xml:space="preserve">de </w:t>
      </w:r>
      <w:r>
        <w:t xml:space="preserve">VNIB helder geweest aan welke eisen </w:t>
      </w:r>
      <w:r w:rsidR="008705FD">
        <w:t xml:space="preserve">(bijvoorbeeld qua onafhankelijkheid) </w:t>
      </w:r>
      <w:r w:rsidR="001A116A">
        <w:t xml:space="preserve">de </w:t>
      </w:r>
      <w:r>
        <w:t xml:space="preserve">VNIB moet voldoen om inspecties in de binnenvaart uit te </w:t>
      </w:r>
      <w:r w:rsidR="00CD57C8">
        <w:t>mogen</w:t>
      </w:r>
      <w:r>
        <w:t xml:space="preserve"> voeren. Op het moment </w:t>
      </w:r>
      <w:r w:rsidR="002D3B67">
        <w:t xml:space="preserve">dat </w:t>
      </w:r>
      <w:r w:rsidR="001A116A">
        <w:t xml:space="preserve">de </w:t>
      </w:r>
      <w:r>
        <w:t xml:space="preserve">VNIB (of welke andere partij dan ook) aan deze eisen voldoet komt de ILT graag tot afspraken om zo de keuringscapaciteit verder te vergroten. </w:t>
      </w:r>
    </w:p>
    <w:p w:rsidRPr="000E0136" w:rsidR="005F66B2" w:rsidP="005F66B2" w:rsidRDefault="005F66B2" w14:paraId="5FC7C379" w14:textId="77777777"/>
    <w:p w:rsidR="000E0136" w:rsidP="000E0136" w:rsidRDefault="000E0136" w14:paraId="71211602" w14:textId="77777777">
      <w:pPr>
        <w:numPr>
          <w:ilvl w:val="0"/>
          <w:numId w:val="24"/>
        </w:numPr>
        <w:ind w:left="360"/>
      </w:pPr>
      <w:r w:rsidRPr="000E0136">
        <w:t>Hoe beoordeelt u de situatie die zich onder de groep inspecteurs voor de binnenvaart voordoet? Bent u het met de indieners eens dat inspecteurs zeer gespecialiseerde en bekwame personen zijn en dat er jaren nodig is om geaccrediteerd inspecteur te worden? Bestaat het risico dat, vanwege vergrijzing, er op korte termijn te weinig inspecteurs zijn?</w:t>
      </w:r>
    </w:p>
    <w:p w:rsidR="005F66B2" w:rsidP="005F66B2" w:rsidRDefault="005F66B2" w14:paraId="6F780BA1" w14:textId="52F93427"/>
    <w:p w:rsidR="005F66B2" w:rsidP="005F66B2" w:rsidRDefault="00A9765F" w14:paraId="23D04238" w14:textId="073B333D">
      <w:r>
        <w:t>De</w:t>
      </w:r>
      <w:r w:rsidR="00CD57C8">
        <w:t xml:space="preserve"> inspecteurs </w:t>
      </w:r>
      <w:r>
        <w:t xml:space="preserve">zouden </w:t>
      </w:r>
      <w:r w:rsidR="00CD57C8">
        <w:t xml:space="preserve">gespecialiseerde en bekwame personen moeten zijn die moeten voldoen aan de eisen van de RvA en de ILT. Om het risico van een verminderde keuringscapaciteit door vergrijzing tegen te gaan </w:t>
      </w:r>
      <w:r>
        <w:t xml:space="preserve">werken </w:t>
      </w:r>
      <w:r w:rsidR="00CD57C8">
        <w:t>de erkende klassenbureaus en keuringsinstanties hard om deze capaciteit te vergroten door werving en opleiding van nieuwe inspecteurs.</w:t>
      </w:r>
    </w:p>
    <w:p w:rsidRPr="000E0136" w:rsidR="005F66B2" w:rsidP="005F66B2" w:rsidRDefault="005F66B2" w14:paraId="52343888" w14:textId="77777777"/>
    <w:p w:rsidR="00CD57C8" w:rsidP="000E0136" w:rsidRDefault="000E0136" w14:paraId="0DED6865" w14:textId="77777777">
      <w:pPr>
        <w:numPr>
          <w:ilvl w:val="0"/>
          <w:numId w:val="24"/>
        </w:numPr>
        <w:ind w:left="360"/>
      </w:pPr>
      <w:r w:rsidRPr="000E0136">
        <w:t>Gelden de inspectie-eisen voor wat betreft de onafhankelijkheid, zoals dit is toegepast voor de binnenvaart, ook voor de andere inspecties waar ILT voor verantwoordelijk is?</w:t>
      </w:r>
    </w:p>
    <w:p w:rsidR="00CD57C8" w:rsidP="00CD57C8" w:rsidRDefault="00CD57C8" w14:paraId="6575AE85" w14:textId="77777777"/>
    <w:p w:rsidRPr="000E0136" w:rsidR="000E0136" w:rsidP="00CD57C8" w:rsidRDefault="00CD57C8" w14:paraId="1D564BFB" w14:textId="479FEAAB">
      <w:r>
        <w:t>Ja, ook in andere sectoren worden bij accreditatie en/of erkenning eisen gesteld op het gebied van onafhankelijkheid.</w:t>
      </w:r>
      <w:r w:rsidRPr="000E0136" w:rsidR="000E0136">
        <w:br/>
      </w:r>
    </w:p>
    <w:p w:rsidRPr="000E0136" w:rsidR="000E0136" w:rsidP="000E0136" w:rsidRDefault="000E0136" w14:paraId="5DF5DA17" w14:textId="3B453611">
      <w:r w:rsidRPr="000E0136">
        <w:t> </w:t>
      </w:r>
      <w:r w:rsidRPr="000E0136">
        <w:br/>
      </w:r>
    </w:p>
    <w:sectPr w:rsidRPr="000E0136" w:rsidR="000E013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80F8A" w14:textId="77777777" w:rsidR="003A05A3" w:rsidRDefault="003A05A3">
      <w:pPr>
        <w:spacing w:line="240" w:lineRule="auto"/>
      </w:pPr>
      <w:r>
        <w:separator/>
      </w:r>
    </w:p>
  </w:endnote>
  <w:endnote w:type="continuationSeparator" w:id="0">
    <w:p w14:paraId="4DC894D5" w14:textId="77777777" w:rsidR="003A05A3" w:rsidRDefault="003A0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MS Mincho"/>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1A06" w14:textId="77777777" w:rsidR="00993470" w:rsidRDefault="00993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70E3" w14:textId="77777777" w:rsidR="00993470" w:rsidRDefault="00993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CE53" w14:textId="77777777" w:rsidR="00993470" w:rsidRDefault="0099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EC1C5" w14:textId="77777777" w:rsidR="003A05A3" w:rsidRDefault="003A05A3">
      <w:pPr>
        <w:spacing w:line="240" w:lineRule="auto"/>
      </w:pPr>
      <w:r>
        <w:separator/>
      </w:r>
    </w:p>
  </w:footnote>
  <w:footnote w:type="continuationSeparator" w:id="0">
    <w:p w14:paraId="10504D40" w14:textId="77777777" w:rsidR="003A05A3" w:rsidRDefault="003A05A3">
      <w:pPr>
        <w:spacing w:line="240" w:lineRule="auto"/>
      </w:pPr>
      <w:r>
        <w:continuationSeparator/>
      </w:r>
    </w:p>
  </w:footnote>
  <w:footnote w:id="1">
    <w:p w14:paraId="11292750" w14:textId="3AC6F2FC" w:rsidR="000E0136" w:rsidRDefault="000E0136">
      <w:pPr>
        <w:pStyle w:val="FootnoteText"/>
      </w:pPr>
      <w:r>
        <w:rPr>
          <w:rStyle w:val="FootnoteReference"/>
        </w:rPr>
        <w:footnoteRef/>
      </w:r>
      <w:r>
        <w:t xml:space="preserve"> </w:t>
      </w:r>
      <w:r w:rsidRPr="002D3B67">
        <w:rPr>
          <w:sz w:val="16"/>
          <w:szCs w:val="16"/>
        </w:rPr>
        <w:t>Koninklijke Binnenvaart Nederland (KBN), 6 maart 2025, KBN meldt concrete probleemgevallen met certificeringen bij de ILT - Koninklijke Binnenvaart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27F6" w14:textId="77777777" w:rsidR="00993470" w:rsidRDefault="00993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E395" w14:textId="77777777" w:rsidR="00055740" w:rsidRDefault="002D3B67">
    <w:r>
      <w:rPr>
        <w:noProof/>
        <w:lang w:val="en-GB" w:eastAsia="en-GB"/>
      </w:rPr>
      <mc:AlternateContent>
        <mc:Choice Requires="wps">
          <w:drawing>
            <wp:anchor distT="0" distB="0" distL="0" distR="0" simplePos="0" relativeHeight="251651584" behindDoc="0" locked="1" layoutInCell="1" allowOverlap="1" wp14:anchorId="76E606E6" wp14:editId="71A39A2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53D7B96" w14:textId="77777777" w:rsidR="00055740" w:rsidRDefault="002D3B67">
                          <w:pPr>
                            <w:pStyle w:val="AfzendgegevensKop0"/>
                          </w:pPr>
                          <w:r>
                            <w:t>Ministerie van Infrastructuur en Waterstaat</w:t>
                          </w:r>
                        </w:p>
                        <w:p w14:paraId="00F5CB8E" w14:textId="77777777" w:rsidR="00DA5286" w:rsidRDefault="00DA5286" w:rsidP="00DA5286"/>
                        <w:p w14:paraId="66AA952F" w14:textId="77777777" w:rsidR="00DA5286" w:rsidRPr="00DA5286" w:rsidRDefault="00DA5286" w:rsidP="00DA5286">
                          <w:pPr>
                            <w:rPr>
                              <w:b/>
                              <w:bCs/>
                              <w:sz w:val="13"/>
                              <w:szCs w:val="13"/>
                            </w:rPr>
                          </w:pPr>
                          <w:r w:rsidRPr="00DA5286">
                            <w:rPr>
                              <w:b/>
                              <w:bCs/>
                              <w:sz w:val="13"/>
                              <w:szCs w:val="13"/>
                            </w:rPr>
                            <w:t>Ons kenmerk</w:t>
                          </w:r>
                        </w:p>
                        <w:p w14:paraId="392A235C" w14:textId="77777777" w:rsidR="00DA5286" w:rsidRPr="00DA5286" w:rsidRDefault="00DA5286" w:rsidP="00DA5286">
                          <w:pPr>
                            <w:rPr>
                              <w:sz w:val="13"/>
                              <w:szCs w:val="13"/>
                            </w:rPr>
                          </w:pPr>
                          <w:r w:rsidRPr="00DA5286">
                            <w:rPr>
                              <w:sz w:val="13"/>
                              <w:szCs w:val="13"/>
                            </w:rPr>
                            <w:t>ILT-2025/20943</w:t>
                          </w:r>
                        </w:p>
                        <w:p w14:paraId="2D45B7D8" w14:textId="77777777" w:rsidR="00DA5286" w:rsidRPr="00DA5286" w:rsidRDefault="00DA5286" w:rsidP="00DA5286"/>
                      </w:txbxContent>
                    </wps:txbx>
                    <wps:bodyPr vert="horz" wrap="square" lIns="0" tIns="0" rIns="0" bIns="0" anchor="t" anchorCtr="0"/>
                  </wps:wsp>
                </a:graphicData>
              </a:graphic>
            </wp:anchor>
          </w:drawing>
        </mc:Choice>
        <mc:Fallback>
          <w:pict>
            <v:shapetype w14:anchorId="76E606E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53D7B96" w14:textId="77777777" w:rsidR="00055740" w:rsidRDefault="002D3B67">
                    <w:pPr>
                      <w:pStyle w:val="AfzendgegevensKop0"/>
                    </w:pPr>
                    <w:r>
                      <w:t>Ministerie van Infrastructuur en Waterstaat</w:t>
                    </w:r>
                  </w:p>
                  <w:p w14:paraId="00F5CB8E" w14:textId="77777777" w:rsidR="00DA5286" w:rsidRDefault="00DA5286" w:rsidP="00DA5286"/>
                  <w:p w14:paraId="66AA952F" w14:textId="77777777" w:rsidR="00DA5286" w:rsidRPr="00DA5286" w:rsidRDefault="00DA5286" w:rsidP="00DA5286">
                    <w:pPr>
                      <w:rPr>
                        <w:b/>
                        <w:bCs/>
                        <w:sz w:val="13"/>
                        <w:szCs w:val="13"/>
                      </w:rPr>
                    </w:pPr>
                    <w:r w:rsidRPr="00DA5286">
                      <w:rPr>
                        <w:b/>
                        <w:bCs/>
                        <w:sz w:val="13"/>
                        <w:szCs w:val="13"/>
                      </w:rPr>
                      <w:t>Ons kenmerk</w:t>
                    </w:r>
                  </w:p>
                  <w:p w14:paraId="392A235C" w14:textId="77777777" w:rsidR="00DA5286" w:rsidRPr="00DA5286" w:rsidRDefault="00DA5286" w:rsidP="00DA5286">
                    <w:pPr>
                      <w:rPr>
                        <w:sz w:val="13"/>
                        <w:szCs w:val="13"/>
                      </w:rPr>
                    </w:pPr>
                    <w:r w:rsidRPr="00DA5286">
                      <w:rPr>
                        <w:sz w:val="13"/>
                        <w:szCs w:val="13"/>
                      </w:rPr>
                      <w:t>ILT-2025/20943</w:t>
                    </w:r>
                  </w:p>
                  <w:p w14:paraId="2D45B7D8" w14:textId="77777777" w:rsidR="00DA5286" w:rsidRPr="00DA5286" w:rsidRDefault="00DA5286" w:rsidP="00DA52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C5D4932" wp14:editId="11CDCF3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C6B936" w14:textId="77777777" w:rsidR="00055740" w:rsidRDefault="002D3B67">
                          <w:pPr>
                            <w:pStyle w:val="Referentiegegevens"/>
                          </w:pPr>
                          <w:r>
                            <w:t xml:space="preserve">Pagina </w:t>
                          </w:r>
                          <w:r>
                            <w:fldChar w:fldCharType="begin"/>
                          </w:r>
                          <w:r>
                            <w:instrText>PAGE</w:instrText>
                          </w:r>
                          <w:r>
                            <w:fldChar w:fldCharType="separate"/>
                          </w:r>
                          <w:r w:rsidR="000E0136">
                            <w:rPr>
                              <w:noProof/>
                            </w:rPr>
                            <w:t>1</w:t>
                          </w:r>
                          <w:r>
                            <w:fldChar w:fldCharType="end"/>
                          </w:r>
                          <w:r>
                            <w:t xml:space="preserve"> van </w:t>
                          </w:r>
                          <w:r>
                            <w:fldChar w:fldCharType="begin"/>
                          </w:r>
                          <w:r>
                            <w:instrText>NUMPAGES</w:instrText>
                          </w:r>
                          <w:r>
                            <w:fldChar w:fldCharType="separate"/>
                          </w:r>
                          <w:r w:rsidR="000E0136">
                            <w:rPr>
                              <w:noProof/>
                            </w:rPr>
                            <w:t>1</w:t>
                          </w:r>
                          <w:r>
                            <w:fldChar w:fldCharType="end"/>
                          </w:r>
                        </w:p>
                      </w:txbxContent>
                    </wps:txbx>
                    <wps:bodyPr vert="horz" wrap="square" lIns="0" tIns="0" rIns="0" bIns="0" anchor="t" anchorCtr="0"/>
                  </wps:wsp>
                </a:graphicData>
              </a:graphic>
            </wp:anchor>
          </w:drawing>
        </mc:Choice>
        <mc:Fallback>
          <w:pict>
            <v:shape w14:anchorId="2C5D493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9C6B936" w14:textId="77777777" w:rsidR="00055740" w:rsidRDefault="002D3B67">
                    <w:pPr>
                      <w:pStyle w:val="Referentiegegevens"/>
                    </w:pPr>
                    <w:r>
                      <w:t xml:space="preserve">Pagina </w:t>
                    </w:r>
                    <w:r>
                      <w:fldChar w:fldCharType="begin"/>
                    </w:r>
                    <w:r>
                      <w:instrText>PAGE</w:instrText>
                    </w:r>
                    <w:r>
                      <w:fldChar w:fldCharType="separate"/>
                    </w:r>
                    <w:r w:rsidR="000E0136">
                      <w:rPr>
                        <w:noProof/>
                      </w:rPr>
                      <w:t>1</w:t>
                    </w:r>
                    <w:r>
                      <w:fldChar w:fldCharType="end"/>
                    </w:r>
                    <w:r>
                      <w:t xml:space="preserve"> van </w:t>
                    </w:r>
                    <w:r>
                      <w:fldChar w:fldCharType="begin"/>
                    </w:r>
                    <w:r>
                      <w:instrText>NUMPAGES</w:instrText>
                    </w:r>
                    <w:r>
                      <w:fldChar w:fldCharType="separate"/>
                    </w:r>
                    <w:r w:rsidR="000E01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F9358D5" wp14:editId="72C3B3C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2E1572" w14:textId="77777777" w:rsidR="005806EF" w:rsidRDefault="005806EF"/>
                      </w:txbxContent>
                    </wps:txbx>
                    <wps:bodyPr vert="horz" wrap="square" lIns="0" tIns="0" rIns="0" bIns="0" anchor="t" anchorCtr="0"/>
                  </wps:wsp>
                </a:graphicData>
              </a:graphic>
            </wp:anchor>
          </w:drawing>
        </mc:Choice>
        <mc:Fallback>
          <w:pict>
            <v:shape w14:anchorId="1F9358D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42E1572" w14:textId="77777777" w:rsidR="005806EF" w:rsidRDefault="005806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8D4AF4F" wp14:editId="7256579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FEBCEA" w14:textId="77777777" w:rsidR="005806EF" w:rsidRDefault="005806EF"/>
                      </w:txbxContent>
                    </wps:txbx>
                    <wps:bodyPr vert="horz" wrap="square" lIns="0" tIns="0" rIns="0" bIns="0" anchor="t" anchorCtr="0"/>
                  </wps:wsp>
                </a:graphicData>
              </a:graphic>
            </wp:anchor>
          </w:drawing>
        </mc:Choice>
        <mc:Fallback>
          <w:pict>
            <v:shape w14:anchorId="58D4AF4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6FEBCEA" w14:textId="77777777" w:rsidR="005806EF" w:rsidRDefault="005806E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2A25" w14:textId="77777777" w:rsidR="00055740" w:rsidRDefault="002D3B6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56C3424" wp14:editId="5319511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F85C1CF" w14:textId="77777777" w:rsidR="005806EF" w:rsidRDefault="005806EF"/>
                      </w:txbxContent>
                    </wps:txbx>
                    <wps:bodyPr vert="horz" wrap="square" lIns="0" tIns="0" rIns="0" bIns="0" anchor="t" anchorCtr="0"/>
                  </wps:wsp>
                </a:graphicData>
              </a:graphic>
            </wp:anchor>
          </w:drawing>
        </mc:Choice>
        <mc:Fallback>
          <w:pict>
            <v:shapetype w14:anchorId="756C342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F85C1CF" w14:textId="77777777" w:rsidR="005806EF" w:rsidRDefault="005806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D481375" wp14:editId="211F22E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E7A553" w14:textId="0E35988F" w:rsidR="00055740" w:rsidRDefault="002D3B67">
                          <w:pPr>
                            <w:pStyle w:val="Referentiegegevens"/>
                          </w:pPr>
                          <w:r>
                            <w:t xml:space="preserve">Pagina </w:t>
                          </w:r>
                          <w:r>
                            <w:fldChar w:fldCharType="begin"/>
                          </w:r>
                          <w:r>
                            <w:instrText>PAGE</w:instrText>
                          </w:r>
                          <w:r>
                            <w:fldChar w:fldCharType="separate"/>
                          </w:r>
                          <w:r w:rsidR="0094385C">
                            <w:rPr>
                              <w:noProof/>
                            </w:rPr>
                            <w:t>1</w:t>
                          </w:r>
                          <w:r>
                            <w:fldChar w:fldCharType="end"/>
                          </w:r>
                          <w:r>
                            <w:t xml:space="preserve"> van </w:t>
                          </w:r>
                          <w:r>
                            <w:fldChar w:fldCharType="begin"/>
                          </w:r>
                          <w:r>
                            <w:instrText>NUMPAGES</w:instrText>
                          </w:r>
                          <w:r>
                            <w:fldChar w:fldCharType="separate"/>
                          </w:r>
                          <w:r w:rsidR="0094385C">
                            <w:rPr>
                              <w:noProof/>
                            </w:rPr>
                            <w:t>1</w:t>
                          </w:r>
                          <w:r>
                            <w:fldChar w:fldCharType="end"/>
                          </w:r>
                        </w:p>
                      </w:txbxContent>
                    </wps:txbx>
                    <wps:bodyPr vert="horz" wrap="square" lIns="0" tIns="0" rIns="0" bIns="0" anchor="t" anchorCtr="0"/>
                  </wps:wsp>
                </a:graphicData>
              </a:graphic>
            </wp:anchor>
          </w:drawing>
        </mc:Choice>
        <mc:Fallback>
          <w:pict>
            <v:shape w14:anchorId="0D48137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AE7A553" w14:textId="0E35988F" w:rsidR="00055740" w:rsidRDefault="002D3B67">
                    <w:pPr>
                      <w:pStyle w:val="Referentiegegevens"/>
                    </w:pPr>
                    <w:r>
                      <w:t xml:space="preserve">Pagina </w:t>
                    </w:r>
                    <w:r>
                      <w:fldChar w:fldCharType="begin"/>
                    </w:r>
                    <w:r>
                      <w:instrText>PAGE</w:instrText>
                    </w:r>
                    <w:r>
                      <w:fldChar w:fldCharType="separate"/>
                    </w:r>
                    <w:r w:rsidR="0094385C">
                      <w:rPr>
                        <w:noProof/>
                      </w:rPr>
                      <w:t>1</w:t>
                    </w:r>
                    <w:r>
                      <w:fldChar w:fldCharType="end"/>
                    </w:r>
                    <w:r>
                      <w:t xml:space="preserve"> van </w:t>
                    </w:r>
                    <w:r>
                      <w:fldChar w:fldCharType="begin"/>
                    </w:r>
                    <w:r>
                      <w:instrText>NUMPAGES</w:instrText>
                    </w:r>
                    <w:r>
                      <w:fldChar w:fldCharType="separate"/>
                    </w:r>
                    <w:r w:rsidR="0094385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28AE8FC" wp14:editId="6618E90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1E48B39" w14:textId="77777777" w:rsidR="00055740" w:rsidRDefault="002D3B67">
                          <w:pPr>
                            <w:pStyle w:val="AfzendgegevensKop0"/>
                          </w:pPr>
                          <w:r>
                            <w:t>Ministerie van Infrastructuur en Waterstaat</w:t>
                          </w:r>
                        </w:p>
                        <w:p w14:paraId="67BDEFFB" w14:textId="77777777" w:rsidR="00055740" w:rsidRDefault="00055740">
                          <w:pPr>
                            <w:pStyle w:val="WitregelW1"/>
                          </w:pPr>
                        </w:p>
                        <w:p w14:paraId="7CAC6E22" w14:textId="77777777" w:rsidR="00055740" w:rsidRDefault="002D3B67">
                          <w:pPr>
                            <w:pStyle w:val="Afzendgegevens"/>
                          </w:pPr>
                          <w:r>
                            <w:t>Rijnstraat 8</w:t>
                          </w:r>
                        </w:p>
                        <w:p w14:paraId="7E0A1B83" w14:textId="77777777" w:rsidR="00055740" w:rsidRPr="000E0136" w:rsidRDefault="002D3B67">
                          <w:pPr>
                            <w:pStyle w:val="Afzendgegevens"/>
                            <w:rPr>
                              <w:lang w:val="de-DE"/>
                            </w:rPr>
                          </w:pPr>
                          <w:r w:rsidRPr="000E0136">
                            <w:rPr>
                              <w:lang w:val="de-DE"/>
                            </w:rPr>
                            <w:t>2515 XP  Den Haag</w:t>
                          </w:r>
                        </w:p>
                        <w:p w14:paraId="64CE78E2" w14:textId="77777777" w:rsidR="00055740" w:rsidRPr="000E0136" w:rsidRDefault="002D3B67">
                          <w:pPr>
                            <w:pStyle w:val="Afzendgegevens"/>
                            <w:rPr>
                              <w:lang w:val="de-DE"/>
                            </w:rPr>
                          </w:pPr>
                          <w:r w:rsidRPr="000E0136">
                            <w:rPr>
                              <w:lang w:val="de-DE"/>
                            </w:rPr>
                            <w:t>Postbus 20901</w:t>
                          </w:r>
                        </w:p>
                        <w:p w14:paraId="60005F86" w14:textId="77777777" w:rsidR="00055740" w:rsidRPr="000E0136" w:rsidRDefault="002D3B67">
                          <w:pPr>
                            <w:pStyle w:val="Afzendgegevens"/>
                            <w:rPr>
                              <w:lang w:val="de-DE"/>
                            </w:rPr>
                          </w:pPr>
                          <w:r w:rsidRPr="000E0136">
                            <w:rPr>
                              <w:lang w:val="de-DE"/>
                            </w:rPr>
                            <w:t>2500 EX Den Haag</w:t>
                          </w:r>
                        </w:p>
                        <w:p w14:paraId="095D8754" w14:textId="77777777" w:rsidR="00055740" w:rsidRPr="000E0136" w:rsidRDefault="00055740">
                          <w:pPr>
                            <w:pStyle w:val="WitregelW1"/>
                            <w:rPr>
                              <w:lang w:val="de-DE"/>
                            </w:rPr>
                          </w:pPr>
                        </w:p>
                        <w:p w14:paraId="641D475A" w14:textId="77777777" w:rsidR="00055740" w:rsidRPr="000E0136" w:rsidRDefault="002D3B67">
                          <w:pPr>
                            <w:pStyle w:val="Afzendgegevens"/>
                            <w:rPr>
                              <w:lang w:val="de-DE"/>
                            </w:rPr>
                          </w:pPr>
                          <w:r w:rsidRPr="000E0136">
                            <w:rPr>
                              <w:lang w:val="de-DE"/>
                            </w:rPr>
                            <w:t>T   070-456 0000</w:t>
                          </w:r>
                        </w:p>
                        <w:p w14:paraId="120E8635" w14:textId="1887D2C6" w:rsidR="00055740" w:rsidRDefault="002D3B67" w:rsidP="00DA5286">
                          <w:pPr>
                            <w:pStyle w:val="Afzendgegevens"/>
                          </w:pPr>
                          <w:r>
                            <w:t>F   070-456 1111</w:t>
                          </w:r>
                        </w:p>
                        <w:p w14:paraId="7EC97897" w14:textId="77777777" w:rsidR="00DA5286" w:rsidRPr="00DA5286" w:rsidRDefault="00DA5286" w:rsidP="00DA5286"/>
                        <w:p w14:paraId="410A1D56" w14:textId="08C4A8FC" w:rsidR="00DA5286" w:rsidRPr="00DA5286" w:rsidRDefault="00DA5286" w:rsidP="00DA5286">
                          <w:pPr>
                            <w:rPr>
                              <w:b/>
                              <w:bCs/>
                              <w:sz w:val="13"/>
                              <w:szCs w:val="13"/>
                            </w:rPr>
                          </w:pPr>
                          <w:r w:rsidRPr="00DA5286">
                            <w:rPr>
                              <w:b/>
                              <w:bCs/>
                              <w:sz w:val="13"/>
                              <w:szCs w:val="13"/>
                            </w:rPr>
                            <w:t>Ons kenmerk</w:t>
                          </w:r>
                        </w:p>
                        <w:p w14:paraId="09E5409F" w14:textId="4B04C55F" w:rsidR="00DA5286" w:rsidRPr="00DA5286" w:rsidRDefault="00DA5286" w:rsidP="00DA5286">
                          <w:pPr>
                            <w:rPr>
                              <w:sz w:val="13"/>
                              <w:szCs w:val="13"/>
                            </w:rPr>
                          </w:pPr>
                          <w:r w:rsidRPr="00DA5286">
                            <w:rPr>
                              <w:sz w:val="13"/>
                              <w:szCs w:val="13"/>
                            </w:rPr>
                            <w:t>ILT-2025/20943</w:t>
                          </w:r>
                        </w:p>
                        <w:p w14:paraId="62B98F27" w14:textId="77777777" w:rsidR="00DA5286" w:rsidRPr="00DA5286" w:rsidRDefault="00DA5286" w:rsidP="00DA5286"/>
                        <w:p w14:paraId="523F4FA8" w14:textId="77777777" w:rsidR="00055740" w:rsidRDefault="002D3B67">
                          <w:pPr>
                            <w:pStyle w:val="Referentiegegevenskop"/>
                          </w:pPr>
                          <w:r>
                            <w:t>Uw kenmerk</w:t>
                          </w:r>
                        </w:p>
                        <w:p w14:paraId="61DFC6E8" w14:textId="77777777" w:rsidR="00055740" w:rsidRDefault="002D3B67">
                          <w:pPr>
                            <w:pStyle w:val="Referentiegegevens"/>
                          </w:pPr>
                          <w:r>
                            <w:t>2025Z10242</w:t>
                          </w:r>
                        </w:p>
                        <w:p w14:paraId="16810CFE" w14:textId="77777777" w:rsidR="00993470" w:rsidRDefault="00993470" w:rsidP="00993470"/>
                        <w:p w14:paraId="6E611063" w14:textId="3BFFB68A" w:rsidR="00993470" w:rsidRPr="00993470" w:rsidRDefault="00993470" w:rsidP="00993470">
                          <w:pPr>
                            <w:rPr>
                              <w:b/>
                              <w:bCs/>
                              <w:sz w:val="13"/>
                              <w:szCs w:val="13"/>
                            </w:rPr>
                          </w:pPr>
                          <w:r w:rsidRPr="00993470">
                            <w:rPr>
                              <w:b/>
                              <w:bCs/>
                              <w:sz w:val="13"/>
                              <w:szCs w:val="13"/>
                            </w:rPr>
                            <w:t>Bijlage(n)</w:t>
                          </w:r>
                        </w:p>
                        <w:p w14:paraId="211221AC" w14:textId="4FA2899E" w:rsidR="00993470" w:rsidRPr="00993470" w:rsidRDefault="00993470" w:rsidP="00993470">
                          <w:pPr>
                            <w:rPr>
                              <w:sz w:val="13"/>
                              <w:szCs w:val="13"/>
                            </w:rPr>
                          </w:pPr>
                          <w:r w:rsidRPr="00993470">
                            <w:rPr>
                              <w:sz w:val="13"/>
                              <w:szCs w:val="13"/>
                            </w:rPr>
                            <w:t>1</w:t>
                          </w:r>
                        </w:p>
                      </w:txbxContent>
                    </wps:txbx>
                    <wps:bodyPr vert="horz" wrap="square" lIns="0" tIns="0" rIns="0" bIns="0" anchor="t" anchorCtr="0"/>
                  </wps:wsp>
                </a:graphicData>
              </a:graphic>
            </wp:anchor>
          </w:drawing>
        </mc:Choice>
        <mc:Fallback>
          <w:pict>
            <v:shape w14:anchorId="428AE8F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1E48B39" w14:textId="77777777" w:rsidR="00055740" w:rsidRDefault="002D3B67">
                    <w:pPr>
                      <w:pStyle w:val="AfzendgegevensKop0"/>
                    </w:pPr>
                    <w:r>
                      <w:t>Ministerie van Infrastructuur en Waterstaat</w:t>
                    </w:r>
                  </w:p>
                  <w:p w14:paraId="67BDEFFB" w14:textId="77777777" w:rsidR="00055740" w:rsidRDefault="00055740">
                    <w:pPr>
                      <w:pStyle w:val="WitregelW1"/>
                    </w:pPr>
                  </w:p>
                  <w:p w14:paraId="7CAC6E22" w14:textId="77777777" w:rsidR="00055740" w:rsidRDefault="002D3B67">
                    <w:pPr>
                      <w:pStyle w:val="Afzendgegevens"/>
                    </w:pPr>
                    <w:r>
                      <w:t>Rijnstraat 8</w:t>
                    </w:r>
                  </w:p>
                  <w:p w14:paraId="7E0A1B83" w14:textId="77777777" w:rsidR="00055740" w:rsidRPr="000E0136" w:rsidRDefault="002D3B67">
                    <w:pPr>
                      <w:pStyle w:val="Afzendgegevens"/>
                      <w:rPr>
                        <w:lang w:val="de-DE"/>
                      </w:rPr>
                    </w:pPr>
                    <w:r w:rsidRPr="000E0136">
                      <w:rPr>
                        <w:lang w:val="de-DE"/>
                      </w:rPr>
                      <w:t>2515 XP  Den Haag</w:t>
                    </w:r>
                  </w:p>
                  <w:p w14:paraId="64CE78E2" w14:textId="77777777" w:rsidR="00055740" w:rsidRPr="000E0136" w:rsidRDefault="002D3B67">
                    <w:pPr>
                      <w:pStyle w:val="Afzendgegevens"/>
                      <w:rPr>
                        <w:lang w:val="de-DE"/>
                      </w:rPr>
                    </w:pPr>
                    <w:r w:rsidRPr="000E0136">
                      <w:rPr>
                        <w:lang w:val="de-DE"/>
                      </w:rPr>
                      <w:t>Postbus 20901</w:t>
                    </w:r>
                  </w:p>
                  <w:p w14:paraId="60005F86" w14:textId="77777777" w:rsidR="00055740" w:rsidRPr="000E0136" w:rsidRDefault="002D3B67">
                    <w:pPr>
                      <w:pStyle w:val="Afzendgegevens"/>
                      <w:rPr>
                        <w:lang w:val="de-DE"/>
                      </w:rPr>
                    </w:pPr>
                    <w:r w:rsidRPr="000E0136">
                      <w:rPr>
                        <w:lang w:val="de-DE"/>
                      </w:rPr>
                      <w:t>2500 EX Den Haag</w:t>
                    </w:r>
                  </w:p>
                  <w:p w14:paraId="095D8754" w14:textId="77777777" w:rsidR="00055740" w:rsidRPr="000E0136" w:rsidRDefault="00055740">
                    <w:pPr>
                      <w:pStyle w:val="WitregelW1"/>
                      <w:rPr>
                        <w:lang w:val="de-DE"/>
                      </w:rPr>
                    </w:pPr>
                  </w:p>
                  <w:p w14:paraId="641D475A" w14:textId="77777777" w:rsidR="00055740" w:rsidRPr="000E0136" w:rsidRDefault="002D3B67">
                    <w:pPr>
                      <w:pStyle w:val="Afzendgegevens"/>
                      <w:rPr>
                        <w:lang w:val="de-DE"/>
                      </w:rPr>
                    </w:pPr>
                    <w:r w:rsidRPr="000E0136">
                      <w:rPr>
                        <w:lang w:val="de-DE"/>
                      </w:rPr>
                      <w:t>T   070-456 0000</w:t>
                    </w:r>
                  </w:p>
                  <w:p w14:paraId="120E8635" w14:textId="1887D2C6" w:rsidR="00055740" w:rsidRDefault="002D3B67" w:rsidP="00DA5286">
                    <w:pPr>
                      <w:pStyle w:val="Afzendgegevens"/>
                    </w:pPr>
                    <w:r>
                      <w:t>F   070-456 1111</w:t>
                    </w:r>
                  </w:p>
                  <w:p w14:paraId="7EC97897" w14:textId="77777777" w:rsidR="00DA5286" w:rsidRPr="00DA5286" w:rsidRDefault="00DA5286" w:rsidP="00DA5286"/>
                  <w:p w14:paraId="410A1D56" w14:textId="08C4A8FC" w:rsidR="00DA5286" w:rsidRPr="00DA5286" w:rsidRDefault="00DA5286" w:rsidP="00DA5286">
                    <w:pPr>
                      <w:rPr>
                        <w:b/>
                        <w:bCs/>
                        <w:sz w:val="13"/>
                        <w:szCs w:val="13"/>
                      </w:rPr>
                    </w:pPr>
                    <w:r w:rsidRPr="00DA5286">
                      <w:rPr>
                        <w:b/>
                        <w:bCs/>
                        <w:sz w:val="13"/>
                        <w:szCs w:val="13"/>
                      </w:rPr>
                      <w:t>Ons kenmerk</w:t>
                    </w:r>
                  </w:p>
                  <w:p w14:paraId="09E5409F" w14:textId="4B04C55F" w:rsidR="00DA5286" w:rsidRPr="00DA5286" w:rsidRDefault="00DA5286" w:rsidP="00DA5286">
                    <w:pPr>
                      <w:rPr>
                        <w:sz w:val="13"/>
                        <w:szCs w:val="13"/>
                      </w:rPr>
                    </w:pPr>
                    <w:r w:rsidRPr="00DA5286">
                      <w:rPr>
                        <w:sz w:val="13"/>
                        <w:szCs w:val="13"/>
                      </w:rPr>
                      <w:t>ILT-2025/20943</w:t>
                    </w:r>
                  </w:p>
                  <w:p w14:paraId="62B98F27" w14:textId="77777777" w:rsidR="00DA5286" w:rsidRPr="00DA5286" w:rsidRDefault="00DA5286" w:rsidP="00DA5286"/>
                  <w:p w14:paraId="523F4FA8" w14:textId="77777777" w:rsidR="00055740" w:rsidRDefault="002D3B67">
                    <w:pPr>
                      <w:pStyle w:val="Referentiegegevenskop"/>
                    </w:pPr>
                    <w:r>
                      <w:t>Uw kenmerk</w:t>
                    </w:r>
                  </w:p>
                  <w:p w14:paraId="61DFC6E8" w14:textId="77777777" w:rsidR="00055740" w:rsidRDefault="002D3B67">
                    <w:pPr>
                      <w:pStyle w:val="Referentiegegevens"/>
                    </w:pPr>
                    <w:r>
                      <w:t>2025Z10242</w:t>
                    </w:r>
                  </w:p>
                  <w:p w14:paraId="16810CFE" w14:textId="77777777" w:rsidR="00993470" w:rsidRDefault="00993470" w:rsidP="00993470"/>
                  <w:p w14:paraId="6E611063" w14:textId="3BFFB68A" w:rsidR="00993470" w:rsidRPr="00993470" w:rsidRDefault="00993470" w:rsidP="00993470">
                    <w:pPr>
                      <w:rPr>
                        <w:b/>
                        <w:bCs/>
                        <w:sz w:val="13"/>
                        <w:szCs w:val="13"/>
                      </w:rPr>
                    </w:pPr>
                    <w:r w:rsidRPr="00993470">
                      <w:rPr>
                        <w:b/>
                        <w:bCs/>
                        <w:sz w:val="13"/>
                        <w:szCs w:val="13"/>
                      </w:rPr>
                      <w:t>Bijlage(n)</w:t>
                    </w:r>
                  </w:p>
                  <w:p w14:paraId="211221AC" w14:textId="4FA2899E" w:rsidR="00993470" w:rsidRPr="00993470" w:rsidRDefault="00993470" w:rsidP="00993470">
                    <w:pPr>
                      <w:rPr>
                        <w:sz w:val="13"/>
                        <w:szCs w:val="13"/>
                      </w:rPr>
                    </w:pPr>
                    <w:r w:rsidRPr="00993470">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4B1B24C" wp14:editId="1012034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F418F0" w14:textId="77777777" w:rsidR="00055740" w:rsidRDefault="002D3B67">
                          <w:pPr>
                            <w:spacing w:line="240" w:lineRule="auto"/>
                          </w:pPr>
                          <w:r>
                            <w:rPr>
                              <w:noProof/>
                              <w:lang w:val="en-GB" w:eastAsia="en-GB"/>
                            </w:rPr>
                            <w:drawing>
                              <wp:inline distT="0" distB="0" distL="0" distR="0" wp14:anchorId="682716A5" wp14:editId="3E9CB6B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B1B24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6F418F0" w14:textId="77777777" w:rsidR="00055740" w:rsidRDefault="002D3B67">
                    <w:pPr>
                      <w:spacing w:line="240" w:lineRule="auto"/>
                    </w:pPr>
                    <w:r>
                      <w:rPr>
                        <w:noProof/>
                        <w:lang w:val="en-GB" w:eastAsia="en-GB"/>
                      </w:rPr>
                      <w:drawing>
                        <wp:inline distT="0" distB="0" distL="0" distR="0" wp14:anchorId="682716A5" wp14:editId="3E9CB6B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E136879" wp14:editId="699BA29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7628F7" w14:textId="77777777" w:rsidR="00055740" w:rsidRDefault="002D3B67">
                          <w:pPr>
                            <w:spacing w:line="240" w:lineRule="auto"/>
                          </w:pPr>
                          <w:r>
                            <w:rPr>
                              <w:noProof/>
                              <w:lang w:val="en-GB" w:eastAsia="en-GB"/>
                            </w:rPr>
                            <w:drawing>
                              <wp:inline distT="0" distB="0" distL="0" distR="0" wp14:anchorId="1D1A9793" wp14:editId="2035970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13687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07628F7" w14:textId="77777777" w:rsidR="00055740" w:rsidRDefault="002D3B67">
                    <w:pPr>
                      <w:spacing w:line="240" w:lineRule="auto"/>
                    </w:pPr>
                    <w:r>
                      <w:rPr>
                        <w:noProof/>
                        <w:lang w:val="en-GB" w:eastAsia="en-GB"/>
                      </w:rPr>
                      <w:drawing>
                        <wp:inline distT="0" distB="0" distL="0" distR="0" wp14:anchorId="1D1A9793" wp14:editId="2035970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2B9D413" wp14:editId="7E09A67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EA9D9C4" w14:textId="77777777" w:rsidR="00055740" w:rsidRDefault="002D3B6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2B9D41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EA9D9C4" w14:textId="77777777" w:rsidR="00055740" w:rsidRDefault="002D3B6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344A4C2" wp14:editId="0B718BD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28A52C4" w14:textId="77777777" w:rsidR="00055740" w:rsidRDefault="002D3B6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344A4C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28A52C4" w14:textId="77777777" w:rsidR="00055740" w:rsidRDefault="002D3B6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E0F212F" wp14:editId="4EE4A604">
              <wp:simplePos x="0" y="0"/>
              <wp:positionH relativeFrom="margin">
                <wp:align>left</wp:align>
              </wp:positionH>
              <wp:positionV relativeFrom="page">
                <wp:posOffset>3638550</wp:posOffset>
              </wp:positionV>
              <wp:extent cx="4105275" cy="7810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810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55740" w14:paraId="7B0BE1D2" w14:textId="77777777">
                            <w:trPr>
                              <w:trHeight w:val="200"/>
                            </w:trPr>
                            <w:tc>
                              <w:tcPr>
                                <w:tcW w:w="1140" w:type="dxa"/>
                              </w:tcPr>
                              <w:p w14:paraId="7FD06050" w14:textId="77777777" w:rsidR="00055740" w:rsidRDefault="00055740"/>
                            </w:tc>
                            <w:tc>
                              <w:tcPr>
                                <w:tcW w:w="5400" w:type="dxa"/>
                              </w:tcPr>
                              <w:p w14:paraId="780BE2E2" w14:textId="77777777" w:rsidR="00055740" w:rsidRDefault="00055740"/>
                            </w:tc>
                          </w:tr>
                          <w:tr w:rsidR="00055740" w14:paraId="788B520D" w14:textId="77777777">
                            <w:trPr>
                              <w:trHeight w:val="240"/>
                            </w:trPr>
                            <w:tc>
                              <w:tcPr>
                                <w:tcW w:w="1140" w:type="dxa"/>
                              </w:tcPr>
                              <w:p w14:paraId="11E340E2" w14:textId="77777777" w:rsidR="00055740" w:rsidRDefault="002D3B67">
                                <w:r>
                                  <w:t>Datum</w:t>
                                </w:r>
                              </w:p>
                            </w:tc>
                            <w:sdt>
                              <w:sdtPr>
                                <w:id w:val="-928276993"/>
                                <w:placeholder>
                                  <w:docPart w:val="DefaultPlaceholder_-1854013437"/>
                                </w:placeholder>
                                <w:date w:fullDate="2025-06-11T00:00:00Z">
                                  <w:dateFormat w:val="d MMMM yyyy"/>
                                  <w:lid w:val="nl-NL"/>
                                  <w:storeMappedDataAs w:val="dateTime"/>
                                  <w:calendar w:val="gregorian"/>
                                </w:date>
                              </w:sdtPr>
                              <w:sdtEndPr/>
                              <w:sdtContent>
                                <w:tc>
                                  <w:tcPr>
                                    <w:tcW w:w="5400" w:type="dxa"/>
                                  </w:tcPr>
                                  <w:p w14:paraId="563CE0DD" w14:textId="648983AB" w:rsidR="00055740" w:rsidRDefault="00E64336">
                                    <w:r>
                                      <w:t>11 juni 2025</w:t>
                                    </w:r>
                                  </w:p>
                                </w:tc>
                              </w:sdtContent>
                            </w:sdt>
                          </w:tr>
                          <w:tr w:rsidR="00055740" w14:paraId="24FC73AC" w14:textId="77777777">
                            <w:trPr>
                              <w:trHeight w:val="240"/>
                            </w:trPr>
                            <w:tc>
                              <w:tcPr>
                                <w:tcW w:w="1140" w:type="dxa"/>
                              </w:tcPr>
                              <w:p w14:paraId="13D7BFC6" w14:textId="77777777" w:rsidR="00055740" w:rsidRDefault="002D3B67">
                                <w:r>
                                  <w:t>Betreft</w:t>
                                </w:r>
                              </w:p>
                            </w:tc>
                            <w:tc>
                              <w:tcPr>
                                <w:tcW w:w="5400" w:type="dxa"/>
                              </w:tcPr>
                              <w:p w14:paraId="56E4DCEE" w14:textId="603DC324" w:rsidR="00055740" w:rsidRDefault="002D3B67">
                                <w:r>
                                  <w:t xml:space="preserve">Beantwoording </w:t>
                                </w:r>
                                <w:r w:rsidR="000E0136">
                                  <w:t>Kamer</w:t>
                                </w:r>
                                <w:r>
                                  <w:t xml:space="preserve">vragen </w:t>
                                </w:r>
                                <w:r w:rsidR="00BE62F8">
                                  <w:t xml:space="preserve">inzake </w:t>
                                </w:r>
                                <w:r>
                                  <w:t>probleemgevallen met certificeringen bij de ILT</w:t>
                                </w:r>
                              </w:p>
                            </w:tc>
                          </w:tr>
                          <w:tr w:rsidR="00055740" w14:paraId="06B8AE3B" w14:textId="77777777">
                            <w:trPr>
                              <w:trHeight w:val="200"/>
                            </w:trPr>
                            <w:tc>
                              <w:tcPr>
                                <w:tcW w:w="1140" w:type="dxa"/>
                              </w:tcPr>
                              <w:p w14:paraId="03EE65D4" w14:textId="77777777" w:rsidR="00055740" w:rsidRDefault="00055740"/>
                            </w:tc>
                            <w:tc>
                              <w:tcPr>
                                <w:tcW w:w="5400" w:type="dxa"/>
                              </w:tcPr>
                              <w:p w14:paraId="6BC52F69" w14:textId="77777777" w:rsidR="00055740" w:rsidRDefault="00055740"/>
                            </w:tc>
                          </w:tr>
                        </w:tbl>
                        <w:p w14:paraId="7600D43D" w14:textId="77777777" w:rsidR="005806EF" w:rsidRDefault="005806E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E0F212F" id="7266255e-823c-11ee-8554-0242ac120003" o:spid="_x0000_s1037" type="#_x0000_t202" style="position:absolute;margin-left:0;margin-top:286.5pt;width:323.25pt;height:61.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055740" w14:paraId="7B0BE1D2" w14:textId="77777777">
                      <w:trPr>
                        <w:trHeight w:val="200"/>
                      </w:trPr>
                      <w:tc>
                        <w:tcPr>
                          <w:tcW w:w="1140" w:type="dxa"/>
                        </w:tcPr>
                        <w:p w14:paraId="7FD06050" w14:textId="77777777" w:rsidR="00055740" w:rsidRDefault="00055740"/>
                      </w:tc>
                      <w:tc>
                        <w:tcPr>
                          <w:tcW w:w="5400" w:type="dxa"/>
                        </w:tcPr>
                        <w:p w14:paraId="780BE2E2" w14:textId="77777777" w:rsidR="00055740" w:rsidRDefault="00055740"/>
                      </w:tc>
                    </w:tr>
                    <w:tr w:rsidR="00055740" w14:paraId="788B520D" w14:textId="77777777">
                      <w:trPr>
                        <w:trHeight w:val="240"/>
                      </w:trPr>
                      <w:tc>
                        <w:tcPr>
                          <w:tcW w:w="1140" w:type="dxa"/>
                        </w:tcPr>
                        <w:p w14:paraId="11E340E2" w14:textId="77777777" w:rsidR="00055740" w:rsidRDefault="002D3B67">
                          <w:r>
                            <w:t>Datum</w:t>
                          </w:r>
                        </w:p>
                      </w:tc>
                      <w:sdt>
                        <w:sdtPr>
                          <w:id w:val="-928276993"/>
                          <w:placeholder>
                            <w:docPart w:val="DefaultPlaceholder_-1854013437"/>
                          </w:placeholder>
                          <w:date w:fullDate="2025-06-11T00:00:00Z">
                            <w:dateFormat w:val="d MMMM yyyy"/>
                            <w:lid w:val="nl-NL"/>
                            <w:storeMappedDataAs w:val="dateTime"/>
                            <w:calendar w:val="gregorian"/>
                          </w:date>
                        </w:sdtPr>
                        <w:sdtEndPr/>
                        <w:sdtContent>
                          <w:tc>
                            <w:tcPr>
                              <w:tcW w:w="5400" w:type="dxa"/>
                            </w:tcPr>
                            <w:p w14:paraId="563CE0DD" w14:textId="648983AB" w:rsidR="00055740" w:rsidRDefault="00E64336">
                              <w:r>
                                <w:t>11 juni 2025</w:t>
                              </w:r>
                            </w:p>
                          </w:tc>
                        </w:sdtContent>
                      </w:sdt>
                    </w:tr>
                    <w:tr w:rsidR="00055740" w14:paraId="24FC73AC" w14:textId="77777777">
                      <w:trPr>
                        <w:trHeight w:val="240"/>
                      </w:trPr>
                      <w:tc>
                        <w:tcPr>
                          <w:tcW w:w="1140" w:type="dxa"/>
                        </w:tcPr>
                        <w:p w14:paraId="13D7BFC6" w14:textId="77777777" w:rsidR="00055740" w:rsidRDefault="002D3B67">
                          <w:r>
                            <w:t>Betreft</w:t>
                          </w:r>
                        </w:p>
                      </w:tc>
                      <w:tc>
                        <w:tcPr>
                          <w:tcW w:w="5400" w:type="dxa"/>
                        </w:tcPr>
                        <w:p w14:paraId="56E4DCEE" w14:textId="603DC324" w:rsidR="00055740" w:rsidRDefault="002D3B67">
                          <w:r>
                            <w:t xml:space="preserve">Beantwoording </w:t>
                          </w:r>
                          <w:r w:rsidR="000E0136">
                            <w:t>Kamer</w:t>
                          </w:r>
                          <w:r>
                            <w:t xml:space="preserve">vragen </w:t>
                          </w:r>
                          <w:r w:rsidR="00BE62F8">
                            <w:t xml:space="preserve">inzake </w:t>
                          </w:r>
                          <w:r>
                            <w:t>probleemgevallen met certificeringen bij de ILT</w:t>
                          </w:r>
                        </w:p>
                      </w:tc>
                    </w:tr>
                    <w:tr w:rsidR="00055740" w14:paraId="06B8AE3B" w14:textId="77777777">
                      <w:trPr>
                        <w:trHeight w:val="200"/>
                      </w:trPr>
                      <w:tc>
                        <w:tcPr>
                          <w:tcW w:w="1140" w:type="dxa"/>
                        </w:tcPr>
                        <w:p w14:paraId="03EE65D4" w14:textId="77777777" w:rsidR="00055740" w:rsidRDefault="00055740"/>
                      </w:tc>
                      <w:tc>
                        <w:tcPr>
                          <w:tcW w:w="5400" w:type="dxa"/>
                        </w:tcPr>
                        <w:p w14:paraId="6BC52F69" w14:textId="77777777" w:rsidR="00055740" w:rsidRDefault="00055740"/>
                      </w:tc>
                    </w:tr>
                  </w:tbl>
                  <w:p w14:paraId="7600D43D" w14:textId="77777777" w:rsidR="005806EF" w:rsidRDefault="005806EF"/>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64F4468" wp14:editId="6A0036A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8A5C09C" w14:textId="77777777" w:rsidR="005806EF" w:rsidRDefault="005806EF"/>
                      </w:txbxContent>
                    </wps:txbx>
                    <wps:bodyPr vert="horz" wrap="square" lIns="0" tIns="0" rIns="0" bIns="0" anchor="t" anchorCtr="0"/>
                  </wps:wsp>
                </a:graphicData>
              </a:graphic>
            </wp:anchor>
          </w:drawing>
        </mc:Choice>
        <mc:Fallback>
          <w:pict>
            <v:shape w14:anchorId="464F446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8A5C09C" w14:textId="77777777" w:rsidR="005806EF" w:rsidRDefault="005806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D9573"/>
    <w:multiLevelType w:val="multilevel"/>
    <w:tmpl w:val="32C895F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89BD94"/>
    <w:multiLevelType w:val="multilevel"/>
    <w:tmpl w:val="1F5C5FC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08359C6"/>
    <w:multiLevelType w:val="multilevel"/>
    <w:tmpl w:val="3CA2082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51B3B0C"/>
    <w:multiLevelType w:val="multilevel"/>
    <w:tmpl w:val="4C4CA16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9250D3"/>
    <w:multiLevelType w:val="multilevel"/>
    <w:tmpl w:val="1E7979D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C78B21B"/>
    <w:multiLevelType w:val="multilevel"/>
    <w:tmpl w:val="F8D8786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C1EE3F"/>
    <w:multiLevelType w:val="multilevel"/>
    <w:tmpl w:val="974349C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8113967"/>
    <w:multiLevelType w:val="multilevel"/>
    <w:tmpl w:val="69EB45F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7CBC986"/>
    <w:multiLevelType w:val="multilevel"/>
    <w:tmpl w:val="E5E8B6E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B98F746"/>
    <w:multiLevelType w:val="multilevel"/>
    <w:tmpl w:val="DD9522A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7C253"/>
    <w:multiLevelType w:val="multilevel"/>
    <w:tmpl w:val="0DFD26E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39C2B1"/>
    <w:multiLevelType w:val="multilevel"/>
    <w:tmpl w:val="0A5D08D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1B1834"/>
    <w:multiLevelType w:val="multilevel"/>
    <w:tmpl w:val="7A4DFF2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B24C3"/>
    <w:multiLevelType w:val="hybridMultilevel"/>
    <w:tmpl w:val="212E31EA"/>
    <w:lvl w:ilvl="0" w:tplc="613EE9E8">
      <w:start w:val="1"/>
      <w:numFmt w:val="decimal"/>
      <w:lvlText w:val="%1."/>
      <w:lvlJc w:val="left"/>
      <w:pPr>
        <w:ind w:left="720" w:hanging="360"/>
      </w:pPr>
    </w:lvl>
    <w:lvl w:ilvl="1" w:tplc="24DC7552">
      <w:start w:val="1"/>
      <w:numFmt w:val="lowerLetter"/>
      <w:lvlText w:val="%2."/>
      <w:lvlJc w:val="left"/>
      <w:pPr>
        <w:ind w:left="1440" w:hanging="360"/>
      </w:pPr>
    </w:lvl>
    <w:lvl w:ilvl="2" w:tplc="707818BE">
      <w:start w:val="1"/>
      <w:numFmt w:val="lowerRoman"/>
      <w:lvlText w:val="%3."/>
      <w:lvlJc w:val="right"/>
      <w:pPr>
        <w:ind w:left="2160" w:hanging="180"/>
      </w:pPr>
    </w:lvl>
    <w:lvl w:ilvl="3" w:tplc="A7224AC4">
      <w:start w:val="1"/>
      <w:numFmt w:val="decimal"/>
      <w:lvlText w:val="%4."/>
      <w:lvlJc w:val="left"/>
      <w:pPr>
        <w:ind w:left="2880" w:hanging="360"/>
      </w:pPr>
    </w:lvl>
    <w:lvl w:ilvl="4" w:tplc="A3B86F86">
      <w:start w:val="1"/>
      <w:numFmt w:val="lowerLetter"/>
      <w:lvlText w:val="%5."/>
      <w:lvlJc w:val="left"/>
      <w:pPr>
        <w:ind w:left="3600" w:hanging="360"/>
      </w:pPr>
    </w:lvl>
    <w:lvl w:ilvl="5" w:tplc="BFE071E0">
      <w:start w:val="1"/>
      <w:numFmt w:val="lowerRoman"/>
      <w:lvlText w:val="%6."/>
      <w:lvlJc w:val="right"/>
      <w:pPr>
        <w:ind w:left="4320" w:hanging="180"/>
      </w:pPr>
    </w:lvl>
    <w:lvl w:ilvl="6" w:tplc="2BCA2FC6">
      <w:start w:val="1"/>
      <w:numFmt w:val="decimal"/>
      <w:lvlText w:val="%7."/>
      <w:lvlJc w:val="left"/>
      <w:pPr>
        <w:ind w:left="5040" w:hanging="360"/>
      </w:pPr>
    </w:lvl>
    <w:lvl w:ilvl="7" w:tplc="1E18E2FC">
      <w:start w:val="1"/>
      <w:numFmt w:val="lowerLetter"/>
      <w:lvlText w:val="%8."/>
      <w:lvlJc w:val="left"/>
      <w:pPr>
        <w:ind w:left="5760" w:hanging="360"/>
      </w:pPr>
    </w:lvl>
    <w:lvl w:ilvl="8" w:tplc="8FC4CE72">
      <w:start w:val="1"/>
      <w:numFmt w:val="lowerRoman"/>
      <w:lvlText w:val="%9."/>
      <w:lvlJc w:val="right"/>
      <w:pPr>
        <w:ind w:left="6480" w:hanging="180"/>
      </w:pPr>
    </w:lvl>
  </w:abstractNum>
  <w:abstractNum w:abstractNumId="14" w15:restartNumberingAfterBreak="0">
    <w:nsid w:val="31F4282A"/>
    <w:multiLevelType w:val="multilevel"/>
    <w:tmpl w:val="6157E1B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734370"/>
    <w:multiLevelType w:val="multilevel"/>
    <w:tmpl w:val="697E147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E76BE"/>
    <w:multiLevelType w:val="multilevel"/>
    <w:tmpl w:val="6BBA22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60341F60"/>
    <w:multiLevelType w:val="multilevel"/>
    <w:tmpl w:val="A2C4BFB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38CC6A"/>
    <w:multiLevelType w:val="multilevel"/>
    <w:tmpl w:val="A6A5784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DEAF47"/>
    <w:multiLevelType w:val="multilevel"/>
    <w:tmpl w:val="71027CE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6D1C6722"/>
    <w:multiLevelType w:val="multilevel"/>
    <w:tmpl w:val="8076C28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848940"/>
    <w:multiLevelType w:val="multilevel"/>
    <w:tmpl w:val="189E9F5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B0A87"/>
    <w:multiLevelType w:val="multilevel"/>
    <w:tmpl w:val="66C815E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6DEDF"/>
    <w:multiLevelType w:val="multilevel"/>
    <w:tmpl w:val="A45C3CC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1"/>
  </w:num>
  <w:num w:numId="4">
    <w:abstractNumId w:val="14"/>
  </w:num>
  <w:num w:numId="5">
    <w:abstractNumId w:val="16"/>
  </w:num>
  <w:num w:numId="6">
    <w:abstractNumId w:val="1"/>
  </w:num>
  <w:num w:numId="7">
    <w:abstractNumId w:val="10"/>
  </w:num>
  <w:num w:numId="8">
    <w:abstractNumId w:val="7"/>
  </w:num>
  <w:num w:numId="9">
    <w:abstractNumId w:val="15"/>
  </w:num>
  <w:num w:numId="10">
    <w:abstractNumId w:val="12"/>
  </w:num>
  <w:num w:numId="11">
    <w:abstractNumId w:val="18"/>
  </w:num>
  <w:num w:numId="12">
    <w:abstractNumId w:val="19"/>
  </w:num>
  <w:num w:numId="13">
    <w:abstractNumId w:val="22"/>
  </w:num>
  <w:num w:numId="14">
    <w:abstractNumId w:val="9"/>
  </w:num>
  <w:num w:numId="15">
    <w:abstractNumId w:val="2"/>
  </w:num>
  <w:num w:numId="16">
    <w:abstractNumId w:val="6"/>
  </w:num>
  <w:num w:numId="17">
    <w:abstractNumId w:val="11"/>
  </w:num>
  <w:num w:numId="18">
    <w:abstractNumId w:val="20"/>
  </w:num>
  <w:num w:numId="19">
    <w:abstractNumId w:val="5"/>
  </w:num>
  <w:num w:numId="20">
    <w:abstractNumId w:val="3"/>
  </w:num>
  <w:num w:numId="21">
    <w:abstractNumId w:val="23"/>
  </w:num>
  <w:num w:numId="22">
    <w:abstractNumId w:val="8"/>
  </w:num>
  <w:num w:numId="23">
    <w:abstractNumId w:val="1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36"/>
    <w:rsid w:val="00055740"/>
    <w:rsid w:val="000E0136"/>
    <w:rsid w:val="000E4FA4"/>
    <w:rsid w:val="001179B6"/>
    <w:rsid w:val="00122659"/>
    <w:rsid w:val="00185421"/>
    <w:rsid w:val="001A116A"/>
    <w:rsid w:val="001A496A"/>
    <w:rsid w:val="001E27CD"/>
    <w:rsid w:val="002562AB"/>
    <w:rsid w:val="00282095"/>
    <w:rsid w:val="002A10DC"/>
    <w:rsid w:val="002A44EB"/>
    <w:rsid w:val="002A5D4A"/>
    <w:rsid w:val="002D3B67"/>
    <w:rsid w:val="002E0FF2"/>
    <w:rsid w:val="002E7E0B"/>
    <w:rsid w:val="003008F3"/>
    <w:rsid w:val="00372061"/>
    <w:rsid w:val="003A05A3"/>
    <w:rsid w:val="003B69E4"/>
    <w:rsid w:val="00422E9B"/>
    <w:rsid w:val="00425C1C"/>
    <w:rsid w:val="004C1185"/>
    <w:rsid w:val="004C4632"/>
    <w:rsid w:val="004E74E8"/>
    <w:rsid w:val="00533839"/>
    <w:rsid w:val="005806EF"/>
    <w:rsid w:val="005F66B2"/>
    <w:rsid w:val="005F6E44"/>
    <w:rsid w:val="0066029D"/>
    <w:rsid w:val="00692E77"/>
    <w:rsid w:val="006B302A"/>
    <w:rsid w:val="00726ABD"/>
    <w:rsid w:val="007433E4"/>
    <w:rsid w:val="007F580C"/>
    <w:rsid w:val="008515FA"/>
    <w:rsid w:val="008705FD"/>
    <w:rsid w:val="00870B28"/>
    <w:rsid w:val="008838B8"/>
    <w:rsid w:val="008F2CB0"/>
    <w:rsid w:val="00902935"/>
    <w:rsid w:val="00922051"/>
    <w:rsid w:val="00927ABC"/>
    <w:rsid w:val="0094385C"/>
    <w:rsid w:val="00993470"/>
    <w:rsid w:val="009D3692"/>
    <w:rsid w:val="00A9765F"/>
    <w:rsid w:val="00B30E4F"/>
    <w:rsid w:val="00B94EB5"/>
    <w:rsid w:val="00BD5513"/>
    <w:rsid w:val="00BE62F8"/>
    <w:rsid w:val="00C10D87"/>
    <w:rsid w:val="00C83C14"/>
    <w:rsid w:val="00CD027A"/>
    <w:rsid w:val="00CD57C8"/>
    <w:rsid w:val="00D57A23"/>
    <w:rsid w:val="00D71919"/>
    <w:rsid w:val="00D76AA0"/>
    <w:rsid w:val="00DA5286"/>
    <w:rsid w:val="00DC3591"/>
    <w:rsid w:val="00E64336"/>
    <w:rsid w:val="00E921EF"/>
    <w:rsid w:val="00F33C20"/>
    <w:rsid w:val="00FD463C"/>
    <w:rsid w:val="00FE4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C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E0136"/>
    <w:pPr>
      <w:tabs>
        <w:tab w:val="center" w:pos="4536"/>
        <w:tab w:val="right" w:pos="9072"/>
      </w:tabs>
      <w:spacing w:line="240" w:lineRule="auto"/>
    </w:pPr>
  </w:style>
  <w:style w:type="character" w:customStyle="1" w:styleId="HeaderChar">
    <w:name w:val="Header Char"/>
    <w:basedOn w:val="DefaultParagraphFont"/>
    <w:link w:val="Header"/>
    <w:uiPriority w:val="99"/>
    <w:rsid w:val="000E0136"/>
    <w:rPr>
      <w:rFonts w:ascii="Verdana" w:hAnsi="Verdana"/>
      <w:color w:val="000000"/>
      <w:sz w:val="18"/>
      <w:szCs w:val="18"/>
    </w:rPr>
  </w:style>
  <w:style w:type="paragraph" w:styleId="Footer">
    <w:name w:val="footer"/>
    <w:basedOn w:val="Normal"/>
    <w:link w:val="FooterChar"/>
    <w:uiPriority w:val="99"/>
    <w:unhideWhenUsed/>
    <w:rsid w:val="000E0136"/>
    <w:pPr>
      <w:tabs>
        <w:tab w:val="center" w:pos="4536"/>
        <w:tab w:val="right" w:pos="9072"/>
      </w:tabs>
      <w:spacing w:line="240" w:lineRule="auto"/>
    </w:pPr>
  </w:style>
  <w:style w:type="character" w:customStyle="1" w:styleId="FooterChar">
    <w:name w:val="Footer Char"/>
    <w:basedOn w:val="DefaultParagraphFont"/>
    <w:link w:val="Footer"/>
    <w:uiPriority w:val="99"/>
    <w:rsid w:val="000E0136"/>
    <w:rPr>
      <w:rFonts w:ascii="Verdana" w:hAnsi="Verdana"/>
      <w:color w:val="000000"/>
      <w:sz w:val="18"/>
      <w:szCs w:val="18"/>
    </w:rPr>
  </w:style>
  <w:style w:type="paragraph" w:styleId="FootnoteText">
    <w:name w:val="footnote text"/>
    <w:basedOn w:val="Normal"/>
    <w:link w:val="FootnoteTextChar"/>
    <w:uiPriority w:val="99"/>
    <w:semiHidden/>
    <w:unhideWhenUsed/>
    <w:rsid w:val="000E0136"/>
    <w:pPr>
      <w:spacing w:line="240" w:lineRule="auto"/>
    </w:pPr>
    <w:rPr>
      <w:sz w:val="20"/>
      <w:szCs w:val="20"/>
    </w:rPr>
  </w:style>
  <w:style w:type="character" w:customStyle="1" w:styleId="FootnoteTextChar">
    <w:name w:val="Footnote Text Char"/>
    <w:basedOn w:val="DefaultParagraphFont"/>
    <w:link w:val="FootnoteText"/>
    <w:uiPriority w:val="99"/>
    <w:semiHidden/>
    <w:rsid w:val="000E0136"/>
    <w:rPr>
      <w:rFonts w:ascii="Verdana" w:hAnsi="Verdana"/>
      <w:color w:val="000000"/>
    </w:rPr>
  </w:style>
  <w:style w:type="character" w:styleId="FootnoteReference">
    <w:name w:val="footnote reference"/>
    <w:basedOn w:val="DefaultParagraphFont"/>
    <w:uiPriority w:val="99"/>
    <w:semiHidden/>
    <w:unhideWhenUsed/>
    <w:rsid w:val="000E0136"/>
    <w:rPr>
      <w:vertAlign w:val="superscript"/>
    </w:rPr>
  </w:style>
  <w:style w:type="character" w:styleId="CommentReference">
    <w:name w:val="annotation reference"/>
    <w:basedOn w:val="DefaultParagraphFont"/>
    <w:uiPriority w:val="99"/>
    <w:semiHidden/>
    <w:unhideWhenUsed/>
    <w:rsid w:val="002D3B67"/>
    <w:rPr>
      <w:sz w:val="16"/>
      <w:szCs w:val="16"/>
    </w:rPr>
  </w:style>
  <w:style w:type="paragraph" w:styleId="CommentText">
    <w:name w:val="annotation text"/>
    <w:basedOn w:val="Normal"/>
    <w:link w:val="CommentTextChar"/>
    <w:uiPriority w:val="99"/>
    <w:unhideWhenUsed/>
    <w:rsid w:val="002D3B67"/>
    <w:pPr>
      <w:spacing w:line="240" w:lineRule="auto"/>
    </w:pPr>
    <w:rPr>
      <w:sz w:val="20"/>
      <w:szCs w:val="20"/>
    </w:rPr>
  </w:style>
  <w:style w:type="character" w:customStyle="1" w:styleId="CommentTextChar">
    <w:name w:val="Comment Text Char"/>
    <w:basedOn w:val="DefaultParagraphFont"/>
    <w:link w:val="CommentText"/>
    <w:uiPriority w:val="99"/>
    <w:rsid w:val="002D3B6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D3B67"/>
    <w:rPr>
      <w:b/>
      <w:bCs/>
    </w:rPr>
  </w:style>
  <w:style w:type="character" w:customStyle="1" w:styleId="CommentSubjectChar">
    <w:name w:val="Comment Subject Char"/>
    <w:basedOn w:val="CommentTextChar"/>
    <w:link w:val="CommentSubject"/>
    <w:uiPriority w:val="99"/>
    <w:semiHidden/>
    <w:rsid w:val="002D3B67"/>
    <w:rPr>
      <w:rFonts w:ascii="Verdana" w:hAnsi="Verdana"/>
      <w:b/>
      <w:bCs/>
      <w:color w:val="000000"/>
    </w:rPr>
  </w:style>
  <w:style w:type="paragraph" w:styleId="Revision">
    <w:name w:val="Revision"/>
    <w:hidden/>
    <w:uiPriority w:val="99"/>
    <w:semiHidden/>
    <w:rsid w:val="00A9765F"/>
    <w:pPr>
      <w:autoSpaceDN/>
      <w:textAlignment w:val="auto"/>
    </w:pPr>
    <w:rPr>
      <w:rFonts w:ascii="Verdana" w:hAnsi="Verdana"/>
      <w:color w:val="000000"/>
      <w:sz w:val="18"/>
      <w:szCs w:val="18"/>
    </w:rPr>
  </w:style>
  <w:style w:type="character" w:styleId="PlaceholderText">
    <w:name w:val="Placeholder Text"/>
    <w:basedOn w:val="DefaultParagraphFont"/>
    <w:uiPriority w:val="99"/>
    <w:semiHidden/>
    <w:rsid w:val="00E6433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3565">
      <w:bodyDiv w:val="1"/>
      <w:marLeft w:val="0"/>
      <w:marRight w:val="0"/>
      <w:marTop w:val="0"/>
      <w:marBottom w:val="0"/>
      <w:divBdr>
        <w:top w:val="none" w:sz="0" w:space="0" w:color="auto"/>
        <w:left w:val="none" w:sz="0" w:space="0" w:color="auto"/>
        <w:bottom w:val="none" w:sz="0" w:space="0" w:color="auto"/>
        <w:right w:val="none" w:sz="0" w:space="0" w:color="auto"/>
      </w:divBdr>
    </w:div>
    <w:div w:id="394284932">
      <w:bodyDiv w:val="1"/>
      <w:marLeft w:val="0"/>
      <w:marRight w:val="0"/>
      <w:marTop w:val="0"/>
      <w:marBottom w:val="0"/>
      <w:divBdr>
        <w:top w:val="none" w:sz="0" w:space="0" w:color="auto"/>
        <w:left w:val="none" w:sz="0" w:space="0" w:color="auto"/>
        <w:bottom w:val="none" w:sz="0" w:space="0" w:color="auto"/>
        <w:right w:val="none" w:sz="0" w:space="0" w:color="auto"/>
      </w:divBdr>
    </w:div>
    <w:div w:id="630401925">
      <w:bodyDiv w:val="1"/>
      <w:marLeft w:val="0"/>
      <w:marRight w:val="0"/>
      <w:marTop w:val="0"/>
      <w:marBottom w:val="0"/>
      <w:divBdr>
        <w:top w:val="none" w:sz="0" w:space="0" w:color="auto"/>
        <w:left w:val="none" w:sz="0" w:space="0" w:color="auto"/>
        <w:bottom w:val="none" w:sz="0" w:space="0" w:color="auto"/>
        <w:right w:val="none" w:sz="0" w:space="0" w:color="auto"/>
      </w:divBdr>
    </w:div>
    <w:div w:id="708260572">
      <w:bodyDiv w:val="1"/>
      <w:marLeft w:val="0"/>
      <w:marRight w:val="0"/>
      <w:marTop w:val="0"/>
      <w:marBottom w:val="0"/>
      <w:divBdr>
        <w:top w:val="none" w:sz="0" w:space="0" w:color="auto"/>
        <w:left w:val="none" w:sz="0" w:space="0" w:color="auto"/>
        <w:bottom w:val="none" w:sz="0" w:space="0" w:color="auto"/>
        <w:right w:val="none" w:sz="0" w:space="0" w:color="auto"/>
      </w:divBdr>
    </w:div>
    <w:div w:id="1235628208">
      <w:bodyDiv w:val="1"/>
      <w:marLeft w:val="0"/>
      <w:marRight w:val="0"/>
      <w:marTop w:val="0"/>
      <w:marBottom w:val="0"/>
      <w:divBdr>
        <w:top w:val="none" w:sz="0" w:space="0" w:color="auto"/>
        <w:left w:val="none" w:sz="0" w:space="0" w:color="auto"/>
        <w:bottom w:val="none" w:sz="0" w:space="0" w:color="auto"/>
        <w:right w:val="none" w:sz="0" w:space="0" w:color="auto"/>
      </w:divBdr>
    </w:div>
    <w:div w:id="150971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C753FCA7-C4B5-4B80-AF88-9F42D911913D}"/>
      </w:docPartPr>
      <w:docPartBody>
        <w:p w:rsidR="00B65E1D" w:rsidRDefault="00B65E1D">
          <w:r w:rsidRPr="00146861">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MS Mincho"/>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1D"/>
    <w:rsid w:val="00372061"/>
    <w:rsid w:val="00B65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E1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1071</ap:Words>
  <ap:Characters>6107</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aan Parlement - Beantwoording vragen van de leden Buijsse en Peter de Groot (beiden VVD) aan de minister van Infrastructuur en Waterstaat over het artikel 'KBN meldt concrete probleemgevallen met certificeringen bij de ILT' </vt:lpstr>
    </vt:vector>
  </ap:TitlesOfParts>
  <ap:LinksUpToDate>false</ap:LinksUpToDate>
  <ap:CharactersWithSpaces>7164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2025-06-11T12:49:00.0000000Z</dcterms:created>
  <dcterms:modified xsi:type="dcterms:W3CDTF">2025-06-11T12:49:00.0000000Z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van de leden Buijsse en Peter de Groot (beiden VVD) aan de minister van Infrastructuur en Waterstaat over het artikel 'KBN meldt concrete probleemgevallen met certificeringen bij de ILT' </vt:lpwstr>
  </property>
  <property fmtid="{D5CDD505-2E9C-101B-9397-08002B2CF9AE}" pid="5" name="Publicatiedatum">
    <vt:lpwstr/>
  </property>
  <property fmtid="{D5CDD505-2E9C-101B-9397-08002B2CF9AE}" pid="6" name="Verantwoordelijke organisatie">
    <vt:lpwstr>Bestuursadvies (Transport)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D.P. de Groot</vt:lpwstr>
  </property>
  <property fmtid="{D5CDD505-2E9C-101B-9397-08002B2CF9AE}" pid="14" name="Opgesteld door, Telefoonnummer">
    <vt:lpwstr>070-4561551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