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6146C" w14:paraId="373C5ACC" w14:textId="77777777">
        <w:tc>
          <w:tcPr>
            <w:tcW w:w="6733" w:type="dxa"/>
            <w:gridSpan w:val="2"/>
            <w:tcBorders>
              <w:top w:val="nil"/>
              <w:left w:val="nil"/>
              <w:bottom w:val="nil"/>
              <w:right w:val="nil"/>
            </w:tcBorders>
            <w:vAlign w:val="center"/>
          </w:tcPr>
          <w:p w:rsidR="00997775" w:rsidP="00710A7A" w:rsidRDefault="00997775" w14:paraId="43EC57F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CF828A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6146C" w14:paraId="7C12E2F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1740C91" w14:textId="77777777">
            <w:r w:rsidRPr="008B0CC5">
              <w:t xml:space="preserve">Vergaderjaar </w:t>
            </w:r>
            <w:r w:rsidR="00AC6B87">
              <w:t>2024-2025</w:t>
            </w:r>
          </w:p>
        </w:tc>
      </w:tr>
      <w:tr w:rsidR="00997775" w:rsidTr="0056146C" w14:paraId="4AF7FA61" w14:textId="77777777">
        <w:trPr>
          <w:cantSplit/>
        </w:trPr>
        <w:tc>
          <w:tcPr>
            <w:tcW w:w="10985" w:type="dxa"/>
            <w:gridSpan w:val="3"/>
            <w:tcBorders>
              <w:top w:val="nil"/>
              <w:left w:val="nil"/>
              <w:bottom w:val="nil"/>
              <w:right w:val="nil"/>
            </w:tcBorders>
          </w:tcPr>
          <w:p w:rsidR="00997775" w:rsidRDefault="00997775" w14:paraId="7B998108" w14:textId="77777777"/>
        </w:tc>
      </w:tr>
      <w:tr w:rsidR="00997775" w:rsidTr="0056146C" w14:paraId="7BA0CA6F" w14:textId="77777777">
        <w:trPr>
          <w:cantSplit/>
        </w:trPr>
        <w:tc>
          <w:tcPr>
            <w:tcW w:w="10985" w:type="dxa"/>
            <w:gridSpan w:val="3"/>
            <w:tcBorders>
              <w:top w:val="nil"/>
              <w:left w:val="nil"/>
              <w:bottom w:val="single" w:color="auto" w:sz="4" w:space="0"/>
              <w:right w:val="nil"/>
            </w:tcBorders>
          </w:tcPr>
          <w:p w:rsidR="00997775" w:rsidRDefault="00997775" w14:paraId="264D396D" w14:textId="77777777"/>
        </w:tc>
      </w:tr>
      <w:tr w:rsidR="00997775" w:rsidTr="0056146C" w14:paraId="02AB5B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82FB3C" w14:textId="77777777"/>
        </w:tc>
        <w:tc>
          <w:tcPr>
            <w:tcW w:w="7654" w:type="dxa"/>
            <w:gridSpan w:val="2"/>
          </w:tcPr>
          <w:p w:rsidR="00997775" w:rsidRDefault="00997775" w14:paraId="55ED10D3" w14:textId="77777777"/>
        </w:tc>
      </w:tr>
      <w:tr w:rsidR="0056146C" w:rsidTr="0056146C" w14:paraId="17D4CF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146C" w:rsidP="0056146C" w:rsidRDefault="0056146C" w14:paraId="02DA5AFD" w14:textId="7FEF8405">
            <w:pPr>
              <w:rPr>
                <w:b/>
              </w:rPr>
            </w:pPr>
            <w:r>
              <w:rPr>
                <w:b/>
              </w:rPr>
              <w:t>32 849</w:t>
            </w:r>
          </w:p>
        </w:tc>
        <w:tc>
          <w:tcPr>
            <w:tcW w:w="7654" w:type="dxa"/>
            <w:gridSpan w:val="2"/>
          </w:tcPr>
          <w:p w:rsidR="0056146C" w:rsidP="0056146C" w:rsidRDefault="0056146C" w14:paraId="0DE1505E" w14:textId="3DF4F99B">
            <w:pPr>
              <w:rPr>
                <w:b/>
              </w:rPr>
            </w:pPr>
            <w:r w:rsidRPr="00985BA8">
              <w:t>M</w:t>
            </w:r>
            <w:r w:rsidRPr="007A561D">
              <w:rPr>
                <w:b/>
                <w:bCs/>
              </w:rPr>
              <w:t>ijnbouw</w:t>
            </w:r>
          </w:p>
        </w:tc>
      </w:tr>
      <w:tr w:rsidR="0056146C" w:rsidTr="0056146C" w14:paraId="6B75B3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146C" w:rsidP="0056146C" w:rsidRDefault="0056146C" w14:paraId="5A3AA37E" w14:textId="77777777"/>
        </w:tc>
        <w:tc>
          <w:tcPr>
            <w:tcW w:w="7654" w:type="dxa"/>
            <w:gridSpan w:val="2"/>
          </w:tcPr>
          <w:p w:rsidR="0056146C" w:rsidP="0056146C" w:rsidRDefault="0056146C" w14:paraId="169EF6FB" w14:textId="77777777"/>
        </w:tc>
      </w:tr>
      <w:tr w:rsidR="0056146C" w:rsidTr="0056146C" w14:paraId="072138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146C" w:rsidP="0056146C" w:rsidRDefault="0056146C" w14:paraId="1D66D34F" w14:textId="77777777"/>
        </w:tc>
        <w:tc>
          <w:tcPr>
            <w:tcW w:w="7654" w:type="dxa"/>
            <w:gridSpan w:val="2"/>
          </w:tcPr>
          <w:p w:rsidR="0056146C" w:rsidP="0056146C" w:rsidRDefault="0056146C" w14:paraId="0CC54629" w14:textId="77777777"/>
        </w:tc>
      </w:tr>
      <w:tr w:rsidR="0056146C" w:rsidTr="0056146C" w14:paraId="18261E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146C" w:rsidP="0056146C" w:rsidRDefault="0056146C" w14:paraId="208D3398" w14:textId="3BFA4F47">
            <w:pPr>
              <w:rPr>
                <w:b/>
              </w:rPr>
            </w:pPr>
            <w:r>
              <w:rPr>
                <w:b/>
              </w:rPr>
              <w:t xml:space="preserve">Nr. </w:t>
            </w:r>
            <w:r w:rsidR="005005E9">
              <w:rPr>
                <w:b/>
              </w:rPr>
              <w:t xml:space="preserve">                    GEWIJZIGDE</w:t>
            </w:r>
          </w:p>
        </w:tc>
        <w:tc>
          <w:tcPr>
            <w:tcW w:w="7654" w:type="dxa"/>
            <w:gridSpan w:val="2"/>
          </w:tcPr>
          <w:p w:rsidR="0056146C" w:rsidP="0056146C" w:rsidRDefault="0056146C" w14:paraId="64011240" w14:textId="6690BC11">
            <w:pPr>
              <w:rPr>
                <w:b/>
              </w:rPr>
            </w:pPr>
            <w:r>
              <w:rPr>
                <w:b/>
              </w:rPr>
              <w:t xml:space="preserve">MOTIE VAN </w:t>
            </w:r>
            <w:r w:rsidR="00324C87">
              <w:rPr>
                <w:b/>
              </w:rPr>
              <w:t>HET LID KRÖGER C.S.</w:t>
            </w:r>
          </w:p>
        </w:tc>
      </w:tr>
      <w:tr w:rsidR="0056146C" w:rsidTr="0056146C" w14:paraId="24EF3B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146C" w:rsidP="0056146C" w:rsidRDefault="0056146C" w14:paraId="0976B579" w14:textId="77777777"/>
        </w:tc>
        <w:tc>
          <w:tcPr>
            <w:tcW w:w="7654" w:type="dxa"/>
            <w:gridSpan w:val="2"/>
          </w:tcPr>
          <w:p w:rsidR="0056146C" w:rsidP="0056146C" w:rsidRDefault="005005E9" w14:paraId="2A1C90E4" w14:textId="00CAF977">
            <w:r>
              <w:t>Ter vervanging van die gedrukt onder nr. 280</w:t>
            </w:r>
            <w:r>
              <w:br/>
            </w:r>
            <w:r w:rsidR="0056146C">
              <w:t xml:space="preserve">Voorgesteld </w:t>
            </w:r>
          </w:p>
        </w:tc>
      </w:tr>
      <w:tr w:rsidR="0056146C" w:rsidTr="0056146C" w14:paraId="051387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146C" w:rsidP="0056146C" w:rsidRDefault="0056146C" w14:paraId="08CD011F" w14:textId="77777777"/>
        </w:tc>
        <w:tc>
          <w:tcPr>
            <w:tcW w:w="7654" w:type="dxa"/>
            <w:gridSpan w:val="2"/>
          </w:tcPr>
          <w:p w:rsidR="0056146C" w:rsidP="0056146C" w:rsidRDefault="0056146C" w14:paraId="3BB0B4C4" w14:textId="77777777"/>
        </w:tc>
      </w:tr>
      <w:tr w:rsidR="0056146C" w:rsidTr="0056146C" w14:paraId="6CACC9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146C" w:rsidP="0056146C" w:rsidRDefault="0056146C" w14:paraId="592F66B0" w14:textId="77777777"/>
        </w:tc>
        <w:tc>
          <w:tcPr>
            <w:tcW w:w="7654" w:type="dxa"/>
            <w:gridSpan w:val="2"/>
          </w:tcPr>
          <w:p w:rsidR="0056146C" w:rsidP="0056146C" w:rsidRDefault="0056146C" w14:paraId="0A835DA9" w14:textId="7D779B09">
            <w:r>
              <w:t>De Kamer,</w:t>
            </w:r>
          </w:p>
        </w:tc>
      </w:tr>
      <w:tr w:rsidR="0056146C" w:rsidTr="0056146C" w14:paraId="1B3B80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146C" w:rsidP="0056146C" w:rsidRDefault="0056146C" w14:paraId="3BAF9B32" w14:textId="77777777"/>
        </w:tc>
        <w:tc>
          <w:tcPr>
            <w:tcW w:w="7654" w:type="dxa"/>
            <w:gridSpan w:val="2"/>
          </w:tcPr>
          <w:p w:rsidR="0056146C" w:rsidP="0056146C" w:rsidRDefault="0056146C" w14:paraId="5AE195C5" w14:textId="77777777"/>
        </w:tc>
      </w:tr>
      <w:tr w:rsidR="0056146C" w:rsidTr="0056146C" w14:paraId="20DD8E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146C" w:rsidP="0056146C" w:rsidRDefault="0056146C" w14:paraId="54C846CE" w14:textId="77777777"/>
        </w:tc>
        <w:tc>
          <w:tcPr>
            <w:tcW w:w="7654" w:type="dxa"/>
            <w:gridSpan w:val="2"/>
          </w:tcPr>
          <w:p w:rsidR="0056146C" w:rsidP="0056146C" w:rsidRDefault="0056146C" w14:paraId="225137FC" w14:textId="037617A4">
            <w:r>
              <w:t>gehoord de beraadslaging,</w:t>
            </w:r>
          </w:p>
        </w:tc>
      </w:tr>
      <w:tr w:rsidR="00997775" w:rsidTr="0056146C" w14:paraId="2A66D3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B63072" w14:textId="77777777"/>
        </w:tc>
        <w:tc>
          <w:tcPr>
            <w:tcW w:w="7654" w:type="dxa"/>
            <w:gridSpan w:val="2"/>
          </w:tcPr>
          <w:p w:rsidR="00997775" w:rsidRDefault="00997775" w14:paraId="5E6D83D1" w14:textId="77777777"/>
        </w:tc>
      </w:tr>
      <w:tr w:rsidR="00997775" w:rsidTr="0056146C" w14:paraId="7F7916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C30E6C" w14:textId="77777777"/>
        </w:tc>
        <w:tc>
          <w:tcPr>
            <w:tcW w:w="7654" w:type="dxa"/>
            <w:gridSpan w:val="2"/>
          </w:tcPr>
          <w:p w:rsidRPr="005005E9" w:rsidR="005005E9" w:rsidP="005005E9" w:rsidRDefault="005005E9" w14:paraId="0A8BC571" w14:textId="77777777">
            <w:pPr>
              <w:pStyle w:val="Geenafstand"/>
            </w:pPr>
            <w:r w:rsidRPr="005005E9">
              <w:t>Overwegende, dat de ecologie van diepe zeebodem belangrijk is voor de klimaathuishouding van de aarde en buitengewoon kwetsbaar is voor verstoring;</w:t>
            </w:r>
          </w:p>
          <w:p w:rsidR="005005E9" w:rsidP="005005E9" w:rsidRDefault="005005E9" w14:paraId="761B6C70" w14:textId="77777777">
            <w:pPr>
              <w:pStyle w:val="Geenafstand"/>
            </w:pPr>
          </w:p>
          <w:p w:rsidRPr="005005E9" w:rsidR="005005E9" w:rsidP="005005E9" w:rsidRDefault="005005E9" w14:paraId="2F223CF8" w14:textId="1A2AC6DB">
            <w:pPr>
              <w:pStyle w:val="Geenafstand"/>
            </w:pPr>
            <w:r w:rsidRPr="005005E9">
              <w:t>Overwegende dat diepzeemijnbouw schadelijk is voor de visserij;</w:t>
            </w:r>
          </w:p>
          <w:p w:rsidR="005005E9" w:rsidP="005005E9" w:rsidRDefault="005005E9" w14:paraId="6DD21DB6" w14:textId="77777777">
            <w:pPr>
              <w:pStyle w:val="Geenafstand"/>
            </w:pPr>
          </w:p>
          <w:p w:rsidRPr="005005E9" w:rsidR="005005E9" w:rsidP="005005E9" w:rsidRDefault="005005E9" w14:paraId="4F89C36B" w14:textId="151BFD53">
            <w:pPr>
              <w:pStyle w:val="Geenafstand"/>
            </w:pPr>
            <w:r w:rsidRPr="005005E9">
              <w:t>Overwegende, dat verschillende onverantwoordelijke regimes en regeringen overwegen om buiten alle internationale verdragen om, diepzeemijnbouw mogelijk te maken;</w:t>
            </w:r>
          </w:p>
          <w:p w:rsidR="005005E9" w:rsidP="005005E9" w:rsidRDefault="005005E9" w14:paraId="6AE8A381" w14:textId="77777777">
            <w:pPr>
              <w:pStyle w:val="Geenafstand"/>
            </w:pPr>
          </w:p>
          <w:p w:rsidRPr="005005E9" w:rsidR="005005E9" w:rsidP="005005E9" w:rsidRDefault="005005E9" w14:paraId="731ACB17" w14:textId="30CAB0AD">
            <w:pPr>
              <w:pStyle w:val="Geenafstand"/>
            </w:pPr>
            <w:r w:rsidRPr="005005E9">
              <w:t xml:space="preserve">Verzoekt de regering zich nadrukkelijk uit te spreken tegen diepzeemijnbouw, zolang er geen breed gedragen internationale regelgeving en wetenschappelijke consensus bestaat over de ecologische gevolgen, en zich in te zetten voor een internationale </w:t>
            </w:r>
            <w:proofErr w:type="spellStart"/>
            <w:r w:rsidRPr="005005E9">
              <w:t>voorzorgspauze</w:t>
            </w:r>
            <w:proofErr w:type="spellEnd"/>
            <w:r w:rsidRPr="005005E9">
              <w:t xml:space="preserve"> op diepzeemijnbouw en hiervoor aansluiting te zoeken bij de coalitie van inmiddels 37 gelijkgestemde landen;</w:t>
            </w:r>
          </w:p>
          <w:p w:rsidR="005005E9" w:rsidP="005005E9" w:rsidRDefault="005005E9" w14:paraId="0C520934" w14:textId="77777777">
            <w:pPr>
              <w:pStyle w:val="Geenafstand"/>
            </w:pPr>
          </w:p>
          <w:p w:rsidRPr="005005E9" w:rsidR="005005E9" w:rsidP="005005E9" w:rsidRDefault="005005E9" w14:paraId="65EE2EC9" w14:textId="79D570B7">
            <w:pPr>
              <w:pStyle w:val="Geenafstand"/>
            </w:pPr>
            <w:r w:rsidRPr="005005E9">
              <w:t>En gaat over tot de orde van de dag.</w:t>
            </w:r>
          </w:p>
          <w:p w:rsidRPr="005005E9" w:rsidR="005005E9" w:rsidP="005005E9" w:rsidRDefault="005005E9" w14:paraId="7D85B18D" w14:textId="77777777">
            <w:pPr>
              <w:pStyle w:val="Geenafstand"/>
            </w:pPr>
          </w:p>
          <w:p w:rsidRPr="005005E9" w:rsidR="005005E9" w:rsidP="005005E9" w:rsidRDefault="005005E9" w14:paraId="0CF97AF1" w14:textId="77777777">
            <w:pPr>
              <w:pStyle w:val="Geenafstand"/>
            </w:pPr>
            <w:r w:rsidRPr="005005E9">
              <w:t>Kröger</w:t>
            </w:r>
          </w:p>
          <w:p w:rsidRPr="005005E9" w:rsidR="005005E9" w:rsidP="005005E9" w:rsidRDefault="005005E9" w14:paraId="59EE27D2" w14:textId="77777777">
            <w:pPr>
              <w:pStyle w:val="Geenafstand"/>
            </w:pPr>
            <w:r w:rsidRPr="005005E9">
              <w:t>Postma</w:t>
            </w:r>
          </w:p>
          <w:p w:rsidRPr="005005E9" w:rsidR="005005E9" w:rsidP="005005E9" w:rsidRDefault="005005E9" w14:paraId="207A8CF1" w14:textId="77777777">
            <w:pPr>
              <w:pStyle w:val="Geenafstand"/>
            </w:pPr>
            <w:proofErr w:type="spellStart"/>
            <w:r w:rsidRPr="005005E9">
              <w:t>Rooderkerk</w:t>
            </w:r>
            <w:proofErr w:type="spellEnd"/>
          </w:p>
          <w:p w:rsidR="00997775" w:rsidP="00324C87" w:rsidRDefault="00997775" w14:paraId="670D2CB5" w14:textId="39D3B9CD">
            <w:pPr>
              <w:pStyle w:val="Geenafstand"/>
            </w:pPr>
          </w:p>
        </w:tc>
      </w:tr>
    </w:tbl>
    <w:p w:rsidR="00997775" w:rsidRDefault="00997775" w14:paraId="634F41E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F03C7" w14:textId="77777777" w:rsidR="0056146C" w:rsidRDefault="0056146C">
      <w:pPr>
        <w:spacing w:line="20" w:lineRule="exact"/>
      </w:pPr>
    </w:p>
  </w:endnote>
  <w:endnote w:type="continuationSeparator" w:id="0">
    <w:p w14:paraId="5ECA63DA" w14:textId="77777777" w:rsidR="0056146C" w:rsidRDefault="0056146C">
      <w:pPr>
        <w:pStyle w:val="Amendement"/>
      </w:pPr>
      <w:r>
        <w:rPr>
          <w:b w:val="0"/>
        </w:rPr>
        <w:t xml:space="preserve"> </w:t>
      </w:r>
    </w:p>
  </w:endnote>
  <w:endnote w:type="continuationNotice" w:id="1">
    <w:p w14:paraId="7259CB2C" w14:textId="77777777" w:rsidR="0056146C" w:rsidRDefault="0056146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74F3C" w14:textId="77777777" w:rsidR="0056146C" w:rsidRDefault="0056146C">
      <w:pPr>
        <w:pStyle w:val="Amendement"/>
      </w:pPr>
      <w:r>
        <w:rPr>
          <w:b w:val="0"/>
        </w:rPr>
        <w:separator/>
      </w:r>
    </w:p>
  </w:footnote>
  <w:footnote w:type="continuationSeparator" w:id="0">
    <w:p w14:paraId="324C2D3C" w14:textId="77777777" w:rsidR="0056146C" w:rsidRDefault="005614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6C"/>
    <w:rsid w:val="00020998"/>
    <w:rsid w:val="000A4E72"/>
    <w:rsid w:val="00133FCE"/>
    <w:rsid w:val="001E482C"/>
    <w:rsid w:val="001E4877"/>
    <w:rsid w:val="0021105A"/>
    <w:rsid w:val="00280D6A"/>
    <w:rsid w:val="002B78E9"/>
    <w:rsid w:val="002C5406"/>
    <w:rsid w:val="00324C87"/>
    <w:rsid w:val="00330D60"/>
    <w:rsid w:val="00345A5C"/>
    <w:rsid w:val="003F71A1"/>
    <w:rsid w:val="00476415"/>
    <w:rsid w:val="005005E9"/>
    <w:rsid w:val="00546F8D"/>
    <w:rsid w:val="00560113"/>
    <w:rsid w:val="0056146C"/>
    <w:rsid w:val="00621F64"/>
    <w:rsid w:val="00644DED"/>
    <w:rsid w:val="006765BC"/>
    <w:rsid w:val="00710A7A"/>
    <w:rsid w:val="00744C6E"/>
    <w:rsid w:val="007B35A1"/>
    <w:rsid w:val="007C50C6"/>
    <w:rsid w:val="008304CB"/>
    <w:rsid w:val="00831CE0"/>
    <w:rsid w:val="00850A1D"/>
    <w:rsid w:val="00862909"/>
    <w:rsid w:val="00872A23"/>
    <w:rsid w:val="008B0CC5"/>
    <w:rsid w:val="00917F56"/>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E10DB2"/>
  <w15:docId w15:val="{572FBE0E-B52D-41A3-9099-F79710516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Geenafstand">
    <w:name w:val="No Spacing"/>
    <w:uiPriority w:val="1"/>
    <w:qFormat/>
    <w:rsid w:val="00324C8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97077">
      <w:bodyDiv w:val="1"/>
      <w:marLeft w:val="0"/>
      <w:marRight w:val="0"/>
      <w:marTop w:val="0"/>
      <w:marBottom w:val="0"/>
      <w:divBdr>
        <w:top w:val="none" w:sz="0" w:space="0" w:color="auto"/>
        <w:left w:val="none" w:sz="0" w:space="0" w:color="auto"/>
        <w:bottom w:val="none" w:sz="0" w:space="0" w:color="auto"/>
        <w:right w:val="none" w:sz="0" w:space="0" w:color="auto"/>
      </w:divBdr>
    </w:div>
    <w:div w:id="19851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140</ap:Words>
  <ap:Characters>942</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2025-06-11T16:13:00.0000000Z</dcterms:created>
  <dcterms:modified xsi:type="dcterms:W3CDTF">2025-06-11T16:13:00.0000000Z</dcterms:modified>
  <dc:description>------------------------</dc:description>
  <dc:subject/>
  <keywords/>
  <version/>
  <category/>
</coreProperties>
</file>