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51F54" w14:paraId="13C7F333" w14:textId="77777777">
        <w:tc>
          <w:tcPr>
            <w:tcW w:w="6733" w:type="dxa"/>
            <w:gridSpan w:val="2"/>
            <w:tcBorders>
              <w:top w:val="nil"/>
              <w:left w:val="nil"/>
              <w:bottom w:val="nil"/>
              <w:right w:val="nil"/>
            </w:tcBorders>
            <w:vAlign w:val="center"/>
          </w:tcPr>
          <w:p w:rsidR="00997775" w:rsidP="00710A7A" w:rsidRDefault="00997775" w14:paraId="65EB87B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7C24B1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51F54" w14:paraId="6958E15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8C99B54" w14:textId="77777777">
            <w:r w:rsidRPr="008B0CC5">
              <w:t xml:space="preserve">Vergaderjaar </w:t>
            </w:r>
            <w:r w:rsidR="00AC6B87">
              <w:t>2024-2025</w:t>
            </w:r>
          </w:p>
        </w:tc>
      </w:tr>
      <w:tr w:rsidR="00997775" w:rsidTr="00451F54" w14:paraId="2E90A48E" w14:textId="77777777">
        <w:trPr>
          <w:cantSplit/>
        </w:trPr>
        <w:tc>
          <w:tcPr>
            <w:tcW w:w="10985" w:type="dxa"/>
            <w:gridSpan w:val="3"/>
            <w:tcBorders>
              <w:top w:val="nil"/>
              <w:left w:val="nil"/>
              <w:bottom w:val="nil"/>
              <w:right w:val="nil"/>
            </w:tcBorders>
          </w:tcPr>
          <w:p w:rsidR="00997775" w:rsidRDefault="00997775" w14:paraId="11CADD18" w14:textId="77777777"/>
        </w:tc>
      </w:tr>
      <w:tr w:rsidR="00997775" w:rsidTr="00451F54" w14:paraId="3C3066B8" w14:textId="77777777">
        <w:trPr>
          <w:cantSplit/>
        </w:trPr>
        <w:tc>
          <w:tcPr>
            <w:tcW w:w="10985" w:type="dxa"/>
            <w:gridSpan w:val="3"/>
            <w:tcBorders>
              <w:top w:val="nil"/>
              <w:left w:val="nil"/>
              <w:bottom w:val="single" w:color="auto" w:sz="4" w:space="0"/>
              <w:right w:val="nil"/>
            </w:tcBorders>
          </w:tcPr>
          <w:p w:rsidR="00997775" w:rsidRDefault="00997775" w14:paraId="7E05B652" w14:textId="77777777"/>
        </w:tc>
      </w:tr>
      <w:tr w:rsidR="00997775" w:rsidTr="00451F54" w14:paraId="173333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E16F4C" w14:textId="77777777"/>
        </w:tc>
        <w:tc>
          <w:tcPr>
            <w:tcW w:w="7654" w:type="dxa"/>
            <w:gridSpan w:val="2"/>
          </w:tcPr>
          <w:p w:rsidR="00997775" w:rsidRDefault="00997775" w14:paraId="0E7770E8" w14:textId="77777777"/>
        </w:tc>
      </w:tr>
      <w:tr w:rsidR="00451F54" w:rsidTr="00451F54" w14:paraId="346D53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1F54" w:rsidP="00451F54" w:rsidRDefault="00451F54" w14:paraId="225ABA33" w14:textId="5CFCFD53">
            <w:pPr>
              <w:rPr>
                <w:b/>
              </w:rPr>
            </w:pPr>
            <w:r>
              <w:rPr>
                <w:b/>
              </w:rPr>
              <w:t>32 317</w:t>
            </w:r>
          </w:p>
        </w:tc>
        <w:tc>
          <w:tcPr>
            <w:tcW w:w="7654" w:type="dxa"/>
            <w:gridSpan w:val="2"/>
          </w:tcPr>
          <w:p w:rsidR="00451F54" w:rsidP="00451F54" w:rsidRDefault="00451F54" w14:paraId="0DA6007C" w14:textId="4427C377">
            <w:pPr>
              <w:rPr>
                <w:b/>
              </w:rPr>
            </w:pPr>
            <w:r w:rsidRPr="00520EE5">
              <w:rPr>
                <w:b/>
                <w:bCs/>
              </w:rPr>
              <w:t>JBZ-Raad</w:t>
            </w:r>
          </w:p>
        </w:tc>
      </w:tr>
      <w:tr w:rsidR="00451F54" w:rsidTr="00451F54" w14:paraId="230B23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1F54" w:rsidP="00451F54" w:rsidRDefault="00451F54" w14:paraId="611F1BDB" w14:textId="77777777"/>
        </w:tc>
        <w:tc>
          <w:tcPr>
            <w:tcW w:w="7654" w:type="dxa"/>
            <w:gridSpan w:val="2"/>
          </w:tcPr>
          <w:p w:rsidR="00451F54" w:rsidP="00451F54" w:rsidRDefault="00451F54" w14:paraId="017C9274" w14:textId="77777777"/>
        </w:tc>
      </w:tr>
      <w:tr w:rsidR="00451F54" w:rsidTr="00451F54" w14:paraId="4D5A8F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1F54" w:rsidP="00451F54" w:rsidRDefault="00451F54" w14:paraId="7D52BBDC" w14:textId="77777777"/>
        </w:tc>
        <w:tc>
          <w:tcPr>
            <w:tcW w:w="7654" w:type="dxa"/>
            <w:gridSpan w:val="2"/>
          </w:tcPr>
          <w:p w:rsidR="00451F54" w:rsidP="00451F54" w:rsidRDefault="00451F54" w14:paraId="69FDEC2E" w14:textId="77777777"/>
        </w:tc>
      </w:tr>
      <w:tr w:rsidR="00451F54" w:rsidTr="00451F54" w14:paraId="48F721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1F54" w:rsidP="00451F54" w:rsidRDefault="00451F54" w14:paraId="2646E06D" w14:textId="6AA44FDE">
            <w:pPr>
              <w:rPr>
                <w:b/>
              </w:rPr>
            </w:pPr>
            <w:r>
              <w:rPr>
                <w:b/>
              </w:rPr>
              <w:t xml:space="preserve">Nr. </w:t>
            </w:r>
            <w:r>
              <w:rPr>
                <w:b/>
              </w:rPr>
              <w:t>951</w:t>
            </w:r>
          </w:p>
        </w:tc>
        <w:tc>
          <w:tcPr>
            <w:tcW w:w="7654" w:type="dxa"/>
            <w:gridSpan w:val="2"/>
          </w:tcPr>
          <w:p w:rsidR="00451F54" w:rsidP="00451F54" w:rsidRDefault="00451F54" w14:paraId="081C83C0" w14:textId="01E44B41">
            <w:pPr>
              <w:rPr>
                <w:b/>
              </w:rPr>
            </w:pPr>
            <w:r>
              <w:rPr>
                <w:b/>
              </w:rPr>
              <w:t xml:space="preserve">MOTIE VAN </w:t>
            </w:r>
            <w:r>
              <w:rPr>
                <w:b/>
              </w:rPr>
              <w:t>DE LEDEN VAN ZANTEN EN BOOMSMA</w:t>
            </w:r>
          </w:p>
        </w:tc>
      </w:tr>
      <w:tr w:rsidR="00451F54" w:rsidTr="00451F54" w14:paraId="59583B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1F54" w:rsidP="00451F54" w:rsidRDefault="00451F54" w14:paraId="4BCE54DE" w14:textId="77777777"/>
        </w:tc>
        <w:tc>
          <w:tcPr>
            <w:tcW w:w="7654" w:type="dxa"/>
            <w:gridSpan w:val="2"/>
          </w:tcPr>
          <w:p w:rsidR="00451F54" w:rsidP="00451F54" w:rsidRDefault="00451F54" w14:paraId="459AA928" w14:textId="01FC6E15">
            <w:r>
              <w:t>Voorgesteld 11 juni 2025</w:t>
            </w:r>
          </w:p>
        </w:tc>
      </w:tr>
      <w:tr w:rsidR="00451F54" w:rsidTr="00451F54" w14:paraId="3EFE21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1F54" w:rsidP="00451F54" w:rsidRDefault="00451F54" w14:paraId="28F23A4A" w14:textId="77777777"/>
        </w:tc>
        <w:tc>
          <w:tcPr>
            <w:tcW w:w="7654" w:type="dxa"/>
            <w:gridSpan w:val="2"/>
          </w:tcPr>
          <w:p w:rsidR="00451F54" w:rsidP="00451F54" w:rsidRDefault="00451F54" w14:paraId="6FB2F216" w14:textId="77777777"/>
        </w:tc>
      </w:tr>
      <w:tr w:rsidR="00451F54" w:rsidTr="00451F54" w14:paraId="23B732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1F54" w:rsidP="00451F54" w:rsidRDefault="00451F54" w14:paraId="365B7167" w14:textId="77777777"/>
        </w:tc>
        <w:tc>
          <w:tcPr>
            <w:tcW w:w="7654" w:type="dxa"/>
            <w:gridSpan w:val="2"/>
          </w:tcPr>
          <w:p w:rsidR="00451F54" w:rsidP="00451F54" w:rsidRDefault="00451F54" w14:paraId="6D1A4432" w14:textId="4A8D782B">
            <w:r>
              <w:t>De Kamer,</w:t>
            </w:r>
          </w:p>
        </w:tc>
      </w:tr>
      <w:tr w:rsidR="00451F54" w:rsidTr="00451F54" w14:paraId="15A4F2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1F54" w:rsidP="00451F54" w:rsidRDefault="00451F54" w14:paraId="4625511F" w14:textId="77777777"/>
        </w:tc>
        <w:tc>
          <w:tcPr>
            <w:tcW w:w="7654" w:type="dxa"/>
            <w:gridSpan w:val="2"/>
          </w:tcPr>
          <w:p w:rsidR="00451F54" w:rsidP="00451F54" w:rsidRDefault="00451F54" w14:paraId="20A5D9E5" w14:textId="77777777"/>
        </w:tc>
      </w:tr>
      <w:tr w:rsidR="00451F54" w:rsidTr="00451F54" w14:paraId="3F5C17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1F54" w:rsidP="00451F54" w:rsidRDefault="00451F54" w14:paraId="73F99BDB" w14:textId="77777777"/>
        </w:tc>
        <w:tc>
          <w:tcPr>
            <w:tcW w:w="7654" w:type="dxa"/>
            <w:gridSpan w:val="2"/>
          </w:tcPr>
          <w:p w:rsidR="00451F54" w:rsidP="00451F54" w:rsidRDefault="00451F54" w14:paraId="49DD06D6" w14:textId="532FBD8B">
            <w:r>
              <w:t>gehoord de beraadslaging,</w:t>
            </w:r>
          </w:p>
        </w:tc>
      </w:tr>
      <w:tr w:rsidR="00997775" w:rsidTr="00451F54" w14:paraId="35D3BD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F7FEAE" w14:textId="77777777"/>
        </w:tc>
        <w:tc>
          <w:tcPr>
            <w:tcW w:w="7654" w:type="dxa"/>
            <w:gridSpan w:val="2"/>
          </w:tcPr>
          <w:p w:rsidR="00997775" w:rsidRDefault="00997775" w14:paraId="26F23B25" w14:textId="77777777"/>
        </w:tc>
      </w:tr>
      <w:tr w:rsidR="00997775" w:rsidTr="00451F54" w14:paraId="4A9513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16E746" w14:textId="77777777"/>
        </w:tc>
        <w:tc>
          <w:tcPr>
            <w:tcW w:w="7654" w:type="dxa"/>
            <w:gridSpan w:val="2"/>
          </w:tcPr>
          <w:p w:rsidR="00451F54" w:rsidP="00451F54" w:rsidRDefault="00451F54" w14:paraId="2B0DB52E" w14:textId="77777777">
            <w:pPr>
              <w:pStyle w:val="Geenafstand"/>
            </w:pPr>
            <w:r>
              <w:t>constaterende dat internationale verdragen, zoals het Vluchtelingenverdrag van Genève en het Europees Verdrag voor de Rechten van de Mens, zo'n 75 jaar geleden zijn opgesteld;</w:t>
            </w:r>
          </w:p>
          <w:p w:rsidR="00451F54" w:rsidP="00451F54" w:rsidRDefault="00451F54" w14:paraId="4DA55964" w14:textId="77777777">
            <w:pPr>
              <w:pStyle w:val="Geenafstand"/>
            </w:pPr>
          </w:p>
          <w:p w:rsidR="00451F54" w:rsidP="00451F54" w:rsidRDefault="00451F54" w14:paraId="47EC73DC" w14:textId="77777777">
            <w:pPr>
              <w:pStyle w:val="Geenafstand"/>
            </w:pPr>
            <w:r>
              <w:t>constaterende dat deze verdragen en hun interpretatie sindsdien nauwelijks zijn aangepast aan de veranderde maatschappelijke realiteit, waarin sprake is van grootschalige structurele migratiestromen en asielprocedures, die het draagvlak onder druk zetten;</w:t>
            </w:r>
          </w:p>
          <w:p w:rsidR="00451F54" w:rsidP="00451F54" w:rsidRDefault="00451F54" w14:paraId="055C6F3B" w14:textId="77777777">
            <w:pPr>
              <w:pStyle w:val="Geenafstand"/>
            </w:pPr>
          </w:p>
          <w:p w:rsidR="00451F54" w:rsidP="00451F54" w:rsidRDefault="00451F54" w14:paraId="5525AA12" w14:textId="77777777">
            <w:pPr>
              <w:pStyle w:val="Geenafstand"/>
            </w:pPr>
            <w:r>
              <w:t>overwegende dat de interpretatie van deze verdragen de ruimte voor het asielbeleid in verregaande mate beperkt;</w:t>
            </w:r>
          </w:p>
          <w:p w:rsidR="00451F54" w:rsidP="00451F54" w:rsidRDefault="00451F54" w14:paraId="67785729" w14:textId="77777777">
            <w:pPr>
              <w:pStyle w:val="Geenafstand"/>
            </w:pPr>
          </w:p>
          <w:p w:rsidR="00451F54" w:rsidP="00451F54" w:rsidRDefault="00451F54" w14:paraId="20FA44A4" w14:textId="77777777">
            <w:pPr>
              <w:pStyle w:val="Geenafstand"/>
            </w:pPr>
            <w:r>
              <w:t>verzoekt de regering om een juridische en diplomatieke verkenning te starten naar verdragen die mogelijk moeten worden herzien of opgezegd, inclusief het opstellen van scenario's voor voorbehouden en tijdelijke opschorting,</w:t>
            </w:r>
          </w:p>
          <w:p w:rsidR="00451F54" w:rsidP="00451F54" w:rsidRDefault="00451F54" w14:paraId="46265D2B" w14:textId="77777777">
            <w:pPr>
              <w:pStyle w:val="Geenafstand"/>
            </w:pPr>
          </w:p>
          <w:p w:rsidR="00451F54" w:rsidP="00451F54" w:rsidRDefault="00451F54" w14:paraId="3C2801B9" w14:textId="77777777">
            <w:pPr>
              <w:pStyle w:val="Geenafstand"/>
            </w:pPr>
            <w:r>
              <w:t>en gaat over tot de orde van de dag.</w:t>
            </w:r>
          </w:p>
          <w:p w:rsidR="00451F54" w:rsidP="00451F54" w:rsidRDefault="00451F54" w14:paraId="19C570A0" w14:textId="77777777">
            <w:pPr>
              <w:pStyle w:val="Geenafstand"/>
            </w:pPr>
          </w:p>
          <w:p w:rsidR="00451F54" w:rsidP="00451F54" w:rsidRDefault="00451F54" w14:paraId="0E2A7F17" w14:textId="77777777">
            <w:pPr>
              <w:pStyle w:val="Geenafstand"/>
            </w:pPr>
            <w:r>
              <w:t xml:space="preserve">Van Zanten </w:t>
            </w:r>
          </w:p>
          <w:p w:rsidR="00997775" w:rsidP="00451F54" w:rsidRDefault="00451F54" w14:paraId="64B338C0" w14:textId="0F5A556C">
            <w:pPr>
              <w:pStyle w:val="Geenafstand"/>
            </w:pPr>
            <w:r>
              <w:t>Boomsma</w:t>
            </w:r>
          </w:p>
        </w:tc>
      </w:tr>
    </w:tbl>
    <w:p w:rsidR="00997775" w:rsidRDefault="00997775" w14:paraId="540CFDE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8A97F" w14:textId="77777777" w:rsidR="00451F54" w:rsidRDefault="00451F54">
      <w:pPr>
        <w:spacing w:line="20" w:lineRule="exact"/>
      </w:pPr>
    </w:p>
  </w:endnote>
  <w:endnote w:type="continuationSeparator" w:id="0">
    <w:p w14:paraId="0F0248A8" w14:textId="77777777" w:rsidR="00451F54" w:rsidRDefault="00451F54">
      <w:pPr>
        <w:pStyle w:val="Amendement"/>
      </w:pPr>
      <w:r>
        <w:rPr>
          <w:b w:val="0"/>
        </w:rPr>
        <w:t xml:space="preserve"> </w:t>
      </w:r>
    </w:p>
  </w:endnote>
  <w:endnote w:type="continuationNotice" w:id="1">
    <w:p w14:paraId="49EC742E" w14:textId="77777777" w:rsidR="00451F54" w:rsidRDefault="00451F5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C542C" w14:textId="77777777" w:rsidR="00451F54" w:rsidRDefault="00451F54">
      <w:pPr>
        <w:pStyle w:val="Amendement"/>
      </w:pPr>
      <w:r>
        <w:rPr>
          <w:b w:val="0"/>
        </w:rPr>
        <w:separator/>
      </w:r>
    </w:p>
  </w:footnote>
  <w:footnote w:type="continuationSeparator" w:id="0">
    <w:p w14:paraId="01BA3D5F" w14:textId="77777777" w:rsidR="00451F54" w:rsidRDefault="00451F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F54"/>
    <w:rsid w:val="00133FCE"/>
    <w:rsid w:val="001E482C"/>
    <w:rsid w:val="001E4877"/>
    <w:rsid w:val="0021105A"/>
    <w:rsid w:val="00280D6A"/>
    <w:rsid w:val="002B78E9"/>
    <w:rsid w:val="002C5406"/>
    <w:rsid w:val="00330D60"/>
    <w:rsid w:val="00345A5C"/>
    <w:rsid w:val="003F71A1"/>
    <w:rsid w:val="00451F54"/>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B077A"/>
    <w:rsid w:val="009E7F14"/>
    <w:rsid w:val="00A079BF"/>
    <w:rsid w:val="00A07C71"/>
    <w:rsid w:val="00A4034A"/>
    <w:rsid w:val="00A60256"/>
    <w:rsid w:val="00A95259"/>
    <w:rsid w:val="00AA558D"/>
    <w:rsid w:val="00AB75BE"/>
    <w:rsid w:val="00AC6B87"/>
    <w:rsid w:val="00B511EE"/>
    <w:rsid w:val="00B74E9D"/>
    <w:rsid w:val="00BF5690"/>
    <w:rsid w:val="00CC23D1"/>
    <w:rsid w:val="00CC270F"/>
    <w:rsid w:val="00CE2625"/>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16CB0"/>
  <w15:docId w15:val="{97062676-A621-4C22-B9DF-72B5E707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451F5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143</ap:Words>
  <ap:Characters>906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2025-06-12T11:57:00.0000000Z</dcterms:created>
  <dcterms:modified xsi:type="dcterms:W3CDTF">2025-06-12T12:37:00.0000000Z</dcterms:modified>
  <dc:description>------------------------</dc:description>
  <dc:subject/>
  <keywords/>
  <version/>
  <category/>
</coreProperties>
</file>