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793C" w14:paraId="187612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E533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F476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793C" w14:paraId="18B018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BE6E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793C" w14:paraId="345242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AA0A19" w14:textId="77777777"/>
        </w:tc>
      </w:tr>
      <w:tr w:rsidR="00997775" w:rsidTr="0022793C" w14:paraId="0C60C1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BF34FD" w14:textId="77777777"/>
        </w:tc>
      </w:tr>
      <w:tr w:rsidR="00997775" w:rsidTr="0022793C" w14:paraId="4F82E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2D5AC" w14:textId="77777777"/>
        </w:tc>
        <w:tc>
          <w:tcPr>
            <w:tcW w:w="7654" w:type="dxa"/>
            <w:gridSpan w:val="2"/>
          </w:tcPr>
          <w:p w:rsidR="00997775" w:rsidRDefault="00997775" w14:paraId="5CFC20CB" w14:textId="77777777"/>
        </w:tc>
      </w:tr>
      <w:tr w:rsidR="0022793C" w:rsidTr="0022793C" w14:paraId="6DA76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6C2177FD" w14:textId="4DBCB8ED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22793C" w:rsidP="0022793C" w:rsidRDefault="0022793C" w14:paraId="5B051946" w14:textId="520A6207">
            <w:pPr>
              <w:rPr>
                <w:b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22793C" w:rsidTr="0022793C" w14:paraId="579DA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4B759ECA" w14:textId="77777777"/>
        </w:tc>
        <w:tc>
          <w:tcPr>
            <w:tcW w:w="7654" w:type="dxa"/>
            <w:gridSpan w:val="2"/>
          </w:tcPr>
          <w:p w:rsidR="0022793C" w:rsidP="0022793C" w:rsidRDefault="0022793C" w14:paraId="7A598704" w14:textId="77777777"/>
        </w:tc>
      </w:tr>
      <w:tr w:rsidR="0022793C" w:rsidTr="0022793C" w14:paraId="1F450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569A2927" w14:textId="77777777"/>
        </w:tc>
        <w:tc>
          <w:tcPr>
            <w:tcW w:w="7654" w:type="dxa"/>
            <w:gridSpan w:val="2"/>
          </w:tcPr>
          <w:p w:rsidR="0022793C" w:rsidP="0022793C" w:rsidRDefault="0022793C" w14:paraId="7329A252" w14:textId="77777777"/>
        </w:tc>
      </w:tr>
      <w:tr w:rsidR="0022793C" w:rsidTr="0022793C" w14:paraId="496FD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35FF0D03" w14:textId="6180C5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3165">
              <w:rPr>
                <w:b/>
              </w:rPr>
              <w:t>954</w:t>
            </w:r>
          </w:p>
        </w:tc>
        <w:tc>
          <w:tcPr>
            <w:tcW w:w="7654" w:type="dxa"/>
            <w:gridSpan w:val="2"/>
          </w:tcPr>
          <w:p w:rsidR="0022793C" w:rsidP="0022793C" w:rsidRDefault="0022793C" w14:paraId="14A2ED21" w14:textId="3AE5BD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43165">
              <w:rPr>
                <w:b/>
              </w:rPr>
              <w:t>HET LID VONDELING</w:t>
            </w:r>
          </w:p>
        </w:tc>
      </w:tr>
      <w:tr w:rsidR="0022793C" w:rsidTr="0022793C" w14:paraId="03987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62BC00EE" w14:textId="77777777"/>
        </w:tc>
        <w:tc>
          <w:tcPr>
            <w:tcW w:w="7654" w:type="dxa"/>
            <w:gridSpan w:val="2"/>
          </w:tcPr>
          <w:p w:rsidR="0022793C" w:rsidP="0022793C" w:rsidRDefault="0022793C" w14:paraId="617C9622" w14:textId="4FB0B67C">
            <w:r>
              <w:t>Voorgesteld 11 juni 2025</w:t>
            </w:r>
          </w:p>
        </w:tc>
      </w:tr>
      <w:tr w:rsidR="0022793C" w:rsidTr="0022793C" w14:paraId="61DF86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0A2EB850" w14:textId="77777777"/>
        </w:tc>
        <w:tc>
          <w:tcPr>
            <w:tcW w:w="7654" w:type="dxa"/>
            <w:gridSpan w:val="2"/>
          </w:tcPr>
          <w:p w:rsidR="0022793C" w:rsidP="0022793C" w:rsidRDefault="0022793C" w14:paraId="3D61895D" w14:textId="77777777"/>
        </w:tc>
      </w:tr>
      <w:tr w:rsidR="0022793C" w:rsidTr="0022793C" w14:paraId="0A0D8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57333006" w14:textId="77777777"/>
        </w:tc>
        <w:tc>
          <w:tcPr>
            <w:tcW w:w="7654" w:type="dxa"/>
            <w:gridSpan w:val="2"/>
          </w:tcPr>
          <w:p w:rsidR="0022793C" w:rsidP="0022793C" w:rsidRDefault="0022793C" w14:paraId="61C62886" w14:textId="719A972D">
            <w:r>
              <w:t>De Kamer,</w:t>
            </w:r>
          </w:p>
        </w:tc>
      </w:tr>
      <w:tr w:rsidR="0022793C" w:rsidTr="0022793C" w14:paraId="14BF6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451D94BC" w14:textId="77777777"/>
        </w:tc>
        <w:tc>
          <w:tcPr>
            <w:tcW w:w="7654" w:type="dxa"/>
            <w:gridSpan w:val="2"/>
          </w:tcPr>
          <w:p w:rsidR="0022793C" w:rsidP="0022793C" w:rsidRDefault="0022793C" w14:paraId="1ADFBF6C" w14:textId="77777777"/>
        </w:tc>
      </w:tr>
      <w:tr w:rsidR="0022793C" w:rsidTr="0022793C" w14:paraId="05641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793C" w:rsidP="0022793C" w:rsidRDefault="0022793C" w14:paraId="0D8DF2FE" w14:textId="77777777"/>
        </w:tc>
        <w:tc>
          <w:tcPr>
            <w:tcW w:w="7654" w:type="dxa"/>
            <w:gridSpan w:val="2"/>
          </w:tcPr>
          <w:p w:rsidR="0022793C" w:rsidP="0022793C" w:rsidRDefault="0022793C" w14:paraId="19AFB94A" w14:textId="5D631C46">
            <w:r>
              <w:t>gehoord de beraadslaging,</w:t>
            </w:r>
          </w:p>
        </w:tc>
      </w:tr>
      <w:tr w:rsidR="00997775" w:rsidTr="0022793C" w14:paraId="5C6AF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A66BC9" w14:textId="77777777"/>
        </w:tc>
        <w:tc>
          <w:tcPr>
            <w:tcW w:w="7654" w:type="dxa"/>
            <w:gridSpan w:val="2"/>
          </w:tcPr>
          <w:p w:rsidR="00997775" w:rsidRDefault="00997775" w14:paraId="4781DF93" w14:textId="77777777"/>
        </w:tc>
      </w:tr>
      <w:tr w:rsidR="00997775" w:rsidTr="0022793C" w14:paraId="79FE5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A2CF17" w14:textId="77777777"/>
        </w:tc>
        <w:tc>
          <w:tcPr>
            <w:tcW w:w="7654" w:type="dxa"/>
            <w:gridSpan w:val="2"/>
          </w:tcPr>
          <w:p w:rsidR="00643165" w:rsidP="00643165" w:rsidRDefault="00643165" w14:paraId="0CF6950A" w14:textId="77777777">
            <w:pPr>
              <w:pStyle w:val="Geenafstand"/>
            </w:pPr>
            <w:r>
              <w:t>verzoekt de regering niet in te stemmen met verlenging van de Richtlijn Tijdelijke Bescherming Oekraïne,</w:t>
            </w:r>
          </w:p>
          <w:p w:rsidR="00643165" w:rsidP="00643165" w:rsidRDefault="00643165" w14:paraId="4B5BFE11" w14:textId="77777777">
            <w:pPr>
              <w:pStyle w:val="Geenafstand"/>
            </w:pPr>
          </w:p>
          <w:p w:rsidR="00643165" w:rsidP="00643165" w:rsidRDefault="00643165" w14:paraId="6AC06497" w14:textId="77777777">
            <w:pPr>
              <w:pStyle w:val="Geenafstand"/>
            </w:pPr>
            <w:r>
              <w:t>en gaat over tot de orde van de dag.</w:t>
            </w:r>
          </w:p>
          <w:p w:rsidR="00643165" w:rsidP="00643165" w:rsidRDefault="00643165" w14:paraId="5095669B" w14:textId="77777777">
            <w:pPr>
              <w:pStyle w:val="Geenafstand"/>
            </w:pPr>
          </w:p>
          <w:p w:rsidR="00997775" w:rsidP="00643165" w:rsidRDefault="00643165" w14:paraId="16EF6B91" w14:textId="018C20C2">
            <w:pPr>
              <w:pStyle w:val="Geenafstand"/>
            </w:pPr>
            <w:r>
              <w:t>Vondeling</w:t>
            </w:r>
          </w:p>
        </w:tc>
      </w:tr>
    </w:tbl>
    <w:p w:rsidR="00997775" w:rsidRDefault="00997775" w14:paraId="2D04F5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06D3" w14:textId="77777777" w:rsidR="0022793C" w:rsidRDefault="0022793C">
      <w:pPr>
        <w:spacing w:line="20" w:lineRule="exact"/>
      </w:pPr>
    </w:p>
  </w:endnote>
  <w:endnote w:type="continuationSeparator" w:id="0">
    <w:p w14:paraId="7916CB6B" w14:textId="77777777" w:rsidR="0022793C" w:rsidRDefault="002279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74B828" w14:textId="77777777" w:rsidR="0022793C" w:rsidRDefault="002279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B9B7" w14:textId="77777777" w:rsidR="0022793C" w:rsidRDefault="002279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98BBDC" w14:textId="77777777" w:rsidR="0022793C" w:rsidRDefault="0022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3C"/>
    <w:rsid w:val="00133FCE"/>
    <w:rsid w:val="001E482C"/>
    <w:rsid w:val="001E4877"/>
    <w:rsid w:val="0021105A"/>
    <w:rsid w:val="0022793C"/>
    <w:rsid w:val="00280D6A"/>
    <w:rsid w:val="002B78E9"/>
    <w:rsid w:val="002C5406"/>
    <w:rsid w:val="00330D60"/>
    <w:rsid w:val="00345A5C"/>
    <w:rsid w:val="003F71A1"/>
    <w:rsid w:val="00476415"/>
    <w:rsid w:val="004F33F2"/>
    <w:rsid w:val="00546F8D"/>
    <w:rsid w:val="00560113"/>
    <w:rsid w:val="00621F64"/>
    <w:rsid w:val="00643165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07F4D"/>
  <w15:docId w15:val="{FC99A51C-297B-4C22-9ED4-10FF7A8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6431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2025-06-12T11:57:00.0000000Z</dcterms:created>
  <dcterms:modified xsi:type="dcterms:W3CDTF">2025-06-12T12:40:00.0000000Z</dcterms:modified>
  <dc:description>------------------------</dc:description>
  <dc:subject/>
  <keywords/>
  <version/>
  <category/>
</coreProperties>
</file>