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814D2" w14:paraId="7AA0CE77" w14:textId="77777777">
        <w:tc>
          <w:tcPr>
            <w:tcW w:w="6733" w:type="dxa"/>
            <w:gridSpan w:val="2"/>
            <w:tcBorders>
              <w:top w:val="nil"/>
              <w:left w:val="nil"/>
              <w:bottom w:val="nil"/>
              <w:right w:val="nil"/>
            </w:tcBorders>
            <w:vAlign w:val="center"/>
          </w:tcPr>
          <w:p w:rsidR="00997775" w:rsidP="00710A7A" w:rsidRDefault="00997775" w14:paraId="3B1D1E2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71A64F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814D2" w14:paraId="3C18698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61DB0E8" w14:textId="77777777">
            <w:r w:rsidRPr="008B0CC5">
              <w:t xml:space="preserve">Vergaderjaar </w:t>
            </w:r>
            <w:r w:rsidR="00AC6B87">
              <w:t>2024-2025</w:t>
            </w:r>
          </w:p>
        </w:tc>
      </w:tr>
      <w:tr w:rsidR="00997775" w:rsidTr="001814D2" w14:paraId="13F02B93" w14:textId="77777777">
        <w:trPr>
          <w:cantSplit/>
        </w:trPr>
        <w:tc>
          <w:tcPr>
            <w:tcW w:w="10985" w:type="dxa"/>
            <w:gridSpan w:val="3"/>
            <w:tcBorders>
              <w:top w:val="nil"/>
              <w:left w:val="nil"/>
              <w:bottom w:val="nil"/>
              <w:right w:val="nil"/>
            </w:tcBorders>
          </w:tcPr>
          <w:p w:rsidR="00997775" w:rsidRDefault="00997775" w14:paraId="0F964C0C" w14:textId="77777777"/>
        </w:tc>
      </w:tr>
      <w:tr w:rsidR="00997775" w:rsidTr="001814D2" w14:paraId="2A5442F0" w14:textId="77777777">
        <w:trPr>
          <w:cantSplit/>
        </w:trPr>
        <w:tc>
          <w:tcPr>
            <w:tcW w:w="10985" w:type="dxa"/>
            <w:gridSpan w:val="3"/>
            <w:tcBorders>
              <w:top w:val="nil"/>
              <w:left w:val="nil"/>
              <w:bottom w:val="single" w:color="auto" w:sz="4" w:space="0"/>
              <w:right w:val="nil"/>
            </w:tcBorders>
          </w:tcPr>
          <w:p w:rsidR="00997775" w:rsidRDefault="00997775" w14:paraId="7FC45741" w14:textId="77777777"/>
        </w:tc>
      </w:tr>
      <w:tr w:rsidR="00997775" w:rsidTr="001814D2" w14:paraId="3AB42E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98C16F" w14:textId="77777777"/>
        </w:tc>
        <w:tc>
          <w:tcPr>
            <w:tcW w:w="7654" w:type="dxa"/>
            <w:gridSpan w:val="2"/>
          </w:tcPr>
          <w:p w:rsidR="00997775" w:rsidRDefault="00997775" w14:paraId="6841ADC4" w14:textId="77777777"/>
        </w:tc>
      </w:tr>
      <w:tr w:rsidR="001814D2" w:rsidTr="001814D2" w14:paraId="72223A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14D2" w:rsidP="001814D2" w:rsidRDefault="001814D2" w14:paraId="2D695087" w14:textId="12786D1D">
            <w:pPr>
              <w:rPr>
                <w:b/>
              </w:rPr>
            </w:pPr>
            <w:r>
              <w:rPr>
                <w:b/>
              </w:rPr>
              <w:t>32 317</w:t>
            </w:r>
          </w:p>
        </w:tc>
        <w:tc>
          <w:tcPr>
            <w:tcW w:w="7654" w:type="dxa"/>
            <w:gridSpan w:val="2"/>
          </w:tcPr>
          <w:p w:rsidR="001814D2" w:rsidP="001814D2" w:rsidRDefault="001814D2" w14:paraId="3C4304F7" w14:textId="3324603D">
            <w:pPr>
              <w:rPr>
                <w:b/>
              </w:rPr>
            </w:pPr>
            <w:r w:rsidRPr="00520EE5">
              <w:rPr>
                <w:b/>
                <w:bCs/>
              </w:rPr>
              <w:t>JBZ-Raad</w:t>
            </w:r>
          </w:p>
        </w:tc>
      </w:tr>
      <w:tr w:rsidR="001814D2" w:rsidTr="001814D2" w14:paraId="0C98D5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14D2" w:rsidP="001814D2" w:rsidRDefault="001814D2" w14:paraId="263926E6" w14:textId="77777777"/>
        </w:tc>
        <w:tc>
          <w:tcPr>
            <w:tcW w:w="7654" w:type="dxa"/>
            <w:gridSpan w:val="2"/>
          </w:tcPr>
          <w:p w:rsidR="001814D2" w:rsidP="001814D2" w:rsidRDefault="001814D2" w14:paraId="79960DB5" w14:textId="77777777"/>
        </w:tc>
      </w:tr>
      <w:tr w:rsidR="001814D2" w:rsidTr="001814D2" w14:paraId="21EBDB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14D2" w:rsidP="001814D2" w:rsidRDefault="001814D2" w14:paraId="5E522620" w14:textId="77777777"/>
        </w:tc>
        <w:tc>
          <w:tcPr>
            <w:tcW w:w="7654" w:type="dxa"/>
            <w:gridSpan w:val="2"/>
          </w:tcPr>
          <w:p w:rsidR="001814D2" w:rsidP="001814D2" w:rsidRDefault="001814D2" w14:paraId="108D9077" w14:textId="77777777"/>
        </w:tc>
      </w:tr>
      <w:tr w:rsidR="001814D2" w:rsidTr="001814D2" w14:paraId="64CA07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14D2" w:rsidP="001814D2" w:rsidRDefault="001814D2" w14:paraId="705E23FE" w14:textId="31B4FDAE">
            <w:pPr>
              <w:rPr>
                <w:b/>
              </w:rPr>
            </w:pPr>
            <w:r>
              <w:rPr>
                <w:b/>
              </w:rPr>
              <w:t xml:space="preserve">Nr. </w:t>
            </w:r>
            <w:r w:rsidR="00F25E51">
              <w:rPr>
                <w:b/>
              </w:rPr>
              <w:t>957</w:t>
            </w:r>
          </w:p>
        </w:tc>
        <w:tc>
          <w:tcPr>
            <w:tcW w:w="7654" w:type="dxa"/>
            <w:gridSpan w:val="2"/>
          </w:tcPr>
          <w:p w:rsidR="001814D2" w:rsidP="001814D2" w:rsidRDefault="001814D2" w14:paraId="6697B365" w14:textId="7D7CC0BF">
            <w:pPr>
              <w:rPr>
                <w:b/>
              </w:rPr>
            </w:pPr>
            <w:r>
              <w:rPr>
                <w:b/>
              </w:rPr>
              <w:t xml:space="preserve">MOTIE VAN </w:t>
            </w:r>
            <w:r w:rsidR="00F25E51">
              <w:rPr>
                <w:b/>
              </w:rPr>
              <w:t>DE LEDEN BOOMSMA EN VAN ZANTEN</w:t>
            </w:r>
          </w:p>
        </w:tc>
      </w:tr>
      <w:tr w:rsidR="001814D2" w:rsidTr="001814D2" w14:paraId="22AB18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14D2" w:rsidP="001814D2" w:rsidRDefault="001814D2" w14:paraId="359742D6" w14:textId="77777777"/>
        </w:tc>
        <w:tc>
          <w:tcPr>
            <w:tcW w:w="7654" w:type="dxa"/>
            <w:gridSpan w:val="2"/>
          </w:tcPr>
          <w:p w:rsidR="001814D2" w:rsidP="001814D2" w:rsidRDefault="001814D2" w14:paraId="06EBE489" w14:textId="3049ECE2">
            <w:r>
              <w:t>Voorgesteld 11 juni 2025</w:t>
            </w:r>
          </w:p>
        </w:tc>
      </w:tr>
      <w:tr w:rsidR="001814D2" w:rsidTr="001814D2" w14:paraId="489DE9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14D2" w:rsidP="001814D2" w:rsidRDefault="001814D2" w14:paraId="18DC0565" w14:textId="77777777"/>
        </w:tc>
        <w:tc>
          <w:tcPr>
            <w:tcW w:w="7654" w:type="dxa"/>
            <w:gridSpan w:val="2"/>
          </w:tcPr>
          <w:p w:rsidR="001814D2" w:rsidP="001814D2" w:rsidRDefault="001814D2" w14:paraId="4BC7BCAC" w14:textId="77777777"/>
        </w:tc>
      </w:tr>
      <w:tr w:rsidR="001814D2" w:rsidTr="001814D2" w14:paraId="43C788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14D2" w:rsidP="001814D2" w:rsidRDefault="001814D2" w14:paraId="6D074341" w14:textId="77777777"/>
        </w:tc>
        <w:tc>
          <w:tcPr>
            <w:tcW w:w="7654" w:type="dxa"/>
            <w:gridSpan w:val="2"/>
          </w:tcPr>
          <w:p w:rsidR="001814D2" w:rsidP="001814D2" w:rsidRDefault="001814D2" w14:paraId="4AAC01A2" w14:textId="7843FCA1">
            <w:r>
              <w:t>De Kamer,</w:t>
            </w:r>
          </w:p>
        </w:tc>
      </w:tr>
      <w:tr w:rsidR="001814D2" w:rsidTr="001814D2" w14:paraId="504656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14D2" w:rsidP="001814D2" w:rsidRDefault="001814D2" w14:paraId="58D72DD5" w14:textId="77777777"/>
        </w:tc>
        <w:tc>
          <w:tcPr>
            <w:tcW w:w="7654" w:type="dxa"/>
            <w:gridSpan w:val="2"/>
          </w:tcPr>
          <w:p w:rsidR="001814D2" w:rsidP="001814D2" w:rsidRDefault="001814D2" w14:paraId="520621AA" w14:textId="77777777"/>
        </w:tc>
      </w:tr>
      <w:tr w:rsidR="001814D2" w:rsidTr="001814D2" w14:paraId="61623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14D2" w:rsidP="001814D2" w:rsidRDefault="001814D2" w14:paraId="3560A5D0" w14:textId="77777777"/>
        </w:tc>
        <w:tc>
          <w:tcPr>
            <w:tcW w:w="7654" w:type="dxa"/>
            <w:gridSpan w:val="2"/>
          </w:tcPr>
          <w:p w:rsidR="001814D2" w:rsidP="001814D2" w:rsidRDefault="001814D2" w14:paraId="57C5FC05" w14:textId="1C32BB17">
            <w:r>
              <w:t>gehoord de beraadslaging,</w:t>
            </w:r>
          </w:p>
        </w:tc>
      </w:tr>
      <w:tr w:rsidR="00997775" w:rsidTr="001814D2" w14:paraId="089502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A7148C" w14:textId="77777777"/>
        </w:tc>
        <w:tc>
          <w:tcPr>
            <w:tcW w:w="7654" w:type="dxa"/>
            <w:gridSpan w:val="2"/>
          </w:tcPr>
          <w:p w:rsidR="00997775" w:rsidRDefault="00997775" w14:paraId="17CC02D2" w14:textId="77777777"/>
        </w:tc>
      </w:tr>
      <w:tr w:rsidR="00997775" w:rsidTr="001814D2" w14:paraId="544ED6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8C5058" w14:textId="77777777"/>
        </w:tc>
        <w:tc>
          <w:tcPr>
            <w:tcW w:w="7654" w:type="dxa"/>
            <w:gridSpan w:val="2"/>
          </w:tcPr>
          <w:p w:rsidR="00F25E51" w:rsidP="00F25E51" w:rsidRDefault="00F25E51" w14:paraId="1E6C887C" w14:textId="77777777">
            <w:pPr>
              <w:pStyle w:val="Geenafstand"/>
            </w:pPr>
            <w:r>
              <w:t>overwegende dat het huidige asielstelsel, waarin mensen alleen op EU-grondgebied asiel kunnen aanvragen, leidt tot irreguliere migratie, mensensmokkel, veel slachtoffers op zee, terwijl de meest kwetsbare mensen vaak achterblijven;</w:t>
            </w:r>
          </w:p>
          <w:p w:rsidR="00F25E51" w:rsidP="00F25E51" w:rsidRDefault="00F25E51" w14:paraId="3996E588" w14:textId="77777777">
            <w:pPr>
              <w:pStyle w:val="Geenafstand"/>
            </w:pPr>
          </w:p>
          <w:p w:rsidR="00F25E51" w:rsidP="00F25E51" w:rsidRDefault="00F25E51" w14:paraId="44BCBDDC" w14:textId="77777777">
            <w:pPr>
              <w:pStyle w:val="Geenafstand"/>
            </w:pPr>
            <w:r>
              <w:t>overwegende dat er behoefte is aan een ander asielstelsel waarbij Nederland en andere EU-lidstaten zelf kunnen bepalen of mensen, en welke mensen, via hervestiging of legale routes hierheen komen;</w:t>
            </w:r>
          </w:p>
          <w:p w:rsidR="00F25E51" w:rsidP="00F25E51" w:rsidRDefault="00F25E51" w14:paraId="5B1CE519" w14:textId="77777777">
            <w:pPr>
              <w:pStyle w:val="Geenafstand"/>
            </w:pPr>
          </w:p>
          <w:p w:rsidR="00F25E51" w:rsidP="00F25E51" w:rsidRDefault="00F25E51" w14:paraId="17CC7F56" w14:textId="77777777">
            <w:pPr>
              <w:pStyle w:val="Geenafstand"/>
            </w:pPr>
            <w:r>
              <w:t>overwegende dat hulp vaak beter kan worden geboden aan meer mensen in veilige derde landen;</w:t>
            </w:r>
          </w:p>
          <w:p w:rsidR="00F25E51" w:rsidP="00F25E51" w:rsidRDefault="00F25E51" w14:paraId="20883469" w14:textId="77777777">
            <w:pPr>
              <w:pStyle w:val="Geenafstand"/>
            </w:pPr>
          </w:p>
          <w:p w:rsidR="00F25E51" w:rsidP="00F25E51" w:rsidRDefault="00F25E51" w14:paraId="1B3DB4A0" w14:textId="77777777">
            <w:pPr>
              <w:pStyle w:val="Geenafstand"/>
            </w:pPr>
            <w:r>
              <w:t>verzoekt de regering met gelijkgestemde EU-landen samen op te trekken om te komen tot een fundamentele herziening van het asielbeleid, waarbij de uitvoering van asielprocedures en de opvang van asielzoekers in principe plaatsvindt in veilige derde landen in de regio van de landen van herkomst, waarbij lidstaten zelf kunnen bepalen of mensen, en welke mensen, op uitnodiging in aanmerking komen voor hervestiging, en daartoe waar nodig de internationale en Europese verdragen aan te passen;</w:t>
            </w:r>
          </w:p>
          <w:p w:rsidR="00F25E51" w:rsidP="00F25E51" w:rsidRDefault="00F25E51" w14:paraId="123C4CF4" w14:textId="77777777">
            <w:pPr>
              <w:pStyle w:val="Geenafstand"/>
            </w:pPr>
          </w:p>
          <w:p w:rsidR="00F25E51" w:rsidP="00F25E51" w:rsidRDefault="00F25E51" w14:paraId="29472250" w14:textId="77777777">
            <w:pPr>
              <w:pStyle w:val="Geenafstand"/>
            </w:pPr>
            <w:r>
              <w:t>verzoekt de regering de Kamer periodiek terug te koppelen over de verworven steun en voortgang hiervoor,</w:t>
            </w:r>
          </w:p>
          <w:p w:rsidR="00F25E51" w:rsidP="00F25E51" w:rsidRDefault="00F25E51" w14:paraId="57E9D4E5" w14:textId="77777777">
            <w:pPr>
              <w:pStyle w:val="Geenafstand"/>
            </w:pPr>
          </w:p>
          <w:p w:rsidR="00F25E51" w:rsidP="00F25E51" w:rsidRDefault="00F25E51" w14:paraId="28FC15C7" w14:textId="77777777">
            <w:pPr>
              <w:pStyle w:val="Geenafstand"/>
            </w:pPr>
            <w:r>
              <w:t>en gaat over tot de orde van de dag.</w:t>
            </w:r>
          </w:p>
          <w:p w:rsidR="00F25E51" w:rsidP="00F25E51" w:rsidRDefault="00F25E51" w14:paraId="4FAE1794" w14:textId="77777777">
            <w:pPr>
              <w:pStyle w:val="Geenafstand"/>
            </w:pPr>
          </w:p>
          <w:p w:rsidR="00F25E51" w:rsidP="00F25E51" w:rsidRDefault="00F25E51" w14:paraId="67DC2D1E" w14:textId="77777777">
            <w:pPr>
              <w:pStyle w:val="Geenafstand"/>
            </w:pPr>
            <w:r>
              <w:t xml:space="preserve">Boomsma </w:t>
            </w:r>
          </w:p>
          <w:p w:rsidR="00997775" w:rsidP="00F25E51" w:rsidRDefault="00F25E51" w14:paraId="3CF313E4" w14:textId="04BBB783">
            <w:pPr>
              <w:pStyle w:val="Geenafstand"/>
            </w:pPr>
            <w:r>
              <w:t>Van Zanten</w:t>
            </w:r>
          </w:p>
        </w:tc>
      </w:tr>
    </w:tbl>
    <w:p w:rsidR="00997775" w:rsidRDefault="00997775" w14:paraId="6F77F60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19519" w14:textId="77777777" w:rsidR="001814D2" w:rsidRDefault="001814D2">
      <w:pPr>
        <w:spacing w:line="20" w:lineRule="exact"/>
      </w:pPr>
    </w:p>
  </w:endnote>
  <w:endnote w:type="continuationSeparator" w:id="0">
    <w:p w14:paraId="28897A57" w14:textId="77777777" w:rsidR="001814D2" w:rsidRDefault="001814D2">
      <w:pPr>
        <w:pStyle w:val="Amendement"/>
      </w:pPr>
      <w:r>
        <w:rPr>
          <w:b w:val="0"/>
        </w:rPr>
        <w:t xml:space="preserve"> </w:t>
      </w:r>
    </w:p>
  </w:endnote>
  <w:endnote w:type="continuationNotice" w:id="1">
    <w:p w14:paraId="2373D103" w14:textId="77777777" w:rsidR="001814D2" w:rsidRDefault="001814D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C339F" w14:textId="77777777" w:rsidR="001814D2" w:rsidRDefault="001814D2">
      <w:pPr>
        <w:pStyle w:val="Amendement"/>
      </w:pPr>
      <w:r>
        <w:rPr>
          <w:b w:val="0"/>
        </w:rPr>
        <w:separator/>
      </w:r>
    </w:p>
  </w:footnote>
  <w:footnote w:type="continuationSeparator" w:id="0">
    <w:p w14:paraId="73F2DB25" w14:textId="77777777" w:rsidR="001814D2" w:rsidRDefault="00181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D2"/>
    <w:rsid w:val="00133FCE"/>
    <w:rsid w:val="001814D2"/>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22686"/>
    <w:rsid w:val="00CC23D1"/>
    <w:rsid w:val="00CC270F"/>
    <w:rsid w:val="00CE2625"/>
    <w:rsid w:val="00D43192"/>
    <w:rsid w:val="00DE2437"/>
    <w:rsid w:val="00E27DF4"/>
    <w:rsid w:val="00E63508"/>
    <w:rsid w:val="00ED0FE5"/>
    <w:rsid w:val="00F234E2"/>
    <w:rsid w:val="00F25E51"/>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41F01"/>
  <w15:docId w15:val="{4CFEB0CE-11C5-454C-8FE2-DAFE9F0B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F25E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1196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2025-06-12T11:57:00.0000000Z</dcterms:created>
  <dcterms:modified xsi:type="dcterms:W3CDTF">2025-06-12T12:44:00.0000000Z</dcterms:modified>
  <dc:description>------------------------</dc:description>
  <dc:subject/>
  <keywords/>
  <version/>
  <category/>
</coreProperties>
</file>