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36B29" w14:paraId="311814E2" w14:textId="77777777">
        <w:tc>
          <w:tcPr>
            <w:tcW w:w="6733" w:type="dxa"/>
            <w:gridSpan w:val="2"/>
            <w:tcBorders>
              <w:top w:val="nil"/>
              <w:left w:val="nil"/>
              <w:bottom w:val="nil"/>
              <w:right w:val="nil"/>
            </w:tcBorders>
            <w:vAlign w:val="center"/>
          </w:tcPr>
          <w:p w:rsidR="00997775" w:rsidP="00710A7A" w:rsidRDefault="00997775" w14:paraId="5B8F193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C6B4F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36B29" w14:paraId="2835E74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E5F6B3" w14:textId="77777777">
            <w:r w:rsidRPr="008B0CC5">
              <w:t xml:space="preserve">Vergaderjaar </w:t>
            </w:r>
            <w:r w:rsidR="00AC6B87">
              <w:t>2024-2025</w:t>
            </w:r>
          </w:p>
        </w:tc>
      </w:tr>
      <w:tr w:rsidR="00997775" w:rsidTr="00636B29" w14:paraId="2344811E" w14:textId="77777777">
        <w:trPr>
          <w:cantSplit/>
        </w:trPr>
        <w:tc>
          <w:tcPr>
            <w:tcW w:w="10985" w:type="dxa"/>
            <w:gridSpan w:val="3"/>
            <w:tcBorders>
              <w:top w:val="nil"/>
              <w:left w:val="nil"/>
              <w:bottom w:val="nil"/>
              <w:right w:val="nil"/>
            </w:tcBorders>
          </w:tcPr>
          <w:p w:rsidR="00997775" w:rsidRDefault="00997775" w14:paraId="36F655C0" w14:textId="77777777"/>
        </w:tc>
      </w:tr>
      <w:tr w:rsidR="00997775" w:rsidTr="00636B29" w14:paraId="0122E3AC" w14:textId="77777777">
        <w:trPr>
          <w:cantSplit/>
        </w:trPr>
        <w:tc>
          <w:tcPr>
            <w:tcW w:w="10985" w:type="dxa"/>
            <w:gridSpan w:val="3"/>
            <w:tcBorders>
              <w:top w:val="nil"/>
              <w:left w:val="nil"/>
              <w:bottom w:val="single" w:color="auto" w:sz="4" w:space="0"/>
              <w:right w:val="nil"/>
            </w:tcBorders>
          </w:tcPr>
          <w:p w:rsidR="00997775" w:rsidRDefault="00997775" w14:paraId="161A11A0" w14:textId="77777777"/>
        </w:tc>
      </w:tr>
      <w:tr w:rsidR="00997775" w:rsidTr="00636B29" w14:paraId="0AA3C4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84E7F8" w14:textId="77777777"/>
        </w:tc>
        <w:tc>
          <w:tcPr>
            <w:tcW w:w="7654" w:type="dxa"/>
            <w:gridSpan w:val="2"/>
          </w:tcPr>
          <w:p w:rsidR="00997775" w:rsidRDefault="00997775" w14:paraId="2FC3EE90" w14:textId="77777777"/>
        </w:tc>
      </w:tr>
      <w:tr w:rsidR="00636B29" w:rsidTr="00636B29" w14:paraId="4AEA6B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6B29" w:rsidP="00636B29" w:rsidRDefault="00636B29" w14:paraId="47BBC439" w14:textId="369D823A">
            <w:pPr>
              <w:rPr>
                <w:b/>
              </w:rPr>
            </w:pPr>
            <w:r>
              <w:rPr>
                <w:b/>
              </w:rPr>
              <w:t>32 317</w:t>
            </w:r>
          </w:p>
        </w:tc>
        <w:tc>
          <w:tcPr>
            <w:tcW w:w="7654" w:type="dxa"/>
            <w:gridSpan w:val="2"/>
          </w:tcPr>
          <w:p w:rsidR="00636B29" w:rsidP="00636B29" w:rsidRDefault="00636B29" w14:paraId="09638B7A" w14:textId="4DDBE80A">
            <w:pPr>
              <w:rPr>
                <w:b/>
              </w:rPr>
            </w:pPr>
            <w:r w:rsidRPr="00520EE5">
              <w:rPr>
                <w:b/>
                <w:bCs/>
              </w:rPr>
              <w:t>JBZ-Raad</w:t>
            </w:r>
          </w:p>
        </w:tc>
      </w:tr>
      <w:tr w:rsidR="00636B29" w:rsidTr="00636B29" w14:paraId="118787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6B29" w:rsidP="00636B29" w:rsidRDefault="00636B29" w14:paraId="1E1CF0D0" w14:textId="77777777"/>
        </w:tc>
        <w:tc>
          <w:tcPr>
            <w:tcW w:w="7654" w:type="dxa"/>
            <w:gridSpan w:val="2"/>
          </w:tcPr>
          <w:p w:rsidR="00636B29" w:rsidP="00636B29" w:rsidRDefault="00636B29" w14:paraId="574F1FE5" w14:textId="77777777"/>
        </w:tc>
      </w:tr>
      <w:tr w:rsidR="00636B29" w:rsidTr="00636B29" w14:paraId="6089E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6B29" w:rsidP="00636B29" w:rsidRDefault="00636B29" w14:paraId="175ACF21" w14:textId="77777777"/>
        </w:tc>
        <w:tc>
          <w:tcPr>
            <w:tcW w:w="7654" w:type="dxa"/>
            <w:gridSpan w:val="2"/>
          </w:tcPr>
          <w:p w:rsidR="00636B29" w:rsidP="00636B29" w:rsidRDefault="00636B29" w14:paraId="11C8D46C" w14:textId="77777777"/>
        </w:tc>
      </w:tr>
      <w:tr w:rsidR="00636B29" w:rsidTr="00636B29" w14:paraId="00D77A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6B29" w:rsidP="00636B29" w:rsidRDefault="00636B29" w14:paraId="25450737" w14:textId="696E7BE7">
            <w:pPr>
              <w:rPr>
                <w:b/>
              </w:rPr>
            </w:pPr>
            <w:r>
              <w:rPr>
                <w:b/>
              </w:rPr>
              <w:t xml:space="preserve">Nr. </w:t>
            </w:r>
            <w:r w:rsidR="00FE08B5">
              <w:rPr>
                <w:b/>
              </w:rPr>
              <w:t>958</w:t>
            </w:r>
          </w:p>
        </w:tc>
        <w:tc>
          <w:tcPr>
            <w:tcW w:w="7654" w:type="dxa"/>
            <w:gridSpan w:val="2"/>
          </w:tcPr>
          <w:p w:rsidR="00636B29" w:rsidP="00636B29" w:rsidRDefault="00636B29" w14:paraId="643282F9" w14:textId="4E93F782">
            <w:pPr>
              <w:rPr>
                <w:b/>
              </w:rPr>
            </w:pPr>
            <w:r>
              <w:rPr>
                <w:b/>
              </w:rPr>
              <w:t xml:space="preserve">MOTIE VAN </w:t>
            </w:r>
            <w:r w:rsidR="00FE08B5">
              <w:rPr>
                <w:b/>
              </w:rPr>
              <w:t>DE LEDEN BOOMSMA EN VAN ZANTEN</w:t>
            </w:r>
          </w:p>
        </w:tc>
      </w:tr>
      <w:tr w:rsidR="00636B29" w:rsidTr="00636B29" w14:paraId="3F683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6B29" w:rsidP="00636B29" w:rsidRDefault="00636B29" w14:paraId="6593A239" w14:textId="77777777"/>
        </w:tc>
        <w:tc>
          <w:tcPr>
            <w:tcW w:w="7654" w:type="dxa"/>
            <w:gridSpan w:val="2"/>
          </w:tcPr>
          <w:p w:rsidR="00636B29" w:rsidP="00636B29" w:rsidRDefault="00636B29" w14:paraId="6BC35386" w14:textId="32BC7699">
            <w:r>
              <w:t>Voorgesteld 11 juni 2025</w:t>
            </w:r>
          </w:p>
        </w:tc>
      </w:tr>
      <w:tr w:rsidR="00636B29" w:rsidTr="00636B29" w14:paraId="07329B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6B29" w:rsidP="00636B29" w:rsidRDefault="00636B29" w14:paraId="1C7DA279" w14:textId="77777777"/>
        </w:tc>
        <w:tc>
          <w:tcPr>
            <w:tcW w:w="7654" w:type="dxa"/>
            <w:gridSpan w:val="2"/>
          </w:tcPr>
          <w:p w:rsidR="00636B29" w:rsidP="00636B29" w:rsidRDefault="00636B29" w14:paraId="1ACEB641" w14:textId="77777777"/>
        </w:tc>
      </w:tr>
      <w:tr w:rsidR="00636B29" w:rsidTr="00636B29" w14:paraId="1433BF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6B29" w:rsidP="00636B29" w:rsidRDefault="00636B29" w14:paraId="3B79E214" w14:textId="77777777"/>
        </w:tc>
        <w:tc>
          <w:tcPr>
            <w:tcW w:w="7654" w:type="dxa"/>
            <w:gridSpan w:val="2"/>
          </w:tcPr>
          <w:p w:rsidR="00636B29" w:rsidP="00636B29" w:rsidRDefault="00636B29" w14:paraId="4DE2E338" w14:textId="49D3F0DF">
            <w:r>
              <w:t>De Kamer,</w:t>
            </w:r>
          </w:p>
        </w:tc>
      </w:tr>
      <w:tr w:rsidR="00636B29" w:rsidTr="00636B29" w14:paraId="021A4A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6B29" w:rsidP="00636B29" w:rsidRDefault="00636B29" w14:paraId="2055AB41" w14:textId="77777777"/>
        </w:tc>
        <w:tc>
          <w:tcPr>
            <w:tcW w:w="7654" w:type="dxa"/>
            <w:gridSpan w:val="2"/>
          </w:tcPr>
          <w:p w:rsidR="00636B29" w:rsidP="00636B29" w:rsidRDefault="00636B29" w14:paraId="1197A825" w14:textId="77777777"/>
        </w:tc>
      </w:tr>
      <w:tr w:rsidR="00636B29" w:rsidTr="00636B29" w14:paraId="7E1856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36B29" w:rsidP="00636B29" w:rsidRDefault="00636B29" w14:paraId="45A970D6" w14:textId="77777777"/>
        </w:tc>
        <w:tc>
          <w:tcPr>
            <w:tcW w:w="7654" w:type="dxa"/>
            <w:gridSpan w:val="2"/>
          </w:tcPr>
          <w:p w:rsidR="00636B29" w:rsidP="00636B29" w:rsidRDefault="00636B29" w14:paraId="105A9525" w14:textId="59696F55">
            <w:r>
              <w:t>gehoord de beraadslaging,</w:t>
            </w:r>
          </w:p>
        </w:tc>
      </w:tr>
      <w:tr w:rsidR="00997775" w:rsidTr="00636B29" w14:paraId="5E87D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CB9B91" w14:textId="77777777"/>
        </w:tc>
        <w:tc>
          <w:tcPr>
            <w:tcW w:w="7654" w:type="dxa"/>
            <w:gridSpan w:val="2"/>
          </w:tcPr>
          <w:p w:rsidR="00997775" w:rsidRDefault="00997775" w14:paraId="4C1BB8A8" w14:textId="77777777"/>
        </w:tc>
      </w:tr>
      <w:tr w:rsidR="00997775" w:rsidTr="00636B29" w14:paraId="3EC1F2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DA0A0F" w14:textId="77777777"/>
        </w:tc>
        <w:tc>
          <w:tcPr>
            <w:tcW w:w="7654" w:type="dxa"/>
            <w:gridSpan w:val="2"/>
          </w:tcPr>
          <w:p w:rsidR="00FE08B5" w:rsidP="00FE08B5" w:rsidRDefault="00FE08B5" w14:paraId="56DACF9C" w14:textId="77777777">
            <w:pPr>
              <w:pStyle w:val="Geenafstand"/>
            </w:pPr>
            <w:r>
              <w:t>overwegende dat in landen als Denemarken en Zweden aanzienlijke financiële steun wordt geboden voor de vrijwillige terugkeer van statushouders naar Syrië;</w:t>
            </w:r>
          </w:p>
          <w:p w:rsidR="00FE08B5" w:rsidP="00FE08B5" w:rsidRDefault="00FE08B5" w14:paraId="1D39D152" w14:textId="77777777">
            <w:pPr>
              <w:pStyle w:val="Geenafstand"/>
            </w:pPr>
          </w:p>
          <w:p w:rsidR="00FE08B5" w:rsidP="00FE08B5" w:rsidRDefault="00FE08B5" w14:paraId="235B7801" w14:textId="77777777">
            <w:pPr>
              <w:pStyle w:val="Geenafstand"/>
            </w:pPr>
            <w:r>
              <w:t>overwegende dat Nederland momenteel slechts een beperkt financieel instrumentarium hanteert;</w:t>
            </w:r>
          </w:p>
          <w:p w:rsidR="00FE08B5" w:rsidP="00FE08B5" w:rsidRDefault="00FE08B5" w14:paraId="3E30AD69" w14:textId="77777777">
            <w:pPr>
              <w:pStyle w:val="Geenafstand"/>
            </w:pPr>
          </w:p>
          <w:p w:rsidR="00FE08B5" w:rsidP="00FE08B5" w:rsidRDefault="00FE08B5" w14:paraId="07177A29" w14:textId="77777777">
            <w:pPr>
              <w:pStyle w:val="Geenafstand"/>
            </w:pPr>
            <w:r>
              <w:t>van mening dat de vrijwillige terugkeer van Syriërs om dat land weer op te bouwen moet worden aangemoedigd en ondersteund en dat dit de Nederlandse samenleving gemiddeld ook veel uitgaven bespaart;</w:t>
            </w:r>
          </w:p>
          <w:p w:rsidR="00FE08B5" w:rsidP="00FE08B5" w:rsidRDefault="00FE08B5" w14:paraId="0B8F151C" w14:textId="77777777">
            <w:pPr>
              <w:pStyle w:val="Geenafstand"/>
            </w:pPr>
          </w:p>
          <w:p w:rsidR="00FE08B5" w:rsidP="00FE08B5" w:rsidRDefault="00FE08B5" w14:paraId="2AB6286C" w14:textId="77777777">
            <w:pPr>
              <w:pStyle w:val="Geenafstand"/>
            </w:pPr>
            <w:r>
              <w:t>verzoekt de regering om op korte termijn een pakket maatregelen uit te werken dat vrijwillige terugkeer van Syriërs stimuleert en aantrekkelijker maakt, waarbij ook een verhoging van de financiële steun wordt overwogen, en dit voor te leggen aan de Kamer,</w:t>
            </w:r>
          </w:p>
          <w:p w:rsidR="00FE08B5" w:rsidP="00FE08B5" w:rsidRDefault="00FE08B5" w14:paraId="50F1B911" w14:textId="77777777">
            <w:pPr>
              <w:pStyle w:val="Geenafstand"/>
            </w:pPr>
          </w:p>
          <w:p w:rsidR="00FE08B5" w:rsidP="00FE08B5" w:rsidRDefault="00FE08B5" w14:paraId="2939938C" w14:textId="77777777">
            <w:pPr>
              <w:pStyle w:val="Geenafstand"/>
            </w:pPr>
            <w:r>
              <w:t>en gaat over tot de orde van de dag.</w:t>
            </w:r>
          </w:p>
          <w:p w:rsidR="00FE08B5" w:rsidP="00FE08B5" w:rsidRDefault="00FE08B5" w14:paraId="46B1F943" w14:textId="77777777">
            <w:pPr>
              <w:pStyle w:val="Geenafstand"/>
            </w:pPr>
          </w:p>
          <w:p w:rsidR="00FE08B5" w:rsidP="00FE08B5" w:rsidRDefault="00FE08B5" w14:paraId="6C6876DE" w14:textId="77777777">
            <w:pPr>
              <w:pStyle w:val="Geenafstand"/>
            </w:pPr>
            <w:r>
              <w:t xml:space="preserve">Boomsma </w:t>
            </w:r>
          </w:p>
          <w:p w:rsidR="00997775" w:rsidP="00FE08B5" w:rsidRDefault="00FE08B5" w14:paraId="73C09931" w14:textId="7EA50699">
            <w:pPr>
              <w:pStyle w:val="Geenafstand"/>
            </w:pPr>
            <w:r>
              <w:t>Van Zanten</w:t>
            </w:r>
          </w:p>
        </w:tc>
      </w:tr>
    </w:tbl>
    <w:p w:rsidR="00997775" w:rsidRDefault="00997775" w14:paraId="317D07C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C2FFB" w14:textId="77777777" w:rsidR="00636B29" w:rsidRDefault="00636B29">
      <w:pPr>
        <w:spacing w:line="20" w:lineRule="exact"/>
      </w:pPr>
    </w:p>
  </w:endnote>
  <w:endnote w:type="continuationSeparator" w:id="0">
    <w:p w14:paraId="51CD5E65" w14:textId="77777777" w:rsidR="00636B29" w:rsidRDefault="00636B29">
      <w:pPr>
        <w:pStyle w:val="Amendement"/>
      </w:pPr>
      <w:r>
        <w:rPr>
          <w:b w:val="0"/>
        </w:rPr>
        <w:t xml:space="preserve"> </w:t>
      </w:r>
    </w:p>
  </w:endnote>
  <w:endnote w:type="continuationNotice" w:id="1">
    <w:p w14:paraId="15E59241" w14:textId="77777777" w:rsidR="00636B29" w:rsidRDefault="00636B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F9D1C" w14:textId="77777777" w:rsidR="00636B29" w:rsidRDefault="00636B29">
      <w:pPr>
        <w:pStyle w:val="Amendement"/>
      </w:pPr>
      <w:r>
        <w:rPr>
          <w:b w:val="0"/>
        </w:rPr>
        <w:separator/>
      </w:r>
    </w:p>
  </w:footnote>
  <w:footnote w:type="continuationSeparator" w:id="0">
    <w:p w14:paraId="1C02C391" w14:textId="77777777" w:rsidR="00636B29" w:rsidRDefault="00636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29"/>
    <w:rsid w:val="00066A9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36B29"/>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D0FE5"/>
    <w:rsid w:val="00F234E2"/>
    <w:rsid w:val="00F60341"/>
    <w:rsid w:val="00FE08B5"/>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C58A8"/>
  <w15:docId w15:val="{A134D94B-72E9-48BD-89EF-D7BF14B2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FE08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840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2025-06-12T11:57:00.0000000Z</dcterms:created>
  <dcterms:modified xsi:type="dcterms:W3CDTF">2025-06-12T12:45:00.0000000Z</dcterms:modified>
  <dc:description>------------------------</dc:description>
  <dc:subject/>
  <keywords/>
  <version/>
  <category/>
</coreProperties>
</file>