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A62E8" w14:paraId="19617FD6" w14:textId="77777777">
        <w:tc>
          <w:tcPr>
            <w:tcW w:w="6733" w:type="dxa"/>
            <w:gridSpan w:val="2"/>
            <w:tcBorders>
              <w:top w:val="nil"/>
              <w:left w:val="nil"/>
              <w:bottom w:val="nil"/>
              <w:right w:val="nil"/>
            </w:tcBorders>
            <w:vAlign w:val="center"/>
          </w:tcPr>
          <w:p w:rsidR="00997775" w:rsidP="00710A7A" w:rsidRDefault="00997775" w14:paraId="065D34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0AF1FB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A62E8" w14:paraId="4B1CC48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71F6FA" w14:textId="77777777">
            <w:r w:rsidRPr="008B0CC5">
              <w:t xml:space="preserve">Vergaderjaar </w:t>
            </w:r>
            <w:r w:rsidR="00AC6B87">
              <w:t>2024-2025</w:t>
            </w:r>
          </w:p>
        </w:tc>
      </w:tr>
      <w:tr w:rsidR="00997775" w:rsidTr="004A62E8" w14:paraId="61B43CA3" w14:textId="77777777">
        <w:trPr>
          <w:cantSplit/>
        </w:trPr>
        <w:tc>
          <w:tcPr>
            <w:tcW w:w="10985" w:type="dxa"/>
            <w:gridSpan w:val="3"/>
            <w:tcBorders>
              <w:top w:val="nil"/>
              <w:left w:val="nil"/>
              <w:bottom w:val="nil"/>
              <w:right w:val="nil"/>
            </w:tcBorders>
          </w:tcPr>
          <w:p w:rsidR="00997775" w:rsidRDefault="00997775" w14:paraId="29ACB54E" w14:textId="77777777"/>
        </w:tc>
      </w:tr>
      <w:tr w:rsidR="00997775" w:rsidTr="004A62E8" w14:paraId="0E1A8D6C" w14:textId="77777777">
        <w:trPr>
          <w:cantSplit/>
        </w:trPr>
        <w:tc>
          <w:tcPr>
            <w:tcW w:w="10985" w:type="dxa"/>
            <w:gridSpan w:val="3"/>
            <w:tcBorders>
              <w:top w:val="nil"/>
              <w:left w:val="nil"/>
              <w:bottom w:val="single" w:color="auto" w:sz="4" w:space="0"/>
              <w:right w:val="nil"/>
            </w:tcBorders>
          </w:tcPr>
          <w:p w:rsidR="00997775" w:rsidRDefault="00997775" w14:paraId="5A87281B" w14:textId="77777777"/>
        </w:tc>
      </w:tr>
      <w:tr w:rsidR="00997775" w:rsidTr="004A62E8" w14:paraId="6091E5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B01425" w14:textId="77777777"/>
        </w:tc>
        <w:tc>
          <w:tcPr>
            <w:tcW w:w="7654" w:type="dxa"/>
            <w:gridSpan w:val="2"/>
          </w:tcPr>
          <w:p w:rsidR="00997775" w:rsidRDefault="00997775" w14:paraId="1D0193DA" w14:textId="77777777"/>
        </w:tc>
      </w:tr>
      <w:tr w:rsidR="004A62E8" w:rsidTr="004A62E8" w14:paraId="1F1AD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62E8" w:rsidP="004A62E8" w:rsidRDefault="004A62E8" w14:paraId="582A51AD" w14:textId="70BDDE4B">
            <w:pPr>
              <w:rPr>
                <w:b/>
              </w:rPr>
            </w:pPr>
            <w:r>
              <w:rPr>
                <w:b/>
              </w:rPr>
              <w:t>32 317</w:t>
            </w:r>
          </w:p>
        </w:tc>
        <w:tc>
          <w:tcPr>
            <w:tcW w:w="7654" w:type="dxa"/>
            <w:gridSpan w:val="2"/>
          </w:tcPr>
          <w:p w:rsidR="004A62E8" w:rsidP="004A62E8" w:rsidRDefault="004A62E8" w14:paraId="6A8C3003" w14:textId="5DF0FB99">
            <w:pPr>
              <w:rPr>
                <w:b/>
              </w:rPr>
            </w:pPr>
            <w:r w:rsidRPr="00520EE5">
              <w:rPr>
                <w:b/>
                <w:bCs/>
              </w:rPr>
              <w:t>JBZ-Raad</w:t>
            </w:r>
          </w:p>
        </w:tc>
      </w:tr>
      <w:tr w:rsidR="004A62E8" w:rsidTr="004A62E8" w14:paraId="0ECD1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62E8" w:rsidP="004A62E8" w:rsidRDefault="004A62E8" w14:paraId="64E7CD6B" w14:textId="77777777"/>
        </w:tc>
        <w:tc>
          <w:tcPr>
            <w:tcW w:w="7654" w:type="dxa"/>
            <w:gridSpan w:val="2"/>
          </w:tcPr>
          <w:p w:rsidR="004A62E8" w:rsidP="004A62E8" w:rsidRDefault="004A62E8" w14:paraId="2BC0641B" w14:textId="77777777"/>
        </w:tc>
      </w:tr>
      <w:tr w:rsidR="004A62E8" w:rsidTr="004A62E8" w14:paraId="0563A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62E8" w:rsidP="004A62E8" w:rsidRDefault="004A62E8" w14:paraId="6D2A4086" w14:textId="77777777"/>
        </w:tc>
        <w:tc>
          <w:tcPr>
            <w:tcW w:w="7654" w:type="dxa"/>
            <w:gridSpan w:val="2"/>
          </w:tcPr>
          <w:p w:rsidR="004A62E8" w:rsidP="004A62E8" w:rsidRDefault="004A62E8" w14:paraId="08FA4CDE" w14:textId="77777777"/>
        </w:tc>
      </w:tr>
      <w:tr w:rsidR="004A62E8" w:rsidTr="004A62E8" w14:paraId="24E084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62E8" w:rsidP="004A62E8" w:rsidRDefault="004A62E8" w14:paraId="5A3BCA04" w14:textId="3B59EFAF">
            <w:pPr>
              <w:rPr>
                <w:b/>
              </w:rPr>
            </w:pPr>
            <w:r>
              <w:rPr>
                <w:b/>
              </w:rPr>
              <w:t xml:space="preserve">Nr. </w:t>
            </w:r>
            <w:r w:rsidR="001A216B">
              <w:rPr>
                <w:b/>
              </w:rPr>
              <w:t>959</w:t>
            </w:r>
          </w:p>
        </w:tc>
        <w:tc>
          <w:tcPr>
            <w:tcW w:w="7654" w:type="dxa"/>
            <w:gridSpan w:val="2"/>
          </w:tcPr>
          <w:p w:rsidR="004A62E8" w:rsidP="004A62E8" w:rsidRDefault="004A62E8" w14:paraId="42C1EE51" w14:textId="44DF0A06">
            <w:pPr>
              <w:rPr>
                <w:b/>
              </w:rPr>
            </w:pPr>
            <w:r>
              <w:rPr>
                <w:b/>
              </w:rPr>
              <w:t xml:space="preserve">MOTIE VAN </w:t>
            </w:r>
            <w:r w:rsidR="001A216B">
              <w:rPr>
                <w:b/>
              </w:rPr>
              <w:t>HET LID VAN BAARLE</w:t>
            </w:r>
          </w:p>
        </w:tc>
      </w:tr>
      <w:tr w:rsidR="004A62E8" w:rsidTr="004A62E8" w14:paraId="1A1D9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62E8" w:rsidP="004A62E8" w:rsidRDefault="004A62E8" w14:paraId="54508B3E" w14:textId="77777777"/>
        </w:tc>
        <w:tc>
          <w:tcPr>
            <w:tcW w:w="7654" w:type="dxa"/>
            <w:gridSpan w:val="2"/>
          </w:tcPr>
          <w:p w:rsidR="004A62E8" w:rsidP="004A62E8" w:rsidRDefault="004A62E8" w14:paraId="30FAA1CA" w14:textId="673BB2E0">
            <w:r>
              <w:t>Voorgesteld 11 juni 2025</w:t>
            </w:r>
          </w:p>
        </w:tc>
      </w:tr>
      <w:tr w:rsidR="004A62E8" w:rsidTr="004A62E8" w14:paraId="3B9C6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62E8" w:rsidP="004A62E8" w:rsidRDefault="004A62E8" w14:paraId="7CD6CA30" w14:textId="77777777"/>
        </w:tc>
        <w:tc>
          <w:tcPr>
            <w:tcW w:w="7654" w:type="dxa"/>
            <w:gridSpan w:val="2"/>
          </w:tcPr>
          <w:p w:rsidR="004A62E8" w:rsidP="004A62E8" w:rsidRDefault="004A62E8" w14:paraId="57178028" w14:textId="77777777"/>
        </w:tc>
      </w:tr>
      <w:tr w:rsidR="004A62E8" w:rsidTr="004A62E8" w14:paraId="256C6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62E8" w:rsidP="004A62E8" w:rsidRDefault="004A62E8" w14:paraId="7B32E0EF" w14:textId="77777777"/>
        </w:tc>
        <w:tc>
          <w:tcPr>
            <w:tcW w:w="7654" w:type="dxa"/>
            <w:gridSpan w:val="2"/>
          </w:tcPr>
          <w:p w:rsidR="004A62E8" w:rsidP="004A62E8" w:rsidRDefault="004A62E8" w14:paraId="69EC32F9" w14:textId="4DAC6A2F">
            <w:r>
              <w:t>De Kamer,</w:t>
            </w:r>
          </w:p>
        </w:tc>
      </w:tr>
      <w:tr w:rsidR="004A62E8" w:rsidTr="004A62E8" w14:paraId="1DE45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62E8" w:rsidP="004A62E8" w:rsidRDefault="004A62E8" w14:paraId="4ADBD766" w14:textId="77777777"/>
        </w:tc>
        <w:tc>
          <w:tcPr>
            <w:tcW w:w="7654" w:type="dxa"/>
            <w:gridSpan w:val="2"/>
          </w:tcPr>
          <w:p w:rsidR="004A62E8" w:rsidP="004A62E8" w:rsidRDefault="004A62E8" w14:paraId="6EE337E6" w14:textId="77777777"/>
        </w:tc>
      </w:tr>
      <w:tr w:rsidR="004A62E8" w:rsidTr="004A62E8" w14:paraId="072A7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62E8" w:rsidP="004A62E8" w:rsidRDefault="004A62E8" w14:paraId="5BCC1F92" w14:textId="77777777"/>
        </w:tc>
        <w:tc>
          <w:tcPr>
            <w:tcW w:w="7654" w:type="dxa"/>
            <w:gridSpan w:val="2"/>
          </w:tcPr>
          <w:p w:rsidR="004A62E8" w:rsidP="004A62E8" w:rsidRDefault="004A62E8" w14:paraId="40E40898" w14:textId="456F47D0">
            <w:r>
              <w:t>gehoord de beraadslaging,</w:t>
            </w:r>
          </w:p>
        </w:tc>
      </w:tr>
      <w:tr w:rsidR="00997775" w:rsidTr="004A62E8" w14:paraId="4E146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7A25E7" w14:textId="77777777"/>
        </w:tc>
        <w:tc>
          <w:tcPr>
            <w:tcW w:w="7654" w:type="dxa"/>
            <w:gridSpan w:val="2"/>
          </w:tcPr>
          <w:p w:rsidR="00997775" w:rsidRDefault="00997775" w14:paraId="5D0CC5FD" w14:textId="77777777"/>
        </w:tc>
      </w:tr>
      <w:tr w:rsidR="00997775" w:rsidTr="004A62E8" w14:paraId="6F3E0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EC99EC" w14:textId="77777777"/>
        </w:tc>
        <w:tc>
          <w:tcPr>
            <w:tcW w:w="7654" w:type="dxa"/>
            <w:gridSpan w:val="2"/>
          </w:tcPr>
          <w:p w:rsidR="001A216B" w:rsidP="001A216B" w:rsidRDefault="001A216B" w14:paraId="3B906A90" w14:textId="77777777">
            <w:pPr>
              <w:pStyle w:val="Geenafstand"/>
            </w:pPr>
            <w:r>
              <w:t>constaterende dat de minister Syrië in brede zin als veilig genoeg heeft verklaard naar aanleiding van het ambtsbericht om het landenbeleid aan te passen;</w:t>
            </w:r>
          </w:p>
          <w:p w:rsidR="001A216B" w:rsidP="001A216B" w:rsidRDefault="001A216B" w14:paraId="779C5613" w14:textId="77777777">
            <w:pPr>
              <w:pStyle w:val="Geenafstand"/>
            </w:pPr>
          </w:p>
          <w:p w:rsidR="001A216B" w:rsidP="001A216B" w:rsidRDefault="001A216B" w14:paraId="2E54DCBF" w14:textId="77777777">
            <w:pPr>
              <w:pStyle w:val="Geenafstand"/>
            </w:pPr>
            <w:r>
              <w:t>overwegende dat de minister zelf erkent in zijn brief naar de Kamer dat de positieve ontwikkelingen in Syrië nog niet van ingrijpende en blijvende aard zijn en dat de situatie nog niet voldoende bestendig is om over te gaan tot herbeoordeling van bestaande verblijfsvergunningen;</w:t>
            </w:r>
          </w:p>
          <w:p w:rsidR="001A216B" w:rsidP="001A216B" w:rsidRDefault="001A216B" w14:paraId="48B39F13" w14:textId="77777777">
            <w:pPr>
              <w:pStyle w:val="Geenafstand"/>
            </w:pPr>
          </w:p>
          <w:p w:rsidR="001A216B" w:rsidP="001A216B" w:rsidRDefault="001A216B" w14:paraId="08A55B57" w14:textId="77777777">
            <w:pPr>
              <w:pStyle w:val="Geenafstand"/>
            </w:pPr>
            <w:r>
              <w:t xml:space="preserve">overwegende dat organisaties als de UNHCR en </w:t>
            </w:r>
            <w:proofErr w:type="spellStart"/>
            <w:r>
              <w:t>VluchtelingenWerk</w:t>
            </w:r>
            <w:proofErr w:type="spellEnd"/>
            <w:r>
              <w:t xml:space="preserve"> waarschuwen voor aanhoudend geweld en instabiliteit in Syrië;</w:t>
            </w:r>
          </w:p>
          <w:p w:rsidR="001A216B" w:rsidP="001A216B" w:rsidRDefault="001A216B" w14:paraId="1962CCCA" w14:textId="77777777">
            <w:pPr>
              <w:pStyle w:val="Geenafstand"/>
            </w:pPr>
          </w:p>
          <w:p w:rsidR="001A216B" w:rsidP="001A216B" w:rsidRDefault="001A216B" w14:paraId="4AADC4D0" w14:textId="77777777">
            <w:pPr>
              <w:pStyle w:val="Geenafstand"/>
            </w:pPr>
            <w:r>
              <w:t>verzoekt de minister zich te onthouden van het doorvoeren van beleidswijzigingen met betrekking tot de beoordeling van nieuwe aanvragen of lopende procedures van Syrische vluchtelingen, nu er geen sprake is van daadwerkelijke zekerheid over de veiligheidssituatie in Syrië,</w:t>
            </w:r>
          </w:p>
          <w:p w:rsidR="001A216B" w:rsidP="001A216B" w:rsidRDefault="001A216B" w14:paraId="6F96D8C5" w14:textId="77777777">
            <w:pPr>
              <w:pStyle w:val="Geenafstand"/>
            </w:pPr>
          </w:p>
          <w:p w:rsidR="001A216B" w:rsidP="001A216B" w:rsidRDefault="001A216B" w14:paraId="07643FD9" w14:textId="77777777">
            <w:pPr>
              <w:pStyle w:val="Geenafstand"/>
            </w:pPr>
            <w:r>
              <w:t>en gaat over tot de orde van de dag.</w:t>
            </w:r>
          </w:p>
          <w:p w:rsidR="001A216B" w:rsidP="001A216B" w:rsidRDefault="001A216B" w14:paraId="6A81D47C" w14:textId="77777777">
            <w:pPr>
              <w:pStyle w:val="Geenafstand"/>
            </w:pPr>
          </w:p>
          <w:p w:rsidR="00997775" w:rsidP="001A216B" w:rsidRDefault="001A216B" w14:paraId="32D9F94F" w14:textId="56CC0B4B">
            <w:pPr>
              <w:pStyle w:val="Geenafstand"/>
            </w:pPr>
            <w:r>
              <w:t>Van Baarle</w:t>
            </w:r>
          </w:p>
        </w:tc>
      </w:tr>
    </w:tbl>
    <w:p w:rsidR="00997775" w:rsidRDefault="00997775" w14:paraId="39C0A40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BDFFD" w14:textId="77777777" w:rsidR="004A62E8" w:rsidRDefault="004A62E8">
      <w:pPr>
        <w:spacing w:line="20" w:lineRule="exact"/>
      </w:pPr>
    </w:p>
  </w:endnote>
  <w:endnote w:type="continuationSeparator" w:id="0">
    <w:p w14:paraId="024DA6B9" w14:textId="77777777" w:rsidR="004A62E8" w:rsidRDefault="004A62E8">
      <w:pPr>
        <w:pStyle w:val="Amendement"/>
      </w:pPr>
      <w:r>
        <w:rPr>
          <w:b w:val="0"/>
        </w:rPr>
        <w:t xml:space="preserve"> </w:t>
      </w:r>
    </w:p>
  </w:endnote>
  <w:endnote w:type="continuationNotice" w:id="1">
    <w:p w14:paraId="731C1780" w14:textId="77777777" w:rsidR="004A62E8" w:rsidRDefault="004A62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76BD" w14:textId="77777777" w:rsidR="004A62E8" w:rsidRDefault="004A62E8">
      <w:pPr>
        <w:pStyle w:val="Amendement"/>
      </w:pPr>
      <w:r>
        <w:rPr>
          <w:b w:val="0"/>
        </w:rPr>
        <w:separator/>
      </w:r>
    </w:p>
  </w:footnote>
  <w:footnote w:type="continuationSeparator" w:id="0">
    <w:p w14:paraId="13AB2F38" w14:textId="77777777" w:rsidR="004A62E8" w:rsidRDefault="004A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E8"/>
    <w:rsid w:val="00133FCE"/>
    <w:rsid w:val="001A216B"/>
    <w:rsid w:val="001E482C"/>
    <w:rsid w:val="001E4877"/>
    <w:rsid w:val="0021105A"/>
    <w:rsid w:val="00280D6A"/>
    <w:rsid w:val="002B78E9"/>
    <w:rsid w:val="002C5406"/>
    <w:rsid w:val="00330D60"/>
    <w:rsid w:val="00345A5C"/>
    <w:rsid w:val="003F71A1"/>
    <w:rsid w:val="00476415"/>
    <w:rsid w:val="004A62E8"/>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C3B70"/>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3D727"/>
  <w15:docId w15:val="{E24B34A4-2081-4B34-8EF0-9DF0BEF4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1A216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934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2025-06-12T11:57:00.0000000Z</dcterms:created>
  <dcterms:modified xsi:type="dcterms:W3CDTF">2025-06-12T12:45:00.0000000Z</dcterms:modified>
  <dc:description>------------------------</dc:description>
  <dc:subject/>
  <keywords/>
  <version/>
  <category/>
</coreProperties>
</file>