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95664" w14:paraId="5B04C0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8AEB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68C2C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95664" w14:paraId="167ECE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46C84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95664" w14:paraId="3CC572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C885E5" w14:textId="77777777"/>
        </w:tc>
      </w:tr>
      <w:tr w:rsidR="00997775" w:rsidTr="00E95664" w14:paraId="567E4F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C70100" w14:textId="77777777"/>
        </w:tc>
      </w:tr>
      <w:tr w:rsidR="00997775" w:rsidTr="00E95664" w14:paraId="6E874B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AB1E28" w14:textId="77777777"/>
        </w:tc>
        <w:tc>
          <w:tcPr>
            <w:tcW w:w="7654" w:type="dxa"/>
            <w:gridSpan w:val="2"/>
          </w:tcPr>
          <w:p w:rsidR="00997775" w:rsidRDefault="00997775" w14:paraId="2DB0B11C" w14:textId="77777777"/>
        </w:tc>
      </w:tr>
      <w:tr w:rsidR="00E95664" w:rsidTr="00E95664" w14:paraId="58630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5664" w:rsidP="00E95664" w:rsidRDefault="00E95664" w14:paraId="5757F1D1" w14:textId="2481A101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E95664" w:rsidP="00E95664" w:rsidRDefault="00E95664" w14:paraId="63E4B790" w14:textId="56A925A2">
            <w:pPr>
              <w:rPr>
                <w:b/>
              </w:rPr>
            </w:pPr>
            <w:r w:rsidRPr="00520EE5">
              <w:rPr>
                <w:b/>
                <w:bCs/>
              </w:rPr>
              <w:t>JBZ-Raad</w:t>
            </w:r>
          </w:p>
        </w:tc>
      </w:tr>
      <w:tr w:rsidR="00E95664" w:rsidTr="00E95664" w14:paraId="24D88C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5664" w:rsidP="00E95664" w:rsidRDefault="00E95664" w14:paraId="6AA7B483" w14:textId="77777777"/>
        </w:tc>
        <w:tc>
          <w:tcPr>
            <w:tcW w:w="7654" w:type="dxa"/>
            <w:gridSpan w:val="2"/>
          </w:tcPr>
          <w:p w:rsidR="00E95664" w:rsidP="00E95664" w:rsidRDefault="00E95664" w14:paraId="3EC4F42F" w14:textId="77777777"/>
        </w:tc>
      </w:tr>
      <w:tr w:rsidR="00E95664" w:rsidTr="00E95664" w14:paraId="35BD02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5664" w:rsidP="00E95664" w:rsidRDefault="00E95664" w14:paraId="229EC3F5" w14:textId="77777777"/>
        </w:tc>
        <w:tc>
          <w:tcPr>
            <w:tcW w:w="7654" w:type="dxa"/>
            <w:gridSpan w:val="2"/>
          </w:tcPr>
          <w:p w:rsidR="00E95664" w:rsidP="00E95664" w:rsidRDefault="00E95664" w14:paraId="3FD050EA" w14:textId="77777777"/>
        </w:tc>
      </w:tr>
      <w:tr w:rsidR="00E95664" w:rsidTr="00E95664" w14:paraId="4DFF8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5664" w:rsidP="00E95664" w:rsidRDefault="00E95664" w14:paraId="2F1DFAED" w14:textId="4CF44FA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09D3">
              <w:rPr>
                <w:b/>
              </w:rPr>
              <w:t>960</w:t>
            </w:r>
          </w:p>
        </w:tc>
        <w:tc>
          <w:tcPr>
            <w:tcW w:w="7654" w:type="dxa"/>
            <w:gridSpan w:val="2"/>
          </w:tcPr>
          <w:p w:rsidR="00E95664" w:rsidP="00E95664" w:rsidRDefault="00E95664" w14:paraId="2C3024C6" w14:textId="0936A11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E09D3">
              <w:rPr>
                <w:b/>
              </w:rPr>
              <w:t xml:space="preserve">DE LEDEN VAN BAARLE EN </w:t>
            </w:r>
            <w:r w:rsidRPr="00EE09D3" w:rsidR="00EE09D3">
              <w:rPr>
                <w:b/>
                <w:bCs/>
              </w:rPr>
              <w:t>EL ABASSI</w:t>
            </w:r>
          </w:p>
        </w:tc>
      </w:tr>
      <w:tr w:rsidR="00E95664" w:rsidTr="00E95664" w14:paraId="3157A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5664" w:rsidP="00E95664" w:rsidRDefault="00E95664" w14:paraId="6022BE9A" w14:textId="77777777"/>
        </w:tc>
        <w:tc>
          <w:tcPr>
            <w:tcW w:w="7654" w:type="dxa"/>
            <w:gridSpan w:val="2"/>
          </w:tcPr>
          <w:p w:rsidR="00E95664" w:rsidP="00E95664" w:rsidRDefault="00E95664" w14:paraId="2FF6FD14" w14:textId="1A45B97C">
            <w:r>
              <w:t>Voorgesteld 11 juni 2025</w:t>
            </w:r>
          </w:p>
        </w:tc>
      </w:tr>
      <w:tr w:rsidR="00E95664" w:rsidTr="00E95664" w14:paraId="108F86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5664" w:rsidP="00E95664" w:rsidRDefault="00E95664" w14:paraId="0AC7A523" w14:textId="77777777"/>
        </w:tc>
        <w:tc>
          <w:tcPr>
            <w:tcW w:w="7654" w:type="dxa"/>
            <w:gridSpan w:val="2"/>
          </w:tcPr>
          <w:p w:rsidR="00E95664" w:rsidP="00E95664" w:rsidRDefault="00E95664" w14:paraId="2816DFAC" w14:textId="77777777"/>
        </w:tc>
      </w:tr>
      <w:tr w:rsidR="00E95664" w:rsidTr="00E95664" w14:paraId="6F84F6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5664" w:rsidP="00E95664" w:rsidRDefault="00E95664" w14:paraId="6D29AA7C" w14:textId="77777777"/>
        </w:tc>
        <w:tc>
          <w:tcPr>
            <w:tcW w:w="7654" w:type="dxa"/>
            <w:gridSpan w:val="2"/>
          </w:tcPr>
          <w:p w:rsidR="00E95664" w:rsidP="00E95664" w:rsidRDefault="00E95664" w14:paraId="727E3A06" w14:textId="3F7AE192">
            <w:r>
              <w:t>De Kamer,</w:t>
            </w:r>
          </w:p>
        </w:tc>
      </w:tr>
      <w:tr w:rsidR="00E95664" w:rsidTr="00E95664" w14:paraId="4F21CA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5664" w:rsidP="00E95664" w:rsidRDefault="00E95664" w14:paraId="5AEEDCB6" w14:textId="77777777"/>
        </w:tc>
        <w:tc>
          <w:tcPr>
            <w:tcW w:w="7654" w:type="dxa"/>
            <w:gridSpan w:val="2"/>
          </w:tcPr>
          <w:p w:rsidR="00E95664" w:rsidP="00E95664" w:rsidRDefault="00E95664" w14:paraId="18960A9C" w14:textId="77777777"/>
        </w:tc>
      </w:tr>
      <w:tr w:rsidR="00E95664" w:rsidTr="00E95664" w14:paraId="0B7480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5664" w:rsidP="00E95664" w:rsidRDefault="00E95664" w14:paraId="5E4F5F34" w14:textId="77777777"/>
        </w:tc>
        <w:tc>
          <w:tcPr>
            <w:tcW w:w="7654" w:type="dxa"/>
            <w:gridSpan w:val="2"/>
          </w:tcPr>
          <w:p w:rsidR="00E95664" w:rsidP="00E95664" w:rsidRDefault="00E95664" w14:paraId="26043BBD" w14:textId="0CC64700">
            <w:r>
              <w:t>gehoord de beraadslaging,</w:t>
            </w:r>
          </w:p>
        </w:tc>
      </w:tr>
      <w:tr w:rsidR="00997775" w:rsidTr="00E95664" w14:paraId="1C559A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623E82" w14:textId="77777777"/>
        </w:tc>
        <w:tc>
          <w:tcPr>
            <w:tcW w:w="7654" w:type="dxa"/>
            <w:gridSpan w:val="2"/>
          </w:tcPr>
          <w:p w:rsidR="00997775" w:rsidRDefault="00997775" w14:paraId="4704C064" w14:textId="77777777"/>
        </w:tc>
      </w:tr>
      <w:tr w:rsidR="00997775" w:rsidTr="00E95664" w14:paraId="5A637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23D926" w14:textId="77777777"/>
        </w:tc>
        <w:tc>
          <w:tcPr>
            <w:tcW w:w="7654" w:type="dxa"/>
            <w:gridSpan w:val="2"/>
          </w:tcPr>
          <w:p w:rsidR="00EE09D3" w:rsidP="00EE09D3" w:rsidRDefault="00EE09D3" w14:paraId="2F3CFE53" w14:textId="77777777">
            <w:pPr>
              <w:pStyle w:val="Geenafstand"/>
            </w:pPr>
            <w:r>
              <w:t>constaterende dat in de omgeving van Ter Apel sprake is geweest van acties waarbij burgers grenscontroles uitvoerden en willekeurig voertuigen staande hielden;</w:t>
            </w:r>
          </w:p>
          <w:p w:rsidR="00EE09D3" w:rsidP="00EE09D3" w:rsidRDefault="00EE09D3" w14:paraId="686BDB0F" w14:textId="77777777">
            <w:pPr>
              <w:pStyle w:val="Geenafstand"/>
            </w:pPr>
          </w:p>
          <w:p w:rsidR="00EE09D3" w:rsidP="00EE09D3" w:rsidRDefault="00EE09D3" w14:paraId="51F594B6" w14:textId="77777777">
            <w:pPr>
              <w:pStyle w:val="Geenafstand"/>
            </w:pPr>
            <w:r>
              <w:t>overwegende dat dergelijke acties een bedreiging vormen voor de rechtsstaat en het gezag van autoriteiten, zoals de politie, ernstig ondermijnen;</w:t>
            </w:r>
          </w:p>
          <w:p w:rsidR="000525BA" w:rsidP="00EE09D3" w:rsidRDefault="000525BA" w14:paraId="7F516E49" w14:textId="77777777">
            <w:pPr>
              <w:pStyle w:val="Geenafstand"/>
            </w:pPr>
          </w:p>
          <w:p w:rsidR="00EE09D3" w:rsidP="00EE09D3" w:rsidRDefault="00EE09D3" w14:paraId="5556ECCC" w14:textId="77777777">
            <w:pPr>
              <w:pStyle w:val="Geenafstand"/>
            </w:pPr>
            <w:r>
              <w:t>constaterende dat een ernstige veroordeling door de minister en concrete maatregelen naar aanleiding van deze grenscontroles nabij Ter Apel uitbleven;</w:t>
            </w:r>
          </w:p>
          <w:p w:rsidR="00EE09D3" w:rsidP="00EE09D3" w:rsidRDefault="00EE09D3" w14:paraId="305FE847" w14:textId="77777777">
            <w:pPr>
              <w:pStyle w:val="Geenafstand"/>
            </w:pPr>
          </w:p>
          <w:p w:rsidR="00EE09D3" w:rsidP="00EE09D3" w:rsidRDefault="00EE09D3" w14:paraId="02C7306B" w14:textId="77777777">
            <w:pPr>
              <w:pStyle w:val="Geenafstand"/>
            </w:pPr>
            <w:r>
              <w:t>verzoekt de minister deze acties van eigenrichting in de omgeving van Ter Apel krachtig en publiekelijk te veroordelen als onrechtmatig en ondermijnend voor de rechtsstaat;</w:t>
            </w:r>
          </w:p>
          <w:p w:rsidR="00EE09D3" w:rsidP="00EE09D3" w:rsidRDefault="00EE09D3" w14:paraId="51776206" w14:textId="77777777">
            <w:pPr>
              <w:pStyle w:val="Geenafstand"/>
            </w:pPr>
          </w:p>
          <w:p w:rsidR="00EE09D3" w:rsidP="00EE09D3" w:rsidRDefault="00EE09D3" w14:paraId="2E993856" w14:textId="77777777">
            <w:pPr>
              <w:pStyle w:val="Geenafstand"/>
            </w:pPr>
            <w:r>
              <w:t>verzoekt de minister voorts te bevorderen dat er strafrechtelijk wordt opgetreden tegen burgers die deelnamen of deelnemen aan deze illegale grenscontroles,</w:t>
            </w:r>
          </w:p>
          <w:p w:rsidR="00EE09D3" w:rsidP="00EE09D3" w:rsidRDefault="00EE09D3" w14:paraId="303DD387" w14:textId="77777777">
            <w:pPr>
              <w:pStyle w:val="Geenafstand"/>
            </w:pPr>
          </w:p>
          <w:p w:rsidR="00EE09D3" w:rsidP="00EE09D3" w:rsidRDefault="00EE09D3" w14:paraId="47130F50" w14:textId="77777777">
            <w:pPr>
              <w:pStyle w:val="Geenafstand"/>
            </w:pPr>
            <w:r>
              <w:t>en gaat over tot de orde van de dag.</w:t>
            </w:r>
          </w:p>
          <w:p w:rsidR="00EE09D3" w:rsidP="00EE09D3" w:rsidRDefault="00EE09D3" w14:paraId="4D88CC4C" w14:textId="77777777">
            <w:pPr>
              <w:pStyle w:val="Geenafstand"/>
            </w:pPr>
          </w:p>
          <w:p w:rsidR="00EE09D3" w:rsidP="00EE09D3" w:rsidRDefault="00EE09D3" w14:paraId="5A057E5E" w14:textId="77777777">
            <w:pPr>
              <w:pStyle w:val="Geenafstand"/>
            </w:pPr>
            <w:r>
              <w:t xml:space="preserve">Van Baarle </w:t>
            </w:r>
          </w:p>
          <w:p w:rsidR="00997775" w:rsidP="00EE09D3" w:rsidRDefault="00EE09D3" w14:paraId="494E42BF" w14:textId="1FCDD157">
            <w:pPr>
              <w:pStyle w:val="Geenafstand"/>
            </w:pPr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="00997775" w:rsidRDefault="00997775" w14:paraId="361435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9ADC" w14:textId="77777777" w:rsidR="00E95664" w:rsidRDefault="00E95664">
      <w:pPr>
        <w:spacing w:line="20" w:lineRule="exact"/>
      </w:pPr>
    </w:p>
  </w:endnote>
  <w:endnote w:type="continuationSeparator" w:id="0">
    <w:p w14:paraId="0F75D411" w14:textId="77777777" w:rsidR="00E95664" w:rsidRDefault="00E9566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08BB3C" w14:textId="77777777" w:rsidR="00E95664" w:rsidRDefault="00E9566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EC2E" w14:textId="77777777" w:rsidR="00E95664" w:rsidRDefault="00E9566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620ABB" w14:textId="77777777" w:rsidR="00E95664" w:rsidRDefault="00E9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64"/>
    <w:rsid w:val="000525B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044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95664"/>
    <w:rsid w:val="00ED0FE5"/>
    <w:rsid w:val="00EE09D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2991C"/>
  <w15:docId w15:val="{B645B256-634C-4937-8377-BBBD400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EE09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922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2025-06-12T12:59:00.0000000Z</dcterms:created>
  <dcterms:modified xsi:type="dcterms:W3CDTF">2025-06-12T12:59:00.0000000Z</dcterms:modified>
  <dc:description>------------------------</dc:description>
  <dc:subject/>
  <keywords/>
  <version/>
  <category/>
</coreProperties>
</file>