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95DE2" w14:paraId="5019DF8C" w14:textId="77777777">
        <w:tc>
          <w:tcPr>
            <w:tcW w:w="6733" w:type="dxa"/>
            <w:gridSpan w:val="2"/>
            <w:tcBorders>
              <w:top w:val="nil"/>
              <w:left w:val="nil"/>
              <w:bottom w:val="nil"/>
              <w:right w:val="nil"/>
            </w:tcBorders>
            <w:vAlign w:val="center"/>
          </w:tcPr>
          <w:p w:rsidR="00997775" w:rsidP="00710A7A" w:rsidRDefault="00997775" w14:paraId="0BAAAD6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DCA974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95DE2" w14:paraId="5C554EC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BA1E184" w14:textId="77777777">
            <w:r w:rsidRPr="008B0CC5">
              <w:t xml:space="preserve">Vergaderjaar </w:t>
            </w:r>
            <w:r w:rsidR="00AC6B87">
              <w:t>2024-2025</w:t>
            </w:r>
          </w:p>
        </w:tc>
      </w:tr>
      <w:tr w:rsidR="00997775" w:rsidTr="00195DE2" w14:paraId="5D7054A8" w14:textId="77777777">
        <w:trPr>
          <w:cantSplit/>
        </w:trPr>
        <w:tc>
          <w:tcPr>
            <w:tcW w:w="10985" w:type="dxa"/>
            <w:gridSpan w:val="3"/>
            <w:tcBorders>
              <w:top w:val="nil"/>
              <w:left w:val="nil"/>
              <w:bottom w:val="nil"/>
              <w:right w:val="nil"/>
            </w:tcBorders>
          </w:tcPr>
          <w:p w:rsidR="00997775" w:rsidRDefault="00997775" w14:paraId="4FBB3F18" w14:textId="77777777"/>
        </w:tc>
      </w:tr>
      <w:tr w:rsidR="00997775" w:rsidTr="00195DE2" w14:paraId="17965677" w14:textId="77777777">
        <w:trPr>
          <w:cantSplit/>
        </w:trPr>
        <w:tc>
          <w:tcPr>
            <w:tcW w:w="10985" w:type="dxa"/>
            <w:gridSpan w:val="3"/>
            <w:tcBorders>
              <w:top w:val="nil"/>
              <w:left w:val="nil"/>
              <w:bottom w:val="single" w:color="auto" w:sz="4" w:space="0"/>
              <w:right w:val="nil"/>
            </w:tcBorders>
          </w:tcPr>
          <w:p w:rsidR="00997775" w:rsidRDefault="00997775" w14:paraId="396CA22C" w14:textId="77777777"/>
        </w:tc>
      </w:tr>
      <w:tr w:rsidR="00997775" w:rsidTr="00195DE2" w14:paraId="6E970B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7FDCF5" w14:textId="77777777"/>
        </w:tc>
        <w:tc>
          <w:tcPr>
            <w:tcW w:w="7654" w:type="dxa"/>
            <w:gridSpan w:val="2"/>
          </w:tcPr>
          <w:p w:rsidR="00997775" w:rsidRDefault="00997775" w14:paraId="2D4C9904" w14:textId="77777777"/>
        </w:tc>
      </w:tr>
      <w:tr w:rsidR="00195DE2" w:rsidTr="00195DE2" w14:paraId="688F85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5DE2" w:rsidP="00195DE2" w:rsidRDefault="00195DE2" w14:paraId="33A4713B" w14:textId="79E5ADCA">
            <w:pPr>
              <w:rPr>
                <w:b/>
              </w:rPr>
            </w:pPr>
            <w:r>
              <w:rPr>
                <w:b/>
              </w:rPr>
              <w:t>36 740</w:t>
            </w:r>
          </w:p>
        </w:tc>
        <w:tc>
          <w:tcPr>
            <w:tcW w:w="7654" w:type="dxa"/>
            <w:gridSpan w:val="2"/>
          </w:tcPr>
          <w:p w:rsidR="00195DE2" w:rsidP="00195DE2" w:rsidRDefault="00195DE2" w14:paraId="4698A219" w14:textId="3C920FFC">
            <w:pPr>
              <w:rPr>
                <w:b/>
              </w:rPr>
            </w:pPr>
            <w:r w:rsidRPr="00C52E9B">
              <w:rPr>
                <w:b/>
                <w:bCs/>
              </w:rPr>
              <w:t>Financieel Jaarverslag van het Rijk 2024</w:t>
            </w:r>
          </w:p>
        </w:tc>
      </w:tr>
      <w:tr w:rsidR="00195DE2" w:rsidTr="00195DE2" w14:paraId="77197D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5DE2" w:rsidP="00195DE2" w:rsidRDefault="00195DE2" w14:paraId="650A18F2" w14:textId="77777777"/>
        </w:tc>
        <w:tc>
          <w:tcPr>
            <w:tcW w:w="7654" w:type="dxa"/>
            <w:gridSpan w:val="2"/>
          </w:tcPr>
          <w:p w:rsidR="00195DE2" w:rsidP="00195DE2" w:rsidRDefault="00195DE2" w14:paraId="4F6BD6BA" w14:textId="77777777"/>
        </w:tc>
      </w:tr>
      <w:tr w:rsidR="00195DE2" w:rsidTr="00195DE2" w14:paraId="612F27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5DE2" w:rsidP="00195DE2" w:rsidRDefault="00195DE2" w14:paraId="27E13EFD" w14:textId="77777777"/>
        </w:tc>
        <w:tc>
          <w:tcPr>
            <w:tcW w:w="7654" w:type="dxa"/>
            <w:gridSpan w:val="2"/>
          </w:tcPr>
          <w:p w:rsidR="00195DE2" w:rsidP="00195DE2" w:rsidRDefault="00195DE2" w14:paraId="073A4329" w14:textId="77777777"/>
        </w:tc>
      </w:tr>
      <w:tr w:rsidR="00195DE2" w:rsidTr="00195DE2" w14:paraId="4B4CBB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5DE2" w:rsidP="00195DE2" w:rsidRDefault="00195DE2" w14:paraId="6916CE3E" w14:textId="4393A96C">
            <w:pPr>
              <w:rPr>
                <w:b/>
              </w:rPr>
            </w:pPr>
            <w:r>
              <w:rPr>
                <w:b/>
              </w:rPr>
              <w:t xml:space="preserve">Nr. </w:t>
            </w:r>
            <w:r>
              <w:rPr>
                <w:b/>
              </w:rPr>
              <w:t>9</w:t>
            </w:r>
          </w:p>
        </w:tc>
        <w:tc>
          <w:tcPr>
            <w:tcW w:w="7654" w:type="dxa"/>
            <w:gridSpan w:val="2"/>
          </w:tcPr>
          <w:p w:rsidR="00195DE2" w:rsidP="00195DE2" w:rsidRDefault="00195DE2" w14:paraId="2AF31A82" w14:textId="337109A7">
            <w:pPr>
              <w:rPr>
                <w:b/>
              </w:rPr>
            </w:pPr>
            <w:r>
              <w:rPr>
                <w:b/>
              </w:rPr>
              <w:t xml:space="preserve">MOTIE VAN </w:t>
            </w:r>
            <w:r>
              <w:rPr>
                <w:b/>
              </w:rPr>
              <w:t>HET LID SNELLER C.S.</w:t>
            </w:r>
          </w:p>
        </w:tc>
      </w:tr>
      <w:tr w:rsidR="00195DE2" w:rsidTr="00195DE2" w14:paraId="411708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5DE2" w:rsidP="00195DE2" w:rsidRDefault="00195DE2" w14:paraId="59D43BFD" w14:textId="77777777"/>
        </w:tc>
        <w:tc>
          <w:tcPr>
            <w:tcW w:w="7654" w:type="dxa"/>
            <w:gridSpan w:val="2"/>
          </w:tcPr>
          <w:p w:rsidR="00195DE2" w:rsidP="00195DE2" w:rsidRDefault="00195DE2" w14:paraId="3E0E2E67" w14:textId="2BC5A076">
            <w:r>
              <w:t>Voorgesteld 11 juni 2025</w:t>
            </w:r>
          </w:p>
        </w:tc>
      </w:tr>
      <w:tr w:rsidR="00195DE2" w:rsidTr="00195DE2" w14:paraId="37E632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5DE2" w:rsidP="00195DE2" w:rsidRDefault="00195DE2" w14:paraId="2BBE27F8" w14:textId="77777777"/>
        </w:tc>
        <w:tc>
          <w:tcPr>
            <w:tcW w:w="7654" w:type="dxa"/>
            <w:gridSpan w:val="2"/>
          </w:tcPr>
          <w:p w:rsidR="00195DE2" w:rsidP="00195DE2" w:rsidRDefault="00195DE2" w14:paraId="39100D97" w14:textId="77777777"/>
        </w:tc>
      </w:tr>
      <w:tr w:rsidR="00195DE2" w:rsidTr="00195DE2" w14:paraId="713669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5DE2" w:rsidP="00195DE2" w:rsidRDefault="00195DE2" w14:paraId="151AC82F" w14:textId="77777777"/>
        </w:tc>
        <w:tc>
          <w:tcPr>
            <w:tcW w:w="7654" w:type="dxa"/>
            <w:gridSpan w:val="2"/>
          </w:tcPr>
          <w:p w:rsidR="00195DE2" w:rsidP="00195DE2" w:rsidRDefault="00195DE2" w14:paraId="3F7E740A" w14:textId="1DE0314C">
            <w:r>
              <w:t>De Kamer,</w:t>
            </w:r>
          </w:p>
        </w:tc>
      </w:tr>
      <w:tr w:rsidR="00195DE2" w:rsidTr="00195DE2" w14:paraId="4B0311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5DE2" w:rsidP="00195DE2" w:rsidRDefault="00195DE2" w14:paraId="4F7E9EE6" w14:textId="77777777"/>
        </w:tc>
        <w:tc>
          <w:tcPr>
            <w:tcW w:w="7654" w:type="dxa"/>
            <w:gridSpan w:val="2"/>
          </w:tcPr>
          <w:p w:rsidR="00195DE2" w:rsidP="00195DE2" w:rsidRDefault="00195DE2" w14:paraId="47A2C8ED" w14:textId="77777777"/>
        </w:tc>
      </w:tr>
      <w:tr w:rsidR="00195DE2" w:rsidTr="00195DE2" w14:paraId="3A1A87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5DE2" w:rsidP="00195DE2" w:rsidRDefault="00195DE2" w14:paraId="4FB3E697" w14:textId="77777777"/>
        </w:tc>
        <w:tc>
          <w:tcPr>
            <w:tcW w:w="7654" w:type="dxa"/>
            <w:gridSpan w:val="2"/>
          </w:tcPr>
          <w:p w:rsidR="00195DE2" w:rsidP="00195DE2" w:rsidRDefault="00195DE2" w14:paraId="43A20805" w14:textId="10B2978B">
            <w:r>
              <w:t>gehoord de beraadslaging,</w:t>
            </w:r>
          </w:p>
        </w:tc>
      </w:tr>
      <w:tr w:rsidR="00997775" w:rsidTr="00195DE2" w14:paraId="6CB573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CD119E" w14:textId="77777777"/>
        </w:tc>
        <w:tc>
          <w:tcPr>
            <w:tcW w:w="7654" w:type="dxa"/>
            <w:gridSpan w:val="2"/>
          </w:tcPr>
          <w:p w:rsidR="00997775" w:rsidRDefault="00997775" w14:paraId="2429A541" w14:textId="77777777"/>
        </w:tc>
      </w:tr>
      <w:tr w:rsidR="00997775" w:rsidTr="00195DE2" w14:paraId="1E5F9D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245FA4" w14:textId="77777777"/>
        </w:tc>
        <w:tc>
          <w:tcPr>
            <w:tcW w:w="7654" w:type="dxa"/>
            <w:gridSpan w:val="2"/>
          </w:tcPr>
          <w:p w:rsidR="00195DE2" w:rsidP="00195DE2" w:rsidRDefault="00195DE2" w14:paraId="1F79EBF6" w14:textId="77777777">
            <w:pPr>
              <w:pStyle w:val="Geenafstand"/>
            </w:pPr>
            <w:r>
              <w:t>overwegende dat gebrekkig inkoopbeheer leidt tot een stijging van het aantal onvolkomenheden in de rapporten van de Algemene Rekenkamer en dat dit aantal fors gereduceerd dient te worden;</w:t>
            </w:r>
          </w:p>
          <w:p w:rsidR="00195DE2" w:rsidP="00195DE2" w:rsidRDefault="00195DE2" w14:paraId="5FE5DD04" w14:textId="77777777">
            <w:pPr>
              <w:pStyle w:val="Geenafstand"/>
            </w:pPr>
          </w:p>
          <w:p w:rsidR="00195DE2" w:rsidP="00195DE2" w:rsidRDefault="00195DE2" w14:paraId="235E0E44" w14:textId="77777777">
            <w:pPr>
              <w:pStyle w:val="Geenafstand"/>
            </w:pPr>
            <w:r>
              <w:t>overwegende dat meerdere onderliggende oorzaken, waaronder complexe regelgeving, schaarste aan deskundig personeel en een onduidelijke verdeling van bevoegdheden, debet zijn aan deze onvolkomenheden;</w:t>
            </w:r>
          </w:p>
          <w:p w:rsidR="00195DE2" w:rsidP="00195DE2" w:rsidRDefault="00195DE2" w14:paraId="551A0818" w14:textId="77777777">
            <w:pPr>
              <w:pStyle w:val="Geenafstand"/>
            </w:pPr>
          </w:p>
          <w:p w:rsidR="00195DE2" w:rsidP="00195DE2" w:rsidRDefault="00195DE2" w14:paraId="6A560EA2" w14:textId="77777777">
            <w:pPr>
              <w:pStyle w:val="Geenafstand"/>
            </w:pPr>
            <w:r>
              <w:t>overwegende dat het verleden laat zien dat bestuurlijke aandacht en een heldere rolverdeling tussen ministeries in belangrijke mate kunnen bijdragen aan het oplossen van onvolkomenheden;</w:t>
            </w:r>
          </w:p>
          <w:p w:rsidR="00195DE2" w:rsidP="00195DE2" w:rsidRDefault="00195DE2" w14:paraId="610FA0C0" w14:textId="77777777">
            <w:pPr>
              <w:pStyle w:val="Geenafstand"/>
            </w:pPr>
          </w:p>
          <w:p w:rsidR="00195DE2" w:rsidP="00195DE2" w:rsidRDefault="00195DE2" w14:paraId="027C4515" w14:textId="77777777">
            <w:pPr>
              <w:pStyle w:val="Geenafstand"/>
            </w:pPr>
            <w:r>
              <w:t xml:space="preserve">verzoekt de regering, in de gedachte van één overheid, de verantwoordelijkheid voor het </w:t>
            </w:r>
            <w:proofErr w:type="spellStart"/>
            <w:r>
              <w:t>rijksinkoopbeleid</w:t>
            </w:r>
            <w:proofErr w:type="spellEnd"/>
            <w:r>
              <w:t xml:space="preserve"> te beleggen bij de minister van Binnenlandse Zaken;</w:t>
            </w:r>
          </w:p>
          <w:p w:rsidR="00195DE2" w:rsidP="00195DE2" w:rsidRDefault="00195DE2" w14:paraId="487410AB" w14:textId="77777777">
            <w:pPr>
              <w:pStyle w:val="Geenafstand"/>
            </w:pPr>
          </w:p>
          <w:p w:rsidR="00195DE2" w:rsidP="00195DE2" w:rsidRDefault="00195DE2" w14:paraId="7472DD24" w14:textId="77777777">
            <w:pPr>
              <w:pStyle w:val="Geenafstand"/>
            </w:pPr>
            <w:r>
              <w:t>verzoekt de regering tevens een plan van aanpak op te stellen om het aantal onvolkomenheden dat gerelateerd is aan inkoopbeheer significant terug te dringen, en de Kamer hier voor het einde van het jaar over te informeren,</w:t>
            </w:r>
          </w:p>
          <w:p w:rsidR="00195DE2" w:rsidP="00195DE2" w:rsidRDefault="00195DE2" w14:paraId="33373B57" w14:textId="77777777">
            <w:pPr>
              <w:pStyle w:val="Geenafstand"/>
            </w:pPr>
          </w:p>
          <w:p w:rsidR="00195DE2" w:rsidP="00195DE2" w:rsidRDefault="00195DE2" w14:paraId="759A95DA" w14:textId="27B05846">
            <w:pPr>
              <w:pStyle w:val="Geenafstand"/>
            </w:pPr>
            <w:r>
              <w:t>en gaat over tot de orde van de dag.</w:t>
            </w:r>
          </w:p>
          <w:p w:rsidR="00195DE2" w:rsidP="00195DE2" w:rsidRDefault="00195DE2" w14:paraId="4A18B422" w14:textId="77777777">
            <w:pPr>
              <w:pStyle w:val="Geenafstand"/>
            </w:pPr>
          </w:p>
          <w:p w:rsidR="00195DE2" w:rsidP="00195DE2" w:rsidRDefault="00195DE2" w14:paraId="072ED182" w14:textId="77777777">
            <w:pPr>
              <w:pStyle w:val="Geenafstand"/>
            </w:pPr>
            <w:r>
              <w:t>Sneller</w:t>
            </w:r>
          </w:p>
          <w:p w:rsidR="00195DE2" w:rsidP="00195DE2" w:rsidRDefault="00195DE2" w14:paraId="32CC6204" w14:textId="77777777">
            <w:pPr>
              <w:pStyle w:val="Geenafstand"/>
            </w:pPr>
            <w:r>
              <w:t>Van der Lee</w:t>
            </w:r>
          </w:p>
          <w:p w:rsidR="00997775" w:rsidP="00195DE2" w:rsidRDefault="00195DE2" w14:paraId="7675C04F" w14:textId="65D8F769">
            <w:pPr>
              <w:pStyle w:val="Geenafstand"/>
            </w:pPr>
            <w:proofErr w:type="spellStart"/>
            <w:r>
              <w:t>Grinwis</w:t>
            </w:r>
            <w:proofErr w:type="spellEnd"/>
          </w:p>
        </w:tc>
      </w:tr>
    </w:tbl>
    <w:p w:rsidR="00997775" w:rsidRDefault="00997775" w14:paraId="552CC21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BF582" w14:textId="77777777" w:rsidR="00195DE2" w:rsidRDefault="00195DE2">
      <w:pPr>
        <w:spacing w:line="20" w:lineRule="exact"/>
      </w:pPr>
    </w:p>
  </w:endnote>
  <w:endnote w:type="continuationSeparator" w:id="0">
    <w:p w14:paraId="53FB41C8" w14:textId="77777777" w:rsidR="00195DE2" w:rsidRDefault="00195DE2">
      <w:pPr>
        <w:pStyle w:val="Amendement"/>
      </w:pPr>
      <w:r>
        <w:rPr>
          <w:b w:val="0"/>
        </w:rPr>
        <w:t xml:space="preserve"> </w:t>
      </w:r>
    </w:p>
  </w:endnote>
  <w:endnote w:type="continuationNotice" w:id="1">
    <w:p w14:paraId="41B5DCF9" w14:textId="77777777" w:rsidR="00195DE2" w:rsidRDefault="00195DE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C8828" w14:textId="77777777" w:rsidR="00195DE2" w:rsidRDefault="00195DE2">
      <w:pPr>
        <w:pStyle w:val="Amendement"/>
      </w:pPr>
      <w:r>
        <w:rPr>
          <w:b w:val="0"/>
        </w:rPr>
        <w:separator/>
      </w:r>
    </w:p>
  </w:footnote>
  <w:footnote w:type="continuationSeparator" w:id="0">
    <w:p w14:paraId="123B8F89" w14:textId="77777777" w:rsidR="00195DE2" w:rsidRDefault="00195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E2"/>
    <w:rsid w:val="0010360C"/>
    <w:rsid w:val="00133FCE"/>
    <w:rsid w:val="00195DE2"/>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E2625"/>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5A639"/>
  <w15:docId w15:val="{85F2BC33-65FF-4928-A89F-3BA41A34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195D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181</ap:Words>
  <ap:Characters>1085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2025-06-12T13:07:00.0000000Z</dcterms:created>
  <dcterms:modified xsi:type="dcterms:W3CDTF">2025-06-12T13:45:00.0000000Z</dcterms:modified>
  <dc:description>------------------------</dc:description>
  <dc:subject/>
  <keywords/>
  <version/>
  <category/>
</coreProperties>
</file>