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4715A" w14:paraId="699D41AB" w14:textId="77777777">
        <w:tc>
          <w:tcPr>
            <w:tcW w:w="6733" w:type="dxa"/>
            <w:gridSpan w:val="2"/>
            <w:tcBorders>
              <w:top w:val="nil"/>
              <w:left w:val="nil"/>
              <w:bottom w:val="nil"/>
              <w:right w:val="nil"/>
            </w:tcBorders>
            <w:vAlign w:val="center"/>
          </w:tcPr>
          <w:p w:rsidR="00997775" w:rsidP="00710A7A" w:rsidRDefault="00997775" w14:paraId="39332C5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B398B2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4715A" w14:paraId="3714794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0ED34EE" w14:textId="77777777">
            <w:r w:rsidRPr="008B0CC5">
              <w:t xml:space="preserve">Vergaderjaar </w:t>
            </w:r>
            <w:r w:rsidR="00AC6B87">
              <w:t>2024-2025</w:t>
            </w:r>
          </w:p>
        </w:tc>
      </w:tr>
      <w:tr w:rsidR="00997775" w:rsidTr="0004715A" w14:paraId="40BE2F83" w14:textId="77777777">
        <w:trPr>
          <w:cantSplit/>
        </w:trPr>
        <w:tc>
          <w:tcPr>
            <w:tcW w:w="10985" w:type="dxa"/>
            <w:gridSpan w:val="3"/>
            <w:tcBorders>
              <w:top w:val="nil"/>
              <w:left w:val="nil"/>
              <w:bottom w:val="nil"/>
              <w:right w:val="nil"/>
            </w:tcBorders>
          </w:tcPr>
          <w:p w:rsidR="00997775" w:rsidRDefault="00997775" w14:paraId="277EA64A" w14:textId="77777777"/>
        </w:tc>
      </w:tr>
      <w:tr w:rsidR="00997775" w:rsidTr="0004715A" w14:paraId="16B36953" w14:textId="77777777">
        <w:trPr>
          <w:cantSplit/>
        </w:trPr>
        <w:tc>
          <w:tcPr>
            <w:tcW w:w="10985" w:type="dxa"/>
            <w:gridSpan w:val="3"/>
            <w:tcBorders>
              <w:top w:val="nil"/>
              <w:left w:val="nil"/>
              <w:bottom w:val="single" w:color="auto" w:sz="4" w:space="0"/>
              <w:right w:val="nil"/>
            </w:tcBorders>
          </w:tcPr>
          <w:p w:rsidR="00997775" w:rsidRDefault="00997775" w14:paraId="5B318B21" w14:textId="77777777"/>
        </w:tc>
      </w:tr>
      <w:tr w:rsidR="00997775" w:rsidTr="0004715A" w14:paraId="3532D4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BDC640C" w14:textId="77777777"/>
        </w:tc>
        <w:tc>
          <w:tcPr>
            <w:tcW w:w="7654" w:type="dxa"/>
            <w:gridSpan w:val="2"/>
          </w:tcPr>
          <w:p w:rsidR="00997775" w:rsidRDefault="00997775" w14:paraId="50F72AD3" w14:textId="77777777"/>
        </w:tc>
      </w:tr>
      <w:tr w:rsidR="0004715A" w:rsidTr="0004715A" w14:paraId="0E4315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4715A" w:rsidP="0004715A" w:rsidRDefault="0004715A" w14:paraId="7A0618F4" w14:textId="6C3330D0">
            <w:pPr>
              <w:rPr>
                <w:b/>
              </w:rPr>
            </w:pPr>
            <w:r>
              <w:rPr>
                <w:b/>
              </w:rPr>
              <w:t>36 740</w:t>
            </w:r>
          </w:p>
        </w:tc>
        <w:tc>
          <w:tcPr>
            <w:tcW w:w="7654" w:type="dxa"/>
            <w:gridSpan w:val="2"/>
          </w:tcPr>
          <w:p w:rsidR="0004715A" w:rsidP="0004715A" w:rsidRDefault="0004715A" w14:paraId="56F84A31" w14:textId="1704C248">
            <w:pPr>
              <w:rPr>
                <w:b/>
              </w:rPr>
            </w:pPr>
            <w:r w:rsidRPr="00C52E9B">
              <w:rPr>
                <w:b/>
                <w:bCs/>
              </w:rPr>
              <w:t>Financieel Jaarverslag van het Rijk 2024</w:t>
            </w:r>
          </w:p>
        </w:tc>
      </w:tr>
      <w:tr w:rsidR="0004715A" w:rsidTr="0004715A" w14:paraId="47F223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4715A" w:rsidP="0004715A" w:rsidRDefault="0004715A" w14:paraId="3EAB885F" w14:textId="77777777"/>
        </w:tc>
        <w:tc>
          <w:tcPr>
            <w:tcW w:w="7654" w:type="dxa"/>
            <w:gridSpan w:val="2"/>
          </w:tcPr>
          <w:p w:rsidR="0004715A" w:rsidP="0004715A" w:rsidRDefault="0004715A" w14:paraId="559B755C" w14:textId="77777777"/>
        </w:tc>
      </w:tr>
      <w:tr w:rsidR="0004715A" w:rsidTr="0004715A" w14:paraId="60F7B7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4715A" w:rsidP="0004715A" w:rsidRDefault="0004715A" w14:paraId="2F5790A9" w14:textId="77777777"/>
        </w:tc>
        <w:tc>
          <w:tcPr>
            <w:tcW w:w="7654" w:type="dxa"/>
            <w:gridSpan w:val="2"/>
          </w:tcPr>
          <w:p w:rsidR="0004715A" w:rsidP="0004715A" w:rsidRDefault="0004715A" w14:paraId="4D556B07" w14:textId="77777777"/>
        </w:tc>
      </w:tr>
      <w:tr w:rsidR="0004715A" w:rsidTr="0004715A" w14:paraId="435642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4715A" w:rsidP="0004715A" w:rsidRDefault="0004715A" w14:paraId="1A56A98E" w14:textId="0999FFCB">
            <w:pPr>
              <w:rPr>
                <w:b/>
              </w:rPr>
            </w:pPr>
            <w:r>
              <w:rPr>
                <w:b/>
              </w:rPr>
              <w:t xml:space="preserve">Nr. </w:t>
            </w:r>
            <w:r>
              <w:rPr>
                <w:b/>
              </w:rPr>
              <w:t>11</w:t>
            </w:r>
          </w:p>
        </w:tc>
        <w:tc>
          <w:tcPr>
            <w:tcW w:w="7654" w:type="dxa"/>
            <w:gridSpan w:val="2"/>
          </w:tcPr>
          <w:p w:rsidR="0004715A" w:rsidP="0004715A" w:rsidRDefault="0004715A" w14:paraId="09B36C81" w14:textId="73C99339">
            <w:pPr>
              <w:rPr>
                <w:b/>
              </w:rPr>
            </w:pPr>
            <w:r>
              <w:rPr>
                <w:b/>
              </w:rPr>
              <w:t xml:space="preserve">MOTIE VAN </w:t>
            </w:r>
            <w:r>
              <w:rPr>
                <w:b/>
              </w:rPr>
              <w:t>HET LID AUKJE DE VRIES C.S.</w:t>
            </w:r>
          </w:p>
        </w:tc>
      </w:tr>
      <w:tr w:rsidR="0004715A" w:rsidTr="0004715A" w14:paraId="0DB7D3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4715A" w:rsidP="0004715A" w:rsidRDefault="0004715A" w14:paraId="5F2F7349" w14:textId="77777777"/>
        </w:tc>
        <w:tc>
          <w:tcPr>
            <w:tcW w:w="7654" w:type="dxa"/>
            <w:gridSpan w:val="2"/>
          </w:tcPr>
          <w:p w:rsidR="0004715A" w:rsidP="0004715A" w:rsidRDefault="0004715A" w14:paraId="3A669D93" w14:textId="0F9F4E4F">
            <w:r>
              <w:t>Voorgesteld 11 juni 2025</w:t>
            </w:r>
          </w:p>
        </w:tc>
      </w:tr>
      <w:tr w:rsidR="0004715A" w:rsidTr="0004715A" w14:paraId="44761F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4715A" w:rsidP="0004715A" w:rsidRDefault="0004715A" w14:paraId="60270649" w14:textId="77777777"/>
        </w:tc>
        <w:tc>
          <w:tcPr>
            <w:tcW w:w="7654" w:type="dxa"/>
            <w:gridSpan w:val="2"/>
          </w:tcPr>
          <w:p w:rsidR="0004715A" w:rsidP="0004715A" w:rsidRDefault="0004715A" w14:paraId="54290372" w14:textId="77777777"/>
        </w:tc>
      </w:tr>
      <w:tr w:rsidR="0004715A" w:rsidTr="0004715A" w14:paraId="003098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4715A" w:rsidP="0004715A" w:rsidRDefault="0004715A" w14:paraId="02B4B0EE" w14:textId="77777777"/>
        </w:tc>
        <w:tc>
          <w:tcPr>
            <w:tcW w:w="7654" w:type="dxa"/>
            <w:gridSpan w:val="2"/>
          </w:tcPr>
          <w:p w:rsidR="0004715A" w:rsidP="0004715A" w:rsidRDefault="0004715A" w14:paraId="68F45367" w14:textId="2971B80A">
            <w:r>
              <w:t>De Kamer,</w:t>
            </w:r>
          </w:p>
        </w:tc>
      </w:tr>
      <w:tr w:rsidR="0004715A" w:rsidTr="0004715A" w14:paraId="7371F4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4715A" w:rsidP="0004715A" w:rsidRDefault="0004715A" w14:paraId="63543755" w14:textId="77777777"/>
        </w:tc>
        <w:tc>
          <w:tcPr>
            <w:tcW w:w="7654" w:type="dxa"/>
            <w:gridSpan w:val="2"/>
          </w:tcPr>
          <w:p w:rsidR="0004715A" w:rsidP="0004715A" w:rsidRDefault="0004715A" w14:paraId="30DB9864" w14:textId="77777777"/>
        </w:tc>
      </w:tr>
      <w:tr w:rsidR="0004715A" w:rsidTr="0004715A" w14:paraId="756414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4715A" w:rsidP="0004715A" w:rsidRDefault="0004715A" w14:paraId="75B985C7" w14:textId="77777777"/>
        </w:tc>
        <w:tc>
          <w:tcPr>
            <w:tcW w:w="7654" w:type="dxa"/>
            <w:gridSpan w:val="2"/>
          </w:tcPr>
          <w:p w:rsidR="0004715A" w:rsidP="0004715A" w:rsidRDefault="0004715A" w14:paraId="694E2165" w14:textId="55A757E8">
            <w:r>
              <w:t>gehoord de beraadslaging,</w:t>
            </w:r>
          </w:p>
        </w:tc>
      </w:tr>
      <w:tr w:rsidR="00997775" w:rsidTr="0004715A" w14:paraId="6A81E3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737986" w14:textId="77777777"/>
        </w:tc>
        <w:tc>
          <w:tcPr>
            <w:tcW w:w="7654" w:type="dxa"/>
            <w:gridSpan w:val="2"/>
          </w:tcPr>
          <w:p w:rsidR="00997775" w:rsidRDefault="00997775" w14:paraId="3809C972" w14:textId="77777777"/>
        </w:tc>
      </w:tr>
      <w:tr w:rsidR="00997775" w:rsidTr="00EB65B9" w14:paraId="036CCC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92"/>
        </w:trPr>
        <w:tc>
          <w:tcPr>
            <w:tcW w:w="3331" w:type="dxa"/>
          </w:tcPr>
          <w:p w:rsidR="00997775" w:rsidRDefault="00997775" w14:paraId="14146F5A" w14:textId="77777777"/>
        </w:tc>
        <w:tc>
          <w:tcPr>
            <w:tcW w:w="7654" w:type="dxa"/>
            <w:gridSpan w:val="2"/>
          </w:tcPr>
          <w:p w:rsidR="0004715A" w:rsidP="0004715A" w:rsidRDefault="0004715A" w14:paraId="39208CFB" w14:textId="77777777">
            <w:pPr>
              <w:pStyle w:val="Geenafstand"/>
            </w:pPr>
            <w:r>
              <w:t>overwegende dat de belastingbetaler, of het nu burgers of bedrijven zijn, fors bijdragen aan het mogelijk maken van de uitgaven van de rijksoverheid;</w:t>
            </w:r>
          </w:p>
          <w:p w:rsidR="0004715A" w:rsidP="0004715A" w:rsidRDefault="0004715A" w14:paraId="72A7524B" w14:textId="77777777">
            <w:pPr>
              <w:pStyle w:val="Geenafstand"/>
            </w:pPr>
          </w:p>
          <w:p w:rsidR="0004715A" w:rsidP="0004715A" w:rsidRDefault="0004715A" w14:paraId="30CD56D8" w14:textId="77777777">
            <w:pPr>
              <w:pStyle w:val="Geenafstand"/>
            </w:pPr>
            <w:r>
              <w:t>van mening dat het belangrijk is dat de overheid niet alleen verantwoording aflegt aan de politiek over wat er met het belastinggeld is gebeurd, maar ook verantwoording aflegt aan de belastingbetaler;</w:t>
            </w:r>
          </w:p>
          <w:p w:rsidR="0004715A" w:rsidP="0004715A" w:rsidRDefault="0004715A" w14:paraId="43AA9D91" w14:textId="77777777">
            <w:pPr>
              <w:pStyle w:val="Geenafstand"/>
            </w:pPr>
          </w:p>
          <w:p w:rsidR="0004715A" w:rsidP="0004715A" w:rsidRDefault="0004715A" w14:paraId="50897841" w14:textId="77777777">
            <w:pPr>
              <w:pStyle w:val="Geenafstand"/>
            </w:pPr>
            <w:r>
              <w:t>van mening dat het belangrijk is dat de belastingbetaler ook weet op welke manier zijn belasting bijdraagt aan een veilig en welvarend Nederland;</w:t>
            </w:r>
          </w:p>
          <w:p w:rsidR="00EB65B9" w:rsidP="0004715A" w:rsidRDefault="00EB65B9" w14:paraId="02AC0B37" w14:textId="77777777">
            <w:pPr>
              <w:pStyle w:val="Geenafstand"/>
            </w:pPr>
          </w:p>
          <w:p w:rsidR="0004715A" w:rsidP="0004715A" w:rsidRDefault="0004715A" w14:paraId="44D74302" w14:textId="77777777">
            <w:pPr>
              <w:pStyle w:val="Geenafstand"/>
            </w:pPr>
            <w:r>
              <w:t xml:space="preserve">constaterende dat het Verenigd Koninkrijk dit al doet, met een zogenaamde </w:t>
            </w:r>
            <w:proofErr w:type="spellStart"/>
            <w:r>
              <w:t>Annual</w:t>
            </w:r>
            <w:proofErr w:type="spellEnd"/>
            <w:r>
              <w:t xml:space="preserve"> Tax Summary;</w:t>
            </w:r>
          </w:p>
          <w:p w:rsidR="0004715A" w:rsidP="0004715A" w:rsidRDefault="0004715A" w14:paraId="517B4EA7" w14:textId="77777777">
            <w:pPr>
              <w:pStyle w:val="Geenafstand"/>
            </w:pPr>
          </w:p>
          <w:p w:rsidR="0004715A" w:rsidP="0004715A" w:rsidRDefault="0004715A" w14:paraId="11328510" w14:textId="77777777">
            <w:pPr>
              <w:pStyle w:val="Geenafstand"/>
            </w:pPr>
            <w:r>
              <w:t>verzoekt het kabinet een dergelijke verantwoording in de vorm van een jaarlijks bericht aan de belastingbetaler ook vorm te geven en in te voeren,</w:t>
            </w:r>
          </w:p>
          <w:p w:rsidR="0004715A" w:rsidP="0004715A" w:rsidRDefault="0004715A" w14:paraId="4B694C52" w14:textId="77777777">
            <w:pPr>
              <w:pStyle w:val="Geenafstand"/>
            </w:pPr>
          </w:p>
          <w:p w:rsidR="0004715A" w:rsidP="0004715A" w:rsidRDefault="0004715A" w14:paraId="5A27686A" w14:textId="028535B0">
            <w:pPr>
              <w:pStyle w:val="Geenafstand"/>
            </w:pPr>
            <w:r>
              <w:t>en gaat over tot de orde van de dag.</w:t>
            </w:r>
          </w:p>
          <w:p w:rsidR="00997775" w:rsidP="0004715A" w:rsidRDefault="00997775" w14:paraId="563B80E9" w14:textId="77777777">
            <w:pPr>
              <w:pStyle w:val="Geenafstand"/>
            </w:pPr>
          </w:p>
          <w:p w:rsidRPr="00EB65B9" w:rsidR="0004715A" w:rsidP="00EB65B9" w:rsidRDefault="0004715A" w14:paraId="61DB13C5" w14:textId="77777777">
            <w:pPr>
              <w:pStyle w:val="Geenafstand"/>
            </w:pPr>
            <w:r w:rsidRPr="00EB65B9">
              <w:t>Aukje de Vries</w:t>
            </w:r>
          </w:p>
          <w:p w:rsidRPr="00EB65B9" w:rsidR="0004715A" w:rsidP="00EB65B9" w:rsidRDefault="0004715A" w14:paraId="184DA8EE" w14:textId="77777777">
            <w:pPr>
              <w:pStyle w:val="Geenafstand"/>
            </w:pPr>
            <w:r w:rsidRPr="00EB65B9">
              <w:t>Van Eijk</w:t>
            </w:r>
          </w:p>
          <w:p w:rsidR="0004715A" w:rsidP="00EB65B9" w:rsidRDefault="0004715A" w14:paraId="6F008EA2" w14:textId="76567B23">
            <w:pPr>
              <w:pStyle w:val="Geenafstand"/>
            </w:pPr>
            <w:proofErr w:type="spellStart"/>
            <w:r w:rsidRPr="00EB65B9">
              <w:t>Grinwis</w:t>
            </w:r>
            <w:proofErr w:type="spellEnd"/>
          </w:p>
        </w:tc>
      </w:tr>
    </w:tbl>
    <w:p w:rsidR="00997775" w:rsidRDefault="00997775" w14:paraId="7FFC4FC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EFCD7" w14:textId="77777777" w:rsidR="0004715A" w:rsidRDefault="0004715A">
      <w:pPr>
        <w:spacing w:line="20" w:lineRule="exact"/>
      </w:pPr>
    </w:p>
  </w:endnote>
  <w:endnote w:type="continuationSeparator" w:id="0">
    <w:p w14:paraId="3FF7028A" w14:textId="77777777" w:rsidR="0004715A" w:rsidRDefault="0004715A">
      <w:pPr>
        <w:pStyle w:val="Amendement"/>
      </w:pPr>
      <w:r>
        <w:rPr>
          <w:b w:val="0"/>
        </w:rPr>
        <w:t xml:space="preserve"> </w:t>
      </w:r>
    </w:p>
  </w:endnote>
  <w:endnote w:type="continuationNotice" w:id="1">
    <w:p w14:paraId="02FA48F6" w14:textId="77777777" w:rsidR="0004715A" w:rsidRDefault="0004715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D3B1D" w14:textId="77777777" w:rsidR="0004715A" w:rsidRDefault="0004715A">
      <w:pPr>
        <w:pStyle w:val="Amendement"/>
      </w:pPr>
      <w:r>
        <w:rPr>
          <w:b w:val="0"/>
        </w:rPr>
        <w:separator/>
      </w:r>
    </w:p>
  </w:footnote>
  <w:footnote w:type="continuationSeparator" w:id="0">
    <w:p w14:paraId="15E41A7A" w14:textId="77777777" w:rsidR="0004715A" w:rsidRDefault="000471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5A"/>
    <w:rsid w:val="0004715A"/>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CE2625"/>
    <w:rsid w:val="00D43192"/>
    <w:rsid w:val="00DE2437"/>
    <w:rsid w:val="00E27DF4"/>
    <w:rsid w:val="00E63508"/>
    <w:rsid w:val="00EB65B9"/>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F1379"/>
  <w15:docId w15:val="{9E47C462-DCF7-4850-BE8E-5168644E1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Geenafstand">
    <w:name w:val="No Spacing"/>
    <w:uiPriority w:val="1"/>
    <w:qFormat/>
    <w:rsid w:val="0004715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164</ap:Words>
  <ap:Characters>896</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2025-06-12T13:07:00.0000000Z</dcterms:created>
  <dcterms:modified xsi:type="dcterms:W3CDTF">2025-06-12T13:47:00.0000000Z</dcterms:modified>
  <dc:description>------------------------</dc:description>
  <dc:subject/>
  <keywords/>
  <version/>
  <category/>
</coreProperties>
</file>