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A0758" w14:paraId="561788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94A4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7EA1F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A0758" w14:paraId="580C71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E10F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A0758" w14:paraId="7571B5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79384C" w14:textId="77777777"/>
        </w:tc>
      </w:tr>
      <w:tr w:rsidR="00997775" w:rsidTr="005A0758" w14:paraId="1A882F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5EB666" w14:textId="77777777"/>
        </w:tc>
      </w:tr>
      <w:tr w:rsidR="00997775" w:rsidTr="005A0758" w14:paraId="0FB85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9409B" w14:textId="77777777"/>
        </w:tc>
        <w:tc>
          <w:tcPr>
            <w:tcW w:w="7654" w:type="dxa"/>
            <w:gridSpan w:val="2"/>
          </w:tcPr>
          <w:p w:rsidR="00997775" w:rsidRDefault="00997775" w14:paraId="13506ED3" w14:textId="77777777"/>
        </w:tc>
      </w:tr>
      <w:tr w:rsidR="005A0758" w:rsidTr="005A0758" w14:paraId="197C1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2E4ECDA8" w14:textId="5DA0C950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5A0758" w:rsidP="005A0758" w:rsidRDefault="005A0758" w14:paraId="2034826C" w14:textId="53598A8B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5A0758" w:rsidTr="005A0758" w14:paraId="3F600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492FA63F" w14:textId="77777777"/>
        </w:tc>
        <w:tc>
          <w:tcPr>
            <w:tcW w:w="7654" w:type="dxa"/>
            <w:gridSpan w:val="2"/>
          </w:tcPr>
          <w:p w:rsidR="005A0758" w:rsidP="005A0758" w:rsidRDefault="005A0758" w14:paraId="440999DA" w14:textId="77777777"/>
        </w:tc>
      </w:tr>
      <w:tr w:rsidR="005A0758" w:rsidTr="005A0758" w14:paraId="50497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6204FD45" w14:textId="77777777"/>
        </w:tc>
        <w:tc>
          <w:tcPr>
            <w:tcW w:w="7654" w:type="dxa"/>
            <w:gridSpan w:val="2"/>
          </w:tcPr>
          <w:p w:rsidR="005A0758" w:rsidP="005A0758" w:rsidRDefault="005A0758" w14:paraId="74753A46" w14:textId="77777777"/>
        </w:tc>
      </w:tr>
      <w:tr w:rsidR="005A0758" w:rsidTr="005A0758" w14:paraId="4E531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2CD0DCF3" w14:textId="60437E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50FFD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5A0758" w:rsidP="005A0758" w:rsidRDefault="005A0758" w14:paraId="63B91477" w14:textId="1A167E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50FFD">
              <w:rPr>
                <w:b/>
              </w:rPr>
              <w:t>HET LID BAUDET</w:t>
            </w:r>
          </w:p>
        </w:tc>
      </w:tr>
      <w:tr w:rsidR="005A0758" w:rsidTr="005A0758" w14:paraId="61CA3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63A4D8C6" w14:textId="77777777"/>
        </w:tc>
        <w:tc>
          <w:tcPr>
            <w:tcW w:w="7654" w:type="dxa"/>
            <w:gridSpan w:val="2"/>
          </w:tcPr>
          <w:p w:rsidR="005A0758" w:rsidP="005A0758" w:rsidRDefault="005A0758" w14:paraId="461D015D" w14:textId="45ABE062">
            <w:r>
              <w:t>Voorgesteld 11 juni 2025</w:t>
            </w:r>
          </w:p>
        </w:tc>
      </w:tr>
      <w:tr w:rsidR="005A0758" w:rsidTr="005A0758" w14:paraId="59622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2621184E" w14:textId="77777777"/>
        </w:tc>
        <w:tc>
          <w:tcPr>
            <w:tcW w:w="7654" w:type="dxa"/>
            <w:gridSpan w:val="2"/>
          </w:tcPr>
          <w:p w:rsidR="005A0758" w:rsidP="005A0758" w:rsidRDefault="005A0758" w14:paraId="5EAE222E" w14:textId="77777777"/>
        </w:tc>
      </w:tr>
      <w:tr w:rsidR="005A0758" w:rsidTr="005A0758" w14:paraId="0F113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24A21BE5" w14:textId="77777777"/>
        </w:tc>
        <w:tc>
          <w:tcPr>
            <w:tcW w:w="7654" w:type="dxa"/>
            <w:gridSpan w:val="2"/>
          </w:tcPr>
          <w:p w:rsidR="005A0758" w:rsidP="005A0758" w:rsidRDefault="005A0758" w14:paraId="7A14E7E5" w14:textId="4315023B">
            <w:r>
              <w:t>De Kamer,</w:t>
            </w:r>
          </w:p>
        </w:tc>
      </w:tr>
      <w:tr w:rsidR="005A0758" w:rsidTr="005A0758" w14:paraId="7D020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224CAB9E" w14:textId="77777777"/>
        </w:tc>
        <w:tc>
          <w:tcPr>
            <w:tcW w:w="7654" w:type="dxa"/>
            <w:gridSpan w:val="2"/>
          </w:tcPr>
          <w:p w:rsidR="005A0758" w:rsidP="005A0758" w:rsidRDefault="005A0758" w14:paraId="72608CAF" w14:textId="77777777"/>
        </w:tc>
      </w:tr>
      <w:tr w:rsidR="005A0758" w:rsidTr="005A0758" w14:paraId="1C48F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0758" w:rsidP="005A0758" w:rsidRDefault="005A0758" w14:paraId="532A0F20" w14:textId="77777777"/>
        </w:tc>
        <w:tc>
          <w:tcPr>
            <w:tcW w:w="7654" w:type="dxa"/>
            <w:gridSpan w:val="2"/>
          </w:tcPr>
          <w:p w:rsidR="005A0758" w:rsidP="005A0758" w:rsidRDefault="005A0758" w14:paraId="0F932D99" w14:textId="56BB6827">
            <w:r>
              <w:t>gehoord de beraadslaging,</w:t>
            </w:r>
          </w:p>
        </w:tc>
      </w:tr>
      <w:tr w:rsidR="00997775" w:rsidTr="005A0758" w14:paraId="45D06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BC427A" w14:textId="77777777"/>
        </w:tc>
        <w:tc>
          <w:tcPr>
            <w:tcW w:w="7654" w:type="dxa"/>
            <w:gridSpan w:val="2"/>
          </w:tcPr>
          <w:p w:rsidR="00997775" w:rsidRDefault="00997775" w14:paraId="6F4F071A" w14:textId="77777777"/>
        </w:tc>
      </w:tr>
      <w:tr w:rsidR="00997775" w:rsidTr="005A0758" w14:paraId="6D98C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08B2DD" w14:textId="77777777"/>
        </w:tc>
        <w:tc>
          <w:tcPr>
            <w:tcW w:w="7654" w:type="dxa"/>
            <w:gridSpan w:val="2"/>
          </w:tcPr>
          <w:p w:rsidR="00750FFD" w:rsidP="00750FFD" w:rsidRDefault="00750FFD" w14:paraId="61556A68" w14:textId="77777777">
            <w:pPr>
              <w:pStyle w:val="Geenafstand"/>
            </w:pPr>
            <w:r>
              <w:t>constaterende dat het kabinet de tijdelijke verlaging van brandstofaccijnzen per 1 januari 2026 wil beëindigen, waarmee de benzineaccijnzen met €0,25 per liter zullen stijgen;</w:t>
            </w:r>
          </w:p>
          <w:p w:rsidR="00750FFD" w:rsidP="00750FFD" w:rsidRDefault="00750FFD" w14:paraId="50522AE3" w14:textId="77777777">
            <w:pPr>
              <w:pStyle w:val="Geenafstand"/>
            </w:pPr>
          </w:p>
          <w:p w:rsidR="00750FFD" w:rsidP="00750FFD" w:rsidRDefault="00750FFD" w14:paraId="24DFF7EB" w14:textId="77777777">
            <w:pPr>
              <w:pStyle w:val="Geenafstand"/>
            </w:pPr>
            <w:r>
              <w:t>overwegende dat Nederland momenteel al Europees koploper is als het gaat om belasting op brandstof;</w:t>
            </w:r>
          </w:p>
          <w:p w:rsidR="00750FFD" w:rsidP="00750FFD" w:rsidRDefault="00750FFD" w14:paraId="035DF68F" w14:textId="77777777">
            <w:pPr>
              <w:pStyle w:val="Geenafstand"/>
            </w:pPr>
          </w:p>
          <w:p w:rsidR="00750FFD" w:rsidP="00750FFD" w:rsidRDefault="00750FFD" w14:paraId="3F36A792" w14:textId="77777777">
            <w:pPr>
              <w:pStyle w:val="Geenafstand"/>
            </w:pPr>
            <w:r>
              <w:t>verzoekt het demissionaire kabinet om de tijdelijke verlaging te verlengen en het volgende kabinet te laten beslissen over het al dan niet verhogen van brandstofaccijnzen,</w:t>
            </w:r>
          </w:p>
          <w:p w:rsidR="00750FFD" w:rsidP="00750FFD" w:rsidRDefault="00750FFD" w14:paraId="1437D0FF" w14:textId="77777777">
            <w:pPr>
              <w:pStyle w:val="Geenafstand"/>
            </w:pPr>
          </w:p>
          <w:p w:rsidR="00750FFD" w:rsidP="00750FFD" w:rsidRDefault="00750FFD" w14:paraId="2EC76488" w14:textId="77777777">
            <w:pPr>
              <w:pStyle w:val="Geenafstand"/>
            </w:pPr>
            <w:r>
              <w:t>en gaat over tot de orde van de dag.</w:t>
            </w:r>
          </w:p>
          <w:p w:rsidR="00D65DCF" w:rsidP="00750FFD" w:rsidRDefault="00D65DCF" w14:paraId="2C576730" w14:textId="77777777">
            <w:pPr>
              <w:pStyle w:val="Geenafstand"/>
            </w:pPr>
          </w:p>
          <w:p w:rsidR="00997775" w:rsidP="00750FFD" w:rsidRDefault="00750FFD" w14:paraId="53C2A74B" w14:textId="36E939B3">
            <w:pPr>
              <w:pStyle w:val="Geenafstand"/>
            </w:pPr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1A3202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9A4E" w14:textId="77777777" w:rsidR="005A0758" w:rsidRDefault="005A0758">
      <w:pPr>
        <w:spacing w:line="20" w:lineRule="exact"/>
      </w:pPr>
    </w:p>
  </w:endnote>
  <w:endnote w:type="continuationSeparator" w:id="0">
    <w:p w14:paraId="47F3589A" w14:textId="77777777" w:rsidR="005A0758" w:rsidRDefault="005A07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E1738B" w14:textId="77777777" w:rsidR="005A0758" w:rsidRDefault="005A07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5706" w14:textId="77777777" w:rsidR="005A0758" w:rsidRDefault="005A07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5F4882" w14:textId="77777777" w:rsidR="005A0758" w:rsidRDefault="005A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5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758"/>
    <w:rsid w:val="00621F64"/>
    <w:rsid w:val="00644DED"/>
    <w:rsid w:val="006765BC"/>
    <w:rsid w:val="00710A7A"/>
    <w:rsid w:val="00744C6E"/>
    <w:rsid w:val="00750FFD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65DCF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03AFF"/>
  <w15:docId w15:val="{7275F4E3-8C6F-427B-A148-630B1615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750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625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2025-06-12T13:52:00.0000000Z</dcterms:modified>
  <dc:description>------------------------</dc:description>
  <dc:subject/>
  <keywords/>
  <version/>
  <category/>
</coreProperties>
</file>