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66C5C" w14:paraId="37E22E7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036E03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43CB7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66C5C" w14:paraId="4FDB7A3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B1E2E1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66C5C" w14:paraId="6B5BB4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ECFABB" w14:textId="77777777"/>
        </w:tc>
      </w:tr>
      <w:tr w:rsidR="00997775" w:rsidTr="00266C5C" w14:paraId="7D1344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835A54D" w14:textId="77777777"/>
        </w:tc>
      </w:tr>
      <w:tr w:rsidR="00997775" w:rsidTr="00266C5C" w14:paraId="4E13B8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481CA6" w14:textId="77777777"/>
        </w:tc>
        <w:tc>
          <w:tcPr>
            <w:tcW w:w="7654" w:type="dxa"/>
            <w:gridSpan w:val="2"/>
          </w:tcPr>
          <w:p w:rsidR="00997775" w:rsidRDefault="00997775" w14:paraId="54800384" w14:textId="77777777"/>
        </w:tc>
      </w:tr>
      <w:tr w:rsidR="00266C5C" w:rsidTr="00266C5C" w14:paraId="07C1DE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6C5C" w:rsidP="00266C5C" w:rsidRDefault="00266C5C" w14:paraId="6596B610" w14:textId="5FAEB434">
            <w:pPr>
              <w:rPr>
                <w:b/>
              </w:rPr>
            </w:pPr>
            <w:r>
              <w:rPr>
                <w:b/>
              </w:rPr>
              <w:t>36 740</w:t>
            </w:r>
          </w:p>
        </w:tc>
        <w:tc>
          <w:tcPr>
            <w:tcW w:w="7654" w:type="dxa"/>
            <w:gridSpan w:val="2"/>
          </w:tcPr>
          <w:p w:rsidR="00266C5C" w:rsidP="00266C5C" w:rsidRDefault="00266C5C" w14:paraId="61D371CE" w14:textId="6BD2DFCA">
            <w:pPr>
              <w:rPr>
                <w:b/>
              </w:rPr>
            </w:pPr>
            <w:r w:rsidRPr="00C52E9B">
              <w:rPr>
                <w:b/>
                <w:bCs/>
              </w:rPr>
              <w:t>Financieel Jaarverslag van het Rijk 2024</w:t>
            </w:r>
          </w:p>
        </w:tc>
      </w:tr>
      <w:tr w:rsidR="00266C5C" w:rsidTr="00266C5C" w14:paraId="2FF443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6C5C" w:rsidP="00266C5C" w:rsidRDefault="00266C5C" w14:paraId="3383A496" w14:textId="77777777"/>
        </w:tc>
        <w:tc>
          <w:tcPr>
            <w:tcW w:w="7654" w:type="dxa"/>
            <w:gridSpan w:val="2"/>
          </w:tcPr>
          <w:p w:rsidR="00266C5C" w:rsidP="00266C5C" w:rsidRDefault="00266C5C" w14:paraId="5C4DCE68" w14:textId="77777777"/>
        </w:tc>
      </w:tr>
      <w:tr w:rsidR="00266C5C" w:rsidTr="00266C5C" w14:paraId="0C2619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6C5C" w:rsidP="00266C5C" w:rsidRDefault="00266C5C" w14:paraId="48C69A71" w14:textId="77777777"/>
        </w:tc>
        <w:tc>
          <w:tcPr>
            <w:tcW w:w="7654" w:type="dxa"/>
            <w:gridSpan w:val="2"/>
          </w:tcPr>
          <w:p w:rsidR="00266C5C" w:rsidP="00266C5C" w:rsidRDefault="00266C5C" w14:paraId="061FC71B" w14:textId="77777777"/>
        </w:tc>
      </w:tr>
      <w:tr w:rsidR="00266C5C" w:rsidTr="00266C5C" w14:paraId="4B56BF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6C5C" w:rsidP="00266C5C" w:rsidRDefault="00266C5C" w14:paraId="2CAA0A12" w14:textId="5320D11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43502">
              <w:rPr>
                <w:b/>
              </w:rPr>
              <w:t>14</w:t>
            </w:r>
          </w:p>
        </w:tc>
        <w:tc>
          <w:tcPr>
            <w:tcW w:w="7654" w:type="dxa"/>
            <w:gridSpan w:val="2"/>
          </w:tcPr>
          <w:p w:rsidR="00266C5C" w:rsidP="00266C5C" w:rsidRDefault="00266C5C" w14:paraId="1251131B" w14:textId="0F634E5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43502">
              <w:rPr>
                <w:b/>
              </w:rPr>
              <w:t>HET LID BAUDET</w:t>
            </w:r>
          </w:p>
        </w:tc>
      </w:tr>
      <w:tr w:rsidR="00266C5C" w:rsidTr="00266C5C" w14:paraId="6631F8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6C5C" w:rsidP="00266C5C" w:rsidRDefault="00266C5C" w14:paraId="5A1003D5" w14:textId="77777777"/>
        </w:tc>
        <w:tc>
          <w:tcPr>
            <w:tcW w:w="7654" w:type="dxa"/>
            <w:gridSpan w:val="2"/>
          </w:tcPr>
          <w:p w:rsidR="00266C5C" w:rsidP="00266C5C" w:rsidRDefault="00266C5C" w14:paraId="336FE1B0" w14:textId="12679C34">
            <w:r>
              <w:t>Voorgesteld 11 juni 2025</w:t>
            </w:r>
          </w:p>
        </w:tc>
      </w:tr>
      <w:tr w:rsidR="00266C5C" w:rsidTr="00266C5C" w14:paraId="671F0A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6C5C" w:rsidP="00266C5C" w:rsidRDefault="00266C5C" w14:paraId="2619FEDD" w14:textId="77777777"/>
        </w:tc>
        <w:tc>
          <w:tcPr>
            <w:tcW w:w="7654" w:type="dxa"/>
            <w:gridSpan w:val="2"/>
          </w:tcPr>
          <w:p w:rsidR="00266C5C" w:rsidP="00266C5C" w:rsidRDefault="00266C5C" w14:paraId="4E53277F" w14:textId="77777777"/>
        </w:tc>
      </w:tr>
      <w:tr w:rsidR="00266C5C" w:rsidTr="00266C5C" w14:paraId="128AD5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6C5C" w:rsidP="00266C5C" w:rsidRDefault="00266C5C" w14:paraId="2CDD0905" w14:textId="77777777"/>
        </w:tc>
        <w:tc>
          <w:tcPr>
            <w:tcW w:w="7654" w:type="dxa"/>
            <w:gridSpan w:val="2"/>
          </w:tcPr>
          <w:p w:rsidR="00266C5C" w:rsidP="00266C5C" w:rsidRDefault="00266C5C" w14:paraId="36AFD4FE" w14:textId="5019DD17">
            <w:r>
              <w:t>De Kamer,</w:t>
            </w:r>
          </w:p>
        </w:tc>
      </w:tr>
      <w:tr w:rsidR="00266C5C" w:rsidTr="00266C5C" w14:paraId="1A7227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6C5C" w:rsidP="00266C5C" w:rsidRDefault="00266C5C" w14:paraId="73290AE2" w14:textId="77777777"/>
        </w:tc>
        <w:tc>
          <w:tcPr>
            <w:tcW w:w="7654" w:type="dxa"/>
            <w:gridSpan w:val="2"/>
          </w:tcPr>
          <w:p w:rsidR="00266C5C" w:rsidP="00266C5C" w:rsidRDefault="00266C5C" w14:paraId="08936ABA" w14:textId="77777777"/>
        </w:tc>
      </w:tr>
      <w:tr w:rsidR="00266C5C" w:rsidTr="00266C5C" w14:paraId="087976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6C5C" w:rsidP="00266C5C" w:rsidRDefault="00266C5C" w14:paraId="285B9F7A" w14:textId="77777777"/>
        </w:tc>
        <w:tc>
          <w:tcPr>
            <w:tcW w:w="7654" w:type="dxa"/>
            <w:gridSpan w:val="2"/>
          </w:tcPr>
          <w:p w:rsidR="00266C5C" w:rsidP="00266C5C" w:rsidRDefault="00266C5C" w14:paraId="5E01DC9E" w14:textId="3AB6D139">
            <w:r>
              <w:t>gehoord de beraadslaging,</w:t>
            </w:r>
          </w:p>
        </w:tc>
      </w:tr>
      <w:tr w:rsidR="00997775" w:rsidTr="00266C5C" w14:paraId="4113FC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BC9788" w14:textId="77777777"/>
        </w:tc>
        <w:tc>
          <w:tcPr>
            <w:tcW w:w="7654" w:type="dxa"/>
            <w:gridSpan w:val="2"/>
          </w:tcPr>
          <w:p w:rsidR="00997775" w:rsidRDefault="00997775" w14:paraId="7C0E0648" w14:textId="77777777"/>
        </w:tc>
      </w:tr>
      <w:tr w:rsidR="00997775" w:rsidTr="00266C5C" w14:paraId="4C9B09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BB6CB4" w14:textId="77777777"/>
        </w:tc>
        <w:tc>
          <w:tcPr>
            <w:tcW w:w="7654" w:type="dxa"/>
            <w:gridSpan w:val="2"/>
          </w:tcPr>
          <w:p w:rsidR="00F43502" w:rsidP="00F43502" w:rsidRDefault="00F43502" w14:paraId="7BC85243" w14:textId="77777777">
            <w:pPr>
              <w:pStyle w:val="Geenafstand"/>
            </w:pPr>
            <w:r>
              <w:t>constaterende dat de collectieve lastendruk in 2024 38% bedroeg en dus niet significant is gedaald ten opzichte van voorgaande jaren;</w:t>
            </w:r>
          </w:p>
          <w:p w:rsidR="00F43502" w:rsidP="00F43502" w:rsidRDefault="00F43502" w14:paraId="4866FCDB" w14:textId="77777777">
            <w:pPr>
              <w:pStyle w:val="Geenafstand"/>
            </w:pPr>
          </w:p>
          <w:p w:rsidR="00F43502" w:rsidP="00F43502" w:rsidRDefault="00F43502" w14:paraId="4F08C734" w14:textId="77777777">
            <w:pPr>
              <w:pStyle w:val="Geenafstand"/>
            </w:pPr>
            <w:r>
              <w:t>spreekt de wens uit dat de collectieve lastendruk wordt verlicht door middel van een verlaging van de btw-tarieven van 9% en 21% naar respectievelijk 6% en 19%;</w:t>
            </w:r>
          </w:p>
          <w:p w:rsidR="00F43502" w:rsidP="00F43502" w:rsidRDefault="00F43502" w14:paraId="25762751" w14:textId="77777777">
            <w:pPr>
              <w:pStyle w:val="Geenafstand"/>
            </w:pPr>
          </w:p>
          <w:p w:rsidR="00F43502" w:rsidP="00F43502" w:rsidRDefault="00F43502" w14:paraId="1ECF0144" w14:textId="77777777">
            <w:pPr>
              <w:pStyle w:val="Geenafstand"/>
            </w:pPr>
            <w:r>
              <w:t>verzoekt het kabinet deze wens uit te werken in de Miljoenennota van Prinsjesdag 2025,</w:t>
            </w:r>
          </w:p>
          <w:p w:rsidR="00F43502" w:rsidP="00F43502" w:rsidRDefault="00F43502" w14:paraId="63F86504" w14:textId="77777777">
            <w:pPr>
              <w:pStyle w:val="Geenafstand"/>
            </w:pPr>
          </w:p>
          <w:p w:rsidR="00F43502" w:rsidP="00F43502" w:rsidRDefault="00F43502" w14:paraId="06704C59" w14:textId="77777777">
            <w:pPr>
              <w:pStyle w:val="Geenafstand"/>
            </w:pPr>
            <w:r>
              <w:t>en gaat over tot de orde van de dag.</w:t>
            </w:r>
          </w:p>
          <w:p w:rsidR="00F43502" w:rsidP="00F43502" w:rsidRDefault="00F43502" w14:paraId="2A519B29" w14:textId="77777777">
            <w:pPr>
              <w:pStyle w:val="Geenafstand"/>
            </w:pPr>
          </w:p>
          <w:p w:rsidR="00997775" w:rsidP="00F43502" w:rsidRDefault="00F43502" w14:paraId="4F460783" w14:textId="7C145C55">
            <w:pPr>
              <w:pStyle w:val="Geenafstand"/>
            </w:pPr>
            <w:proofErr w:type="spellStart"/>
            <w:r>
              <w:t>Baudet</w:t>
            </w:r>
            <w:proofErr w:type="spellEnd"/>
            <w:r>
              <w:t>.</w:t>
            </w:r>
          </w:p>
        </w:tc>
      </w:tr>
    </w:tbl>
    <w:p w:rsidR="00997775" w:rsidRDefault="00997775" w14:paraId="72C5767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782BA" w14:textId="77777777" w:rsidR="00266C5C" w:rsidRDefault="00266C5C">
      <w:pPr>
        <w:spacing w:line="20" w:lineRule="exact"/>
      </w:pPr>
    </w:p>
  </w:endnote>
  <w:endnote w:type="continuationSeparator" w:id="0">
    <w:p w14:paraId="4E487B8F" w14:textId="77777777" w:rsidR="00266C5C" w:rsidRDefault="00266C5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A6DA5BD" w14:textId="77777777" w:rsidR="00266C5C" w:rsidRDefault="00266C5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0D3EF" w14:textId="77777777" w:rsidR="00266C5C" w:rsidRDefault="00266C5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C9E8EFE" w14:textId="77777777" w:rsidR="00266C5C" w:rsidRDefault="0026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5C"/>
    <w:rsid w:val="00133FCE"/>
    <w:rsid w:val="001E482C"/>
    <w:rsid w:val="001E4877"/>
    <w:rsid w:val="0021105A"/>
    <w:rsid w:val="00266C5C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3167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E2437"/>
    <w:rsid w:val="00E27DF4"/>
    <w:rsid w:val="00E63508"/>
    <w:rsid w:val="00ED0FE5"/>
    <w:rsid w:val="00F234E2"/>
    <w:rsid w:val="00F4350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BEEF4"/>
  <w15:docId w15:val="{256BCA1B-C995-45FF-A6A2-C60D99B1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F435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2025-06-12T13:07:00.0000000Z</dcterms:created>
  <dcterms:modified xsi:type="dcterms:W3CDTF">2025-06-12T13:53:00.0000000Z</dcterms:modified>
  <dc:description>------------------------</dc:description>
  <dc:subject/>
  <keywords/>
  <version/>
  <category/>
</coreProperties>
</file>