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256C8" w14:paraId="40CA8B8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FD144B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45549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256C8" w14:paraId="7F4C2EA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557AB1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256C8" w14:paraId="461ACDF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A7BD6D" w14:textId="77777777"/>
        </w:tc>
      </w:tr>
      <w:tr w:rsidR="00997775" w:rsidTr="00A256C8" w14:paraId="0FC1441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5BA478" w14:textId="77777777"/>
        </w:tc>
      </w:tr>
      <w:tr w:rsidR="00997775" w:rsidTr="00A256C8" w14:paraId="6F5BFD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5F1968" w14:textId="77777777"/>
        </w:tc>
        <w:tc>
          <w:tcPr>
            <w:tcW w:w="7654" w:type="dxa"/>
            <w:gridSpan w:val="2"/>
          </w:tcPr>
          <w:p w:rsidR="00997775" w:rsidRDefault="00997775" w14:paraId="4F5E4A7A" w14:textId="77777777"/>
        </w:tc>
      </w:tr>
      <w:tr w:rsidR="00A256C8" w:rsidTr="00A256C8" w14:paraId="27B097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56C8" w:rsidP="00A256C8" w:rsidRDefault="00A256C8" w14:paraId="3724158F" w14:textId="65A98FD1">
            <w:pPr>
              <w:rPr>
                <w:b/>
              </w:rPr>
            </w:pPr>
            <w:r>
              <w:rPr>
                <w:b/>
              </w:rPr>
              <w:t>36 740</w:t>
            </w:r>
          </w:p>
        </w:tc>
        <w:tc>
          <w:tcPr>
            <w:tcW w:w="7654" w:type="dxa"/>
            <w:gridSpan w:val="2"/>
          </w:tcPr>
          <w:p w:rsidR="00A256C8" w:rsidP="00A256C8" w:rsidRDefault="00A256C8" w14:paraId="7E5BED6E" w14:textId="3BF2A3DD">
            <w:pPr>
              <w:rPr>
                <w:b/>
              </w:rPr>
            </w:pPr>
            <w:r w:rsidRPr="00C52E9B">
              <w:rPr>
                <w:b/>
                <w:bCs/>
              </w:rPr>
              <w:t>Financieel Jaarverslag van het Rijk 2024</w:t>
            </w:r>
          </w:p>
        </w:tc>
      </w:tr>
      <w:tr w:rsidR="00A256C8" w:rsidTr="00A256C8" w14:paraId="4D3ACA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56C8" w:rsidP="00A256C8" w:rsidRDefault="00A256C8" w14:paraId="3C9F1AB2" w14:textId="77777777"/>
        </w:tc>
        <w:tc>
          <w:tcPr>
            <w:tcW w:w="7654" w:type="dxa"/>
            <w:gridSpan w:val="2"/>
          </w:tcPr>
          <w:p w:rsidR="00A256C8" w:rsidP="00A256C8" w:rsidRDefault="00A256C8" w14:paraId="3ED0041E" w14:textId="77777777"/>
        </w:tc>
      </w:tr>
      <w:tr w:rsidR="00A256C8" w:rsidTr="00A256C8" w14:paraId="011C7D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56C8" w:rsidP="00A256C8" w:rsidRDefault="00A256C8" w14:paraId="63770436" w14:textId="77777777"/>
        </w:tc>
        <w:tc>
          <w:tcPr>
            <w:tcW w:w="7654" w:type="dxa"/>
            <w:gridSpan w:val="2"/>
          </w:tcPr>
          <w:p w:rsidR="00A256C8" w:rsidP="00A256C8" w:rsidRDefault="00A256C8" w14:paraId="67E96D8C" w14:textId="77777777"/>
        </w:tc>
      </w:tr>
      <w:tr w:rsidR="00A256C8" w:rsidTr="00A256C8" w14:paraId="0AAD1D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56C8" w:rsidP="00A256C8" w:rsidRDefault="00A256C8" w14:paraId="3CFC42EE" w14:textId="5EA4553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92E57">
              <w:rPr>
                <w:b/>
              </w:rPr>
              <w:t>15</w:t>
            </w:r>
          </w:p>
        </w:tc>
        <w:tc>
          <w:tcPr>
            <w:tcW w:w="7654" w:type="dxa"/>
            <w:gridSpan w:val="2"/>
          </w:tcPr>
          <w:p w:rsidR="00A256C8" w:rsidP="00A256C8" w:rsidRDefault="00A256C8" w14:paraId="34A074C9" w14:textId="73B6B63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92E57">
              <w:rPr>
                <w:b/>
              </w:rPr>
              <w:t>HET LID BAUDET</w:t>
            </w:r>
          </w:p>
        </w:tc>
      </w:tr>
      <w:tr w:rsidR="00A256C8" w:rsidTr="00A256C8" w14:paraId="011D7D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56C8" w:rsidP="00A256C8" w:rsidRDefault="00A256C8" w14:paraId="2E52D46E" w14:textId="77777777"/>
        </w:tc>
        <w:tc>
          <w:tcPr>
            <w:tcW w:w="7654" w:type="dxa"/>
            <w:gridSpan w:val="2"/>
          </w:tcPr>
          <w:p w:rsidR="00A256C8" w:rsidP="00A256C8" w:rsidRDefault="00A256C8" w14:paraId="3AAC5AA0" w14:textId="4D5F5B0D">
            <w:r>
              <w:t>Voorgesteld 11 juni 2025</w:t>
            </w:r>
          </w:p>
        </w:tc>
      </w:tr>
      <w:tr w:rsidR="00A256C8" w:rsidTr="00A256C8" w14:paraId="003466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56C8" w:rsidP="00A256C8" w:rsidRDefault="00A256C8" w14:paraId="636CF4A0" w14:textId="77777777"/>
        </w:tc>
        <w:tc>
          <w:tcPr>
            <w:tcW w:w="7654" w:type="dxa"/>
            <w:gridSpan w:val="2"/>
          </w:tcPr>
          <w:p w:rsidR="00A256C8" w:rsidP="00A256C8" w:rsidRDefault="00A256C8" w14:paraId="65F196D5" w14:textId="77777777"/>
        </w:tc>
      </w:tr>
      <w:tr w:rsidR="00A256C8" w:rsidTr="00A256C8" w14:paraId="479239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56C8" w:rsidP="00A256C8" w:rsidRDefault="00A256C8" w14:paraId="75504FF9" w14:textId="77777777"/>
        </w:tc>
        <w:tc>
          <w:tcPr>
            <w:tcW w:w="7654" w:type="dxa"/>
            <w:gridSpan w:val="2"/>
          </w:tcPr>
          <w:p w:rsidR="00A256C8" w:rsidP="00A256C8" w:rsidRDefault="00A256C8" w14:paraId="2518E83D" w14:textId="2CE37478">
            <w:r>
              <w:t>De Kamer,</w:t>
            </w:r>
          </w:p>
        </w:tc>
      </w:tr>
      <w:tr w:rsidR="00A256C8" w:rsidTr="00A256C8" w14:paraId="1E6DD8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56C8" w:rsidP="00A256C8" w:rsidRDefault="00A256C8" w14:paraId="4FC2949F" w14:textId="77777777"/>
        </w:tc>
        <w:tc>
          <w:tcPr>
            <w:tcW w:w="7654" w:type="dxa"/>
            <w:gridSpan w:val="2"/>
          </w:tcPr>
          <w:p w:rsidR="00A256C8" w:rsidP="00A256C8" w:rsidRDefault="00A256C8" w14:paraId="76CC8095" w14:textId="77777777"/>
        </w:tc>
      </w:tr>
      <w:tr w:rsidR="00A256C8" w:rsidTr="00A256C8" w14:paraId="596719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56C8" w:rsidP="00A256C8" w:rsidRDefault="00A256C8" w14:paraId="77212B11" w14:textId="77777777"/>
        </w:tc>
        <w:tc>
          <w:tcPr>
            <w:tcW w:w="7654" w:type="dxa"/>
            <w:gridSpan w:val="2"/>
          </w:tcPr>
          <w:p w:rsidR="00A256C8" w:rsidP="00A256C8" w:rsidRDefault="00A256C8" w14:paraId="4E7E2BE7" w14:textId="3D9F4639">
            <w:r>
              <w:t>gehoord de beraadslaging,</w:t>
            </w:r>
          </w:p>
        </w:tc>
      </w:tr>
      <w:tr w:rsidR="00997775" w:rsidTr="00A256C8" w14:paraId="626843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3CDE02" w14:textId="77777777"/>
        </w:tc>
        <w:tc>
          <w:tcPr>
            <w:tcW w:w="7654" w:type="dxa"/>
            <w:gridSpan w:val="2"/>
          </w:tcPr>
          <w:p w:rsidR="00997775" w:rsidRDefault="00997775" w14:paraId="311DE1B2" w14:textId="77777777"/>
        </w:tc>
      </w:tr>
      <w:tr w:rsidR="00997775" w:rsidTr="00A256C8" w14:paraId="76C3E6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00DCE3" w14:textId="77777777"/>
        </w:tc>
        <w:tc>
          <w:tcPr>
            <w:tcW w:w="7654" w:type="dxa"/>
            <w:gridSpan w:val="2"/>
          </w:tcPr>
          <w:p w:rsidR="00592E57" w:rsidP="00592E57" w:rsidRDefault="00592E57" w14:paraId="49A663C0" w14:textId="77777777">
            <w:pPr>
              <w:pStyle w:val="Geenafstand"/>
            </w:pPr>
            <w:r>
              <w:t>constaterende dat de suikertaks sinds de invoering op 1 januari 2024 nooit is geëvalueerd;</w:t>
            </w:r>
          </w:p>
          <w:p w:rsidR="00592E57" w:rsidP="00592E57" w:rsidRDefault="00592E57" w14:paraId="2E3EF0F3" w14:textId="77777777">
            <w:pPr>
              <w:pStyle w:val="Geenafstand"/>
            </w:pPr>
          </w:p>
          <w:p w:rsidR="00592E57" w:rsidP="00592E57" w:rsidRDefault="00592E57" w14:paraId="0F4D9FBC" w14:textId="77777777">
            <w:pPr>
              <w:pStyle w:val="Geenafstand"/>
            </w:pPr>
            <w:r>
              <w:t>verzoekt de regering zowel de gezondheidseffecten van deze taks als de gevolgen voor de lastendruk voor consumenten en bedrijven te onderzoeken;</w:t>
            </w:r>
          </w:p>
          <w:p w:rsidR="00592E57" w:rsidP="00592E57" w:rsidRDefault="00592E57" w14:paraId="1DF8BB73" w14:textId="77777777">
            <w:pPr>
              <w:pStyle w:val="Geenafstand"/>
            </w:pPr>
          </w:p>
          <w:p w:rsidR="00592E57" w:rsidP="00592E57" w:rsidRDefault="00592E57" w14:paraId="2FF5A0C0" w14:textId="52ABA57E">
            <w:pPr>
              <w:pStyle w:val="Geenafstand"/>
            </w:pPr>
            <w:r>
              <w:t>verzoekt de regering de Kamer hierover voor Prinsjesdag 2025 te informeren,</w:t>
            </w:r>
          </w:p>
          <w:p w:rsidR="00592E57" w:rsidP="00592E57" w:rsidRDefault="00592E57" w14:paraId="1EDB006A" w14:textId="77777777">
            <w:pPr>
              <w:pStyle w:val="Geenafstand"/>
            </w:pPr>
          </w:p>
          <w:p w:rsidR="00592E57" w:rsidP="00592E57" w:rsidRDefault="00592E57" w14:paraId="7D24BB17" w14:textId="3FAE5AB7">
            <w:pPr>
              <w:pStyle w:val="Geenafstand"/>
            </w:pPr>
            <w:r>
              <w:t>en gaat over tot de orde van de dag.</w:t>
            </w:r>
          </w:p>
          <w:p w:rsidR="00592E57" w:rsidP="00592E57" w:rsidRDefault="00592E57" w14:paraId="1A1CE37F" w14:textId="77777777">
            <w:pPr>
              <w:pStyle w:val="Geenafstand"/>
            </w:pPr>
          </w:p>
          <w:p w:rsidR="00997775" w:rsidP="00592E57" w:rsidRDefault="00592E57" w14:paraId="1D26DB9D" w14:textId="0A7F26B8">
            <w:pPr>
              <w:pStyle w:val="Geenafstand"/>
            </w:pPr>
            <w:proofErr w:type="spellStart"/>
            <w:r>
              <w:t>Baudet</w:t>
            </w:r>
            <w:proofErr w:type="spellEnd"/>
          </w:p>
        </w:tc>
      </w:tr>
    </w:tbl>
    <w:p w:rsidR="00997775" w:rsidRDefault="00997775" w14:paraId="546086D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32AC7" w14:textId="77777777" w:rsidR="00A256C8" w:rsidRDefault="00A256C8">
      <w:pPr>
        <w:spacing w:line="20" w:lineRule="exact"/>
      </w:pPr>
    </w:p>
  </w:endnote>
  <w:endnote w:type="continuationSeparator" w:id="0">
    <w:p w14:paraId="63399F3F" w14:textId="77777777" w:rsidR="00A256C8" w:rsidRDefault="00A256C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D8537B" w14:textId="77777777" w:rsidR="00A256C8" w:rsidRDefault="00A256C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7309E" w14:textId="77777777" w:rsidR="00A256C8" w:rsidRDefault="00A256C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3B8D8A" w14:textId="77777777" w:rsidR="00A256C8" w:rsidRDefault="00A25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C8"/>
    <w:rsid w:val="00107EA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2E57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256C8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A41CF"/>
  <w15:docId w15:val="{A528B03E-4CD0-4838-A7F0-3A998401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592E5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507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2025-06-12T13:07:00.0000000Z</dcterms:created>
  <dcterms:modified xsi:type="dcterms:W3CDTF">2025-06-12T13:54:00.0000000Z</dcterms:modified>
  <dc:description>------------------------</dc:description>
  <dc:subject/>
  <keywords/>
  <version/>
  <category/>
</coreProperties>
</file>