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8023F7" w14:paraId="305870DC" w14:textId="77777777">
        <w:tc>
          <w:tcPr>
            <w:tcW w:w="6733" w:type="dxa"/>
            <w:gridSpan w:val="2"/>
            <w:tcBorders>
              <w:top w:val="nil"/>
              <w:left w:val="nil"/>
              <w:bottom w:val="nil"/>
              <w:right w:val="nil"/>
            </w:tcBorders>
            <w:vAlign w:val="center"/>
          </w:tcPr>
          <w:p w:rsidR="00997775" w:rsidP="00710A7A" w:rsidRDefault="00997775" w14:paraId="319BAF8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CA8BC9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8023F7" w14:paraId="13E45655"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BEE66A3" w14:textId="77777777">
            <w:r w:rsidRPr="008B0CC5">
              <w:t xml:space="preserve">Vergaderjaar </w:t>
            </w:r>
            <w:r w:rsidR="00AC6B87">
              <w:t>2024-2025</w:t>
            </w:r>
          </w:p>
        </w:tc>
      </w:tr>
      <w:tr w:rsidR="00997775" w:rsidTr="008023F7" w14:paraId="1505B303" w14:textId="77777777">
        <w:trPr>
          <w:cantSplit/>
        </w:trPr>
        <w:tc>
          <w:tcPr>
            <w:tcW w:w="10985" w:type="dxa"/>
            <w:gridSpan w:val="3"/>
            <w:tcBorders>
              <w:top w:val="nil"/>
              <w:left w:val="nil"/>
              <w:bottom w:val="nil"/>
              <w:right w:val="nil"/>
            </w:tcBorders>
          </w:tcPr>
          <w:p w:rsidR="00997775" w:rsidRDefault="00997775" w14:paraId="39D0A98F" w14:textId="77777777"/>
        </w:tc>
      </w:tr>
      <w:tr w:rsidR="00997775" w:rsidTr="008023F7" w14:paraId="2564AE67" w14:textId="77777777">
        <w:trPr>
          <w:cantSplit/>
        </w:trPr>
        <w:tc>
          <w:tcPr>
            <w:tcW w:w="10985" w:type="dxa"/>
            <w:gridSpan w:val="3"/>
            <w:tcBorders>
              <w:top w:val="nil"/>
              <w:left w:val="nil"/>
              <w:bottom w:val="single" w:color="auto" w:sz="4" w:space="0"/>
              <w:right w:val="nil"/>
            </w:tcBorders>
          </w:tcPr>
          <w:p w:rsidR="00997775" w:rsidRDefault="00997775" w14:paraId="16B12853" w14:textId="77777777"/>
        </w:tc>
      </w:tr>
      <w:tr w:rsidR="00997775" w:rsidTr="008023F7" w14:paraId="32F4F5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2836C61" w14:textId="77777777"/>
        </w:tc>
        <w:tc>
          <w:tcPr>
            <w:tcW w:w="7654" w:type="dxa"/>
            <w:gridSpan w:val="2"/>
          </w:tcPr>
          <w:p w:rsidR="00997775" w:rsidRDefault="00997775" w14:paraId="26E1793E" w14:textId="77777777"/>
        </w:tc>
      </w:tr>
      <w:tr w:rsidR="008023F7" w:rsidTr="008023F7" w14:paraId="5EBF60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023F7" w:rsidP="008023F7" w:rsidRDefault="008023F7" w14:paraId="7A7154CA" w14:textId="07C54602">
            <w:pPr>
              <w:rPr>
                <w:b/>
              </w:rPr>
            </w:pPr>
            <w:r>
              <w:rPr>
                <w:b/>
              </w:rPr>
              <w:t>36 600 VII</w:t>
            </w:r>
          </w:p>
        </w:tc>
        <w:tc>
          <w:tcPr>
            <w:tcW w:w="7654" w:type="dxa"/>
            <w:gridSpan w:val="2"/>
          </w:tcPr>
          <w:p w:rsidR="008023F7" w:rsidP="008023F7" w:rsidRDefault="008023F7" w14:paraId="68CEC097" w14:textId="56DDE15C">
            <w:pPr>
              <w:rPr>
                <w:b/>
              </w:rPr>
            </w:pPr>
            <w:r w:rsidRPr="00332000">
              <w:rPr>
                <w:b/>
                <w:bCs/>
                <w:szCs w:val="24"/>
              </w:rPr>
              <w:t>Vaststelling van de begrotingsstaten van het Ministerie van Binnenlandse Zaken en Koninkrijksrelaties (VII) voor het jaar 2025</w:t>
            </w:r>
          </w:p>
        </w:tc>
      </w:tr>
      <w:tr w:rsidR="008023F7" w:rsidTr="008023F7" w14:paraId="59E998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023F7" w:rsidP="008023F7" w:rsidRDefault="008023F7" w14:paraId="6EEFCEA3" w14:textId="77777777"/>
        </w:tc>
        <w:tc>
          <w:tcPr>
            <w:tcW w:w="7654" w:type="dxa"/>
            <w:gridSpan w:val="2"/>
          </w:tcPr>
          <w:p w:rsidR="008023F7" w:rsidP="008023F7" w:rsidRDefault="008023F7" w14:paraId="00D72D18" w14:textId="77777777"/>
        </w:tc>
      </w:tr>
      <w:tr w:rsidR="008023F7" w:rsidTr="008023F7" w14:paraId="64DBCE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023F7" w:rsidP="008023F7" w:rsidRDefault="008023F7" w14:paraId="717F1756" w14:textId="77777777"/>
        </w:tc>
        <w:tc>
          <w:tcPr>
            <w:tcW w:w="7654" w:type="dxa"/>
            <w:gridSpan w:val="2"/>
          </w:tcPr>
          <w:p w:rsidR="008023F7" w:rsidP="008023F7" w:rsidRDefault="008023F7" w14:paraId="33AF3D9F" w14:textId="77777777"/>
        </w:tc>
      </w:tr>
      <w:tr w:rsidR="008023F7" w:rsidTr="008023F7" w14:paraId="42DCE6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023F7" w:rsidP="008023F7" w:rsidRDefault="008023F7" w14:paraId="5F8E3195" w14:textId="5CF1FBE3">
            <w:pPr>
              <w:rPr>
                <w:b/>
              </w:rPr>
            </w:pPr>
            <w:r>
              <w:rPr>
                <w:b/>
              </w:rPr>
              <w:t xml:space="preserve">Nr. </w:t>
            </w:r>
            <w:r w:rsidR="00B86410">
              <w:rPr>
                <w:b/>
              </w:rPr>
              <w:t>140</w:t>
            </w:r>
          </w:p>
        </w:tc>
        <w:tc>
          <w:tcPr>
            <w:tcW w:w="7654" w:type="dxa"/>
            <w:gridSpan w:val="2"/>
          </w:tcPr>
          <w:p w:rsidR="008023F7" w:rsidP="008023F7" w:rsidRDefault="008023F7" w14:paraId="6D111198" w14:textId="18B44DD1">
            <w:pPr>
              <w:rPr>
                <w:b/>
              </w:rPr>
            </w:pPr>
            <w:r>
              <w:rPr>
                <w:b/>
              </w:rPr>
              <w:t xml:space="preserve">MOTIE VAN </w:t>
            </w:r>
            <w:r w:rsidR="0043681C">
              <w:rPr>
                <w:b/>
              </w:rPr>
              <w:t>HET LID VAN NISPEN</w:t>
            </w:r>
          </w:p>
        </w:tc>
      </w:tr>
      <w:tr w:rsidR="008023F7" w:rsidTr="008023F7" w14:paraId="6CE90C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023F7" w:rsidP="008023F7" w:rsidRDefault="008023F7" w14:paraId="2F8B9C93" w14:textId="77777777"/>
        </w:tc>
        <w:tc>
          <w:tcPr>
            <w:tcW w:w="7654" w:type="dxa"/>
            <w:gridSpan w:val="2"/>
          </w:tcPr>
          <w:p w:rsidR="008023F7" w:rsidP="008023F7" w:rsidRDefault="008023F7" w14:paraId="1A027FAF" w14:textId="2E571A72">
            <w:r>
              <w:t>Voorgesteld 12 juni 2025</w:t>
            </w:r>
          </w:p>
        </w:tc>
      </w:tr>
      <w:tr w:rsidR="008023F7" w:rsidTr="008023F7" w14:paraId="4A454A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023F7" w:rsidP="008023F7" w:rsidRDefault="008023F7" w14:paraId="43955A58" w14:textId="77777777"/>
        </w:tc>
        <w:tc>
          <w:tcPr>
            <w:tcW w:w="7654" w:type="dxa"/>
            <w:gridSpan w:val="2"/>
          </w:tcPr>
          <w:p w:rsidR="008023F7" w:rsidP="008023F7" w:rsidRDefault="008023F7" w14:paraId="53B7B91C" w14:textId="77777777"/>
        </w:tc>
      </w:tr>
      <w:tr w:rsidR="008023F7" w:rsidTr="008023F7" w14:paraId="40A6A2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023F7" w:rsidP="008023F7" w:rsidRDefault="008023F7" w14:paraId="5F48F156" w14:textId="77777777"/>
        </w:tc>
        <w:tc>
          <w:tcPr>
            <w:tcW w:w="7654" w:type="dxa"/>
            <w:gridSpan w:val="2"/>
          </w:tcPr>
          <w:p w:rsidR="008023F7" w:rsidP="008023F7" w:rsidRDefault="008023F7" w14:paraId="0C5F5759" w14:textId="7B5F3F4B">
            <w:r>
              <w:t>De Kamer,</w:t>
            </w:r>
          </w:p>
        </w:tc>
      </w:tr>
      <w:tr w:rsidR="008023F7" w:rsidTr="008023F7" w14:paraId="6B4325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023F7" w:rsidP="008023F7" w:rsidRDefault="008023F7" w14:paraId="53B16F02" w14:textId="77777777"/>
        </w:tc>
        <w:tc>
          <w:tcPr>
            <w:tcW w:w="7654" w:type="dxa"/>
            <w:gridSpan w:val="2"/>
          </w:tcPr>
          <w:p w:rsidR="008023F7" w:rsidP="008023F7" w:rsidRDefault="008023F7" w14:paraId="58FC89E6" w14:textId="77777777"/>
        </w:tc>
      </w:tr>
      <w:tr w:rsidR="008023F7" w:rsidTr="008023F7" w14:paraId="12F72B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023F7" w:rsidP="008023F7" w:rsidRDefault="008023F7" w14:paraId="09F538E4" w14:textId="77777777"/>
        </w:tc>
        <w:tc>
          <w:tcPr>
            <w:tcW w:w="7654" w:type="dxa"/>
            <w:gridSpan w:val="2"/>
          </w:tcPr>
          <w:p w:rsidR="008023F7" w:rsidP="008023F7" w:rsidRDefault="008023F7" w14:paraId="1F942FB6" w14:textId="3B00DC37">
            <w:r>
              <w:t>gehoord de beraadslaging,</w:t>
            </w:r>
          </w:p>
        </w:tc>
      </w:tr>
      <w:tr w:rsidR="00997775" w:rsidTr="008023F7" w14:paraId="03A3FD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F485FBD" w14:textId="77777777"/>
        </w:tc>
        <w:tc>
          <w:tcPr>
            <w:tcW w:w="7654" w:type="dxa"/>
            <w:gridSpan w:val="2"/>
          </w:tcPr>
          <w:p w:rsidR="00997775" w:rsidRDefault="00997775" w14:paraId="068DA949" w14:textId="77777777"/>
        </w:tc>
      </w:tr>
      <w:tr w:rsidR="00997775" w:rsidTr="008023F7" w14:paraId="057742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5508373" w14:textId="77777777"/>
        </w:tc>
        <w:tc>
          <w:tcPr>
            <w:tcW w:w="7654" w:type="dxa"/>
            <w:gridSpan w:val="2"/>
          </w:tcPr>
          <w:p w:rsidR="00B86410" w:rsidP="00B86410" w:rsidRDefault="00B86410" w14:paraId="5A785A4A" w14:textId="77777777">
            <w:r>
              <w:t>overwegende dat er op dit moment vier hoogste bestuursrechters zijn, deze versnippering risico's voor de rechtseenheid met zich meebrengt, maar er nog weinig vaart is gemaakt met het voornemen uit het regeerakkoord om de Afdeling bestuursrechtspraak van de Raad van State te verzelfstandigen;</w:t>
            </w:r>
          </w:p>
          <w:p w:rsidR="0043681C" w:rsidP="00B86410" w:rsidRDefault="0043681C" w14:paraId="78F0DF33" w14:textId="77777777"/>
          <w:p w:rsidR="00B86410" w:rsidP="00B86410" w:rsidRDefault="00B86410" w14:paraId="562CC0B1" w14:textId="77777777">
            <w:r>
              <w:t>constaterende dat de parlementaire enquêtecommissie Fraudebeleid en Dienstverlening heeft aanbevolen om de Afdeling bestuursrechtspraak af te splitsen van de Raad van State en onder te brengen bij de rechterlijke macht;</w:t>
            </w:r>
          </w:p>
          <w:p w:rsidR="0043681C" w:rsidP="00B86410" w:rsidRDefault="0043681C" w14:paraId="2983C822" w14:textId="77777777"/>
          <w:p w:rsidR="00B86410" w:rsidP="00B86410" w:rsidRDefault="00B86410" w14:paraId="0DE93127" w14:textId="77777777">
            <w:r>
              <w:t>verzoekt de regering dit voornemen met voorrang uit te werken, het afsplitsen van de rechtspraak bij de Raad van State en het onderbrengen bij de rechterlijke macht hierbij centraal te stellen, en uiterlijk voor het einde van dit jaar een wetsvoorstel aan de Tweede Kamer te sturen,</w:t>
            </w:r>
          </w:p>
          <w:p w:rsidR="0043681C" w:rsidP="00B86410" w:rsidRDefault="0043681C" w14:paraId="322CE36F" w14:textId="77777777"/>
          <w:p w:rsidR="00B86410" w:rsidP="00B86410" w:rsidRDefault="00B86410" w14:paraId="460F5965" w14:textId="77777777">
            <w:r>
              <w:t>en gaat over tot de orde van de dag.</w:t>
            </w:r>
          </w:p>
          <w:p w:rsidR="0043681C" w:rsidP="00B86410" w:rsidRDefault="0043681C" w14:paraId="3C11B7E7" w14:textId="77777777"/>
          <w:p w:rsidR="00997775" w:rsidP="00B86410" w:rsidRDefault="00B86410" w14:paraId="3CCFA845" w14:textId="4BA78964">
            <w:r>
              <w:t>Van Nispen</w:t>
            </w:r>
          </w:p>
        </w:tc>
      </w:tr>
    </w:tbl>
    <w:p w:rsidR="00997775" w:rsidRDefault="00997775" w14:paraId="4B41BD4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D9385" w14:textId="77777777" w:rsidR="008023F7" w:rsidRDefault="008023F7">
      <w:pPr>
        <w:spacing w:line="20" w:lineRule="exact"/>
      </w:pPr>
    </w:p>
  </w:endnote>
  <w:endnote w:type="continuationSeparator" w:id="0">
    <w:p w14:paraId="7CD8E748" w14:textId="77777777" w:rsidR="008023F7" w:rsidRDefault="008023F7">
      <w:pPr>
        <w:pStyle w:val="Amendement"/>
      </w:pPr>
      <w:r>
        <w:rPr>
          <w:b w:val="0"/>
        </w:rPr>
        <w:t xml:space="preserve"> </w:t>
      </w:r>
    </w:p>
  </w:endnote>
  <w:endnote w:type="continuationNotice" w:id="1">
    <w:p w14:paraId="7C56FEF5" w14:textId="77777777" w:rsidR="008023F7" w:rsidRDefault="008023F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3024B" w14:textId="77777777" w:rsidR="008023F7" w:rsidRDefault="008023F7">
      <w:pPr>
        <w:pStyle w:val="Amendement"/>
      </w:pPr>
      <w:r>
        <w:rPr>
          <w:b w:val="0"/>
        </w:rPr>
        <w:separator/>
      </w:r>
    </w:p>
  </w:footnote>
  <w:footnote w:type="continuationSeparator" w:id="0">
    <w:p w14:paraId="0BBDBAB8" w14:textId="77777777" w:rsidR="008023F7" w:rsidRDefault="008023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3F7"/>
    <w:rsid w:val="00133FCE"/>
    <w:rsid w:val="001E482C"/>
    <w:rsid w:val="001E4877"/>
    <w:rsid w:val="0021105A"/>
    <w:rsid w:val="00280D6A"/>
    <w:rsid w:val="002B78E9"/>
    <w:rsid w:val="002C5406"/>
    <w:rsid w:val="00330D60"/>
    <w:rsid w:val="00345A5C"/>
    <w:rsid w:val="003F0293"/>
    <w:rsid w:val="003F71A1"/>
    <w:rsid w:val="0043681C"/>
    <w:rsid w:val="00476415"/>
    <w:rsid w:val="00546F8D"/>
    <w:rsid w:val="00560113"/>
    <w:rsid w:val="00621F64"/>
    <w:rsid w:val="00644DED"/>
    <w:rsid w:val="006765BC"/>
    <w:rsid w:val="00695EDA"/>
    <w:rsid w:val="00710A7A"/>
    <w:rsid w:val="00744C6E"/>
    <w:rsid w:val="007B35A1"/>
    <w:rsid w:val="007C50C6"/>
    <w:rsid w:val="008023F7"/>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86410"/>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CF70A9"/>
  <w15:docId w15:val="{BF564DBA-CF7E-4513-963F-DB58FC970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175</ap:Words>
  <ap:Characters>1002</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2025-06-13T09:41:00.0000000Z</dcterms:created>
  <dcterms:modified xsi:type="dcterms:W3CDTF">2025-06-13T10:29:00.0000000Z</dcterms:modified>
  <dc:description>------------------------</dc:description>
  <dc:subject/>
  <keywords/>
  <version/>
  <category/>
</coreProperties>
</file>