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53F64" w14:paraId="0C36CB69" w14:textId="77777777">
        <w:tc>
          <w:tcPr>
            <w:tcW w:w="6733" w:type="dxa"/>
            <w:gridSpan w:val="2"/>
            <w:tcBorders>
              <w:top w:val="nil"/>
              <w:left w:val="nil"/>
              <w:bottom w:val="nil"/>
              <w:right w:val="nil"/>
            </w:tcBorders>
            <w:vAlign w:val="center"/>
          </w:tcPr>
          <w:p w:rsidR="00997775" w:rsidP="00710A7A" w:rsidRDefault="00997775" w14:paraId="737477A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61F5CC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53F64" w14:paraId="2B9E098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262674" w14:textId="77777777">
            <w:r w:rsidRPr="008B0CC5">
              <w:t xml:space="preserve">Vergaderjaar </w:t>
            </w:r>
            <w:r w:rsidR="00AC6B87">
              <w:t>2024-2025</w:t>
            </w:r>
          </w:p>
        </w:tc>
      </w:tr>
      <w:tr w:rsidR="00997775" w:rsidTr="00553F64" w14:paraId="05E7369C" w14:textId="77777777">
        <w:trPr>
          <w:cantSplit/>
        </w:trPr>
        <w:tc>
          <w:tcPr>
            <w:tcW w:w="10985" w:type="dxa"/>
            <w:gridSpan w:val="3"/>
            <w:tcBorders>
              <w:top w:val="nil"/>
              <w:left w:val="nil"/>
              <w:bottom w:val="nil"/>
              <w:right w:val="nil"/>
            </w:tcBorders>
          </w:tcPr>
          <w:p w:rsidR="00997775" w:rsidRDefault="00997775" w14:paraId="68E074A1" w14:textId="77777777"/>
        </w:tc>
      </w:tr>
      <w:tr w:rsidR="00997775" w:rsidTr="00553F64" w14:paraId="6F796566" w14:textId="77777777">
        <w:trPr>
          <w:cantSplit/>
        </w:trPr>
        <w:tc>
          <w:tcPr>
            <w:tcW w:w="10985" w:type="dxa"/>
            <w:gridSpan w:val="3"/>
            <w:tcBorders>
              <w:top w:val="nil"/>
              <w:left w:val="nil"/>
              <w:bottom w:val="single" w:color="auto" w:sz="4" w:space="0"/>
              <w:right w:val="nil"/>
            </w:tcBorders>
          </w:tcPr>
          <w:p w:rsidR="00997775" w:rsidRDefault="00997775" w14:paraId="1226A44A" w14:textId="77777777"/>
        </w:tc>
      </w:tr>
      <w:tr w:rsidR="00997775" w:rsidTr="00553F64" w14:paraId="211D6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33F4F0" w14:textId="77777777"/>
        </w:tc>
        <w:tc>
          <w:tcPr>
            <w:tcW w:w="7654" w:type="dxa"/>
            <w:gridSpan w:val="2"/>
          </w:tcPr>
          <w:p w:rsidR="00997775" w:rsidRDefault="00997775" w14:paraId="274870D5" w14:textId="77777777"/>
        </w:tc>
      </w:tr>
      <w:tr w:rsidR="00553F64" w:rsidTr="00553F64" w14:paraId="32C28D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3F64" w:rsidP="00553F64" w:rsidRDefault="00553F64" w14:paraId="7FF0707D" w14:textId="1B12AA08">
            <w:pPr>
              <w:rPr>
                <w:b/>
              </w:rPr>
            </w:pPr>
            <w:r>
              <w:rPr>
                <w:b/>
              </w:rPr>
              <w:t>28 844</w:t>
            </w:r>
          </w:p>
        </w:tc>
        <w:tc>
          <w:tcPr>
            <w:tcW w:w="7654" w:type="dxa"/>
            <w:gridSpan w:val="2"/>
          </w:tcPr>
          <w:p w:rsidR="00553F64" w:rsidP="00553F64" w:rsidRDefault="00553F64" w14:paraId="46187162" w14:textId="633E122E">
            <w:pPr>
              <w:rPr>
                <w:b/>
              </w:rPr>
            </w:pPr>
            <w:r w:rsidRPr="007902BC">
              <w:rPr>
                <w:b/>
                <w:bCs/>
              </w:rPr>
              <w:t>Integriteitsbeleid openbaar bestuur en politie</w:t>
            </w:r>
          </w:p>
        </w:tc>
      </w:tr>
      <w:tr w:rsidR="00553F64" w:rsidTr="00553F64" w14:paraId="26111C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3F64" w:rsidP="00553F64" w:rsidRDefault="00553F64" w14:paraId="6CC4CDB9" w14:textId="77777777"/>
        </w:tc>
        <w:tc>
          <w:tcPr>
            <w:tcW w:w="7654" w:type="dxa"/>
            <w:gridSpan w:val="2"/>
          </w:tcPr>
          <w:p w:rsidR="00553F64" w:rsidP="00553F64" w:rsidRDefault="00553F64" w14:paraId="55151D47" w14:textId="77777777"/>
        </w:tc>
      </w:tr>
      <w:tr w:rsidR="00553F64" w:rsidTr="00553F64" w14:paraId="2DA9C7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3F64" w:rsidP="00553F64" w:rsidRDefault="00553F64" w14:paraId="7979E104" w14:textId="77777777"/>
        </w:tc>
        <w:tc>
          <w:tcPr>
            <w:tcW w:w="7654" w:type="dxa"/>
            <w:gridSpan w:val="2"/>
          </w:tcPr>
          <w:p w:rsidR="00553F64" w:rsidP="00553F64" w:rsidRDefault="00553F64" w14:paraId="53BA505C" w14:textId="77777777"/>
        </w:tc>
      </w:tr>
      <w:tr w:rsidR="00553F64" w:rsidTr="00553F64" w14:paraId="33D84B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3F64" w:rsidP="00553F64" w:rsidRDefault="00553F64" w14:paraId="655CBFD5" w14:textId="0AEA7556">
            <w:pPr>
              <w:rPr>
                <w:b/>
              </w:rPr>
            </w:pPr>
            <w:r>
              <w:rPr>
                <w:b/>
              </w:rPr>
              <w:t xml:space="preserve">Nr. </w:t>
            </w:r>
            <w:r>
              <w:rPr>
                <w:b/>
              </w:rPr>
              <w:t>291</w:t>
            </w:r>
          </w:p>
        </w:tc>
        <w:tc>
          <w:tcPr>
            <w:tcW w:w="7654" w:type="dxa"/>
            <w:gridSpan w:val="2"/>
          </w:tcPr>
          <w:p w:rsidR="00553F64" w:rsidP="00553F64" w:rsidRDefault="00553F64" w14:paraId="323845BE" w14:textId="27B2E624">
            <w:pPr>
              <w:rPr>
                <w:b/>
              </w:rPr>
            </w:pPr>
            <w:r>
              <w:rPr>
                <w:b/>
              </w:rPr>
              <w:t xml:space="preserve">MOTIE VAN </w:t>
            </w:r>
            <w:r>
              <w:rPr>
                <w:b/>
              </w:rPr>
              <w:t xml:space="preserve">HET LID VAN NISPEN </w:t>
            </w:r>
          </w:p>
        </w:tc>
      </w:tr>
      <w:tr w:rsidR="00553F64" w:rsidTr="00553F64" w14:paraId="4EE723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3F64" w:rsidP="00553F64" w:rsidRDefault="00553F64" w14:paraId="0BC471C4" w14:textId="77777777"/>
        </w:tc>
        <w:tc>
          <w:tcPr>
            <w:tcW w:w="7654" w:type="dxa"/>
            <w:gridSpan w:val="2"/>
          </w:tcPr>
          <w:p w:rsidR="00553F64" w:rsidP="00553F64" w:rsidRDefault="00553F64" w14:paraId="0A4D3496" w14:textId="076EFCB1">
            <w:r>
              <w:t>Voorgesteld 12 juni 2025</w:t>
            </w:r>
          </w:p>
        </w:tc>
      </w:tr>
      <w:tr w:rsidR="00997775" w:rsidTr="00553F64" w14:paraId="6714E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5549FD" w14:textId="77777777"/>
        </w:tc>
        <w:tc>
          <w:tcPr>
            <w:tcW w:w="7654" w:type="dxa"/>
            <w:gridSpan w:val="2"/>
          </w:tcPr>
          <w:p w:rsidR="00997775" w:rsidRDefault="00997775" w14:paraId="27043292" w14:textId="77777777"/>
        </w:tc>
      </w:tr>
      <w:tr w:rsidR="00997775" w:rsidTr="00553F64" w14:paraId="021FE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BCFBFD" w14:textId="77777777"/>
        </w:tc>
        <w:tc>
          <w:tcPr>
            <w:tcW w:w="7654" w:type="dxa"/>
            <w:gridSpan w:val="2"/>
          </w:tcPr>
          <w:p w:rsidR="00997775" w:rsidRDefault="00997775" w14:paraId="181BEB56" w14:textId="77777777">
            <w:r>
              <w:t>De Kamer,</w:t>
            </w:r>
          </w:p>
        </w:tc>
      </w:tr>
      <w:tr w:rsidR="00997775" w:rsidTr="00553F64" w14:paraId="359D8A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02F273" w14:textId="77777777"/>
        </w:tc>
        <w:tc>
          <w:tcPr>
            <w:tcW w:w="7654" w:type="dxa"/>
            <w:gridSpan w:val="2"/>
          </w:tcPr>
          <w:p w:rsidR="00997775" w:rsidRDefault="00997775" w14:paraId="721BF547" w14:textId="77777777"/>
        </w:tc>
      </w:tr>
      <w:tr w:rsidR="00997775" w:rsidTr="00553F64" w14:paraId="6FDF10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E74963" w14:textId="77777777"/>
        </w:tc>
        <w:tc>
          <w:tcPr>
            <w:tcW w:w="7654" w:type="dxa"/>
            <w:gridSpan w:val="2"/>
          </w:tcPr>
          <w:p w:rsidR="00997775" w:rsidRDefault="00997775" w14:paraId="7EF74A01" w14:textId="77777777">
            <w:r>
              <w:t>gehoord de beraadslaging,</w:t>
            </w:r>
          </w:p>
        </w:tc>
      </w:tr>
      <w:tr w:rsidR="00997775" w:rsidTr="00553F64" w14:paraId="57D54C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77E77D" w14:textId="77777777"/>
        </w:tc>
        <w:tc>
          <w:tcPr>
            <w:tcW w:w="7654" w:type="dxa"/>
            <w:gridSpan w:val="2"/>
          </w:tcPr>
          <w:p w:rsidR="00997775" w:rsidRDefault="00997775" w14:paraId="21F890BC" w14:textId="77777777"/>
        </w:tc>
      </w:tr>
      <w:tr w:rsidR="00997775" w:rsidTr="00553F64" w14:paraId="3207D8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E37F12" w14:textId="77777777"/>
        </w:tc>
        <w:tc>
          <w:tcPr>
            <w:tcW w:w="7654" w:type="dxa"/>
            <w:gridSpan w:val="2"/>
          </w:tcPr>
          <w:p w:rsidRPr="00553F64" w:rsidR="00553F64" w:rsidP="00553F64" w:rsidRDefault="00553F64" w14:paraId="1C03E697" w14:textId="77777777">
            <w:r w:rsidRPr="00553F64">
              <w:t>overwegende dat Nederland in 2006 het Verdrag van de Verenigde Naties tegen corruptie (UNCAC) heeft getekend, maar nog altijd niet voldoet aan artikel 18 van het verdrag, dat ziet op de strafbaarstelling van ongeoorloofde beïnvloeding;</w:t>
            </w:r>
          </w:p>
          <w:p w:rsidR="00553F64" w:rsidP="00553F64" w:rsidRDefault="00553F64" w14:paraId="7F09E7E2" w14:textId="77777777"/>
          <w:p w:rsidRPr="00553F64" w:rsidR="00553F64" w:rsidP="00553F64" w:rsidRDefault="00553F64" w14:paraId="5CB1FAC2" w14:textId="1533CB46">
            <w:r w:rsidRPr="00553F64">
              <w:t>overwegende dat de huidige wetgeving ontoereikend lijkt te zijn om deze vorm van corruptie effectief te vervolgen;</w:t>
            </w:r>
          </w:p>
          <w:p w:rsidR="00553F64" w:rsidP="00553F64" w:rsidRDefault="00553F64" w14:paraId="5969EFCE" w14:textId="77777777"/>
          <w:p w:rsidRPr="00553F64" w:rsidR="00553F64" w:rsidP="00553F64" w:rsidRDefault="00553F64" w14:paraId="32EDBE64" w14:textId="3A11D6CB">
            <w:r w:rsidRPr="00553F64">
              <w:t>verzoekt de regering de nodige maatregelen te nemen om ervoor te zorgen dat opzettelijke ongeoorloofde beïnvloeding -- het vragen, aannemen, beloven, aanbieden of verstrekken van een oneigenlijk voordeel, met het doel die persoon zijn invloed te doen misbruiken om van een overheidsfunctionaris een oneigenlijk voordeel te verkrijgen -- strafbaar wordt gesteld,</w:t>
            </w:r>
          </w:p>
          <w:p w:rsidR="00553F64" w:rsidP="00553F64" w:rsidRDefault="00553F64" w14:paraId="3103E883" w14:textId="77777777"/>
          <w:p w:rsidRPr="00553F64" w:rsidR="00553F64" w:rsidP="00553F64" w:rsidRDefault="00553F64" w14:paraId="65ADDAF7" w14:textId="5021854E">
            <w:r w:rsidRPr="00553F64">
              <w:t>en gaat over tot de orde van de dag.</w:t>
            </w:r>
          </w:p>
          <w:p w:rsidR="00553F64" w:rsidP="00553F64" w:rsidRDefault="00553F64" w14:paraId="3F347CBF" w14:textId="77777777"/>
          <w:p w:rsidR="00997775" w:rsidP="00553F64" w:rsidRDefault="00553F64" w14:paraId="2E8EA976" w14:textId="01A1F8FE">
            <w:r w:rsidRPr="00553F64">
              <w:t>Van Nispen</w:t>
            </w:r>
          </w:p>
        </w:tc>
      </w:tr>
    </w:tbl>
    <w:p w:rsidR="00997775" w:rsidRDefault="00997775" w14:paraId="71FB2FA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FD5C5" w14:textId="77777777" w:rsidR="00553F64" w:rsidRDefault="00553F64">
      <w:pPr>
        <w:spacing w:line="20" w:lineRule="exact"/>
      </w:pPr>
    </w:p>
  </w:endnote>
  <w:endnote w:type="continuationSeparator" w:id="0">
    <w:p w14:paraId="43E90D97" w14:textId="77777777" w:rsidR="00553F64" w:rsidRDefault="00553F64">
      <w:pPr>
        <w:pStyle w:val="Amendement"/>
      </w:pPr>
      <w:r>
        <w:rPr>
          <w:b w:val="0"/>
        </w:rPr>
        <w:t xml:space="preserve"> </w:t>
      </w:r>
    </w:p>
  </w:endnote>
  <w:endnote w:type="continuationNotice" w:id="1">
    <w:p w14:paraId="4BE0E62F" w14:textId="77777777" w:rsidR="00553F64" w:rsidRDefault="00553F6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F0DD1" w14:textId="77777777" w:rsidR="00553F64" w:rsidRDefault="00553F64">
      <w:pPr>
        <w:pStyle w:val="Amendement"/>
      </w:pPr>
      <w:r>
        <w:rPr>
          <w:b w:val="0"/>
        </w:rPr>
        <w:separator/>
      </w:r>
    </w:p>
  </w:footnote>
  <w:footnote w:type="continuationSeparator" w:id="0">
    <w:p w14:paraId="02851669" w14:textId="77777777" w:rsidR="00553F64" w:rsidRDefault="00553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64"/>
    <w:rsid w:val="00133FCE"/>
    <w:rsid w:val="001E482C"/>
    <w:rsid w:val="001E4877"/>
    <w:rsid w:val="0021105A"/>
    <w:rsid w:val="00280D6A"/>
    <w:rsid w:val="002B78E9"/>
    <w:rsid w:val="002C5406"/>
    <w:rsid w:val="00330D60"/>
    <w:rsid w:val="00345A5C"/>
    <w:rsid w:val="003F71A1"/>
    <w:rsid w:val="00476415"/>
    <w:rsid w:val="00546F8D"/>
    <w:rsid w:val="00553F64"/>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62FE7"/>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2690"/>
  <w15:docId w15:val="{98E05276-E731-4024-A2CF-23B474D0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866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2025-06-13T09:09:00.0000000Z</dcterms:created>
  <dcterms:modified xsi:type="dcterms:W3CDTF">2025-06-13T09:17:00.0000000Z</dcterms:modified>
  <dc:description>------------------------</dc:description>
  <dc:subject/>
  <keywords/>
  <version/>
  <category/>
</coreProperties>
</file>