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094EF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B065C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251B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3C66A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CA1BC6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9DA27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E01E5CF" w14:textId="77777777"/>
        </w:tc>
      </w:tr>
      <w:tr w:rsidR="0028220F" w:rsidTr="0065630E" w14:paraId="04D2EF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1383842" w14:textId="77777777"/>
        </w:tc>
      </w:tr>
      <w:tr w:rsidR="0028220F" w:rsidTr="0065630E" w14:paraId="16781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B47662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D274467" w14:textId="77777777">
            <w:pPr>
              <w:rPr>
                <w:b/>
              </w:rPr>
            </w:pPr>
          </w:p>
        </w:tc>
      </w:tr>
      <w:tr w:rsidR="0028220F" w:rsidTr="0065630E" w14:paraId="33ECD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06C9E" w14:paraId="1885AD53" w14:textId="1E9241E9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8647" w:type="dxa"/>
            <w:gridSpan w:val="2"/>
          </w:tcPr>
          <w:p w:rsidRPr="00E06C9E" w:rsidR="0028220F" w:rsidP="0065630E" w:rsidRDefault="00E06C9E" w14:paraId="5B5701CC" w14:textId="1169876D">
            <w:pPr>
              <w:rPr>
                <w:b/>
                <w:bCs/>
              </w:rPr>
            </w:pPr>
            <w:r w:rsidRPr="00E06C9E">
              <w:rPr>
                <w:b/>
                <w:bCs/>
              </w:rPr>
              <w:t>Raad voor Vervoer, Telecommunicatie en Energie</w:t>
            </w:r>
          </w:p>
        </w:tc>
      </w:tr>
      <w:tr w:rsidR="0028220F" w:rsidTr="0065630E" w14:paraId="77F76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D4EBE" w14:textId="77777777"/>
        </w:tc>
        <w:tc>
          <w:tcPr>
            <w:tcW w:w="8647" w:type="dxa"/>
            <w:gridSpan w:val="2"/>
          </w:tcPr>
          <w:p w:rsidRPr="00E06C9E" w:rsidR="0028220F" w:rsidP="0065630E" w:rsidRDefault="0028220F" w14:paraId="3C8290BC" w14:textId="77777777">
            <w:pPr>
              <w:rPr>
                <w:b/>
                <w:bCs/>
              </w:rPr>
            </w:pPr>
          </w:p>
        </w:tc>
      </w:tr>
      <w:tr w:rsidR="0028220F" w:rsidTr="0065630E" w14:paraId="04C51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681A99" w14:textId="77777777"/>
        </w:tc>
        <w:tc>
          <w:tcPr>
            <w:tcW w:w="8647" w:type="dxa"/>
            <w:gridSpan w:val="2"/>
          </w:tcPr>
          <w:p w:rsidR="0028220F" w:rsidP="0065630E" w:rsidRDefault="0028220F" w14:paraId="7CD14EB3" w14:textId="77777777"/>
        </w:tc>
      </w:tr>
      <w:tr w:rsidR="0028220F" w:rsidTr="0065630E" w14:paraId="5CAC4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30D7C6" w14:textId="78A6FF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6458E">
              <w:rPr>
                <w:b/>
              </w:rPr>
              <w:t>1140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7D27409" w14:textId="4A14222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46BA9">
              <w:rPr>
                <w:b/>
              </w:rPr>
              <w:t xml:space="preserve">HET LID </w:t>
            </w:r>
            <w:r w:rsidR="00E06C9E">
              <w:rPr>
                <w:b/>
              </w:rPr>
              <w:t>PETER DE GROOT</w:t>
            </w:r>
          </w:p>
          <w:p w:rsidR="0028220F" w:rsidP="0065630E" w:rsidRDefault="0028220F" w14:paraId="6FBA6471" w14:textId="1E4FEF8D">
            <w:pPr>
              <w:rPr>
                <w:b/>
              </w:rPr>
            </w:pPr>
            <w:r>
              <w:t xml:space="preserve">Ter vervanging van die gedrukt onder nr. </w:t>
            </w:r>
            <w:r w:rsidR="00E06C9E">
              <w:t>1139</w:t>
            </w:r>
          </w:p>
        </w:tc>
      </w:tr>
      <w:tr w:rsidR="0028220F" w:rsidTr="0065630E" w14:paraId="7DD77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4C3E65" w14:textId="77777777"/>
        </w:tc>
        <w:tc>
          <w:tcPr>
            <w:tcW w:w="8647" w:type="dxa"/>
            <w:gridSpan w:val="2"/>
          </w:tcPr>
          <w:p w:rsidR="0028220F" w:rsidP="0065630E" w:rsidRDefault="0028220F" w14:paraId="0002933E" w14:textId="1A0E0F98">
            <w:r>
              <w:t xml:space="preserve">Voorgesteld </w:t>
            </w:r>
            <w:r w:rsidR="00A6458E">
              <w:t>12 juni 2025</w:t>
            </w:r>
          </w:p>
        </w:tc>
      </w:tr>
      <w:tr w:rsidR="0028220F" w:rsidTr="0065630E" w14:paraId="4217D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F9AF46" w14:textId="77777777"/>
        </w:tc>
        <w:tc>
          <w:tcPr>
            <w:tcW w:w="8647" w:type="dxa"/>
            <w:gridSpan w:val="2"/>
          </w:tcPr>
          <w:p w:rsidR="0028220F" w:rsidP="0065630E" w:rsidRDefault="0028220F" w14:paraId="21C5F36A" w14:textId="77777777"/>
        </w:tc>
      </w:tr>
      <w:tr w:rsidR="0028220F" w:rsidTr="0065630E" w14:paraId="5FF0F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37E4B6" w14:textId="77777777"/>
        </w:tc>
        <w:tc>
          <w:tcPr>
            <w:tcW w:w="8647" w:type="dxa"/>
            <w:gridSpan w:val="2"/>
          </w:tcPr>
          <w:p w:rsidR="0028220F" w:rsidP="0065630E" w:rsidRDefault="0028220F" w14:paraId="034DEFB0" w14:textId="77777777">
            <w:r>
              <w:t>De Kamer,</w:t>
            </w:r>
          </w:p>
        </w:tc>
      </w:tr>
      <w:tr w:rsidR="0028220F" w:rsidTr="0065630E" w14:paraId="2AE29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426579" w14:textId="77777777"/>
        </w:tc>
        <w:tc>
          <w:tcPr>
            <w:tcW w:w="8647" w:type="dxa"/>
            <w:gridSpan w:val="2"/>
          </w:tcPr>
          <w:p w:rsidR="0028220F" w:rsidP="0065630E" w:rsidRDefault="0028220F" w14:paraId="203BA2D5" w14:textId="77777777"/>
        </w:tc>
      </w:tr>
      <w:tr w:rsidR="0028220F" w:rsidTr="0065630E" w14:paraId="21829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E0D196" w14:textId="77777777"/>
        </w:tc>
        <w:tc>
          <w:tcPr>
            <w:tcW w:w="8647" w:type="dxa"/>
            <w:gridSpan w:val="2"/>
          </w:tcPr>
          <w:p w:rsidR="0028220F" w:rsidP="0065630E" w:rsidRDefault="0028220F" w14:paraId="5BD5509D" w14:textId="77777777">
            <w:r>
              <w:t>gehoord de beraadslaging,</w:t>
            </w:r>
          </w:p>
        </w:tc>
      </w:tr>
      <w:tr w:rsidR="0028220F" w:rsidTr="0065630E" w14:paraId="7C037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07FB4F" w14:textId="77777777"/>
        </w:tc>
        <w:tc>
          <w:tcPr>
            <w:tcW w:w="8647" w:type="dxa"/>
            <w:gridSpan w:val="2"/>
          </w:tcPr>
          <w:p w:rsidR="0028220F" w:rsidP="0065630E" w:rsidRDefault="0028220F" w14:paraId="3240D3A0" w14:textId="77777777"/>
        </w:tc>
      </w:tr>
      <w:tr w:rsidR="0028220F" w:rsidTr="0065630E" w14:paraId="499B5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072D9D" w14:textId="77777777"/>
        </w:tc>
        <w:tc>
          <w:tcPr>
            <w:tcW w:w="8647" w:type="dxa"/>
            <w:gridSpan w:val="2"/>
          </w:tcPr>
          <w:p w:rsidR="00E06C9E" w:rsidP="00E06C9E" w:rsidRDefault="00E06C9E" w14:paraId="520AEDB6" w14:textId="77777777">
            <w:r>
              <w:t xml:space="preserve">overwegende dat Duitsland een pragmatische koers is gaan varen ten aanzien van kernenergie; </w:t>
            </w:r>
          </w:p>
          <w:p w:rsidR="00E06C9E" w:rsidP="00E06C9E" w:rsidRDefault="00E06C9E" w14:paraId="0A438AEE" w14:textId="77777777"/>
          <w:p w:rsidR="00E06C9E" w:rsidP="00E06C9E" w:rsidRDefault="00E06C9E" w14:paraId="084E49D2" w14:textId="77777777">
            <w:r>
              <w:t>constaterende dat dit inhoudt dat Duitsland niet langer zal tegenwerken dat kernenergie binnen de EU op gelijke voet wordt behandeld als hernieuwbare energie;</w:t>
            </w:r>
          </w:p>
          <w:p w:rsidR="00E06C9E" w:rsidP="00E06C9E" w:rsidRDefault="00E06C9E" w14:paraId="6D6270B4" w14:textId="77777777"/>
          <w:p w:rsidR="00E06C9E" w:rsidP="00E06C9E" w:rsidRDefault="00E06C9E" w14:paraId="3E72A394" w14:textId="77777777">
            <w:r>
              <w:t>van mening dat deze ontwikkeling een doorbraak betekent voor de toekomst van kernenergie binnen de EU;</w:t>
            </w:r>
          </w:p>
          <w:p w:rsidR="00E06C9E" w:rsidP="00E06C9E" w:rsidRDefault="00E06C9E" w14:paraId="091E4705" w14:textId="77777777"/>
          <w:p w:rsidR="00E06C9E" w:rsidP="00E06C9E" w:rsidRDefault="00E06C9E" w14:paraId="4EFA37A3" w14:textId="77777777">
            <w:r>
              <w:t xml:space="preserve">verzoekt de regering om zich op Europees niveau actief in te zetten voor gelijke behandeling van kernenergie en hernieuwbare energie in nieuwe Europese wet- en regelgeving, </w:t>
            </w:r>
          </w:p>
          <w:p w:rsidR="00E06C9E" w:rsidP="00E06C9E" w:rsidRDefault="00E06C9E" w14:paraId="0614C3EB" w14:textId="77777777"/>
          <w:p w:rsidR="00E06C9E" w:rsidP="00E06C9E" w:rsidRDefault="00B46BA9" w14:paraId="70353E01" w14:textId="139D0911">
            <w:r>
              <w:t xml:space="preserve">en </w:t>
            </w:r>
            <w:r w:rsidR="00E06C9E">
              <w:t>gaat over tot de orde van de dag.</w:t>
            </w:r>
          </w:p>
          <w:p w:rsidR="00E06C9E" w:rsidP="00E06C9E" w:rsidRDefault="00E06C9E" w14:paraId="303C2C01" w14:textId="77777777"/>
          <w:p w:rsidR="0028220F" w:rsidP="00E06C9E" w:rsidRDefault="00E06C9E" w14:paraId="2A6D9935" w14:textId="28B35AE8">
            <w:r>
              <w:t>Peter de Groot</w:t>
            </w:r>
          </w:p>
        </w:tc>
      </w:tr>
    </w:tbl>
    <w:p w:rsidRPr="0028220F" w:rsidR="004A4819" w:rsidP="0028220F" w:rsidRDefault="004A4819" w14:paraId="6669856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9AA5" w14:textId="77777777" w:rsidR="00E06C9E" w:rsidRDefault="00E06C9E">
      <w:pPr>
        <w:spacing w:line="20" w:lineRule="exact"/>
      </w:pPr>
    </w:p>
  </w:endnote>
  <w:endnote w:type="continuationSeparator" w:id="0">
    <w:p w14:paraId="6D06D403" w14:textId="77777777" w:rsidR="00E06C9E" w:rsidRDefault="00E06C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27279" w14:textId="77777777" w:rsidR="00E06C9E" w:rsidRDefault="00E06C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61B1" w14:textId="77777777" w:rsidR="00E06C9E" w:rsidRDefault="00E06C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9BCBA5" w14:textId="77777777" w:rsidR="00E06C9E" w:rsidRDefault="00E0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4374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745AB"/>
    <w:rsid w:val="008D2B7A"/>
    <w:rsid w:val="008E48CB"/>
    <w:rsid w:val="0093683D"/>
    <w:rsid w:val="009A5A5E"/>
    <w:rsid w:val="009B6CFE"/>
    <w:rsid w:val="00A57354"/>
    <w:rsid w:val="00A6458E"/>
    <w:rsid w:val="00AE6AD7"/>
    <w:rsid w:val="00B46BA9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06C9E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2B42"/>
  <w15:docId w15:val="{F17D1F7B-A1DE-4F0C-B100-95DDB33F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764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2025-06-13T08:16:00.0000000Z</dcterms:created>
  <dcterms:modified xsi:type="dcterms:W3CDTF">2025-06-13T08:16:00.0000000Z</dcterms:modified>
  <dc:description>------------------------</dc:description>
  <dc:subject/>
  <keywords/>
  <version/>
  <category/>
</coreProperties>
</file>