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5B1C4CE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12EF92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218590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3B51513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7BF920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3A8A140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9A643F6" w14:textId="77777777"/>
        </w:tc>
      </w:tr>
      <w:tr w:rsidR="00997775" w14:paraId="74B618F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E300ED6" w14:textId="77777777"/>
        </w:tc>
      </w:tr>
      <w:tr w:rsidR="00997775" w14:paraId="1DCE2A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E85A74" w14:textId="77777777"/>
        </w:tc>
        <w:tc>
          <w:tcPr>
            <w:tcW w:w="7654" w:type="dxa"/>
            <w:gridSpan w:val="2"/>
          </w:tcPr>
          <w:p w:rsidR="00997775" w:rsidRDefault="00997775" w14:paraId="54E2D9E6" w14:textId="77777777"/>
        </w:tc>
      </w:tr>
      <w:tr w:rsidR="00997775" w14:paraId="0FD71E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12271A" w14:paraId="0941DB41" w14:textId="7E6ADE02">
            <w:pPr>
              <w:rPr>
                <w:b/>
              </w:rPr>
            </w:pPr>
            <w:r>
              <w:rPr>
                <w:b/>
              </w:rPr>
              <w:t>36 708</w:t>
            </w:r>
          </w:p>
        </w:tc>
        <w:tc>
          <w:tcPr>
            <w:tcW w:w="7654" w:type="dxa"/>
            <w:gridSpan w:val="2"/>
          </w:tcPr>
          <w:p w:rsidRPr="0012271A" w:rsidR="00997775" w:rsidP="00A07C71" w:rsidRDefault="0012271A" w14:paraId="3E850329" w14:textId="38840AA0">
            <w:pPr>
              <w:rPr>
                <w:b/>
                <w:bCs/>
                <w:szCs w:val="24"/>
              </w:rPr>
            </w:pPr>
            <w:r w:rsidRPr="0012271A">
              <w:rPr>
                <w:b/>
                <w:bCs/>
                <w:szCs w:val="24"/>
              </w:rPr>
              <w:t>Toeslagen</w:t>
            </w:r>
          </w:p>
        </w:tc>
      </w:tr>
      <w:tr w:rsidR="00997775" w14:paraId="741520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C28F73" w14:textId="77777777"/>
        </w:tc>
        <w:tc>
          <w:tcPr>
            <w:tcW w:w="7654" w:type="dxa"/>
            <w:gridSpan w:val="2"/>
          </w:tcPr>
          <w:p w:rsidR="00997775" w:rsidRDefault="00997775" w14:paraId="25060C5D" w14:textId="77777777"/>
        </w:tc>
      </w:tr>
      <w:tr w:rsidR="00997775" w14:paraId="45E5DA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90A576" w14:textId="77777777"/>
        </w:tc>
        <w:tc>
          <w:tcPr>
            <w:tcW w:w="7654" w:type="dxa"/>
            <w:gridSpan w:val="2"/>
          </w:tcPr>
          <w:p w:rsidR="00997775" w:rsidRDefault="00997775" w14:paraId="6D2880E6" w14:textId="77777777"/>
        </w:tc>
      </w:tr>
      <w:tr w:rsidR="00997775" w14:paraId="695515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E972A5" w14:textId="05263F7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2271A">
              <w:rPr>
                <w:b/>
              </w:rPr>
              <w:t>19</w:t>
            </w:r>
          </w:p>
        </w:tc>
        <w:tc>
          <w:tcPr>
            <w:tcW w:w="7654" w:type="dxa"/>
            <w:gridSpan w:val="2"/>
          </w:tcPr>
          <w:p w:rsidR="00997775" w:rsidRDefault="00997775" w14:paraId="1FDFD758" w14:textId="389EC30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2271A">
              <w:rPr>
                <w:b/>
              </w:rPr>
              <w:t>HET LID HAAGE C.S.</w:t>
            </w:r>
          </w:p>
        </w:tc>
      </w:tr>
      <w:tr w:rsidR="00997775" w14:paraId="59FE62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2D4500" w14:textId="77777777"/>
        </w:tc>
        <w:tc>
          <w:tcPr>
            <w:tcW w:w="7654" w:type="dxa"/>
            <w:gridSpan w:val="2"/>
          </w:tcPr>
          <w:p w:rsidR="00997775" w:rsidP="00280D6A" w:rsidRDefault="00997775" w14:paraId="63BCB87C" w14:textId="1CC749EF">
            <w:r>
              <w:t>Voorgesteld</w:t>
            </w:r>
            <w:r w:rsidR="00280D6A">
              <w:t xml:space="preserve"> </w:t>
            </w:r>
            <w:r w:rsidR="0012271A">
              <w:t>12 juni 2025</w:t>
            </w:r>
          </w:p>
        </w:tc>
      </w:tr>
      <w:tr w:rsidR="00997775" w14:paraId="4D069C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1CC28C" w14:textId="77777777"/>
        </w:tc>
        <w:tc>
          <w:tcPr>
            <w:tcW w:w="7654" w:type="dxa"/>
            <w:gridSpan w:val="2"/>
          </w:tcPr>
          <w:p w:rsidR="00997775" w:rsidRDefault="00997775" w14:paraId="5D6028B5" w14:textId="77777777"/>
        </w:tc>
      </w:tr>
      <w:tr w:rsidR="00997775" w14:paraId="72F40B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A5C7DB" w14:textId="77777777"/>
        </w:tc>
        <w:tc>
          <w:tcPr>
            <w:tcW w:w="7654" w:type="dxa"/>
            <w:gridSpan w:val="2"/>
          </w:tcPr>
          <w:p w:rsidR="00997775" w:rsidRDefault="00997775" w14:paraId="1FF0C64C" w14:textId="77777777">
            <w:r>
              <w:t>De Kamer,</w:t>
            </w:r>
          </w:p>
        </w:tc>
      </w:tr>
      <w:tr w:rsidR="00997775" w14:paraId="179746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73C328" w14:textId="77777777"/>
        </w:tc>
        <w:tc>
          <w:tcPr>
            <w:tcW w:w="7654" w:type="dxa"/>
            <w:gridSpan w:val="2"/>
          </w:tcPr>
          <w:p w:rsidR="00997775" w:rsidRDefault="00997775" w14:paraId="4F12997E" w14:textId="77777777"/>
        </w:tc>
      </w:tr>
      <w:tr w:rsidR="00997775" w14:paraId="270F0C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899964" w14:textId="77777777"/>
        </w:tc>
        <w:tc>
          <w:tcPr>
            <w:tcW w:w="7654" w:type="dxa"/>
            <w:gridSpan w:val="2"/>
          </w:tcPr>
          <w:p w:rsidR="00997775" w:rsidRDefault="00997775" w14:paraId="36CE6540" w14:textId="77777777">
            <w:r>
              <w:t>gehoord de beraadslaging,</w:t>
            </w:r>
          </w:p>
        </w:tc>
      </w:tr>
      <w:tr w:rsidR="00997775" w14:paraId="6335A3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5FC347" w14:textId="77777777"/>
        </w:tc>
        <w:tc>
          <w:tcPr>
            <w:tcW w:w="7654" w:type="dxa"/>
            <w:gridSpan w:val="2"/>
          </w:tcPr>
          <w:p w:rsidR="00997775" w:rsidRDefault="00997775" w14:paraId="7FD32B6B" w14:textId="77777777"/>
        </w:tc>
      </w:tr>
      <w:tr w:rsidR="00997775" w14:paraId="5A9AE0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D41A35" w14:textId="77777777"/>
        </w:tc>
        <w:tc>
          <w:tcPr>
            <w:tcW w:w="7654" w:type="dxa"/>
            <w:gridSpan w:val="2"/>
          </w:tcPr>
          <w:p w:rsidR="0012271A" w:rsidP="0012271A" w:rsidRDefault="0012271A" w14:paraId="11D3AF9D" w14:textId="77777777">
            <w:r>
              <w:t>constaterende dat elk jaar meer dan een half miljoen mensen te maken krijgen met hoge terugvorderingen van de Dienst Toeslagen;</w:t>
            </w:r>
          </w:p>
          <w:p w:rsidR="0012271A" w:rsidP="0012271A" w:rsidRDefault="0012271A" w14:paraId="7B34B4A3" w14:textId="77777777"/>
          <w:p w:rsidR="0012271A" w:rsidP="0012271A" w:rsidRDefault="0012271A" w14:paraId="0104CDAA" w14:textId="77777777">
            <w:r>
              <w:t>constaterende dat de Inspectie belastingen, toeslagen en douane de noodklok luidt omdat mensen hun dagelijkse basale kosten niet meer kunnen betalen door de hoge betalingsregelingen;</w:t>
            </w:r>
          </w:p>
          <w:p w:rsidR="0012271A" w:rsidP="0012271A" w:rsidRDefault="0012271A" w14:paraId="7431E9C2" w14:textId="77777777"/>
          <w:p w:rsidR="0012271A" w:rsidP="0012271A" w:rsidRDefault="0012271A" w14:paraId="3052AC01" w14:textId="77777777">
            <w:r>
              <w:t>constaterende dat er volgens het Centraal Planbureau in 2021 meer dan 1 miljard aan toeslagen voor zorg, huur en kinderopvang niet werd aangevraagd en dit vooral zelfstandigen en gepensioneerden treft;</w:t>
            </w:r>
          </w:p>
          <w:p w:rsidR="0012271A" w:rsidP="0012271A" w:rsidRDefault="0012271A" w14:paraId="209B9F34" w14:textId="77777777"/>
          <w:p w:rsidR="0012271A" w:rsidP="0012271A" w:rsidRDefault="0012271A" w14:paraId="6E9D7382" w14:textId="77777777">
            <w:r>
              <w:t>constaterende dat de staatsecretaris wel de ambitie heeft om deze aantallen terug te dringen, maar er geen doelstelling op staat;</w:t>
            </w:r>
          </w:p>
          <w:p w:rsidR="0012271A" w:rsidP="0012271A" w:rsidRDefault="0012271A" w14:paraId="1D3514EA" w14:textId="77777777"/>
          <w:p w:rsidR="0012271A" w:rsidP="0012271A" w:rsidRDefault="0012271A" w14:paraId="29654311" w14:textId="77777777">
            <w:r>
              <w:t>overwegende dat hervormingen van het toeslagenstelsel nog ver vooruit worden geschoven;</w:t>
            </w:r>
          </w:p>
          <w:p w:rsidR="0012271A" w:rsidP="0012271A" w:rsidRDefault="0012271A" w14:paraId="21777B61" w14:textId="77777777"/>
          <w:p w:rsidR="0012271A" w:rsidP="0012271A" w:rsidRDefault="0012271A" w14:paraId="2CCAB693" w14:textId="77777777">
            <w:r>
              <w:t>overwegende dat dé les van het toeslagenschandaal is dat hoge terugvorderingen mensen enorm in de vernieling hebben gebracht;</w:t>
            </w:r>
          </w:p>
          <w:p w:rsidR="0012271A" w:rsidP="0012271A" w:rsidRDefault="0012271A" w14:paraId="428AA685" w14:textId="77777777"/>
          <w:p w:rsidR="0012271A" w:rsidP="0012271A" w:rsidRDefault="0012271A" w14:paraId="77CADF3E" w14:textId="77777777">
            <w:r>
              <w:t>overwegende dat mensen zo onder het sociaal minimum kunnen zakken;</w:t>
            </w:r>
          </w:p>
          <w:p w:rsidR="0012271A" w:rsidP="0012271A" w:rsidRDefault="0012271A" w14:paraId="3CE3566B" w14:textId="77777777">
            <w:r>
              <w:t>verzoekt de regering jaarlijkse doelstellingen te formuleren op het niet-gebruik van toeslagen en het terugdringen van het aantal hoge terugvorderingen,</w:t>
            </w:r>
          </w:p>
          <w:p w:rsidR="0012271A" w:rsidP="0012271A" w:rsidRDefault="0012271A" w14:paraId="4A2F8187" w14:textId="77777777"/>
          <w:p w:rsidR="0012271A" w:rsidP="0012271A" w:rsidRDefault="0012271A" w14:paraId="78771B50" w14:textId="77777777">
            <w:r>
              <w:t>en gaat over tot de orde van de dag.</w:t>
            </w:r>
          </w:p>
          <w:p w:rsidR="0012271A" w:rsidP="0012271A" w:rsidRDefault="0012271A" w14:paraId="725A9E40" w14:textId="77777777"/>
          <w:p w:rsidR="0012271A" w:rsidP="0012271A" w:rsidRDefault="0012271A" w14:paraId="7EDDAEBF" w14:textId="77777777">
            <w:r>
              <w:t>Haage</w:t>
            </w:r>
          </w:p>
          <w:p w:rsidR="0012271A" w:rsidP="0012271A" w:rsidRDefault="0012271A" w14:paraId="33ACE550" w14:textId="77777777">
            <w:r>
              <w:t xml:space="preserve">Dijk </w:t>
            </w:r>
          </w:p>
          <w:p w:rsidR="00997775" w:rsidP="0012271A" w:rsidRDefault="0012271A" w14:paraId="32FE233E" w14:textId="0AE60FB3">
            <w:proofErr w:type="spellStart"/>
            <w:r>
              <w:t>Grinwis</w:t>
            </w:r>
            <w:proofErr w:type="spellEnd"/>
          </w:p>
        </w:tc>
      </w:tr>
    </w:tbl>
    <w:p w:rsidR="00997775" w:rsidRDefault="00997775" w14:paraId="0290887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23EB8" w14:textId="77777777" w:rsidR="0012271A" w:rsidRDefault="0012271A">
      <w:pPr>
        <w:spacing w:line="20" w:lineRule="exact"/>
      </w:pPr>
    </w:p>
  </w:endnote>
  <w:endnote w:type="continuationSeparator" w:id="0">
    <w:p w14:paraId="4FFDADBF" w14:textId="77777777" w:rsidR="0012271A" w:rsidRDefault="0012271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99DDCC7" w14:textId="77777777" w:rsidR="0012271A" w:rsidRDefault="0012271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698FE" w14:textId="77777777" w:rsidR="0012271A" w:rsidRDefault="0012271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A40E278" w14:textId="77777777" w:rsidR="0012271A" w:rsidRDefault="00122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1A"/>
    <w:rsid w:val="0012271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448B2"/>
    <w:rsid w:val="00476415"/>
    <w:rsid w:val="00546F8D"/>
    <w:rsid w:val="00560113"/>
    <w:rsid w:val="00621F64"/>
    <w:rsid w:val="00644DED"/>
    <w:rsid w:val="006765BC"/>
    <w:rsid w:val="00695EDA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1444D"/>
  <w15:docId w15:val="{3AD24B67-1F7B-4776-AFE0-8113C3A4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193</ap:Words>
  <ap:Characters>1156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2025-06-13T10:33:00.0000000Z</dcterms:created>
  <dcterms:modified xsi:type="dcterms:W3CDTF">2025-06-13T10:55:00.0000000Z</dcterms:modified>
  <dc:description>------------------------</dc:description>
  <dc:subject/>
  <keywords/>
  <version/>
  <category/>
</coreProperties>
</file>