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81022" w14:paraId="7A1A718D" w14:textId="77777777">
        <w:tc>
          <w:tcPr>
            <w:tcW w:w="6733" w:type="dxa"/>
            <w:gridSpan w:val="2"/>
            <w:tcBorders>
              <w:top w:val="nil"/>
              <w:left w:val="nil"/>
              <w:bottom w:val="nil"/>
              <w:right w:val="nil"/>
            </w:tcBorders>
            <w:vAlign w:val="center"/>
          </w:tcPr>
          <w:p w:rsidR="00997775" w:rsidP="00710A7A" w:rsidRDefault="00997775" w14:paraId="6BDA7CE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7F62C9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81022" w14:paraId="3A2302B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3832B5A" w14:textId="77777777">
            <w:r w:rsidRPr="008B0CC5">
              <w:t xml:space="preserve">Vergaderjaar </w:t>
            </w:r>
            <w:r w:rsidR="00AC6B87">
              <w:t>2024-2025</w:t>
            </w:r>
          </w:p>
        </w:tc>
      </w:tr>
      <w:tr w:rsidR="00997775" w:rsidTr="00281022" w14:paraId="792D4732" w14:textId="77777777">
        <w:trPr>
          <w:cantSplit/>
        </w:trPr>
        <w:tc>
          <w:tcPr>
            <w:tcW w:w="10985" w:type="dxa"/>
            <w:gridSpan w:val="3"/>
            <w:tcBorders>
              <w:top w:val="nil"/>
              <w:left w:val="nil"/>
              <w:bottom w:val="nil"/>
              <w:right w:val="nil"/>
            </w:tcBorders>
          </w:tcPr>
          <w:p w:rsidR="00997775" w:rsidRDefault="00997775" w14:paraId="6C2C43AD" w14:textId="77777777"/>
        </w:tc>
      </w:tr>
      <w:tr w:rsidR="00997775" w:rsidTr="00281022" w14:paraId="03DFD370" w14:textId="77777777">
        <w:trPr>
          <w:cantSplit/>
        </w:trPr>
        <w:tc>
          <w:tcPr>
            <w:tcW w:w="10985" w:type="dxa"/>
            <w:gridSpan w:val="3"/>
            <w:tcBorders>
              <w:top w:val="nil"/>
              <w:left w:val="nil"/>
              <w:bottom w:val="single" w:color="auto" w:sz="4" w:space="0"/>
              <w:right w:val="nil"/>
            </w:tcBorders>
          </w:tcPr>
          <w:p w:rsidR="00997775" w:rsidRDefault="00997775" w14:paraId="59113309" w14:textId="77777777"/>
        </w:tc>
      </w:tr>
      <w:tr w:rsidR="00997775" w:rsidTr="00281022" w14:paraId="42C7A2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BF2A22" w14:textId="77777777"/>
        </w:tc>
        <w:tc>
          <w:tcPr>
            <w:tcW w:w="7654" w:type="dxa"/>
            <w:gridSpan w:val="2"/>
          </w:tcPr>
          <w:p w:rsidR="00997775" w:rsidRDefault="00997775" w14:paraId="0CC027E8" w14:textId="77777777"/>
        </w:tc>
      </w:tr>
      <w:tr w:rsidR="00281022" w:rsidTr="00281022" w14:paraId="55D4A9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022" w:rsidP="00281022" w:rsidRDefault="00281022" w14:paraId="7FB8DE46" w14:textId="746E20D6">
            <w:pPr>
              <w:rPr>
                <w:b/>
              </w:rPr>
            </w:pPr>
            <w:r>
              <w:rPr>
                <w:b/>
              </w:rPr>
              <w:t>36 708</w:t>
            </w:r>
          </w:p>
        </w:tc>
        <w:tc>
          <w:tcPr>
            <w:tcW w:w="7654" w:type="dxa"/>
            <w:gridSpan w:val="2"/>
          </w:tcPr>
          <w:p w:rsidR="00281022" w:rsidP="00281022" w:rsidRDefault="00281022" w14:paraId="7234274D" w14:textId="3F958C0C">
            <w:pPr>
              <w:rPr>
                <w:b/>
              </w:rPr>
            </w:pPr>
            <w:r w:rsidRPr="0012271A">
              <w:rPr>
                <w:b/>
                <w:bCs/>
                <w:szCs w:val="24"/>
              </w:rPr>
              <w:t>Toeslagen</w:t>
            </w:r>
          </w:p>
        </w:tc>
      </w:tr>
      <w:tr w:rsidR="00281022" w:rsidTr="00281022" w14:paraId="7F8B36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022" w:rsidP="00281022" w:rsidRDefault="00281022" w14:paraId="5A6B65C9" w14:textId="77777777"/>
        </w:tc>
        <w:tc>
          <w:tcPr>
            <w:tcW w:w="7654" w:type="dxa"/>
            <w:gridSpan w:val="2"/>
          </w:tcPr>
          <w:p w:rsidR="00281022" w:rsidP="00281022" w:rsidRDefault="00281022" w14:paraId="652CB792" w14:textId="77777777"/>
        </w:tc>
      </w:tr>
      <w:tr w:rsidR="00281022" w:rsidTr="00281022" w14:paraId="389C73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022" w:rsidP="00281022" w:rsidRDefault="00281022" w14:paraId="1AC7089A" w14:textId="77777777"/>
        </w:tc>
        <w:tc>
          <w:tcPr>
            <w:tcW w:w="7654" w:type="dxa"/>
            <w:gridSpan w:val="2"/>
          </w:tcPr>
          <w:p w:rsidR="00281022" w:rsidP="00281022" w:rsidRDefault="00281022" w14:paraId="60A1C200" w14:textId="77777777"/>
        </w:tc>
      </w:tr>
      <w:tr w:rsidR="00281022" w:rsidTr="00281022" w14:paraId="41399D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022" w:rsidP="00281022" w:rsidRDefault="00281022" w14:paraId="6514998E" w14:textId="6C502D3E">
            <w:pPr>
              <w:rPr>
                <w:b/>
              </w:rPr>
            </w:pPr>
            <w:r>
              <w:rPr>
                <w:b/>
              </w:rPr>
              <w:t xml:space="preserve">Nr. </w:t>
            </w:r>
            <w:r>
              <w:rPr>
                <w:b/>
              </w:rPr>
              <w:t>20</w:t>
            </w:r>
          </w:p>
        </w:tc>
        <w:tc>
          <w:tcPr>
            <w:tcW w:w="7654" w:type="dxa"/>
            <w:gridSpan w:val="2"/>
          </w:tcPr>
          <w:p w:rsidR="00281022" w:rsidP="00281022" w:rsidRDefault="00281022" w14:paraId="6253BAFE" w14:textId="48DC4F31">
            <w:pPr>
              <w:rPr>
                <w:b/>
              </w:rPr>
            </w:pPr>
            <w:r>
              <w:rPr>
                <w:b/>
              </w:rPr>
              <w:t xml:space="preserve">MOTIE VAN </w:t>
            </w:r>
            <w:r>
              <w:rPr>
                <w:b/>
              </w:rPr>
              <w:t>HET LID INGE VAN DIJK C.S.</w:t>
            </w:r>
          </w:p>
        </w:tc>
      </w:tr>
      <w:tr w:rsidR="00281022" w:rsidTr="00281022" w14:paraId="65856A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022" w:rsidP="00281022" w:rsidRDefault="00281022" w14:paraId="5A577CC9" w14:textId="77777777"/>
        </w:tc>
        <w:tc>
          <w:tcPr>
            <w:tcW w:w="7654" w:type="dxa"/>
            <w:gridSpan w:val="2"/>
          </w:tcPr>
          <w:p w:rsidR="00281022" w:rsidP="00281022" w:rsidRDefault="00281022" w14:paraId="695B1018" w14:textId="23EDECE4">
            <w:r>
              <w:t>Voorgesteld 12 juni 2025</w:t>
            </w:r>
          </w:p>
        </w:tc>
      </w:tr>
      <w:tr w:rsidR="00281022" w:rsidTr="00281022" w14:paraId="4E55FB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022" w:rsidP="00281022" w:rsidRDefault="00281022" w14:paraId="4A47D535" w14:textId="77777777"/>
        </w:tc>
        <w:tc>
          <w:tcPr>
            <w:tcW w:w="7654" w:type="dxa"/>
            <w:gridSpan w:val="2"/>
          </w:tcPr>
          <w:p w:rsidR="00281022" w:rsidP="00281022" w:rsidRDefault="00281022" w14:paraId="40CB3250" w14:textId="77777777"/>
        </w:tc>
      </w:tr>
      <w:tr w:rsidR="00281022" w:rsidTr="00281022" w14:paraId="3A16C9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022" w:rsidP="00281022" w:rsidRDefault="00281022" w14:paraId="53A438A4" w14:textId="77777777"/>
        </w:tc>
        <w:tc>
          <w:tcPr>
            <w:tcW w:w="7654" w:type="dxa"/>
            <w:gridSpan w:val="2"/>
          </w:tcPr>
          <w:p w:rsidR="00281022" w:rsidP="00281022" w:rsidRDefault="00281022" w14:paraId="5E1DD8E6" w14:textId="652285B5">
            <w:r>
              <w:t>De Kamer,</w:t>
            </w:r>
          </w:p>
        </w:tc>
      </w:tr>
      <w:tr w:rsidR="00281022" w:rsidTr="00281022" w14:paraId="174B43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022" w:rsidP="00281022" w:rsidRDefault="00281022" w14:paraId="174D1876" w14:textId="77777777"/>
        </w:tc>
        <w:tc>
          <w:tcPr>
            <w:tcW w:w="7654" w:type="dxa"/>
            <w:gridSpan w:val="2"/>
          </w:tcPr>
          <w:p w:rsidR="00281022" w:rsidP="00281022" w:rsidRDefault="00281022" w14:paraId="03B0236A" w14:textId="77777777"/>
        </w:tc>
      </w:tr>
      <w:tr w:rsidR="00281022" w:rsidTr="00281022" w14:paraId="56B904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022" w:rsidP="00281022" w:rsidRDefault="00281022" w14:paraId="3D7C40BD" w14:textId="77777777"/>
        </w:tc>
        <w:tc>
          <w:tcPr>
            <w:tcW w:w="7654" w:type="dxa"/>
            <w:gridSpan w:val="2"/>
          </w:tcPr>
          <w:p w:rsidR="00281022" w:rsidP="00281022" w:rsidRDefault="00281022" w14:paraId="62CC67DA" w14:textId="09F857B8">
            <w:r>
              <w:t>gehoord de beraadslaging,</w:t>
            </w:r>
          </w:p>
        </w:tc>
      </w:tr>
      <w:tr w:rsidR="00997775" w:rsidTr="00281022" w14:paraId="3DEC3A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E29828" w14:textId="77777777"/>
        </w:tc>
        <w:tc>
          <w:tcPr>
            <w:tcW w:w="7654" w:type="dxa"/>
            <w:gridSpan w:val="2"/>
          </w:tcPr>
          <w:p w:rsidR="00997775" w:rsidRDefault="00997775" w14:paraId="19F3ED88" w14:textId="77777777"/>
        </w:tc>
      </w:tr>
      <w:tr w:rsidR="00997775" w:rsidTr="00281022" w14:paraId="1C64B2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86334F" w14:textId="77777777"/>
        </w:tc>
        <w:tc>
          <w:tcPr>
            <w:tcW w:w="7654" w:type="dxa"/>
            <w:gridSpan w:val="2"/>
          </w:tcPr>
          <w:p w:rsidR="00281022" w:rsidP="00281022" w:rsidRDefault="00281022" w14:paraId="1A2C8B9E" w14:textId="77777777">
            <w:r>
              <w:t>constaterende dat het rapport-Van Dam adviseert om van de SGH-route de hoofdroute te maken voor het herstel van ouders;</w:t>
            </w:r>
          </w:p>
          <w:p w:rsidR="00281022" w:rsidP="00281022" w:rsidRDefault="00281022" w14:paraId="0EB4ED64" w14:textId="77777777"/>
          <w:p w:rsidR="00281022" w:rsidP="00281022" w:rsidRDefault="00281022" w14:paraId="39F4EA97" w14:textId="77777777">
            <w:r>
              <w:t>constaterende dat de staatssecretaris dit advies heeft overgenomen;</w:t>
            </w:r>
          </w:p>
          <w:p w:rsidR="00281022" w:rsidP="00281022" w:rsidRDefault="00281022" w14:paraId="05437598" w14:textId="77777777"/>
          <w:p w:rsidR="00281022" w:rsidP="00281022" w:rsidRDefault="00281022" w14:paraId="03D8738F" w14:textId="77777777">
            <w:r>
              <w:t>constaterende dat de samenwerking tussen SGH en het ministerie niet goed is en de onderhandelingen over hoe de route definitief vorm gaat krijgen nog altijd niet afgerond zijn, wat ten koste gaat van ouders en afleidt van waar het over moet gaan, namelijk voortgang van de hersteloperatie;</w:t>
            </w:r>
          </w:p>
          <w:p w:rsidR="00281022" w:rsidP="00281022" w:rsidRDefault="00281022" w14:paraId="7567AE5E" w14:textId="77777777"/>
          <w:p w:rsidR="00281022" w:rsidP="00281022" w:rsidRDefault="00281022" w14:paraId="21D5DA1E" w14:textId="77777777">
            <w:r>
              <w:t>verzoekt de regering binnen twee weken tot overeenstemming te komen en de Kamer hierover te informeren, en indien dit niet lukt op te schalen naar de minister-president om de onderhandelingen over te nemen,</w:t>
            </w:r>
          </w:p>
          <w:p w:rsidR="00281022" w:rsidP="00281022" w:rsidRDefault="00281022" w14:paraId="0432B489" w14:textId="77777777"/>
          <w:p w:rsidR="00281022" w:rsidP="00281022" w:rsidRDefault="00281022" w14:paraId="241D67F9" w14:textId="77777777">
            <w:r>
              <w:t>en gaat over tot de orde van de dag.</w:t>
            </w:r>
          </w:p>
          <w:p w:rsidR="00281022" w:rsidP="00281022" w:rsidRDefault="00281022" w14:paraId="6906036E" w14:textId="77777777"/>
          <w:p w:rsidR="00281022" w:rsidP="00281022" w:rsidRDefault="00281022" w14:paraId="26F8ED42" w14:textId="77777777">
            <w:r>
              <w:t>Inge van Dijk</w:t>
            </w:r>
          </w:p>
          <w:p w:rsidR="00281022" w:rsidP="00281022" w:rsidRDefault="00281022" w14:paraId="2C89152D" w14:textId="77777777">
            <w:r>
              <w:t>Vijlbrief</w:t>
            </w:r>
          </w:p>
          <w:p w:rsidR="00997775" w:rsidP="00281022" w:rsidRDefault="00281022" w14:paraId="796B172B" w14:textId="21FE2389">
            <w:proofErr w:type="spellStart"/>
            <w:r>
              <w:t>Grinwis</w:t>
            </w:r>
            <w:proofErr w:type="spellEnd"/>
          </w:p>
        </w:tc>
      </w:tr>
    </w:tbl>
    <w:p w:rsidR="00997775" w:rsidRDefault="00997775" w14:paraId="5E27599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4D9DD" w14:textId="77777777" w:rsidR="00281022" w:rsidRDefault="00281022">
      <w:pPr>
        <w:spacing w:line="20" w:lineRule="exact"/>
      </w:pPr>
    </w:p>
  </w:endnote>
  <w:endnote w:type="continuationSeparator" w:id="0">
    <w:p w14:paraId="1958A962" w14:textId="77777777" w:rsidR="00281022" w:rsidRDefault="00281022">
      <w:pPr>
        <w:pStyle w:val="Amendement"/>
      </w:pPr>
      <w:r>
        <w:rPr>
          <w:b w:val="0"/>
        </w:rPr>
        <w:t xml:space="preserve"> </w:t>
      </w:r>
    </w:p>
  </w:endnote>
  <w:endnote w:type="continuationNotice" w:id="1">
    <w:p w14:paraId="79835D00" w14:textId="77777777" w:rsidR="00281022" w:rsidRDefault="0028102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690BD" w14:textId="77777777" w:rsidR="00281022" w:rsidRDefault="00281022">
      <w:pPr>
        <w:pStyle w:val="Amendement"/>
      </w:pPr>
      <w:r>
        <w:rPr>
          <w:b w:val="0"/>
        </w:rPr>
        <w:separator/>
      </w:r>
    </w:p>
  </w:footnote>
  <w:footnote w:type="continuationSeparator" w:id="0">
    <w:p w14:paraId="515B00BC" w14:textId="77777777" w:rsidR="00281022" w:rsidRDefault="0028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22"/>
    <w:rsid w:val="00025E90"/>
    <w:rsid w:val="00133FCE"/>
    <w:rsid w:val="001E482C"/>
    <w:rsid w:val="001E4877"/>
    <w:rsid w:val="0021105A"/>
    <w:rsid w:val="00280D6A"/>
    <w:rsid w:val="00281022"/>
    <w:rsid w:val="002B78E9"/>
    <w:rsid w:val="002C5406"/>
    <w:rsid w:val="00330D60"/>
    <w:rsid w:val="00345A5C"/>
    <w:rsid w:val="003F71A1"/>
    <w:rsid w:val="00476415"/>
    <w:rsid w:val="00546F8D"/>
    <w:rsid w:val="00560113"/>
    <w:rsid w:val="00621F64"/>
    <w:rsid w:val="00644DED"/>
    <w:rsid w:val="006765BC"/>
    <w:rsid w:val="00695EDA"/>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15D9B"/>
  <w15:docId w15:val="{B46F0E90-048D-40DC-B761-7281B0E4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824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2025-06-13T10:33:00.0000000Z</dcterms:created>
  <dcterms:modified xsi:type="dcterms:W3CDTF">2025-06-13T10:55:00.0000000Z</dcterms:modified>
  <dc:description>------------------------</dc:description>
  <dc:subject/>
  <keywords/>
  <version/>
  <category/>
</coreProperties>
</file>