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44ADE" w14:paraId="59AA106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78A2A9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A90376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44ADE" w14:paraId="11D0A25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C44432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44ADE" w14:paraId="44494B1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BF154A7" w14:textId="77777777"/>
        </w:tc>
      </w:tr>
      <w:tr w:rsidR="00997775" w:rsidTr="00544ADE" w14:paraId="2268380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AD32CBD" w14:textId="77777777"/>
        </w:tc>
      </w:tr>
      <w:tr w:rsidR="00997775" w:rsidTr="00544ADE" w14:paraId="6E0EE0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398D68" w14:textId="77777777"/>
        </w:tc>
        <w:tc>
          <w:tcPr>
            <w:tcW w:w="7654" w:type="dxa"/>
            <w:gridSpan w:val="2"/>
          </w:tcPr>
          <w:p w:rsidR="00997775" w:rsidRDefault="00997775" w14:paraId="21F278BE" w14:textId="77777777"/>
        </w:tc>
      </w:tr>
      <w:tr w:rsidR="00544ADE" w:rsidTr="00544ADE" w14:paraId="39341C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4ADE" w:rsidP="00544ADE" w:rsidRDefault="00544ADE" w14:paraId="4BB70494" w14:textId="0A6B9995">
            <w:pPr>
              <w:rPr>
                <w:b/>
              </w:rPr>
            </w:pPr>
            <w:r>
              <w:rPr>
                <w:b/>
              </w:rPr>
              <w:t>36 708</w:t>
            </w:r>
          </w:p>
        </w:tc>
        <w:tc>
          <w:tcPr>
            <w:tcW w:w="7654" w:type="dxa"/>
            <w:gridSpan w:val="2"/>
          </w:tcPr>
          <w:p w:rsidR="00544ADE" w:rsidP="00544ADE" w:rsidRDefault="00544ADE" w14:paraId="47378D4A" w14:textId="6E3E04A7">
            <w:pPr>
              <w:rPr>
                <w:b/>
              </w:rPr>
            </w:pPr>
            <w:r w:rsidRPr="0012271A">
              <w:rPr>
                <w:b/>
                <w:bCs/>
                <w:szCs w:val="24"/>
              </w:rPr>
              <w:t>Toeslagen</w:t>
            </w:r>
          </w:p>
        </w:tc>
      </w:tr>
      <w:tr w:rsidR="00544ADE" w:rsidTr="00544ADE" w14:paraId="7C8220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4ADE" w:rsidP="00544ADE" w:rsidRDefault="00544ADE" w14:paraId="1F34A6C6" w14:textId="77777777"/>
        </w:tc>
        <w:tc>
          <w:tcPr>
            <w:tcW w:w="7654" w:type="dxa"/>
            <w:gridSpan w:val="2"/>
          </w:tcPr>
          <w:p w:rsidR="00544ADE" w:rsidP="00544ADE" w:rsidRDefault="00544ADE" w14:paraId="41EEAD7B" w14:textId="77777777"/>
        </w:tc>
      </w:tr>
      <w:tr w:rsidR="00544ADE" w:rsidTr="00544ADE" w14:paraId="239B4F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4ADE" w:rsidP="00544ADE" w:rsidRDefault="00544ADE" w14:paraId="271EE56C" w14:textId="77777777"/>
        </w:tc>
        <w:tc>
          <w:tcPr>
            <w:tcW w:w="7654" w:type="dxa"/>
            <w:gridSpan w:val="2"/>
          </w:tcPr>
          <w:p w:rsidR="00544ADE" w:rsidP="00544ADE" w:rsidRDefault="00544ADE" w14:paraId="67542EFB" w14:textId="77777777"/>
        </w:tc>
      </w:tr>
      <w:tr w:rsidR="00544ADE" w:rsidTr="00544ADE" w14:paraId="1E58DA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4ADE" w:rsidP="00544ADE" w:rsidRDefault="00544ADE" w14:paraId="184DF4FA" w14:textId="3FECAF5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</w:t>
            </w:r>
          </w:p>
        </w:tc>
        <w:tc>
          <w:tcPr>
            <w:tcW w:w="7654" w:type="dxa"/>
            <w:gridSpan w:val="2"/>
          </w:tcPr>
          <w:p w:rsidR="00544ADE" w:rsidP="00544ADE" w:rsidRDefault="00544ADE" w14:paraId="01BBD7F7" w14:textId="2803DD5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KOUWENHOVEN</w:t>
            </w:r>
          </w:p>
        </w:tc>
      </w:tr>
      <w:tr w:rsidR="00544ADE" w:rsidTr="00544ADE" w14:paraId="04A74D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4ADE" w:rsidP="00544ADE" w:rsidRDefault="00544ADE" w14:paraId="51C6FE71" w14:textId="77777777"/>
        </w:tc>
        <w:tc>
          <w:tcPr>
            <w:tcW w:w="7654" w:type="dxa"/>
            <w:gridSpan w:val="2"/>
          </w:tcPr>
          <w:p w:rsidR="00544ADE" w:rsidP="00544ADE" w:rsidRDefault="00544ADE" w14:paraId="5A1C243E" w14:textId="329953CF">
            <w:r>
              <w:t>Voorgesteld 12 juni 2025</w:t>
            </w:r>
          </w:p>
        </w:tc>
      </w:tr>
      <w:tr w:rsidR="00544ADE" w:rsidTr="00544ADE" w14:paraId="0AC9F7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4ADE" w:rsidP="00544ADE" w:rsidRDefault="00544ADE" w14:paraId="215A74BB" w14:textId="77777777"/>
        </w:tc>
        <w:tc>
          <w:tcPr>
            <w:tcW w:w="7654" w:type="dxa"/>
            <w:gridSpan w:val="2"/>
          </w:tcPr>
          <w:p w:rsidR="00544ADE" w:rsidP="00544ADE" w:rsidRDefault="00544ADE" w14:paraId="263CEFD8" w14:textId="77777777"/>
        </w:tc>
      </w:tr>
      <w:tr w:rsidR="00544ADE" w:rsidTr="00544ADE" w14:paraId="6D4945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4ADE" w:rsidP="00544ADE" w:rsidRDefault="00544ADE" w14:paraId="0115AA6C" w14:textId="77777777"/>
        </w:tc>
        <w:tc>
          <w:tcPr>
            <w:tcW w:w="7654" w:type="dxa"/>
            <w:gridSpan w:val="2"/>
          </w:tcPr>
          <w:p w:rsidR="00544ADE" w:rsidP="00544ADE" w:rsidRDefault="00544ADE" w14:paraId="3737A888" w14:textId="5434FCA9">
            <w:r>
              <w:t>De Kamer,</w:t>
            </w:r>
          </w:p>
        </w:tc>
      </w:tr>
      <w:tr w:rsidR="00544ADE" w:rsidTr="00544ADE" w14:paraId="53EA12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4ADE" w:rsidP="00544ADE" w:rsidRDefault="00544ADE" w14:paraId="2EF061A9" w14:textId="77777777"/>
        </w:tc>
        <w:tc>
          <w:tcPr>
            <w:tcW w:w="7654" w:type="dxa"/>
            <w:gridSpan w:val="2"/>
          </w:tcPr>
          <w:p w:rsidR="00544ADE" w:rsidP="00544ADE" w:rsidRDefault="00544ADE" w14:paraId="56DF69C8" w14:textId="77777777"/>
        </w:tc>
      </w:tr>
      <w:tr w:rsidR="00544ADE" w:rsidTr="00544ADE" w14:paraId="4E3321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4ADE" w:rsidP="00544ADE" w:rsidRDefault="00544ADE" w14:paraId="55CAC6A3" w14:textId="77777777"/>
        </w:tc>
        <w:tc>
          <w:tcPr>
            <w:tcW w:w="7654" w:type="dxa"/>
            <w:gridSpan w:val="2"/>
          </w:tcPr>
          <w:p w:rsidR="00544ADE" w:rsidP="00544ADE" w:rsidRDefault="00544ADE" w14:paraId="5F334D8E" w14:textId="646D0BC4">
            <w:r>
              <w:t>gehoord de beraadslaging,</w:t>
            </w:r>
          </w:p>
        </w:tc>
      </w:tr>
      <w:tr w:rsidR="00997775" w:rsidTr="00544ADE" w14:paraId="63AE5A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97CD1E" w14:textId="77777777"/>
        </w:tc>
        <w:tc>
          <w:tcPr>
            <w:tcW w:w="7654" w:type="dxa"/>
            <w:gridSpan w:val="2"/>
          </w:tcPr>
          <w:p w:rsidR="00997775" w:rsidRDefault="00997775" w14:paraId="4CA4A72E" w14:textId="77777777"/>
        </w:tc>
      </w:tr>
      <w:tr w:rsidR="00997775" w:rsidTr="00544ADE" w14:paraId="1C88BB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DDD15F" w14:textId="77777777"/>
        </w:tc>
        <w:tc>
          <w:tcPr>
            <w:tcW w:w="7654" w:type="dxa"/>
            <w:gridSpan w:val="2"/>
          </w:tcPr>
          <w:p w:rsidR="00544ADE" w:rsidP="00544ADE" w:rsidRDefault="00544ADE" w14:paraId="17657F02" w14:textId="77777777">
            <w:pPr>
              <w:pStyle w:val="Geenafstand"/>
            </w:pPr>
            <w:r>
              <w:t>constaterende dat het aantal huishoudens met problematische schulden waarbij de Dienst Toeslagen als schuldeiser optreedt, is gestegen tot bijna 200.000, meer dan een verdubbeling sinds 2018;</w:t>
            </w:r>
          </w:p>
          <w:p w:rsidR="00544ADE" w:rsidP="00544ADE" w:rsidRDefault="00544ADE" w14:paraId="7FABAF0E" w14:textId="77777777">
            <w:pPr>
              <w:pStyle w:val="Geenafstand"/>
            </w:pPr>
          </w:p>
          <w:p w:rsidR="00544ADE" w:rsidP="00544ADE" w:rsidRDefault="00544ADE" w14:paraId="2BC62DC5" w14:textId="77777777">
            <w:pPr>
              <w:pStyle w:val="Geenafstand"/>
            </w:pPr>
            <w:r>
              <w:t xml:space="preserve">constaterende dat dit een </w:t>
            </w:r>
            <w:proofErr w:type="spellStart"/>
            <w:r>
              <w:t>rijksbreed</w:t>
            </w:r>
            <w:proofErr w:type="spellEnd"/>
            <w:r>
              <w:t xml:space="preserve"> probleem is;</w:t>
            </w:r>
          </w:p>
          <w:p w:rsidR="00544ADE" w:rsidP="00544ADE" w:rsidRDefault="00544ADE" w14:paraId="3C85C1D7" w14:textId="77777777">
            <w:pPr>
              <w:pStyle w:val="Geenafstand"/>
            </w:pPr>
          </w:p>
          <w:p w:rsidR="00544ADE" w:rsidP="00544ADE" w:rsidRDefault="00544ADE" w14:paraId="6CD6A153" w14:textId="77777777">
            <w:pPr>
              <w:pStyle w:val="Geenafstand"/>
            </w:pPr>
            <w:r>
              <w:t>overwegende dat dit onderstreept dat het huidige toeslagenstelsel nog altijd leidt tot onzekerheid in plaats van bestaanszekerheid en daarmee grote groepen mensen in de knel brengt;</w:t>
            </w:r>
          </w:p>
          <w:p w:rsidR="00544ADE" w:rsidP="00544ADE" w:rsidRDefault="00544ADE" w14:paraId="6D10DD2C" w14:textId="77777777">
            <w:pPr>
              <w:pStyle w:val="Geenafstand"/>
            </w:pPr>
          </w:p>
          <w:p w:rsidR="00544ADE" w:rsidP="00544ADE" w:rsidRDefault="00544ADE" w14:paraId="4FDE5A91" w14:textId="204549BD">
            <w:pPr>
              <w:pStyle w:val="Geenafstand"/>
            </w:pPr>
            <w:r>
              <w:t>verzoekt de regering om nog voor het zomerreces een brief aan de Kamer te sturen waarin zij concreet uiteenzet:</w:t>
            </w:r>
          </w:p>
          <w:p w:rsidR="00544ADE" w:rsidP="00544ADE" w:rsidRDefault="00544ADE" w14:paraId="4170B85B" w14:textId="77777777">
            <w:pPr>
              <w:pStyle w:val="Geenafstand"/>
              <w:numPr>
                <w:ilvl w:val="0"/>
                <w:numId w:val="2"/>
              </w:numPr>
            </w:pPr>
            <w:r>
              <w:t xml:space="preserve">hoe door de Dienst Toeslagen, in samenhang met de </w:t>
            </w:r>
            <w:proofErr w:type="spellStart"/>
            <w:r>
              <w:t>rijksbrede</w:t>
            </w:r>
            <w:proofErr w:type="spellEnd"/>
            <w:r>
              <w:t xml:space="preserve"> aanpak, deze schuldenproblematiek, waarbij de Dienst Toeslagen als schuldeiser optreedt, structureel wordt aangepakt;</w:t>
            </w:r>
          </w:p>
          <w:p w:rsidR="00544ADE" w:rsidP="00544ADE" w:rsidRDefault="00544ADE" w14:paraId="1C5D56ED" w14:textId="77777777">
            <w:pPr>
              <w:pStyle w:val="Geenafstand"/>
              <w:numPr>
                <w:ilvl w:val="0"/>
                <w:numId w:val="2"/>
              </w:numPr>
            </w:pPr>
            <w:r>
              <w:t>welke directe maatregelen worden genomen om huishoudens die nu in de knel zitten, effectief te ondersteunen;</w:t>
            </w:r>
          </w:p>
          <w:p w:rsidR="00544ADE" w:rsidP="00544ADE" w:rsidRDefault="00544ADE" w14:paraId="43DC7533" w14:textId="77777777">
            <w:pPr>
              <w:pStyle w:val="Geenafstand"/>
              <w:numPr>
                <w:ilvl w:val="0"/>
                <w:numId w:val="2"/>
              </w:numPr>
            </w:pPr>
            <w:r>
              <w:t>hoe wordt voorkomen dat mensen in problematische schulden terechtkomen;</w:t>
            </w:r>
          </w:p>
          <w:p w:rsidR="00544ADE" w:rsidP="00544ADE" w:rsidRDefault="00544ADE" w14:paraId="7B88FAB8" w14:textId="77777777">
            <w:pPr>
              <w:pStyle w:val="Geenafstand"/>
              <w:numPr>
                <w:ilvl w:val="0"/>
                <w:numId w:val="2"/>
              </w:numPr>
            </w:pPr>
            <w:r>
              <w:t xml:space="preserve">hoe de samenwerking met gemeenten wordt versterkt om tot betere </w:t>
            </w:r>
            <w:proofErr w:type="spellStart"/>
            <w:r>
              <w:t>vroegsignalering</w:t>
            </w:r>
            <w:proofErr w:type="spellEnd"/>
            <w:r>
              <w:t xml:space="preserve"> en schuldhulpverlening te komen,</w:t>
            </w:r>
          </w:p>
          <w:p w:rsidR="00544ADE" w:rsidP="00544ADE" w:rsidRDefault="00544ADE" w14:paraId="510752D6" w14:textId="77777777">
            <w:pPr>
              <w:pStyle w:val="Geenafstand"/>
            </w:pPr>
          </w:p>
          <w:p w:rsidR="00544ADE" w:rsidP="00544ADE" w:rsidRDefault="00544ADE" w14:paraId="2101CE76" w14:textId="77777777">
            <w:pPr>
              <w:pStyle w:val="Geenafstand"/>
            </w:pPr>
            <w:r>
              <w:t>en gaat over tot de orde van de dag.</w:t>
            </w:r>
          </w:p>
          <w:p w:rsidR="00544ADE" w:rsidP="00544ADE" w:rsidRDefault="00544ADE" w14:paraId="4EDFEEC1" w14:textId="77777777">
            <w:pPr>
              <w:pStyle w:val="Geenafstand"/>
            </w:pPr>
          </w:p>
          <w:p w:rsidR="00997775" w:rsidP="00544ADE" w:rsidRDefault="00544ADE" w14:paraId="02B60920" w14:textId="791AAA8E">
            <w:pPr>
              <w:pStyle w:val="Geenafstand"/>
            </w:pPr>
            <w:r>
              <w:t>Kouwenhoven</w:t>
            </w:r>
          </w:p>
        </w:tc>
      </w:tr>
    </w:tbl>
    <w:p w:rsidR="00997775" w:rsidRDefault="00997775" w14:paraId="448A7A1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42ABC" w14:textId="77777777" w:rsidR="00544ADE" w:rsidRDefault="00544ADE">
      <w:pPr>
        <w:spacing w:line="20" w:lineRule="exact"/>
      </w:pPr>
    </w:p>
  </w:endnote>
  <w:endnote w:type="continuationSeparator" w:id="0">
    <w:p w14:paraId="60273DC4" w14:textId="77777777" w:rsidR="00544ADE" w:rsidRDefault="00544AD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85CAA0A" w14:textId="77777777" w:rsidR="00544ADE" w:rsidRDefault="00544AD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980E3" w14:textId="77777777" w:rsidR="00544ADE" w:rsidRDefault="00544AD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1D6762D" w14:textId="77777777" w:rsidR="00544ADE" w:rsidRDefault="00544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BC046F58"/>
    <w:lvl w:ilvl="0" w:tplc="DE785BC6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54510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9867F0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2011E4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A82078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363548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3C3228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F0587E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EEF280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82B1AF7"/>
    <w:multiLevelType w:val="hybridMultilevel"/>
    <w:tmpl w:val="7D2096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728773">
    <w:abstractNumId w:val="0"/>
  </w:num>
  <w:num w:numId="2" w16cid:durableId="1933273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D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4ADE"/>
    <w:rsid w:val="00546F8D"/>
    <w:rsid w:val="00560113"/>
    <w:rsid w:val="00621F64"/>
    <w:rsid w:val="00644DED"/>
    <w:rsid w:val="006765BC"/>
    <w:rsid w:val="00695EDA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674A7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738AB"/>
  <w15:docId w15:val="{6994E1D2-F2D5-4145-A85F-51A75D8F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544AD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177</ap:Words>
  <ap:Characters>1095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2025-06-13T10:33:00.0000000Z</dcterms:created>
  <dcterms:modified xsi:type="dcterms:W3CDTF">2025-06-13T10:55:00.0000000Z</dcterms:modified>
  <dc:description>------------------------</dc:description>
  <dc:subject/>
  <keywords/>
  <version/>
  <category/>
</coreProperties>
</file>