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65CFA" w14:paraId="5670BDC8" w14:textId="77777777">
        <w:tc>
          <w:tcPr>
            <w:tcW w:w="6733" w:type="dxa"/>
            <w:gridSpan w:val="2"/>
            <w:tcBorders>
              <w:top w:val="nil"/>
              <w:left w:val="nil"/>
              <w:bottom w:val="nil"/>
              <w:right w:val="nil"/>
            </w:tcBorders>
            <w:vAlign w:val="center"/>
          </w:tcPr>
          <w:p w:rsidR="00997775" w:rsidP="00710A7A" w:rsidRDefault="00997775" w14:paraId="3EF7854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8C0C5C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65CFA" w14:paraId="75B8DCD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E2D94F9" w14:textId="77777777">
            <w:r w:rsidRPr="008B0CC5">
              <w:t xml:space="preserve">Vergaderjaar </w:t>
            </w:r>
            <w:r w:rsidR="00AC6B87">
              <w:t>2024-2025</w:t>
            </w:r>
          </w:p>
        </w:tc>
      </w:tr>
      <w:tr w:rsidR="00997775" w:rsidTr="00565CFA" w14:paraId="34936219" w14:textId="77777777">
        <w:trPr>
          <w:cantSplit/>
        </w:trPr>
        <w:tc>
          <w:tcPr>
            <w:tcW w:w="10985" w:type="dxa"/>
            <w:gridSpan w:val="3"/>
            <w:tcBorders>
              <w:top w:val="nil"/>
              <w:left w:val="nil"/>
              <w:bottom w:val="nil"/>
              <w:right w:val="nil"/>
            </w:tcBorders>
          </w:tcPr>
          <w:p w:rsidR="00997775" w:rsidRDefault="00997775" w14:paraId="4FFCE96A" w14:textId="77777777"/>
        </w:tc>
      </w:tr>
      <w:tr w:rsidR="00997775" w:rsidTr="00565CFA" w14:paraId="1991D3A9" w14:textId="77777777">
        <w:trPr>
          <w:cantSplit/>
        </w:trPr>
        <w:tc>
          <w:tcPr>
            <w:tcW w:w="10985" w:type="dxa"/>
            <w:gridSpan w:val="3"/>
            <w:tcBorders>
              <w:top w:val="nil"/>
              <w:left w:val="nil"/>
              <w:bottom w:val="single" w:color="auto" w:sz="4" w:space="0"/>
              <w:right w:val="nil"/>
            </w:tcBorders>
          </w:tcPr>
          <w:p w:rsidR="00997775" w:rsidRDefault="00997775" w14:paraId="152723B7" w14:textId="77777777"/>
        </w:tc>
      </w:tr>
      <w:tr w:rsidR="00997775" w:rsidTr="00565CFA" w14:paraId="5CC70D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71CC5F" w14:textId="77777777"/>
        </w:tc>
        <w:tc>
          <w:tcPr>
            <w:tcW w:w="7654" w:type="dxa"/>
            <w:gridSpan w:val="2"/>
          </w:tcPr>
          <w:p w:rsidR="00997775" w:rsidRDefault="00997775" w14:paraId="4ABA010C" w14:textId="77777777"/>
        </w:tc>
      </w:tr>
      <w:tr w:rsidR="00565CFA" w:rsidTr="00565CFA" w14:paraId="6B700F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CFA" w:rsidP="00565CFA" w:rsidRDefault="00565CFA" w14:paraId="5B5C5B7B" w14:textId="2E93DB67">
            <w:pPr>
              <w:rPr>
                <w:b/>
              </w:rPr>
            </w:pPr>
            <w:r>
              <w:rPr>
                <w:b/>
              </w:rPr>
              <w:t>36 708</w:t>
            </w:r>
          </w:p>
        </w:tc>
        <w:tc>
          <w:tcPr>
            <w:tcW w:w="7654" w:type="dxa"/>
            <w:gridSpan w:val="2"/>
          </w:tcPr>
          <w:p w:rsidR="00565CFA" w:rsidP="00565CFA" w:rsidRDefault="00565CFA" w14:paraId="012E61F1" w14:textId="46C2901B">
            <w:pPr>
              <w:rPr>
                <w:b/>
              </w:rPr>
            </w:pPr>
            <w:r w:rsidRPr="0012271A">
              <w:rPr>
                <w:b/>
                <w:bCs/>
                <w:szCs w:val="24"/>
              </w:rPr>
              <w:t>Toeslagen</w:t>
            </w:r>
          </w:p>
        </w:tc>
      </w:tr>
      <w:tr w:rsidR="00565CFA" w:rsidTr="00565CFA" w14:paraId="1B3049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CFA" w:rsidP="00565CFA" w:rsidRDefault="00565CFA" w14:paraId="450AB1E3" w14:textId="77777777"/>
        </w:tc>
        <w:tc>
          <w:tcPr>
            <w:tcW w:w="7654" w:type="dxa"/>
            <w:gridSpan w:val="2"/>
          </w:tcPr>
          <w:p w:rsidR="00565CFA" w:rsidP="00565CFA" w:rsidRDefault="00565CFA" w14:paraId="465738F1" w14:textId="77777777"/>
        </w:tc>
      </w:tr>
      <w:tr w:rsidR="00565CFA" w:rsidTr="00565CFA" w14:paraId="370428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CFA" w:rsidP="00565CFA" w:rsidRDefault="00565CFA" w14:paraId="267F6B38" w14:textId="77777777"/>
        </w:tc>
        <w:tc>
          <w:tcPr>
            <w:tcW w:w="7654" w:type="dxa"/>
            <w:gridSpan w:val="2"/>
          </w:tcPr>
          <w:p w:rsidR="00565CFA" w:rsidP="00565CFA" w:rsidRDefault="00565CFA" w14:paraId="01410908" w14:textId="77777777"/>
        </w:tc>
      </w:tr>
      <w:tr w:rsidR="00565CFA" w:rsidTr="00565CFA" w14:paraId="095089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CFA" w:rsidP="00565CFA" w:rsidRDefault="00565CFA" w14:paraId="3593E531" w14:textId="279A87B7">
            <w:pPr>
              <w:rPr>
                <w:b/>
              </w:rPr>
            </w:pPr>
            <w:r>
              <w:rPr>
                <w:b/>
              </w:rPr>
              <w:t xml:space="preserve">Nr. </w:t>
            </w:r>
            <w:r>
              <w:rPr>
                <w:b/>
              </w:rPr>
              <w:t>23</w:t>
            </w:r>
          </w:p>
        </w:tc>
        <w:tc>
          <w:tcPr>
            <w:tcW w:w="7654" w:type="dxa"/>
            <w:gridSpan w:val="2"/>
          </w:tcPr>
          <w:p w:rsidR="00565CFA" w:rsidP="00565CFA" w:rsidRDefault="00565CFA" w14:paraId="05CC4A71" w14:textId="600EB0DA">
            <w:pPr>
              <w:rPr>
                <w:b/>
              </w:rPr>
            </w:pPr>
            <w:r>
              <w:rPr>
                <w:b/>
              </w:rPr>
              <w:t xml:space="preserve">MOTIE VAN </w:t>
            </w:r>
            <w:r>
              <w:rPr>
                <w:b/>
              </w:rPr>
              <w:t>HET LID KOUWENHOVEN C.S.</w:t>
            </w:r>
          </w:p>
        </w:tc>
      </w:tr>
      <w:tr w:rsidR="00565CFA" w:rsidTr="00565CFA" w14:paraId="417116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CFA" w:rsidP="00565CFA" w:rsidRDefault="00565CFA" w14:paraId="71A578F4" w14:textId="77777777"/>
        </w:tc>
        <w:tc>
          <w:tcPr>
            <w:tcW w:w="7654" w:type="dxa"/>
            <w:gridSpan w:val="2"/>
          </w:tcPr>
          <w:p w:rsidR="00565CFA" w:rsidP="00565CFA" w:rsidRDefault="00565CFA" w14:paraId="741E174F" w14:textId="65DEB62F">
            <w:r>
              <w:t>Voorgesteld 12 juni 2025</w:t>
            </w:r>
          </w:p>
        </w:tc>
      </w:tr>
      <w:tr w:rsidR="00565CFA" w:rsidTr="00565CFA" w14:paraId="38F06C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CFA" w:rsidP="00565CFA" w:rsidRDefault="00565CFA" w14:paraId="2A782C00" w14:textId="77777777"/>
        </w:tc>
        <w:tc>
          <w:tcPr>
            <w:tcW w:w="7654" w:type="dxa"/>
            <w:gridSpan w:val="2"/>
          </w:tcPr>
          <w:p w:rsidR="00565CFA" w:rsidP="00565CFA" w:rsidRDefault="00565CFA" w14:paraId="5F3CC222" w14:textId="77777777"/>
        </w:tc>
      </w:tr>
      <w:tr w:rsidR="00565CFA" w:rsidTr="00565CFA" w14:paraId="5A2B22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CFA" w:rsidP="00565CFA" w:rsidRDefault="00565CFA" w14:paraId="7A8A646F" w14:textId="77777777"/>
        </w:tc>
        <w:tc>
          <w:tcPr>
            <w:tcW w:w="7654" w:type="dxa"/>
            <w:gridSpan w:val="2"/>
          </w:tcPr>
          <w:p w:rsidR="00565CFA" w:rsidP="00565CFA" w:rsidRDefault="00565CFA" w14:paraId="2A3BFB79" w14:textId="1D089CCC">
            <w:r>
              <w:t>De Kamer,</w:t>
            </w:r>
          </w:p>
        </w:tc>
      </w:tr>
      <w:tr w:rsidR="00565CFA" w:rsidTr="00565CFA" w14:paraId="309CBA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CFA" w:rsidP="00565CFA" w:rsidRDefault="00565CFA" w14:paraId="43CDF486" w14:textId="77777777"/>
        </w:tc>
        <w:tc>
          <w:tcPr>
            <w:tcW w:w="7654" w:type="dxa"/>
            <w:gridSpan w:val="2"/>
          </w:tcPr>
          <w:p w:rsidR="00565CFA" w:rsidP="00565CFA" w:rsidRDefault="00565CFA" w14:paraId="4F2A9B82" w14:textId="77777777"/>
        </w:tc>
      </w:tr>
      <w:tr w:rsidR="00565CFA" w:rsidTr="00565CFA" w14:paraId="098E64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CFA" w:rsidP="00565CFA" w:rsidRDefault="00565CFA" w14:paraId="07AA6B2F" w14:textId="77777777"/>
        </w:tc>
        <w:tc>
          <w:tcPr>
            <w:tcW w:w="7654" w:type="dxa"/>
            <w:gridSpan w:val="2"/>
          </w:tcPr>
          <w:p w:rsidR="00565CFA" w:rsidP="00565CFA" w:rsidRDefault="00565CFA" w14:paraId="2FDE9888" w14:textId="7094DE56">
            <w:r>
              <w:t>gehoord de beraadslaging,</w:t>
            </w:r>
          </w:p>
        </w:tc>
      </w:tr>
      <w:tr w:rsidR="00997775" w:rsidTr="00565CFA" w14:paraId="3A7E4C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B4A2E8" w14:textId="77777777"/>
        </w:tc>
        <w:tc>
          <w:tcPr>
            <w:tcW w:w="7654" w:type="dxa"/>
            <w:gridSpan w:val="2"/>
          </w:tcPr>
          <w:p w:rsidR="00997775" w:rsidRDefault="00997775" w14:paraId="4ADA79C5" w14:textId="77777777"/>
        </w:tc>
      </w:tr>
      <w:tr w:rsidR="00997775" w:rsidTr="00565CFA" w14:paraId="30375B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39D9D0" w14:textId="77777777"/>
        </w:tc>
        <w:tc>
          <w:tcPr>
            <w:tcW w:w="7654" w:type="dxa"/>
            <w:gridSpan w:val="2"/>
          </w:tcPr>
          <w:p w:rsidR="00565CFA" w:rsidP="00565CFA" w:rsidRDefault="00565CFA" w14:paraId="30A177B7" w14:textId="77777777">
            <w:r>
              <w:t>constaterende dat het huidige toeslagenstelsel nog altijd leidt tot grote onzekerheid, hoge terugvorderingen en problematische schulden, waardoor veel mensen ernstig in de knel komen;</w:t>
            </w:r>
          </w:p>
          <w:p w:rsidR="00565CFA" w:rsidP="00565CFA" w:rsidRDefault="00565CFA" w14:paraId="546B8536" w14:textId="77777777"/>
          <w:p w:rsidR="00565CFA" w:rsidP="00565CFA" w:rsidRDefault="00565CFA" w14:paraId="3D7A79D4" w14:textId="77777777">
            <w:r>
              <w:t>constaterende dat het stelsel op korte termijn niet kan worden afgeschaft en we voorlopig nog zijn aangewezen op het gebruik van toeslagen;</w:t>
            </w:r>
          </w:p>
          <w:p w:rsidR="00565CFA" w:rsidP="00565CFA" w:rsidRDefault="00565CFA" w14:paraId="5BA734C5" w14:textId="77777777"/>
          <w:p w:rsidR="00565CFA" w:rsidP="00565CFA" w:rsidRDefault="00565CFA" w14:paraId="1EA08565" w14:textId="77777777">
            <w:r>
              <w:t>overwegende dat er brede politieke en maatschappelijke steun is voor een fundamentele hervorming van het stelsel, maar dat de voortgang van deze hervorming ernstig achterblijft bij de urgentie van de situatie;</w:t>
            </w:r>
          </w:p>
          <w:p w:rsidR="00565CFA" w:rsidP="00565CFA" w:rsidRDefault="00565CFA" w14:paraId="734466DA" w14:textId="77777777"/>
          <w:p w:rsidR="00565CFA" w:rsidP="00565CFA" w:rsidRDefault="00565CFA" w14:paraId="0F2A4332" w14:textId="77777777">
            <w:r>
              <w:t>verzoekt de regering om ondanks de demissionaire status van het kabinet uiterlijk voor het zomerreces zowel de toegezegde brief over de hervormingsagenda van het belasting- en toeslagenstelsel als de brief over proactieve dienstverlening vanuit het ministerie van SZW aan de Kamer te sturen, en daarin concrete en fundamentele beleidskeuzes en uitgewerkte scenario's op te nemen die aantoonbaar bijdragen aan het structureel terugdringen van de noodzaak tot het gebruik van toeslagen, het verminderen van de complexiteit voor burgers, en het vergroten van inkomenszekerheid en daarmee de bestaanszekerheid,</w:t>
            </w:r>
          </w:p>
          <w:p w:rsidR="00565CFA" w:rsidP="00565CFA" w:rsidRDefault="00565CFA" w14:paraId="784C52AE" w14:textId="77777777"/>
          <w:p w:rsidR="00565CFA" w:rsidP="00565CFA" w:rsidRDefault="00565CFA" w14:paraId="63607DEC" w14:textId="77777777">
            <w:r>
              <w:t>en gaat over tot de orde van de dag.</w:t>
            </w:r>
          </w:p>
          <w:p w:rsidR="00565CFA" w:rsidP="00565CFA" w:rsidRDefault="00565CFA" w14:paraId="40D04F15" w14:textId="77777777"/>
          <w:p w:rsidR="00565CFA" w:rsidP="00565CFA" w:rsidRDefault="00565CFA" w14:paraId="03610BDF" w14:textId="77777777">
            <w:r>
              <w:t>Kouwenhoven</w:t>
            </w:r>
          </w:p>
          <w:p w:rsidR="00565CFA" w:rsidP="00565CFA" w:rsidRDefault="00565CFA" w14:paraId="57167B1D" w14:textId="77777777">
            <w:r>
              <w:t>Vijlbrief</w:t>
            </w:r>
          </w:p>
          <w:p w:rsidR="00565CFA" w:rsidP="00565CFA" w:rsidRDefault="00565CFA" w14:paraId="343BBD3C" w14:textId="77777777">
            <w:r>
              <w:t>Inge van Dijk</w:t>
            </w:r>
          </w:p>
          <w:p w:rsidR="00997775" w:rsidP="00565CFA" w:rsidRDefault="00565CFA" w14:paraId="3865B0AB" w14:textId="72D77266">
            <w:proofErr w:type="spellStart"/>
            <w:r>
              <w:t>Grinwis</w:t>
            </w:r>
            <w:proofErr w:type="spellEnd"/>
          </w:p>
        </w:tc>
      </w:tr>
    </w:tbl>
    <w:p w:rsidR="00997775" w:rsidRDefault="00997775" w14:paraId="56AFADA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F09D0" w14:textId="77777777" w:rsidR="00565CFA" w:rsidRDefault="00565CFA">
      <w:pPr>
        <w:spacing w:line="20" w:lineRule="exact"/>
      </w:pPr>
    </w:p>
  </w:endnote>
  <w:endnote w:type="continuationSeparator" w:id="0">
    <w:p w14:paraId="3028FBAA" w14:textId="77777777" w:rsidR="00565CFA" w:rsidRDefault="00565CFA">
      <w:pPr>
        <w:pStyle w:val="Amendement"/>
      </w:pPr>
      <w:r>
        <w:rPr>
          <w:b w:val="0"/>
        </w:rPr>
        <w:t xml:space="preserve"> </w:t>
      </w:r>
    </w:p>
  </w:endnote>
  <w:endnote w:type="continuationNotice" w:id="1">
    <w:p w14:paraId="7B68A115" w14:textId="77777777" w:rsidR="00565CFA" w:rsidRDefault="00565C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67541" w14:textId="77777777" w:rsidR="00565CFA" w:rsidRDefault="00565CFA">
      <w:pPr>
        <w:pStyle w:val="Amendement"/>
      </w:pPr>
      <w:r>
        <w:rPr>
          <w:b w:val="0"/>
        </w:rPr>
        <w:separator/>
      </w:r>
    </w:p>
  </w:footnote>
  <w:footnote w:type="continuationSeparator" w:id="0">
    <w:p w14:paraId="2E95F646" w14:textId="77777777" w:rsidR="00565CFA" w:rsidRDefault="00565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FA"/>
    <w:rsid w:val="00133FCE"/>
    <w:rsid w:val="001E482C"/>
    <w:rsid w:val="001E4877"/>
    <w:rsid w:val="0021105A"/>
    <w:rsid w:val="00280D6A"/>
    <w:rsid w:val="002B78E9"/>
    <w:rsid w:val="002C5406"/>
    <w:rsid w:val="00330D60"/>
    <w:rsid w:val="00345A5C"/>
    <w:rsid w:val="003F71A1"/>
    <w:rsid w:val="00476415"/>
    <w:rsid w:val="00546F8D"/>
    <w:rsid w:val="00560113"/>
    <w:rsid w:val="00565CFA"/>
    <w:rsid w:val="00621F64"/>
    <w:rsid w:val="00644DED"/>
    <w:rsid w:val="006765BC"/>
    <w:rsid w:val="00695EDA"/>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41E52"/>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B033B"/>
  <w15:docId w15:val="{785817C5-EF55-4B7D-A7E4-5DFF9E8D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205</ap:Words>
  <ap:Characters>1235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2025-06-13T10:33:00.0000000Z</dcterms:created>
  <dcterms:modified xsi:type="dcterms:W3CDTF">2025-06-13T10:56:00.0000000Z</dcterms:modified>
  <dc:description>------------------------</dc:description>
  <dc:subject/>
  <keywords/>
  <version/>
  <category/>
</coreProperties>
</file>