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8F954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C704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03CDC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E8AA8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2FA2F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03801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CA0F8" w14:textId="77777777"/>
        </w:tc>
      </w:tr>
      <w:tr w:rsidR="00997775" w14:paraId="74C7C4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FA2D4BB" w14:textId="77777777"/>
        </w:tc>
      </w:tr>
      <w:tr w:rsidR="00997775" w14:paraId="703CC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CE2A67" w14:textId="77777777"/>
        </w:tc>
        <w:tc>
          <w:tcPr>
            <w:tcW w:w="7654" w:type="dxa"/>
            <w:gridSpan w:val="2"/>
          </w:tcPr>
          <w:p w:rsidR="00997775" w:rsidRDefault="00997775" w14:paraId="363D7EF8" w14:textId="77777777"/>
        </w:tc>
      </w:tr>
      <w:tr w:rsidR="00997775" w14:paraId="25D374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46E82" w14:paraId="6718C7A0" w14:textId="43321C60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Pr="00E46E82" w:rsidR="00997775" w:rsidP="00A07C71" w:rsidRDefault="00E46E82" w14:paraId="3CAF22B6" w14:textId="2EA99B4E">
            <w:pPr>
              <w:rPr>
                <w:b/>
                <w:bCs/>
              </w:rPr>
            </w:pPr>
            <w:r w:rsidRPr="00E46E82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997775" w14:paraId="6E8C07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39E657" w14:textId="77777777"/>
        </w:tc>
        <w:tc>
          <w:tcPr>
            <w:tcW w:w="7654" w:type="dxa"/>
            <w:gridSpan w:val="2"/>
          </w:tcPr>
          <w:p w:rsidR="00997775" w:rsidRDefault="00997775" w14:paraId="14467891" w14:textId="77777777"/>
        </w:tc>
      </w:tr>
      <w:tr w:rsidR="00997775" w14:paraId="126BB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141500" w14:textId="77777777"/>
        </w:tc>
        <w:tc>
          <w:tcPr>
            <w:tcW w:w="7654" w:type="dxa"/>
            <w:gridSpan w:val="2"/>
          </w:tcPr>
          <w:p w:rsidR="00997775" w:rsidRDefault="00997775" w14:paraId="56764617" w14:textId="77777777"/>
        </w:tc>
      </w:tr>
      <w:tr w:rsidR="00997775" w14:paraId="168AD5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5187A8" w14:textId="14712C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46E82">
              <w:rPr>
                <w:b/>
              </w:rPr>
              <w:t>4080</w:t>
            </w:r>
          </w:p>
        </w:tc>
        <w:tc>
          <w:tcPr>
            <w:tcW w:w="7654" w:type="dxa"/>
            <w:gridSpan w:val="2"/>
          </w:tcPr>
          <w:p w:rsidR="00997775" w:rsidRDefault="00997775" w14:paraId="57CE0B0D" w14:textId="2FFD28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46E82">
              <w:rPr>
                <w:b/>
              </w:rPr>
              <w:t>HET LID KOEKKOEK C.S.</w:t>
            </w:r>
          </w:p>
        </w:tc>
      </w:tr>
      <w:tr w:rsidR="00997775" w14:paraId="70F510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B93E9" w14:textId="77777777"/>
        </w:tc>
        <w:tc>
          <w:tcPr>
            <w:tcW w:w="7654" w:type="dxa"/>
            <w:gridSpan w:val="2"/>
          </w:tcPr>
          <w:p w:rsidR="00997775" w:rsidP="00280D6A" w:rsidRDefault="00997775" w14:paraId="0DD64A82" w14:textId="7655F0AA">
            <w:r>
              <w:t>Voorgesteld</w:t>
            </w:r>
            <w:r w:rsidR="00280D6A">
              <w:t xml:space="preserve"> </w:t>
            </w:r>
            <w:r w:rsidR="00E46E82">
              <w:t>12 juni 2025</w:t>
            </w:r>
          </w:p>
        </w:tc>
      </w:tr>
      <w:tr w:rsidR="00997775" w14:paraId="1D4BDD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7A7BF9" w14:textId="77777777"/>
        </w:tc>
        <w:tc>
          <w:tcPr>
            <w:tcW w:w="7654" w:type="dxa"/>
            <w:gridSpan w:val="2"/>
          </w:tcPr>
          <w:p w:rsidR="00997775" w:rsidRDefault="00997775" w14:paraId="69F2A90A" w14:textId="77777777"/>
        </w:tc>
      </w:tr>
      <w:tr w:rsidR="00997775" w14:paraId="17E78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FE3F6" w14:textId="77777777"/>
        </w:tc>
        <w:tc>
          <w:tcPr>
            <w:tcW w:w="7654" w:type="dxa"/>
            <w:gridSpan w:val="2"/>
          </w:tcPr>
          <w:p w:rsidR="00997775" w:rsidRDefault="00997775" w14:paraId="7F591780" w14:textId="77777777">
            <w:r>
              <w:t>De Kamer,</w:t>
            </w:r>
          </w:p>
        </w:tc>
      </w:tr>
      <w:tr w:rsidR="00997775" w14:paraId="38EC6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AB79F" w14:textId="77777777"/>
        </w:tc>
        <w:tc>
          <w:tcPr>
            <w:tcW w:w="7654" w:type="dxa"/>
            <w:gridSpan w:val="2"/>
          </w:tcPr>
          <w:p w:rsidR="00997775" w:rsidRDefault="00997775" w14:paraId="2CD3157F" w14:textId="77777777"/>
        </w:tc>
      </w:tr>
      <w:tr w:rsidR="00997775" w14:paraId="6417E3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5BA5AB" w14:textId="77777777"/>
        </w:tc>
        <w:tc>
          <w:tcPr>
            <w:tcW w:w="7654" w:type="dxa"/>
            <w:gridSpan w:val="2"/>
          </w:tcPr>
          <w:p w:rsidR="00997775" w:rsidRDefault="00997775" w14:paraId="13EF72E8" w14:textId="77777777">
            <w:r>
              <w:t>gehoord de beraadslaging,</w:t>
            </w:r>
          </w:p>
        </w:tc>
      </w:tr>
      <w:tr w:rsidR="00997775" w14:paraId="632CC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78FE70" w14:textId="77777777"/>
        </w:tc>
        <w:tc>
          <w:tcPr>
            <w:tcW w:w="7654" w:type="dxa"/>
            <w:gridSpan w:val="2"/>
          </w:tcPr>
          <w:p w:rsidR="00997775" w:rsidRDefault="00997775" w14:paraId="53C5B7E6" w14:textId="77777777"/>
        </w:tc>
      </w:tr>
      <w:tr w:rsidR="00997775" w14:paraId="54137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1A56D4" w14:textId="77777777"/>
        </w:tc>
        <w:tc>
          <w:tcPr>
            <w:tcW w:w="7654" w:type="dxa"/>
            <w:gridSpan w:val="2"/>
          </w:tcPr>
          <w:p w:rsidR="00E46E82" w:rsidP="00E46E82" w:rsidRDefault="00E46E82" w14:paraId="59FE9F8B" w14:textId="77777777">
            <w:pPr>
              <w:pStyle w:val="Geenafstand"/>
            </w:pPr>
            <w:r>
              <w:t>constaterende dat in het regeerprogramma staat opgenomen dat de Europawet er zal komen;</w:t>
            </w:r>
          </w:p>
          <w:p w:rsidR="00E46E82" w:rsidP="00E46E82" w:rsidRDefault="00E46E82" w14:paraId="470267AB" w14:textId="77777777">
            <w:pPr>
              <w:pStyle w:val="Geenafstand"/>
            </w:pPr>
          </w:p>
          <w:p w:rsidR="00E46E82" w:rsidP="00E46E82" w:rsidRDefault="00E46E82" w14:paraId="183B8605" w14:textId="77777777">
            <w:pPr>
              <w:pStyle w:val="Geenafstand"/>
            </w:pPr>
            <w:r>
              <w:t>constaterende dat al in november 2023 een eerste advies is uitgebracht door de Raad van State over de Europawet -- waarmee informatieafspraken tussen Kamer en kabinet over Europese besluitvorming wettelijk worden verankerd -- maar dat de wet nog altijd niet is ingediend;</w:t>
            </w:r>
          </w:p>
          <w:p w:rsidR="00E46E82" w:rsidP="00E46E82" w:rsidRDefault="00E46E82" w14:paraId="0D96C879" w14:textId="77777777">
            <w:pPr>
              <w:pStyle w:val="Geenafstand"/>
            </w:pPr>
          </w:p>
          <w:p w:rsidR="00E46E82" w:rsidP="00E46E82" w:rsidRDefault="00E46E82" w14:paraId="3E911E38" w14:textId="77777777">
            <w:pPr>
              <w:pStyle w:val="Geenafstand"/>
            </w:pPr>
            <w:r>
              <w:t>overwegende dat de regering, naar verluidt, zou overwegen om de wet überhaupt niet in te dienen;</w:t>
            </w:r>
          </w:p>
          <w:p w:rsidR="00E46E82" w:rsidP="00E46E82" w:rsidRDefault="00E46E82" w14:paraId="40D9BBE4" w14:textId="77777777">
            <w:pPr>
              <w:pStyle w:val="Geenafstand"/>
            </w:pPr>
          </w:p>
          <w:p w:rsidR="00E46E82" w:rsidP="00E46E82" w:rsidRDefault="00E46E82" w14:paraId="60413138" w14:textId="77777777">
            <w:pPr>
              <w:pStyle w:val="Geenafstand"/>
            </w:pPr>
            <w:r>
              <w:t>verzoekt de regering de Europawet vóór aanvang van het zomerreces 2025 toe te sturen aan de Kamer,</w:t>
            </w:r>
          </w:p>
          <w:p w:rsidR="00E46E82" w:rsidP="00E46E82" w:rsidRDefault="00E46E82" w14:paraId="21EA5A6B" w14:textId="77777777">
            <w:pPr>
              <w:pStyle w:val="Geenafstand"/>
            </w:pPr>
          </w:p>
          <w:p w:rsidR="00E46E82" w:rsidP="00E46E82" w:rsidRDefault="00E46E82" w14:paraId="400A1A3E" w14:textId="77777777">
            <w:pPr>
              <w:pStyle w:val="Geenafstand"/>
            </w:pPr>
            <w:r>
              <w:t>en gaat over tot de orde van de dag.</w:t>
            </w:r>
          </w:p>
          <w:p w:rsidR="00E46E82" w:rsidP="00E46E82" w:rsidRDefault="00E46E82" w14:paraId="0931E0F7" w14:textId="77777777">
            <w:pPr>
              <w:pStyle w:val="Geenafstand"/>
            </w:pPr>
          </w:p>
          <w:p w:rsidR="00E46E82" w:rsidP="00E46E82" w:rsidRDefault="00E46E82" w14:paraId="105C0E88" w14:textId="77777777">
            <w:pPr>
              <w:pStyle w:val="Geenafstand"/>
            </w:pPr>
            <w:r>
              <w:t>Koekkoek</w:t>
            </w:r>
          </w:p>
          <w:p w:rsidR="00E46E82" w:rsidP="00E46E82" w:rsidRDefault="00E46E82" w14:paraId="5F634DBC" w14:textId="77777777">
            <w:pPr>
              <w:pStyle w:val="Geenafstand"/>
            </w:pPr>
            <w:r>
              <w:t>Van Campen</w:t>
            </w:r>
          </w:p>
          <w:p w:rsidR="00E46E82" w:rsidP="00E46E82" w:rsidRDefault="00E46E82" w14:paraId="5EAA35F7" w14:textId="77777777">
            <w:pPr>
              <w:pStyle w:val="Geenafstand"/>
            </w:pPr>
            <w:r>
              <w:t>Oostenbrink</w:t>
            </w:r>
          </w:p>
          <w:p w:rsidR="00997775" w:rsidP="00E46E82" w:rsidRDefault="00E46E82" w14:paraId="3581EAA4" w14:textId="42E53187">
            <w:pPr>
              <w:pStyle w:val="Geenafstand"/>
            </w:pPr>
            <w:proofErr w:type="spellStart"/>
            <w:r>
              <w:t>Kahraman</w:t>
            </w:r>
            <w:proofErr w:type="spellEnd"/>
          </w:p>
        </w:tc>
      </w:tr>
    </w:tbl>
    <w:p w:rsidR="00997775" w:rsidRDefault="00997775" w14:paraId="09D9BF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E63A" w14:textId="77777777" w:rsidR="00E46E82" w:rsidRDefault="00E46E82">
      <w:pPr>
        <w:spacing w:line="20" w:lineRule="exact"/>
      </w:pPr>
    </w:p>
  </w:endnote>
  <w:endnote w:type="continuationSeparator" w:id="0">
    <w:p w14:paraId="659B723F" w14:textId="77777777" w:rsidR="00E46E82" w:rsidRDefault="00E46E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00C365" w14:textId="77777777" w:rsidR="00E46E82" w:rsidRDefault="00E46E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08662" w14:textId="77777777" w:rsidR="00E46E82" w:rsidRDefault="00E46E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A4B185" w14:textId="77777777" w:rsidR="00E46E82" w:rsidRDefault="00E4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5ED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6E8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9EE4A"/>
  <w15:docId w15:val="{97E2E4E4-C8D9-45AE-9668-84B9F59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46E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2025-06-13T08:43:00.0000000Z</dcterms:created>
  <dcterms:modified xsi:type="dcterms:W3CDTF">2025-06-13T08:48:00.0000000Z</dcterms:modified>
  <dc:description>------------------------</dc:description>
  <dc:subject/>
  <keywords/>
  <version/>
  <category/>
</coreProperties>
</file>