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ADF" w:rsidP="007C34E5" w:rsidRDefault="00C92ADF" w14:paraId="027FC47D" w14:textId="77777777">
      <w:bookmarkStart w:name="_GoBack" w:id="0"/>
      <w:bookmarkEnd w:id="0"/>
    </w:p>
    <w:p w:rsidR="009962EC" w:rsidP="007C34E5" w:rsidRDefault="00C92ADF" w14:paraId="2B99A66B" w14:textId="7826C5D0">
      <w:r>
        <w:t>Geachte voorzitter,</w:t>
      </w:r>
    </w:p>
    <w:p w:rsidR="009962EC" w:rsidP="007C34E5" w:rsidRDefault="009962EC" w14:paraId="30AFF577" w14:textId="77777777"/>
    <w:p w:rsidR="00A401B6" w:rsidP="00A401B6" w:rsidRDefault="000549FE" w14:paraId="129E9BB7" w14:textId="77777777">
      <w:r>
        <w:t xml:space="preserve">Op 7 mei 2025 heeft </w:t>
      </w:r>
      <w:r w:rsidRPr="007C34E5" w:rsidR="007C34E5">
        <w:t xml:space="preserve">het lid </w:t>
      </w:r>
      <w:r w:rsidR="00C92ADF">
        <w:t xml:space="preserve">El </w:t>
      </w:r>
      <w:r w:rsidRPr="007C34E5" w:rsidR="007C34E5">
        <w:t xml:space="preserve">Abassi (DENK) </w:t>
      </w:r>
      <w:r>
        <w:t xml:space="preserve">vragen gesteld </w:t>
      </w:r>
      <w:r w:rsidRPr="007C34E5" w:rsidR="007C34E5">
        <w:t xml:space="preserve">aan de minister van Justitie en Veiligheid over </w:t>
      </w:r>
      <w:r>
        <w:t xml:space="preserve">een </w:t>
      </w:r>
      <w:r w:rsidRPr="007C34E5" w:rsidR="007C34E5">
        <w:t xml:space="preserve">bericht </w:t>
      </w:r>
      <w:r>
        <w:t xml:space="preserve">uit het AD van 24 april 2025. Het betrof een bericht over de veroordeling van </w:t>
      </w:r>
      <w:r w:rsidRPr="007C34E5" w:rsidR="007C34E5">
        <w:t xml:space="preserve">een ambtenaar </w:t>
      </w:r>
      <w:r>
        <w:t xml:space="preserve">die </w:t>
      </w:r>
      <w:r w:rsidRPr="007C34E5" w:rsidR="007C34E5">
        <w:t>kinderpornografisch materiaal verspreidde onder werktijd (2025Z08788)</w:t>
      </w:r>
      <w:r w:rsidR="00C92ADF">
        <w:t>.</w:t>
      </w:r>
      <w:r w:rsidRPr="007C34E5" w:rsidR="007C34E5">
        <w:t xml:space="preserve"> </w:t>
      </w:r>
    </w:p>
    <w:p w:rsidR="00A401B6" w:rsidP="00A401B6" w:rsidRDefault="00A401B6" w14:paraId="4B6666E1" w14:textId="77777777"/>
    <w:p w:rsidR="007C34E5" w:rsidP="007C34E5" w:rsidRDefault="007C34E5" w14:paraId="6D9337A2" w14:textId="225229E6">
      <w:r w:rsidRPr="007C34E5">
        <w:t>De</w:t>
      </w:r>
      <w:r w:rsidR="000549FE">
        <w:t>ze</w:t>
      </w:r>
      <w:r w:rsidRPr="007C34E5">
        <w:t xml:space="preserve"> vragen zijn </w:t>
      </w:r>
      <w:r w:rsidR="000549FE">
        <w:t xml:space="preserve">op </w:t>
      </w:r>
      <w:r w:rsidR="009F253C">
        <w:t>28 mei</w:t>
      </w:r>
      <w:r w:rsidR="000549FE">
        <w:t xml:space="preserve"> </w:t>
      </w:r>
      <w:r w:rsidR="009F253C">
        <w:t xml:space="preserve">jl. </w:t>
      </w:r>
      <w:r w:rsidRPr="007C34E5">
        <w:t xml:space="preserve">overgedragen aan </w:t>
      </w:r>
      <w:r>
        <w:t>de minister</w:t>
      </w:r>
      <w:r w:rsidRPr="007C34E5">
        <w:t xml:space="preserve"> van Infrastructuur en Waterstaat. De beantwoording en afstemming van de antwoorden duurt </w:t>
      </w:r>
      <w:r w:rsidR="00AE5489">
        <w:t xml:space="preserve">daardoor </w:t>
      </w:r>
      <w:r w:rsidRPr="007C34E5">
        <w:t xml:space="preserve">langer dan de termijn van drie weken. </w:t>
      </w:r>
      <w:r w:rsidR="00C92ADF">
        <w:t>De</w:t>
      </w:r>
      <w:r w:rsidRPr="007C34E5">
        <w:t xml:space="preserve"> Kamer ontvangt de antwoorden zo spoedig mogelijk.</w:t>
      </w:r>
    </w:p>
    <w:p w:rsidR="00A401B6" w:rsidP="007C34E5" w:rsidRDefault="00A401B6" w14:paraId="545AA66C" w14:textId="77777777"/>
    <w:p w:rsidRPr="007C34E5" w:rsidR="00A401B6" w:rsidP="007C34E5" w:rsidRDefault="00A401B6" w14:paraId="4752D290" w14:textId="43267B05">
      <w:r>
        <w:t>Vooruitlopend op de beantwoording kan al wel gemeld worden dat de ernst van de feiten begrijpelijkerwijs een enorme schok gaf voor de naaste collega’s en leidinggevenden. Door het ministerie van IenW zijn stappen gezet om de impact op de medewerkers te minimaliseren met inzet van vertrouwenspersonen en de bedrijfsmaatschappelijk medewerker en door het schorsen en daarna ontslaan van de betreffende medewerker. Dit ontslag is inmiddels door de rechter bekrachtigd, zoals ook gemeld is in het nieuwsbericht dat aanleiding gaf tot de vragen.</w:t>
      </w:r>
    </w:p>
    <w:p w:rsidR="007D1736" w:rsidRDefault="00AE5489" w14:paraId="2EB5A31A" w14:textId="77777777">
      <w:pPr>
        <w:pStyle w:val="Slotzin"/>
      </w:pPr>
      <w:r>
        <w:t>Hoogachtend,</w:t>
      </w:r>
    </w:p>
    <w:p w:rsidR="007D1736" w:rsidRDefault="00AE5489" w14:paraId="093EF46A" w14:textId="52C63B02">
      <w:pPr>
        <w:pStyle w:val="OndertekeningArea1"/>
      </w:pPr>
      <w:r>
        <w:t>DE MINISTER VAN INFRASTRUCTUUR EN WATERSTAAT</w:t>
      </w:r>
      <w:r w:rsidR="00C92ADF">
        <w:t xml:space="preserve"> a.i.</w:t>
      </w:r>
      <w:r>
        <w:t>,</w:t>
      </w:r>
    </w:p>
    <w:p w:rsidR="007D1736" w:rsidRDefault="007D1736" w14:paraId="4F33436D" w14:textId="77777777"/>
    <w:p w:rsidR="00C92ADF" w:rsidRDefault="00C92ADF" w14:paraId="3E1714FA" w14:textId="77777777"/>
    <w:p w:rsidR="007D1736" w:rsidRDefault="007D1736" w14:paraId="7CAE79EC" w14:textId="77777777"/>
    <w:p w:rsidR="007D1736" w:rsidRDefault="007D1736" w14:paraId="4C883DF5" w14:textId="77777777"/>
    <w:p w:rsidR="007D1736" w:rsidRDefault="00D02E61" w14:paraId="21BDB726" w14:textId="0A5F603F">
      <w:r>
        <w:t>Sophie Hermans</w:t>
      </w:r>
    </w:p>
    <w:sectPr w:rsidR="007D173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6EB91" w14:textId="77777777" w:rsidR="00C23F1E" w:rsidRDefault="00C23F1E">
      <w:pPr>
        <w:spacing w:line="240" w:lineRule="auto"/>
      </w:pPr>
      <w:r>
        <w:separator/>
      </w:r>
    </w:p>
  </w:endnote>
  <w:endnote w:type="continuationSeparator" w:id="0">
    <w:p w14:paraId="041C5D10" w14:textId="77777777" w:rsidR="00C23F1E" w:rsidRDefault="00C23F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4F2F8" w14:textId="77777777" w:rsidR="000549FE" w:rsidRDefault="00054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5C3A9" w14:textId="77777777" w:rsidR="000549FE" w:rsidRDefault="000549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C821" w14:textId="77777777" w:rsidR="000549FE" w:rsidRDefault="00054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53F71" w14:textId="77777777" w:rsidR="00C23F1E" w:rsidRDefault="00C23F1E">
      <w:pPr>
        <w:spacing w:line="240" w:lineRule="auto"/>
      </w:pPr>
      <w:r>
        <w:separator/>
      </w:r>
    </w:p>
  </w:footnote>
  <w:footnote w:type="continuationSeparator" w:id="0">
    <w:p w14:paraId="64BB8A42" w14:textId="77777777" w:rsidR="00C23F1E" w:rsidRDefault="00C23F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C90B2" w14:textId="77777777" w:rsidR="000549FE" w:rsidRDefault="00054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052A0" w14:textId="77777777" w:rsidR="007D1736" w:rsidRDefault="00AE5489">
    <w:r>
      <w:rPr>
        <w:noProof/>
        <w:lang w:val="en-GB" w:eastAsia="en-GB"/>
      </w:rPr>
      <mc:AlternateContent>
        <mc:Choice Requires="wps">
          <w:drawing>
            <wp:anchor distT="0" distB="0" distL="0" distR="0" simplePos="1" relativeHeight="251651584" behindDoc="0" locked="1" layoutInCell="1" allowOverlap="1" wp14:anchorId="1D05C462" wp14:editId="014BA7B7">
              <wp:simplePos x="5903595" y="1907539"/>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33AAD45" w14:textId="77777777" w:rsidR="007D1736" w:rsidRDefault="00AE5489">
                          <w:pPr>
                            <w:pStyle w:val="AfzendgegevensKop0"/>
                          </w:pPr>
                          <w:r>
                            <w:t>Ministerie van Infrastructuur en Waterstaat</w:t>
                          </w:r>
                        </w:p>
                      </w:txbxContent>
                    </wps:txbx>
                    <wps:bodyPr vert="horz" wrap="square" lIns="0" tIns="0" rIns="0" bIns="0" anchor="t" anchorCtr="0"/>
                  </wps:wsp>
                </a:graphicData>
              </a:graphic>
            </wp:anchor>
          </w:drawing>
        </mc:Choice>
        <mc:Fallback>
          <w:pict>
            <v:shapetype w14:anchorId="1D05C462"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33AAD45" w14:textId="77777777" w:rsidR="007D1736" w:rsidRDefault="00AE5489">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608" behindDoc="0" locked="1" layoutInCell="1" allowOverlap="1" wp14:anchorId="4E6DCF3A" wp14:editId="65B3C34E">
              <wp:simplePos x="5903595" y="1022350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BDE1C23" w14:textId="77777777" w:rsidR="007D1736" w:rsidRDefault="00AE5489">
                          <w:pPr>
                            <w:pStyle w:val="Referentiegegevens"/>
                          </w:pPr>
                          <w:r>
                            <w:t xml:space="preserve">Pagina </w:t>
                          </w:r>
                          <w:r>
                            <w:fldChar w:fldCharType="begin"/>
                          </w:r>
                          <w:r>
                            <w:instrText>PAGE</w:instrText>
                          </w:r>
                          <w:r>
                            <w:fldChar w:fldCharType="separate"/>
                          </w:r>
                          <w:r w:rsidR="007C34E5">
                            <w:rPr>
                              <w:noProof/>
                            </w:rPr>
                            <w:t>1</w:t>
                          </w:r>
                          <w:r>
                            <w:fldChar w:fldCharType="end"/>
                          </w:r>
                          <w:r>
                            <w:t xml:space="preserve"> van </w:t>
                          </w:r>
                          <w:r>
                            <w:fldChar w:fldCharType="begin"/>
                          </w:r>
                          <w:r>
                            <w:instrText>NUMPAGES</w:instrText>
                          </w:r>
                          <w:r>
                            <w:fldChar w:fldCharType="separate"/>
                          </w:r>
                          <w:r w:rsidR="007C34E5">
                            <w:rPr>
                              <w:noProof/>
                            </w:rPr>
                            <w:t>1</w:t>
                          </w:r>
                          <w:r>
                            <w:fldChar w:fldCharType="end"/>
                          </w:r>
                        </w:p>
                      </w:txbxContent>
                    </wps:txbx>
                    <wps:bodyPr vert="horz" wrap="square" lIns="0" tIns="0" rIns="0" bIns="0" anchor="t" anchorCtr="0"/>
                  </wps:wsp>
                </a:graphicData>
              </a:graphic>
            </wp:anchor>
          </w:drawing>
        </mc:Choice>
        <mc:Fallback>
          <w:pict>
            <v:shape w14:anchorId="4E6DCF3A"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BDE1C23" w14:textId="77777777" w:rsidR="007D1736" w:rsidRDefault="00AE5489">
                    <w:pPr>
                      <w:pStyle w:val="Referentiegegevens"/>
                    </w:pPr>
                    <w:r>
                      <w:t xml:space="preserve">Pagina </w:t>
                    </w:r>
                    <w:r>
                      <w:fldChar w:fldCharType="begin"/>
                    </w:r>
                    <w:r>
                      <w:instrText>PAGE</w:instrText>
                    </w:r>
                    <w:r>
                      <w:fldChar w:fldCharType="separate"/>
                    </w:r>
                    <w:r w:rsidR="007C34E5">
                      <w:rPr>
                        <w:noProof/>
                      </w:rPr>
                      <w:t>1</w:t>
                    </w:r>
                    <w:r>
                      <w:fldChar w:fldCharType="end"/>
                    </w:r>
                    <w:r>
                      <w:t xml:space="preserve"> van </w:t>
                    </w:r>
                    <w:r>
                      <w:fldChar w:fldCharType="begin"/>
                    </w:r>
                    <w:r>
                      <w:instrText>NUMPAGES</w:instrText>
                    </w:r>
                    <w:r>
                      <w:fldChar w:fldCharType="separate"/>
                    </w:r>
                    <w:r w:rsidR="007C34E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632" behindDoc="0" locked="1" layoutInCell="1" allowOverlap="1" wp14:anchorId="3C586778" wp14:editId="26864228">
              <wp:simplePos x="1007744" y="1022350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EC81F1C" w14:textId="77777777" w:rsidR="00EA48D7" w:rsidRDefault="00EA48D7"/>
                      </w:txbxContent>
                    </wps:txbx>
                    <wps:bodyPr vert="horz" wrap="square" lIns="0" tIns="0" rIns="0" bIns="0" anchor="t" anchorCtr="0"/>
                  </wps:wsp>
                </a:graphicData>
              </a:graphic>
            </wp:anchor>
          </w:drawing>
        </mc:Choice>
        <mc:Fallback>
          <w:pict>
            <v:shape w14:anchorId="3C586778"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EC81F1C" w14:textId="77777777" w:rsidR="00EA48D7" w:rsidRDefault="00EA48D7"/>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656" behindDoc="0" locked="1" layoutInCell="1" allowOverlap="1" wp14:anchorId="07A4D106" wp14:editId="58F39A83">
              <wp:simplePos x="1007744" y="1199515"/>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C364664" w14:textId="77777777" w:rsidR="00EA48D7" w:rsidRDefault="00EA48D7"/>
                      </w:txbxContent>
                    </wps:txbx>
                    <wps:bodyPr vert="horz" wrap="square" lIns="0" tIns="0" rIns="0" bIns="0" anchor="t" anchorCtr="0"/>
                  </wps:wsp>
                </a:graphicData>
              </a:graphic>
            </wp:anchor>
          </w:drawing>
        </mc:Choice>
        <mc:Fallback>
          <w:pict>
            <v:shape w14:anchorId="07A4D106"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6C364664" w14:textId="77777777" w:rsidR="00EA48D7" w:rsidRDefault="00EA48D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1D029" w14:textId="77777777" w:rsidR="007D1736" w:rsidRDefault="00AE5489">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47B6A6F" wp14:editId="5DAEEBCE">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9F9A373" w14:textId="77777777" w:rsidR="00EA48D7" w:rsidRDefault="00EA48D7"/>
                      </w:txbxContent>
                    </wps:txbx>
                    <wps:bodyPr vert="horz" wrap="square" lIns="0" tIns="0" rIns="0" bIns="0" anchor="t" anchorCtr="0"/>
                  </wps:wsp>
                </a:graphicData>
              </a:graphic>
            </wp:anchor>
          </w:drawing>
        </mc:Choice>
        <mc:Fallback>
          <w:pict>
            <v:shapetype w14:anchorId="147B6A6F"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9F9A373" w14:textId="77777777" w:rsidR="00EA48D7" w:rsidRDefault="00EA48D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A99229E" wp14:editId="7FD1C6A2">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F25B16C" w14:textId="47BE8CBD" w:rsidR="007D1736" w:rsidRDefault="00AE5489">
                          <w:pPr>
                            <w:pStyle w:val="Referentiegegevens"/>
                          </w:pPr>
                          <w:r>
                            <w:t xml:space="preserve">Pagina </w:t>
                          </w:r>
                          <w:r>
                            <w:fldChar w:fldCharType="begin"/>
                          </w:r>
                          <w:r>
                            <w:instrText>PAGE</w:instrText>
                          </w:r>
                          <w:r>
                            <w:fldChar w:fldCharType="separate"/>
                          </w:r>
                          <w:r w:rsidR="00980D8D">
                            <w:rPr>
                              <w:noProof/>
                            </w:rPr>
                            <w:t>1</w:t>
                          </w:r>
                          <w:r>
                            <w:fldChar w:fldCharType="end"/>
                          </w:r>
                          <w:r>
                            <w:t xml:space="preserve"> van </w:t>
                          </w:r>
                          <w:r>
                            <w:fldChar w:fldCharType="begin"/>
                          </w:r>
                          <w:r>
                            <w:instrText>NUMPAGES</w:instrText>
                          </w:r>
                          <w:r>
                            <w:fldChar w:fldCharType="separate"/>
                          </w:r>
                          <w:r w:rsidR="00980D8D">
                            <w:rPr>
                              <w:noProof/>
                            </w:rPr>
                            <w:t>1</w:t>
                          </w:r>
                          <w:r>
                            <w:fldChar w:fldCharType="end"/>
                          </w:r>
                        </w:p>
                      </w:txbxContent>
                    </wps:txbx>
                    <wps:bodyPr vert="horz" wrap="square" lIns="0" tIns="0" rIns="0" bIns="0" anchor="t" anchorCtr="0"/>
                  </wps:wsp>
                </a:graphicData>
              </a:graphic>
            </wp:anchor>
          </w:drawing>
        </mc:Choice>
        <mc:Fallback>
          <w:pict>
            <v:shape w14:anchorId="1A99229E"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F25B16C" w14:textId="47BE8CBD" w:rsidR="007D1736" w:rsidRDefault="00AE5489">
                    <w:pPr>
                      <w:pStyle w:val="Referentiegegevens"/>
                    </w:pPr>
                    <w:r>
                      <w:t xml:space="preserve">Pagina </w:t>
                    </w:r>
                    <w:r>
                      <w:fldChar w:fldCharType="begin"/>
                    </w:r>
                    <w:r>
                      <w:instrText>PAGE</w:instrText>
                    </w:r>
                    <w:r>
                      <w:fldChar w:fldCharType="separate"/>
                    </w:r>
                    <w:r w:rsidR="00980D8D">
                      <w:rPr>
                        <w:noProof/>
                      </w:rPr>
                      <w:t>1</w:t>
                    </w:r>
                    <w:r>
                      <w:fldChar w:fldCharType="end"/>
                    </w:r>
                    <w:r>
                      <w:t xml:space="preserve"> van </w:t>
                    </w:r>
                    <w:r>
                      <w:fldChar w:fldCharType="begin"/>
                    </w:r>
                    <w:r>
                      <w:instrText>NUMPAGES</w:instrText>
                    </w:r>
                    <w:r>
                      <w:fldChar w:fldCharType="separate"/>
                    </w:r>
                    <w:r w:rsidR="00980D8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DBE40BE" wp14:editId="76C697A8">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3410C0E" w14:textId="77777777" w:rsidR="007D1736" w:rsidRDefault="00AE5489">
                          <w:pPr>
                            <w:pStyle w:val="AfzendgegevensKop0"/>
                          </w:pPr>
                          <w:r>
                            <w:t>Ministerie van Infrastructuur en Waterstaat</w:t>
                          </w:r>
                        </w:p>
                        <w:p w14:paraId="71783260" w14:textId="77777777" w:rsidR="007D1736" w:rsidRDefault="007D1736">
                          <w:pPr>
                            <w:pStyle w:val="WitregelW1"/>
                          </w:pPr>
                        </w:p>
                        <w:p w14:paraId="2B317D0C" w14:textId="77777777" w:rsidR="007D1736" w:rsidRDefault="00AE5489">
                          <w:pPr>
                            <w:pStyle w:val="Afzendgegevens"/>
                          </w:pPr>
                          <w:r>
                            <w:t>Rijnstraat 8</w:t>
                          </w:r>
                        </w:p>
                        <w:p w14:paraId="2496FC9E" w14:textId="77777777" w:rsidR="007D1736" w:rsidRPr="007C34E5" w:rsidRDefault="00AE5489">
                          <w:pPr>
                            <w:pStyle w:val="Afzendgegevens"/>
                            <w:rPr>
                              <w:lang w:val="de-DE"/>
                            </w:rPr>
                          </w:pPr>
                          <w:r w:rsidRPr="007C34E5">
                            <w:rPr>
                              <w:lang w:val="de-DE"/>
                            </w:rPr>
                            <w:t>2515 XP  Den Haag</w:t>
                          </w:r>
                        </w:p>
                        <w:p w14:paraId="4F660945" w14:textId="77777777" w:rsidR="007D1736" w:rsidRPr="007C34E5" w:rsidRDefault="00AE5489">
                          <w:pPr>
                            <w:pStyle w:val="Afzendgegevens"/>
                            <w:rPr>
                              <w:lang w:val="de-DE"/>
                            </w:rPr>
                          </w:pPr>
                          <w:r w:rsidRPr="007C34E5">
                            <w:rPr>
                              <w:lang w:val="de-DE"/>
                            </w:rPr>
                            <w:t>Postbus 20901</w:t>
                          </w:r>
                        </w:p>
                        <w:p w14:paraId="187E8E09" w14:textId="77777777" w:rsidR="007D1736" w:rsidRPr="007C34E5" w:rsidRDefault="00AE5489">
                          <w:pPr>
                            <w:pStyle w:val="Afzendgegevens"/>
                            <w:rPr>
                              <w:lang w:val="de-DE"/>
                            </w:rPr>
                          </w:pPr>
                          <w:r w:rsidRPr="007C34E5">
                            <w:rPr>
                              <w:lang w:val="de-DE"/>
                            </w:rPr>
                            <w:t>2500 EX Den Haag</w:t>
                          </w:r>
                        </w:p>
                        <w:p w14:paraId="4A1BAD4F" w14:textId="77777777" w:rsidR="007D1736" w:rsidRPr="007C34E5" w:rsidRDefault="007D1736">
                          <w:pPr>
                            <w:pStyle w:val="WitregelW1"/>
                            <w:rPr>
                              <w:lang w:val="de-DE"/>
                            </w:rPr>
                          </w:pPr>
                        </w:p>
                        <w:p w14:paraId="22D498D3" w14:textId="77777777" w:rsidR="007D1736" w:rsidRPr="007C34E5" w:rsidRDefault="00AE5489">
                          <w:pPr>
                            <w:pStyle w:val="Afzendgegevens"/>
                            <w:rPr>
                              <w:lang w:val="de-DE"/>
                            </w:rPr>
                          </w:pPr>
                          <w:r w:rsidRPr="007C34E5">
                            <w:rPr>
                              <w:lang w:val="de-DE"/>
                            </w:rPr>
                            <w:t>T   070-456 0000</w:t>
                          </w:r>
                        </w:p>
                        <w:p w14:paraId="50F7AA6C" w14:textId="77777777" w:rsidR="007D1736" w:rsidRDefault="00AE5489">
                          <w:pPr>
                            <w:pStyle w:val="Afzendgegevens"/>
                          </w:pPr>
                          <w:r>
                            <w:t>F   070-456 1111</w:t>
                          </w:r>
                        </w:p>
                        <w:p w14:paraId="10D02779" w14:textId="77777777" w:rsidR="006F7BC2" w:rsidRPr="006F7BC2" w:rsidRDefault="006F7BC2" w:rsidP="006F7BC2">
                          <w:pPr>
                            <w:spacing w:line="240" w:lineRule="auto"/>
                            <w:rPr>
                              <w:sz w:val="13"/>
                              <w:szCs w:val="13"/>
                            </w:rPr>
                          </w:pPr>
                        </w:p>
                        <w:p w14:paraId="02761082" w14:textId="66CA090A" w:rsidR="006F7BC2" w:rsidRPr="006F7BC2" w:rsidRDefault="006F7BC2" w:rsidP="006F7BC2">
                          <w:pPr>
                            <w:spacing w:line="240" w:lineRule="auto"/>
                            <w:rPr>
                              <w:b/>
                              <w:bCs/>
                              <w:sz w:val="13"/>
                              <w:szCs w:val="13"/>
                            </w:rPr>
                          </w:pPr>
                          <w:r w:rsidRPr="006F7BC2">
                            <w:rPr>
                              <w:b/>
                              <w:bCs/>
                              <w:sz w:val="13"/>
                              <w:szCs w:val="13"/>
                            </w:rPr>
                            <w:t>Ons Kenmerk</w:t>
                          </w:r>
                        </w:p>
                        <w:p w14:paraId="2871CFDC" w14:textId="66807BE6" w:rsidR="006F7BC2" w:rsidRPr="006F7BC2" w:rsidRDefault="006F7BC2" w:rsidP="006F7BC2">
                          <w:pPr>
                            <w:spacing w:line="240" w:lineRule="auto"/>
                            <w:rPr>
                              <w:sz w:val="13"/>
                              <w:szCs w:val="13"/>
                            </w:rPr>
                          </w:pPr>
                          <w:r w:rsidRPr="006F7BC2">
                            <w:rPr>
                              <w:sz w:val="13"/>
                              <w:szCs w:val="13"/>
                            </w:rPr>
                            <w:t>IENW/BSK-2025/137193</w:t>
                          </w:r>
                        </w:p>
                        <w:p w14:paraId="7BF2ED53" w14:textId="77777777" w:rsidR="006F7BC2" w:rsidRPr="006F7BC2" w:rsidRDefault="006F7BC2" w:rsidP="006F7BC2">
                          <w:pPr>
                            <w:spacing w:line="240" w:lineRule="auto"/>
                            <w:rPr>
                              <w:sz w:val="13"/>
                              <w:szCs w:val="13"/>
                            </w:rPr>
                          </w:pPr>
                        </w:p>
                        <w:p w14:paraId="36F54215" w14:textId="4370D059" w:rsidR="006F7BC2" w:rsidRPr="006F7BC2" w:rsidRDefault="006F7BC2" w:rsidP="006F7BC2">
                          <w:pPr>
                            <w:spacing w:line="240" w:lineRule="auto"/>
                            <w:rPr>
                              <w:b/>
                              <w:bCs/>
                              <w:sz w:val="13"/>
                              <w:szCs w:val="13"/>
                            </w:rPr>
                          </w:pPr>
                          <w:r w:rsidRPr="006F7BC2">
                            <w:rPr>
                              <w:b/>
                              <w:bCs/>
                              <w:sz w:val="13"/>
                              <w:szCs w:val="13"/>
                            </w:rPr>
                            <w:t>Uw Kenmerk</w:t>
                          </w:r>
                        </w:p>
                        <w:p w14:paraId="45AEB493" w14:textId="256F16C1" w:rsidR="006F7BC2" w:rsidRPr="006F7BC2" w:rsidRDefault="006F7BC2" w:rsidP="006F7BC2">
                          <w:pPr>
                            <w:spacing w:line="240" w:lineRule="auto"/>
                            <w:rPr>
                              <w:sz w:val="13"/>
                              <w:szCs w:val="13"/>
                            </w:rPr>
                          </w:pPr>
                          <w:r w:rsidRPr="006F7BC2">
                            <w:rPr>
                              <w:sz w:val="13"/>
                              <w:szCs w:val="13"/>
                            </w:rPr>
                            <w:t>2025Z08788</w:t>
                          </w:r>
                        </w:p>
                        <w:p w14:paraId="7D8B1F63" w14:textId="77777777" w:rsidR="006F7BC2" w:rsidRPr="006F7BC2" w:rsidRDefault="006F7BC2" w:rsidP="006F7BC2">
                          <w:pPr>
                            <w:spacing w:line="240" w:lineRule="auto"/>
                            <w:rPr>
                              <w:sz w:val="13"/>
                              <w:szCs w:val="13"/>
                            </w:rPr>
                          </w:pPr>
                        </w:p>
                        <w:p w14:paraId="23F76D83" w14:textId="4740D0EF" w:rsidR="006F7BC2" w:rsidRPr="006F7BC2" w:rsidRDefault="006F7BC2" w:rsidP="006F7BC2">
                          <w:pPr>
                            <w:spacing w:line="240" w:lineRule="auto"/>
                            <w:rPr>
                              <w:b/>
                              <w:bCs/>
                              <w:sz w:val="13"/>
                              <w:szCs w:val="13"/>
                            </w:rPr>
                          </w:pPr>
                          <w:r w:rsidRPr="006F7BC2">
                            <w:rPr>
                              <w:b/>
                              <w:bCs/>
                              <w:sz w:val="13"/>
                              <w:szCs w:val="13"/>
                            </w:rPr>
                            <w:t>Bijlage(n)</w:t>
                          </w:r>
                        </w:p>
                        <w:p w14:paraId="31B9CF77" w14:textId="4058CA8B" w:rsidR="006F7BC2" w:rsidRPr="006F7BC2" w:rsidRDefault="006F7BC2" w:rsidP="006F7BC2">
                          <w:pPr>
                            <w:spacing w:line="240" w:lineRule="auto"/>
                            <w:rPr>
                              <w:sz w:val="13"/>
                              <w:szCs w:val="13"/>
                            </w:rPr>
                          </w:pPr>
                          <w:r w:rsidRPr="006F7BC2">
                            <w:rPr>
                              <w:sz w:val="13"/>
                              <w:szCs w:val="13"/>
                            </w:rPr>
                            <w:t>1</w:t>
                          </w:r>
                        </w:p>
                      </w:txbxContent>
                    </wps:txbx>
                    <wps:bodyPr vert="horz" wrap="square" lIns="0" tIns="0" rIns="0" bIns="0" anchor="t" anchorCtr="0"/>
                  </wps:wsp>
                </a:graphicData>
              </a:graphic>
            </wp:anchor>
          </w:drawing>
        </mc:Choice>
        <mc:Fallback>
          <w:pict>
            <v:shape w14:anchorId="2DBE40BE"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3410C0E" w14:textId="77777777" w:rsidR="007D1736" w:rsidRDefault="00AE5489">
                    <w:pPr>
                      <w:pStyle w:val="AfzendgegevensKop0"/>
                    </w:pPr>
                    <w:r>
                      <w:t>Ministerie van Infrastructuur en Waterstaat</w:t>
                    </w:r>
                  </w:p>
                  <w:p w14:paraId="71783260" w14:textId="77777777" w:rsidR="007D1736" w:rsidRDefault="007D1736">
                    <w:pPr>
                      <w:pStyle w:val="WitregelW1"/>
                    </w:pPr>
                  </w:p>
                  <w:p w14:paraId="2B317D0C" w14:textId="77777777" w:rsidR="007D1736" w:rsidRDefault="00AE5489">
                    <w:pPr>
                      <w:pStyle w:val="Afzendgegevens"/>
                    </w:pPr>
                    <w:r>
                      <w:t>Rijnstraat 8</w:t>
                    </w:r>
                  </w:p>
                  <w:p w14:paraId="2496FC9E" w14:textId="77777777" w:rsidR="007D1736" w:rsidRPr="007C34E5" w:rsidRDefault="00AE5489">
                    <w:pPr>
                      <w:pStyle w:val="Afzendgegevens"/>
                      <w:rPr>
                        <w:lang w:val="de-DE"/>
                      </w:rPr>
                    </w:pPr>
                    <w:r w:rsidRPr="007C34E5">
                      <w:rPr>
                        <w:lang w:val="de-DE"/>
                      </w:rPr>
                      <w:t>2515 XP  Den Haag</w:t>
                    </w:r>
                  </w:p>
                  <w:p w14:paraId="4F660945" w14:textId="77777777" w:rsidR="007D1736" w:rsidRPr="007C34E5" w:rsidRDefault="00AE5489">
                    <w:pPr>
                      <w:pStyle w:val="Afzendgegevens"/>
                      <w:rPr>
                        <w:lang w:val="de-DE"/>
                      </w:rPr>
                    </w:pPr>
                    <w:r w:rsidRPr="007C34E5">
                      <w:rPr>
                        <w:lang w:val="de-DE"/>
                      </w:rPr>
                      <w:t>Postbus 20901</w:t>
                    </w:r>
                  </w:p>
                  <w:p w14:paraId="187E8E09" w14:textId="77777777" w:rsidR="007D1736" w:rsidRPr="007C34E5" w:rsidRDefault="00AE5489">
                    <w:pPr>
                      <w:pStyle w:val="Afzendgegevens"/>
                      <w:rPr>
                        <w:lang w:val="de-DE"/>
                      </w:rPr>
                    </w:pPr>
                    <w:r w:rsidRPr="007C34E5">
                      <w:rPr>
                        <w:lang w:val="de-DE"/>
                      </w:rPr>
                      <w:t>2500 EX Den Haag</w:t>
                    </w:r>
                  </w:p>
                  <w:p w14:paraId="4A1BAD4F" w14:textId="77777777" w:rsidR="007D1736" w:rsidRPr="007C34E5" w:rsidRDefault="007D1736">
                    <w:pPr>
                      <w:pStyle w:val="WitregelW1"/>
                      <w:rPr>
                        <w:lang w:val="de-DE"/>
                      </w:rPr>
                    </w:pPr>
                  </w:p>
                  <w:p w14:paraId="22D498D3" w14:textId="77777777" w:rsidR="007D1736" w:rsidRPr="007C34E5" w:rsidRDefault="00AE5489">
                    <w:pPr>
                      <w:pStyle w:val="Afzendgegevens"/>
                      <w:rPr>
                        <w:lang w:val="de-DE"/>
                      </w:rPr>
                    </w:pPr>
                    <w:r w:rsidRPr="007C34E5">
                      <w:rPr>
                        <w:lang w:val="de-DE"/>
                      </w:rPr>
                      <w:t>T   070-456 0000</w:t>
                    </w:r>
                  </w:p>
                  <w:p w14:paraId="50F7AA6C" w14:textId="77777777" w:rsidR="007D1736" w:rsidRDefault="00AE5489">
                    <w:pPr>
                      <w:pStyle w:val="Afzendgegevens"/>
                    </w:pPr>
                    <w:r>
                      <w:t>F   070-456 1111</w:t>
                    </w:r>
                  </w:p>
                  <w:p w14:paraId="10D02779" w14:textId="77777777" w:rsidR="006F7BC2" w:rsidRPr="006F7BC2" w:rsidRDefault="006F7BC2" w:rsidP="006F7BC2">
                    <w:pPr>
                      <w:spacing w:line="240" w:lineRule="auto"/>
                      <w:rPr>
                        <w:sz w:val="13"/>
                        <w:szCs w:val="13"/>
                      </w:rPr>
                    </w:pPr>
                  </w:p>
                  <w:p w14:paraId="02761082" w14:textId="66CA090A" w:rsidR="006F7BC2" w:rsidRPr="006F7BC2" w:rsidRDefault="006F7BC2" w:rsidP="006F7BC2">
                    <w:pPr>
                      <w:spacing w:line="240" w:lineRule="auto"/>
                      <w:rPr>
                        <w:b/>
                        <w:bCs/>
                        <w:sz w:val="13"/>
                        <w:szCs w:val="13"/>
                      </w:rPr>
                    </w:pPr>
                    <w:r w:rsidRPr="006F7BC2">
                      <w:rPr>
                        <w:b/>
                        <w:bCs/>
                        <w:sz w:val="13"/>
                        <w:szCs w:val="13"/>
                      </w:rPr>
                      <w:t>Ons Kenmerk</w:t>
                    </w:r>
                  </w:p>
                  <w:p w14:paraId="2871CFDC" w14:textId="66807BE6" w:rsidR="006F7BC2" w:rsidRPr="006F7BC2" w:rsidRDefault="006F7BC2" w:rsidP="006F7BC2">
                    <w:pPr>
                      <w:spacing w:line="240" w:lineRule="auto"/>
                      <w:rPr>
                        <w:sz w:val="13"/>
                        <w:szCs w:val="13"/>
                      </w:rPr>
                    </w:pPr>
                    <w:r w:rsidRPr="006F7BC2">
                      <w:rPr>
                        <w:sz w:val="13"/>
                        <w:szCs w:val="13"/>
                      </w:rPr>
                      <w:t>IENW/BSK-2025/137193</w:t>
                    </w:r>
                  </w:p>
                  <w:p w14:paraId="7BF2ED53" w14:textId="77777777" w:rsidR="006F7BC2" w:rsidRPr="006F7BC2" w:rsidRDefault="006F7BC2" w:rsidP="006F7BC2">
                    <w:pPr>
                      <w:spacing w:line="240" w:lineRule="auto"/>
                      <w:rPr>
                        <w:sz w:val="13"/>
                        <w:szCs w:val="13"/>
                      </w:rPr>
                    </w:pPr>
                  </w:p>
                  <w:p w14:paraId="36F54215" w14:textId="4370D059" w:rsidR="006F7BC2" w:rsidRPr="006F7BC2" w:rsidRDefault="006F7BC2" w:rsidP="006F7BC2">
                    <w:pPr>
                      <w:spacing w:line="240" w:lineRule="auto"/>
                      <w:rPr>
                        <w:b/>
                        <w:bCs/>
                        <w:sz w:val="13"/>
                        <w:szCs w:val="13"/>
                      </w:rPr>
                    </w:pPr>
                    <w:r w:rsidRPr="006F7BC2">
                      <w:rPr>
                        <w:b/>
                        <w:bCs/>
                        <w:sz w:val="13"/>
                        <w:szCs w:val="13"/>
                      </w:rPr>
                      <w:t>Uw Kenmerk</w:t>
                    </w:r>
                  </w:p>
                  <w:p w14:paraId="45AEB493" w14:textId="256F16C1" w:rsidR="006F7BC2" w:rsidRPr="006F7BC2" w:rsidRDefault="006F7BC2" w:rsidP="006F7BC2">
                    <w:pPr>
                      <w:spacing w:line="240" w:lineRule="auto"/>
                      <w:rPr>
                        <w:sz w:val="13"/>
                        <w:szCs w:val="13"/>
                      </w:rPr>
                    </w:pPr>
                    <w:r w:rsidRPr="006F7BC2">
                      <w:rPr>
                        <w:sz w:val="13"/>
                        <w:szCs w:val="13"/>
                      </w:rPr>
                      <w:t>2025Z08788</w:t>
                    </w:r>
                  </w:p>
                  <w:p w14:paraId="7D8B1F63" w14:textId="77777777" w:rsidR="006F7BC2" w:rsidRPr="006F7BC2" w:rsidRDefault="006F7BC2" w:rsidP="006F7BC2">
                    <w:pPr>
                      <w:spacing w:line="240" w:lineRule="auto"/>
                      <w:rPr>
                        <w:sz w:val="13"/>
                        <w:szCs w:val="13"/>
                      </w:rPr>
                    </w:pPr>
                  </w:p>
                  <w:p w14:paraId="23F76D83" w14:textId="4740D0EF" w:rsidR="006F7BC2" w:rsidRPr="006F7BC2" w:rsidRDefault="006F7BC2" w:rsidP="006F7BC2">
                    <w:pPr>
                      <w:spacing w:line="240" w:lineRule="auto"/>
                      <w:rPr>
                        <w:b/>
                        <w:bCs/>
                        <w:sz w:val="13"/>
                        <w:szCs w:val="13"/>
                      </w:rPr>
                    </w:pPr>
                    <w:r w:rsidRPr="006F7BC2">
                      <w:rPr>
                        <w:b/>
                        <w:bCs/>
                        <w:sz w:val="13"/>
                        <w:szCs w:val="13"/>
                      </w:rPr>
                      <w:t>Bijlage(n)</w:t>
                    </w:r>
                  </w:p>
                  <w:p w14:paraId="31B9CF77" w14:textId="4058CA8B" w:rsidR="006F7BC2" w:rsidRPr="006F7BC2" w:rsidRDefault="006F7BC2" w:rsidP="006F7BC2">
                    <w:pPr>
                      <w:spacing w:line="240" w:lineRule="auto"/>
                      <w:rPr>
                        <w:sz w:val="13"/>
                        <w:szCs w:val="13"/>
                      </w:rPr>
                    </w:pPr>
                    <w:r w:rsidRPr="006F7BC2">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BB4F1AE" wp14:editId="27A87E8C">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555A4AA" w14:textId="77777777" w:rsidR="007D1736" w:rsidRDefault="00AE5489">
                          <w:pPr>
                            <w:spacing w:line="240" w:lineRule="auto"/>
                          </w:pPr>
                          <w:r>
                            <w:rPr>
                              <w:noProof/>
                              <w:lang w:val="en-GB" w:eastAsia="en-GB"/>
                            </w:rPr>
                            <w:drawing>
                              <wp:inline distT="0" distB="0" distL="0" distR="0" wp14:anchorId="1B378870" wp14:editId="3C79E53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BB4F1AE"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0555A4AA" w14:textId="77777777" w:rsidR="007D1736" w:rsidRDefault="00AE5489">
                    <w:pPr>
                      <w:spacing w:line="240" w:lineRule="auto"/>
                    </w:pPr>
                    <w:r>
                      <w:rPr>
                        <w:noProof/>
                        <w:lang w:val="en-GB" w:eastAsia="en-GB"/>
                      </w:rPr>
                      <w:drawing>
                        <wp:inline distT="0" distB="0" distL="0" distR="0" wp14:anchorId="1B378870" wp14:editId="3C79E53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60B8EA4" wp14:editId="046BCB86">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869F2AD" w14:textId="77777777" w:rsidR="007D1736" w:rsidRDefault="00AE5489">
                          <w:pPr>
                            <w:spacing w:line="240" w:lineRule="auto"/>
                          </w:pPr>
                          <w:r>
                            <w:rPr>
                              <w:noProof/>
                              <w:lang w:val="en-GB" w:eastAsia="en-GB"/>
                            </w:rPr>
                            <w:drawing>
                              <wp:inline distT="0" distB="0" distL="0" distR="0" wp14:anchorId="2B5B2F1F" wp14:editId="642B7E5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60B8EA4"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6869F2AD" w14:textId="77777777" w:rsidR="007D1736" w:rsidRDefault="00AE5489">
                    <w:pPr>
                      <w:spacing w:line="240" w:lineRule="auto"/>
                    </w:pPr>
                    <w:r>
                      <w:rPr>
                        <w:noProof/>
                        <w:lang w:val="en-GB" w:eastAsia="en-GB"/>
                      </w:rPr>
                      <w:drawing>
                        <wp:inline distT="0" distB="0" distL="0" distR="0" wp14:anchorId="2B5B2F1F" wp14:editId="642B7E5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66B9205" wp14:editId="57CDA873">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B4ED809" w14:textId="77777777" w:rsidR="007D1736" w:rsidRDefault="00AE548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66B9205"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B4ED809" w14:textId="77777777" w:rsidR="007D1736" w:rsidRDefault="00AE5489">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7C42D6E" wp14:editId="0C0F8CC9">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F245E1E" w14:textId="77777777" w:rsidR="007D1736" w:rsidRDefault="00AE5489">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7C42D6E"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F245E1E" w14:textId="77777777" w:rsidR="007D1736" w:rsidRDefault="00AE5489">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B98BADC" wp14:editId="42BCB773">
              <wp:simplePos x="0" y="0"/>
              <wp:positionH relativeFrom="page">
                <wp:posOffset>933450</wp:posOffset>
              </wp:positionH>
              <wp:positionV relativeFrom="page">
                <wp:posOffset>3637915</wp:posOffset>
              </wp:positionV>
              <wp:extent cx="4181475" cy="1057275"/>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81475" cy="105727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D1736" w14:paraId="7D6BAF64" w14:textId="77777777">
                            <w:trPr>
                              <w:trHeight w:val="200"/>
                            </w:trPr>
                            <w:tc>
                              <w:tcPr>
                                <w:tcW w:w="1140" w:type="dxa"/>
                              </w:tcPr>
                              <w:p w14:paraId="129988EA" w14:textId="77777777" w:rsidR="007D1736" w:rsidRDefault="007D1736"/>
                            </w:tc>
                            <w:tc>
                              <w:tcPr>
                                <w:tcW w:w="5400" w:type="dxa"/>
                              </w:tcPr>
                              <w:p w14:paraId="27262524" w14:textId="77777777" w:rsidR="007D1736" w:rsidRDefault="007D1736"/>
                            </w:tc>
                          </w:tr>
                          <w:tr w:rsidR="007D1736" w14:paraId="5654F1A4" w14:textId="77777777">
                            <w:trPr>
                              <w:trHeight w:val="240"/>
                            </w:trPr>
                            <w:tc>
                              <w:tcPr>
                                <w:tcW w:w="1140" w:type="dxa"/>
                              </w:tcPr>
                              <w:p w14:paraId="27347CF3" w14:textId="77777777" w:rsidR="007D1736" w:rsidRDefault="00AE5489">
                                <w:r>
                                  <w:t>Datum</w:t>
                                </w:r>
                              </w:p>
                            </w:tc>
                            <w:tc>
                              <w:tcPr>
                                <w:tcW w:w="5400" w:type="dxa"/>
                              </w:tcPr>
                              <w:p w14:paraId="23AA463A" w14:textId="05A6C3E8" w:rsidR="007D1736" w:rsidRDefault="006F7BC2">
                                <w:r>
                                  <w:t>12 juni 2025</w:t>
                                </w:r>
                              </w:p>
                            </w:tc>
                          </w:tr>
                          <w:tr w:rsidR="007D1736" w14:paraId="3C6CBC7C" w14:textId="77777777">
                            <w:trPr>
                              <w:trHeight w:val="240"/>
                            </w:trPr>
                            <w:tc>
                              <w:tcPr>
                                <w:tcW w:w="1140" w:type="dxa"/>
                              </w:tcPr>
                              <w:p w14:paraId="13C700DD" w14:textId="77777777" w:rsidR="007D1736" w:rsidRDefault="00AE5489">
                                <w:r>
                                  <w:t>Betreft</w:t>
                                </w:r>
                              </w:p>
                            </w:tc>
                            <w:tc>
                              <w:tcPr>
                                <w:tcW w:w="5400" w:type="dxa"/>
                              </w:tcPr>
                              <w:p w14:paraId="5478E16C" w14:textId="355C1EE3" w:rsidR="007D1736" w:rsidRDefault="00AE5489" w:rsidP="009962EC">
                                <w:r>
                                  <w:t xml:space="preserve">Uitstel beantwoording Kamervragen over het bericht dat een topambtenaar kinderpornografisch materiaal </w:t>
                                </w:r>
                                <w:r w:rsidR="009962EC">
                                  <w:t>verspreidde onder werktijd</w:t>
                                </w:r>
                              </w:p>
                            </w:tc>
                          </w:tr>
                          <w:tr w:rsidR="007D1736" w14:paraId="7E8CD803" w14:textId="77777777">
                            <w:trPr>
                              <w:trHeight w:val="200"/>
                            </w:trPr>
                            <w:tc>
                              <w:tcPr>
                                <w:tcW w:w="1140" w:type="dxa"/>
                              </w:tcPr>
                              <w:p w14:paraId="3287A921" w14:textId="77777777" w:rsidR="007D1736" w:rsidRDefault="007D1736"/>
                            </w:tc>
                            <w:tc>
                              <w:tcPr>
                                <w:tcW w:w="5400" w:type="dxa"/>
                              </w:tcPr>
                              <w:p w14:paraId="197026CA" w14:textId="77777777" w:rsidR="007D1736" w:rsidRDefault="007D1736"/>
                            </w:tc>
                          </w:tr>
                        </w:tbl>
                        <w:p w14:paraId="7C47F9FA" w14:textId="77777777" w:rsidR="00EA48D7" w:rsidRDefault="00EA48D7"/>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8BADC" id="7266255e-823c-11ee-8554-0242ac120003" o:spid="_x0000_s1037" type="#_x0000_t202" style="position:absolute;margin-left:73.5pt;margin-top:286.45pt;width:329.25pt;height:83.2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" filled="f" stroked="f">
              <v:textbox inset="0,0,0,0">
                <w:txbxContent>
                  <w:tbl>
                    <w:tblPr>
                      <w:tblW w:w="0" w:type="auto"/>
                      <w:tblLayout w:type="fixed"/>
                      <w:tblLook w:val="07E0" w:firstRow="1" w:lastRow="1" w:firstColumn="1" w:lastColumn="1" w:noHBand="1" w:noVBand="1"/>
                    </w:tblPr>
                    <w:tblGrid>
                      <w:gridCol w:w="1140"/>
                      <w:gridCol w:w="5400"/>
                    </w:tblGrid>
                    <w:tr w:rsidR="007D1736" w14:paraId="7D6BAF64" w14:textId="77777777">
                      <w:trPr>
                        <w:trHeight w:val="200"/>
                      </w:trPr>
                      <w:tc>
                        <w:tcPr>
                          <w:tcW w:w="1140" w:type="dxa"/>
                        </w:tcPr>
                        <w:p w14:paraId="129988EA" w14:textId="77777777" w:rsidR="007D1736" w:rsidRDefault="007D1736"/>
                      </w:tc>
                      <w:tc>
                        <w:tcPr>
                          <w:tcW w:w="5400" w:type="dxa"/>
                        </w:tcPr>
                        <w:p w14:paraId="27262524" w14:textId="77777777" w:rsidR="007D1736" w:rsidRDefault="007D1736"/>
                      </w:tc>
                    </w:tr>
                    <w:tr w:rsidR="007D1736" w14:paraId="5654F1A4" w14:textId="77777777">
                      <w:trPr>
                        <w:trHeight w:val="240"/>
                      </w:trPr>
                      <w:tc>
                        <w:tcPr>
                          <w:tcW w:w="1140" w:type="dxa"/>
                        </w:tcPr>
                        <w:p w14:paraId="27347CF3" w14:textId="77777777" w:rsidR="007D1736" w:rsidRDefault="00AE5489">
                          <w:r>
                            <w:t>Datum</w:t>
                          </w:r>
                        </w:p>
                      </w:tc>
                      <w:tc>
                        <w:tcPr>
                          <w:tcW w:w="5400" w:type="dxa"/>
                        </w:tcPr>
                        <w:p w14:paraId="23AA463A" w14:textId="05A6C3E8" w:rsidR="007D1736" w:rsidRDefault="006F7BC2">
                          <w:r>
                            <w:t>12 juni 2025</w:t>
                          </w:r>
                        </w:p>
                      </w:tc>
                    </w:tr>
                    <w:tr w:rsidR="007D1736" w14:paraId="3C6CBC7C" w14:textId="77777777">
                      <w:trPr>
                        <w:trHeight w:val="240"/>
                      </w:trPr>
                      <w:tc>
                        <w:tcPr>
                          <w:tcW w:w="1140" w:type="dxa"/>
                        </w:tcPr>
                        <w:p w14:paraId="13C700DD" w14:textId="77777777" w:rsidR="007D1736" w:rsidRDefault="00AE5489">
                          <w:r>
                            <w:t>Betreft</w:t>
                          </w:r>
                        </w:p>
                      </w:tc>
                      <w:tc>
                        <w:tcPr>
                          <w:tcW w:w="5400" w:type="dxa"/>
                        </w:tcPr>
                        <w:p w14:paraId="5478E16C" w14:textId="355C1EE3" w:rsidR="007D1736" w:rsidRDefault="00AE5489" w:rsidP="009962EC">
                          <w:r>
                            <w:t xml:space="preserve">Uitstel beantwoording Kamervragen over het bericht dat een topambtenaar kinderpornografisch materiaal </w:t>
                          </w:r>
                          <w:r w:rsidR="009962EC">
                            <w:t>verspreidde onder werktijd</w:t>
                          </w:r>
                        </w:p>
                      </w:tc>
                    </w:tr>
                    <w:tr w:rsidR="007D1736" w14:paraId="7E8CD803" w14:textId="77777777">
                      <w:trPr>
                        <w:trHeight w:val="200"/>
                      </w:trPr>
                      <w:tc>
                        <w:tcPr>
                          <w:tcW w:w="1140" w:type="dxa"/>
                        </w:tcPr>
                        <w:p w14:paraId="3287A921" w14:textId="77777777" w:rsidR="007D1736" w:rsidRDefault="007D1736"/>
                      </w:tc>
                      <w:tc>
                        <w:tcPr>
                          <w:tcW w:w="5400" w:type="dxa"/>
                        </w:tcPr>
                        <w:p w14:paraId="197026CA" w14:textId="77777777" w:rsidR="007D1736" w:rsidRDefault="007D1736"/>
                      </w:tc>
                    </w:tr>
                  </w:tbl>
                  <w:p w14:paraId="7C47F9FA" w14:textId="77777777" w:rsidR="00EA48D7" w:rsidRDefault="00EA48D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8AC918D" wp14:editId="7F588D89">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4E39C46" w14:textId="77777777" w:rsidR="00EA48D7" w:rsidRDefault="00EA48D7"/>
                      </w:txbxContent>
                    </wps:txbx>
                    <wps:bodyPr vert="horz" wrap="square" lIns="0" tIns="0" rIns="0" bIns="0" anchor="t" anchorCtr="0"/>
                  </wps:wsp>
                </a:graphicData>
              </a:graphic>
            </wp:anchor>
          </w:drawing>
        </mc:Choice>
        <mc:Fallback>
          <w:pict>
            <v:shape w14:anchorId="28AC918D"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4E39C46" w14:textId="77777777" w:rsidR="00EA48D7" w:rsidRDefault="00EA48D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7424D1"/>
    <w:multiLevelType w:val="multilevel"/>
    <w:tmpl w:val="3898211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DCFDA9F"/>
    <w:multiLevelType w:val="multilevel"/>
    <w:tmpl w:val="CB4B790F"/>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102AF13"/>
    <w:multiLevelType w:val="multilevel"/>
    <w:tmpl w:val="B924E94E"/>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1D308C2"/>
    <w:multiLevelType w:val="multilevel"/>
    <w:tmpl w:val="3583D9CC"/>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310BF2D"/>
    <w:multiLevelType w:val="multilevel"/>
    <w:tmpl w:val="87A174C3"/>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507CFB1"/>
    <w:multiLevelType w:val="multilevel"/>
    <w:tmpl w:val="DCBD1BC3"/>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5C4E32"/>
    <w:multiLevelType w:val="multilevel"/>
    <w:tmpl w:val="73F67448"/>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5BF2D8"/>
    <w:multiLevelType w:val="multilevel"/>
    <w:tmpl w:val="FF80BA8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F55DB5"/>
    <w:multiLevelType w:val="multilevel"/>
    <w:tmpl w:val="588EEBAA"/>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CACDB3"/>
    <w:multiLevelType w:val="multilevel"/>
    <w:tmpl w:val="48E3448C"/>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ADAF3A"/>
    <w:multiLevelType w:val="multilevel"/>
    <w:tmpl w:val="9CF140E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3A78B6D1"/>
    <w:multiLevelType w:val="multilevel"/>
    <w:tmpl w:val="2408D819"/>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AF9227"/>
    <w:multiLevelType w:val="multilevel"/>
    <w:tmpl w:val="CA2D5E45"/>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C25D30"/>
    <w:multiLevelType w:val="multilevel"/>
    <w:tmpl w:val="F3A661A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A9E958"/>
    <w:multiLevelType w:val="multilevel"/>
    <w:tmpl w:val="2C8D83CE"/>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B75850"/>
    <w:multiLevelType w:val="multilevel"/>
    <w:tmpl w:val="CC87611F"/>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1580FD"/>
    <w:multiLevelType w:val="multilevel"/>
    <w:tmpl w:val="2E93D243"/>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6E0739"/>
    <w:multiLevelType w:val="multilevel"/>
    <w:tmpl w:val="BA276320"/>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B4B238"/>
    <w:multiLevelType w:val="multilevel"/>
    <w:tmpl w:val="9DE0E1B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2172D7"/>
    <w:multiLevelType w:val="multilevel"/>
    <w:tmpl w:val="EB90C62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894F3A"/>
    <w:multiLevelType w:val="multilevel"/>
    <w:tmpl w:val="1EDDE90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1" w15:restartNumberingAfterBreak="0">
    <w:nsid w:val="7EB8E965"/>
    <w:multiLevelType w:val="multilevel"/>
    <w:tmpl w:val="8ED5450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B47BE5"/>
    <w:multiLevelType w:val="multilevel"/>
    <w:tmpl w:val="40B3DD5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3"/>
  </w:num>
  <w:num w:numId="4">
    <w:abstractNumId w:val="0"/>
  </w:num>
  <w:num w:numId="5">
    <w:abstractNumId w:val="20"/>
  </w:num>
  <w:num w:numId="6">
    <w:abstractNumId w:val="18"/>
  </w:num>
  <w:num w:numId="7">
    <w:abstractNumId w:val="22"/>
  </w:num>
  <w:num w:numId="8">
    <w:abstractNumId w:val="3"/>
  </w:num>
  <w:num w:numId="9">
    <w:abstractNumId w:val="8"/>
  </w:num>
  <w:num w:numId="10">
    <w:abstractNumId w:val="7"/>
  </w:num>
  <w:num w:numId="11">
    <w:abstractNumId w:val="9"/>
  </w:num>
  <w:num w:numId="12">
    <w:abstractNumId w:val="10"/>
  </w:num>
  <w:num w:numId="13">
    <w:abstractNumId w:val="15"/>
  </w:num>
  <w:num w:numId="14">
    <w:abstractNumId w:val="14"/>
  </w:num>
  <w:num w:numId="15">
    <w:abstractNumId w:val="19"/>
  </w:num>
  <w:num w:numId="16">
    <w:abstractNumId w:val="16"/>
  </w:num>
  <w:num w:numId="17">
    <w:abstractNumId w:val="21"/>
  </w:num>
  <w:num w:numId="18">
    <w:abstractNumId w:val="12"/>
  </w:num>
  <w:num w:numId="19">
    <w:abstractNumId w:val="6"/>
  </w:num>
  <w:num w:numId="20">
    <w:abstractNumId w:val="11"/>
  </w:num>
  <w:num w:numId="21">
    <w:abstractNumId w:val="17"/>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E5"/>
    <w:rsid w:val="000549FE"/>
    <w:rsid w:val="00084B59"/>
    <w:rsid w:val="00093E17"/>
    <w:rsid w:val="000D6ABF"/>
    <w:rsid w:val="00186A76"/>
    <w:rsid w:val="001D35C2"/>
    <w:rsid w:val="00224C07"/>
    <w:rsid w:val="003D2C2F"/>
    <w:rsid w:val="003E21C1"/>
    <w:rsid w:val="003F2947"/>
    <w:rsid w:val="00434487"/>
    <w:rsid w:val="004A5370"/>
    <w:rsid w:val="004A7BE7"/>
    <w:rsid w:val="006F7BC2"/>
    <w:rsid w:val="007C34E5"/>
    <w:rsid w:val="007D1736"/>
    <w:rsid w:val="00877ECC"/>
    <w:rsid w:val="00980D8D"/>
    <w:rsid w:val="009962EC"/>
    <w:rsid w:val="009C063B"/>
    <w:rsid w:val="009F253C"/>
    <w:rsid w:val="009F4AEC"/>
    <w:rsid w:val="00A06471"/>
    <w:rsid w:val="00A401B6"/>
    <w:rsid w:val="00AE5489"/>
    <w:rsid w:val="00B070FB"/>
    <w:rsid w:val="00B4339C"/>
    <w:rsid w:val="00C23F1E"/>
    <w:rsid w:val="00C92ADF"/>
    <w:rsid w:val="00CE3361"/>
    <w:rsid w:val="00D02E61"/>
    <w:rsid w:val="00DE3043"/>
    <w:rsid w:val="00DF05D0"/>
    <w:rsid w:val="00EA48D7"/>
    <w:rsid w:val="00EB0E73"/>
    <w:rsid w:val="00F36681"/>
    <w:rsid w:val="00F75DE5"/>
    <w:rsid w:val="00F8353E"/>
    <w:rsid w:val="00FF19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6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7C34E5"/>
    <w:pPr>
      <w:tabs>
        <w:tab w:val="center" w:pos="4536"/>
        <w:tab w:val="right" w:pos="9072"/>
      </w:tabs>
      <w:spacing w:line="240" w:lineRule="auto"/>
    </w:pPr>
  </w:style>
  <w:style w:type="character" w:customStyle="1" w:styleId="HeaderChar">
    <w:name w:val="Header Char"/>
    <w:basedOn w:val="DefaultParagraphFont"/>
    <w:link w:val="Header"/>
    <w:uiPriority w:val="99"/>
    <w:rsid w:val="007C34E5"/>
    <w:rPr>
      <w:rFonts w:ascii="Verdana" w:hAnsi="Verdana"/>
      <w:color w:val="000000"/>
      <w:sz w:val="18"/>
      <w:szCs w:val="18"/>
    </w:rPr>
  </w:style>
  <w:style w:type="paragraph" w:styleId="Footer">
    <w:name w:val="footer"/>
    <w:basedOn w:val="Normal"/>
    <w:link w:val="FooterChar"/>
    <w:uiPriority w:val="99"/>
    <w:unhideWhenUsed/>
    <w:rsid w:val="007C34E5"/>
    <w:pPr>
      <w:tabs>
        <w:tab w:val="center" w:pos="4536"/>
        <w:tab w:val="right" w:pos="9072"/>
      </w:tabs>
      <w:spacing w:line="240" w:lineRule="auto"/>
    </w:pPr>
  </w:style>
  <w:style w:type="character" w:customStyle="1" w:styleId="FooterChar">
    <w:name w:val="Footer Char"/>
    <w:basedOn w:val="DefaultParagraphFont"/>
    <w:link w:val="Footer"/>
    <w:uiPriority w:val="99"/>
    <w:rsid w:val="007C34E5"/>
    <w:rPr>
      <w:rFonts w:ascii="Verdana" w:hAnsi="Verdana"/>
      <w:color w:val="000000"/>
      <w:sz w:val="18"/>
      <w:szCs w:val="18"/>
    </w:rPr>
  </w:style>
  <w:style w:type="paragraph" w:styleId="Revision">
    <w:name w:val="Revision"/>
    <w:hidden/>
    <w:uiPriority w:val="99"/>
    <w:semiHidden/>
    <w:rsid w:val="000549FE"/>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177</ap:Words>
  <ap:Characters>1009</ap:Characters>
  <ap:DocSecurity>0</ap:DocSecurity>
  <ap:Lines>8</ap:Lines>
  <ap:Paragraphs>2</ap:Paragraphs>
  <ap:ScaleCrop>false</ap:ScaleCrop>
  <ap:LinksUpToDate>false</ap:LinksUpToDate>
  <ap:CharactersWithSpaces>1184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2025-06-12T12:57:00.0000000Z</dcterms:created>
  <dcterms:modified xsi:type="dcterms:W3CDTF">2025-06-12T12:57:00.0000000Z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Uitstel beantwoording Kamervragen over over het bericht dat een topambtenaar kinderpornografisch materiaal verspreidde onder werktijd </vt:lpwstr>
  </property>
  <property fmtid="{D5CDD505-2E9C-101B-9397-08002B2CF9AE}" pid="5" name="Publicatiedatum">
    <vt:lpwstr/>
  </property>
  <property fmtid="{D5CDD505-2E9C-101B-9397-08002B2CF9AE}" pid="6" name="Verantwoordelijke organisatie">
    <vt:lpwstr>Afdeling 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J.A.A.M. van de Ven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